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margin" w:tblpY="2146"/>
        <w:tblW w:w="517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D464AE" w:rsidRPr="00D91054" w14:paraId="5508E854" w14:textId="77777777" w:rsidTr="00D464AE">
        <w:trPr>
          <w:trHeight w:val="2778"/>
        </w:trPr>
        <w:tc>
          <w:tcPr>
            <w:tcW w:w="5000" w:type="pct"/>
            <w:vAlign w:val="bottom"/>
          </w:tcPr>
          <w:p w14:paraId="57E05AD1" w14:textId="77777777" w:rsidR="00D464AE" w:rsidRPr="00D91054" w:rsidRDefault="00D464AE" w:rsidP="00D464AE">
            <w:pPr>
              <w:pStyle w:val="Titel"/>
              <w:framePr w:hSpace="0" w:wrap="auto" w:vAnchor="margin" w:hAnchor="text" w:xAlign="left" w:yAlign="inline"/>
              <w:rPr>
                <w:color w:val="007BC8" w:themeColor="accent1"/>
              </w:rPr>
            </w:pPr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2277032" wp14:editId="0E07F281">
                      <wp:simplePos x="0" y="0"/>
                      <wp:positionH relativeFrom="column">
                        <wp:posOffset>5539740</wp:posOffset>
                      </wp:positionH>
                      <wp:positionV relativeFrom="paragraph">
                        <wp:posOffset>-535940</wp:posOffset>
                      </wp:positionV>
                      <wp:extent cx="400050" cy="304800"/>
                      <wp:effectExtent l="0" t="0" r="0" b="0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FFE3F0E" id="Rektangel 2" o:spid="_x0000_s1026" style="position:absolute;margin-left:436.2pt;margin-top:-42.2pt;width:31.5pt;height:24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" fillcolor="white [3212]" stroked="f" strokeweight="2pt"/>
                  </w:pict>
                </mc:Fallback>
              </mc:AlternateContent>
            </w:r>
            <w:r>
              <w:rPr>
                <w:color w:val="007BC8" w:themeColor="accent1"/>
              </w:rPr>
              <w:t>Miljöinventering</w:t>
            </w:r>
          </w:p>
        </w:tc>
      </w:tr>
      <w:tr w:rsidR="004D4A64" w:rsidRPr="004D4A64" w14:paraId="362EDD05" w14:textId="77777777" w:rsidTr="00051CEE">
        <w:trPr>
          <w:trHeight w:val="4739"/>
        </w:trPr>
        <w:tc>
          <w:tcPr>
            <w:tcW w:w="5000" w:type="pct"/>
          </w:tcPr>
          <w:p w14:paraId="51C5C7A4" w14:textId="358C368E" w:rsidR="00D464AE" w:rsidRPr="004D4A64" w:rsidRDefault="00632FFB" w:rsidP="00D464AE">
            <w:pPr>
              <w:pStyle w:val="Undertitel"/>
              <w:framePr w:hSpace="0" w:wrap="auto" w:vAnchor="margin" w:hAnchor="text" w:xAlign="left" w:yAlign="inline"/>
              <w:rPr>
                <w:i/>
                <w:iCs/>
                <w:color w:val="7E5611" w:themeColor="accent3" w:themeShade="80"/>
              </w:rPr>
            </w:pPr>
            <w:r w:rsidRPr="004D4A64">
              <w:rPr>
                <w:i/>
                <w:iCs/>
                <w:color w:val="7E5611" w:themeColor="accent3" w:themeShade="80"/>
              </w:rPr>
              <w:t>Projekt</w:t>
            </w:r>
          </w:p>
          <w:p w14:paraId="72D86B7E" w14:textId="77777777" w:rsidR="00051CEE" w:rsidRPr="004D4A64" w:rsidRDefault="00D464AE" w:rsidP="00D464AE">
            <w:pPr>
              <w:tabs>
                <w:tab w:val="left" w:pos="5670"/>
              </w:tabs>
              <w:rPr>
                <w:color w:val="7E5611" w:themeColor="accent3" w:themeShade="80"/>
              </w:rPr>
            </w:pPr>
            <w:r w:rsidRPr="004D4A64">
              <w:rPr>
                <w:color w:val="7E5611" w:themeColor="accent3" w:themeShade="80"/>
              </w:rPr>
              <w:tab/>
            </w:r>
          </w:p>
          <w:tbl>
            <w:tblPr>
              <w:tblStyle w:val="Tabellrutnt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90"/>
            </w:tblGrid>
            <w:tr w:rsidR="004D4A64" w:rsidRPr="004D4A64" w14:paraId="7EC08C6B" w14:textId="77777777" w:rsidTr="00051CEE">
              <w:tc>
                <w:tcPr>
                  <w:tcW w:w="8490" w:type="dxa"/>
                </w:tcPr>
                <w:p w14:paraId="33590C96" w14:textId="79BE8CDF" w:rsidR="00051CEE" w:rsidRPr="004D4A64" w:rsidRDefault="00051CEE" w:rsidP="00332402">
                  <w:pPr>
                    <w:framePr w:hSpace="187" w:wrap="around" w:vAnchor="page" w:hAnchor="margin" w:y="2146"/>
                    <w:tabs>
                      <w:tab w:val="left" w:pos="5670"/>
                    </w:tabs>
                    <w:rPr>
                      <w:i/>
                      <w:iCs/>
                      <w:color w:val="7E5611" w:themeColor="accent3" w:themeShade="80"/>
                    </w:rPr>
                  </w:pPr>
                  <w:r w:rsidRPr="004D4A64">
                    <w:rPr>
                      <w:i/>
                      <w:iCs/>
                      <w:color w:val="7E5611" w:themeColor="accent3" w:themeShade="80"/>
                    </w:rPr>
                    <w:t>Klipp in titelbild/översiktsbild byggnad</w:t>
                  </w:r>
                </w:p>
                <w:p w14:paraId="34E34472" w14:textId="77777777" w:rsidR="00051CEE" w:rsidRPr="004D4A64" w:rsidRDefault="00051CEE" w:rsidP="00332402">
                  <w:pPr>
                    <w:framePr w:hSpace="187" w:wrap="around" w:vAnchor="page" w:hAnchor="margin" w:y="2146"/>
                    <w:tabs>
                      <w:tab w:val="left" w:pos="5670"/>
                    </w:tabs>
                    <w:rPr>
                      <w:color w:val="7E5611" w:themeColor="accent3" w:themeShade="80"/>
                    </w:rPr>
                  </w:pPr>
                </w:p>
                <w:p w14:paraId="6F0129B8" w14:textId="77777777" w:rsidR="00051CEE" w:rsidRPr="004D4A64" w:rsidRDefault="00051CEE" w:rsidP="00332402">
                  <w:pPr>
                    <w:framePr w:hSpace="187" w:wrap="around" w:vAnchor="page" w:hAnchor="margin" w:y="2146"/>
                    <w:tabs>
                      <w:tab w:val="left" w:pos="5670"/>
                    </w:tabs>
                    <w:rPr>
                      <w:color w:val="7E5611" w:themeColor="accent3" w:themeShade="80"/>
                    </w:rPr>
                  </w:pPr>
                </w:p>
                <w:p w14:paraId="15795C64" w14:textId="77777777" w:rsidR="00051CEE" w:rsidRPr="004D4A64" w:rsidRDefault="00051CEE" w:rsidP="00332402">
                  <w:pPr>
                    <w:framePr w:hSpace="187" w:wrap="around" w:vAnchor="page" w:hAnchor="margin" w:y="2146"/>
                    <w:tabs>
                      <w:tab w:val="left" w:pos="5670"/>
                    </w:tabs>
                    <w:rPr>
                      <w:color w:val="7E5611" w:themeColor="accent3" w:themeShade="80"/>
                    </w:rPr>
                  </w:pPr>
                </w:p>
                <w:p w14:paraId="2938A1B5" w14:textId="77777777" w:rsidR="00051CEE" w:rsidRPr="004D4A64" w:rsidRDefault="00051CEE" w:rsidP="00332402">
                  <w:pPr>
                    <w:framePr w:hSpace="187" w:wrap="around" w:vAnchor="page" w:hAnchor="margin" w:y="2146"/>
                    <w:tabs>
                      <w:tab w:val="left" w:pos="5670"/>
                    </w:tabs>
                    <w:rPr>
                      <w:color w:val="7E5611" w:themeColor="accent3" w:themeShade="80"/>
                    </w:rPr>
                  </w:pPr>
                </w:p>
                <w:p w14:paraId="31E4430C" w14:textId="77777777" w:rsidR="00051CEE" w:rsidRPr="004D4A64" w:rsidRDefault="00051CEE" w:rsidP="00332402">
                  <w:pPr>
                    <w:framePr w:hSpace="187" w:wrap="around" w:vAnchor="page" w:hAnchor="margin" w:y="2146"/>
                    <w:tabs>
                      <w:tab w:val="left" w:pos="5670"/>
                    </w:tabs>
                    <w:rPr>
                      <w:color w:val="7E5611" w:themeColor="accent3" w:themeShade="80"/>
                    </w:rPr>
                  </w:pPr>
                </w:p>
                <w:p w14:paraId="4B38D982" w14:textId="77777777" w:rsidR="00051CEE" w:rsidRPr="004D4A64" w:rsidRDefault="00051CEE" w:rsidP="00332402">
                  <w:pPr>
                    <w:framePr w:hSpace="187" w:wrap="around" w:vAnchor="page" w:hAnchor="margin" w:y="2146"/>
                    <w:tabs>
                      <w:tab w:val="left" w:pos="5670"/>
                    </w:tabs>
                    <w:rPr>
                      <w:color w:val="7E5611" w:themeColor="accent3" w:themeShade="80"/>
                    </w:rPr>
                  </w:pPr>
                </w:p>
                <w:p w14:paraId="32C4CE85" w14:textId="77777777" w:rsidR="00051CEE" w:rsidRPr="004D4A64" w:rsidRDefault="00051CEE" w:rsidP="00332402">
                  <w:pPr>
                    <w:framePr w:hSpace="187" w:wrap="around" w:vAnchor="page" w:hAnchor="margin" w:y="2146"/>
                    <w:tabs>
                      <w:tab w:val="left" w:pos="5670"/>
                    </w:tabs>
                    <w:rPr>
                      <w:color w:val="7E5611" w:themeColor="accent3" w:themeShade="80"/>
                    </w:rPr>
                  </w:pPr>
                </w:p>
                <w:p w14:paraId="2BF1511B" w14:textId="77777777" w:rsidR="00051CEE" w:rsidRPr="004D4A64" w:rsidRDefault="00051CEE" w:rsidP="00332402">
                  <w:pPr>
                    <w:framePr w:hSpace="187" w:wrap="around" w:vAnchor="page" w:hAnchor="margin" w:y="2146"/>
                    <w:tabs>
                      <w:tab w:val="left" w:pos="5670"/>
                    </w:tabs>
                    <w:rPr>
                      <w:color w:val="7E5611" w:themeColor="accent3" w:themeShade="80"/>
                    </w:rPr>
                  </w:pPr>
                </w:p>
                <w:p w14:paraId="78F58A1E" w14:textId="77777777" w:rsidR="00051CEE" w:rsidRPr="004D4A64" w:rsidRDefault="00051CEE" w:rsidP="00332402">
                  <w:pPr>
                    <w:framePr w:hSpace="187" w:wrap="around" w:vAnchor="page" w:hAnchor="margin" w:y="2146"/>
                    <w:tabs>
                      <w:tab w:val="left" w:pos="5670"/>
                    </w:tabs>
                    <w:rPr>
                      <w:color w:val="7E5611" w:themeColor="accent3" w:themeShade="80"/>
                    </w:rPr>
                  </w:pPr>
                </w:p>
              </w:tc>
            </w:tr>
          </w:tbl>
          <w:p w14:paraId="2B88B259" w14:textId="121CB856" w:rsidR="00D464AE" w:rsidRPr="004D4A64" w:rsidRDefault="00D464AE" w:rsidP="00D464AE">
            <w:pPr>
              <w:tabs>
                <w:tab w:val="left" w:pos="5670"/>
              </w:tabs>
              <w:rPr>
                <w:color w:val="7E5611" w:themeColor="accent3" w:themeShade="80"/>
              </w:rPr>
            </w:pPr>
          </w:p>
        </w:tc>
      </w:tr>
      <w:tr w:rsidR="00D464AE" w:rsidRPr="00815A39" w14:paraId="240FEDED" w14:textId="77777777" w:rsidTr="00D464AE">
        <w:trPr>
          <w:trHeight w:hRule="exact" w:val="1304"/>
        </w:trPr>
        <w:tc>
          <w:tcPr>
            <w:tcW w:w="5000" w:type="pct"/>
          </w:tcPr>
          <w:p w14:paraId="78F80D43" w14:textId="50BA88FD" w:rsidR="00D464AE" w:rsidRDefault="00D464AE" w:rsidP="009E12D9">
            <w:pPr>
              <w:pStyle w:val="Version"/>
              <w:framePr w:hSpace="0" w:wrap="auto" w:vAnchor="margin" w:hAnchor="text" w:xAlign="left" w:yAlign="inline"/>
            </w:pPr>
            <w:bookmarkStart w:id="0" w:name="Text7"/>
            <w:r>
              <w:t>inför projektering</w:t>
            </w:r>
            <w:bookmarkEnd w:id="0"/>
          </w:p>
          <w:p w14:paraId="5F21C62A" w14:textId="32FC4587" w:rsidR="00D464AE" w:rsidRPr="00632FFB" w:rsidRDefault="00D464AE" w:rsidP="00D464AE">
            <w:pPr>
              <w:pStyle w:val="DD-Mnad-r"/>
              <w:framePr w:hSpace="0" w:wrap="auto" w:vAnchor="margin" w:hAnchor="text" w:xAlign="left" w:yAlign="inline"/>
              <w:rPr>
                <w:color w:val="7E5611" w:themeColor="accent3" w:themeShade="80"/>
              </w:rPr>
            </w:pPr>
            <w:r>
              <w:t xml:space="preserve"> </w:t>
            </w:r>
            <w:r w:rsidRPr="00632FFB">
              <w:rPr>
                <w:color w:val="7E5611" w:themeColor="accent3" w:themeShade="80"/>
              </w:rPr>
              <w:t xml:space="preserve">XX </w:t>
            </w:r>
            <w:r w:rsidR="00632FFB">
              <w:rPr>
                <w:color w:val="7E5611" w:themeColor="accent3" w:themeShade="80"/>
              </w:rPr>
              <w:t>MÅNAD</w:t>
            </w:r>
            <w:r w:rsidRPr="00632FFB">
              <w:rPr>
                <w:color w:val="7E5611" w:themeColor="accent3" w:themeShade="80"/>
              </w:rPr>
              <w:t xml:space="preserve"> </w:t>
            </w:r>
            <w:r w:rsidR="00632FFB">
              <w:rPr>
                <w:color w:val="7E5611" w:themeColor="accent3" w:themeShade="80"/>
              </w:rPr>
              <w:t>ÅR</w:t>
            </w:r>
          </w:p>
          <w:p w14:paraId="2DBC18CB" w14:textId="77777777" w:rsidR="00D464AE" w:rsidRPr="00CC3CC2" w:rsidRDefault="00D464AE" w:rsidP="00D464AE">
            <w:pPr>
              <w:pStyle w:val="Version"/>
              <w:framePr w:hSpace="0" w:wrap="auto" w:vAnchor="margin" w:hAnchor="text" w:xAlign="left" w:yAlign="inline"/>
            </w:pPr>
            <w:r w:rsidRPr="00632FFB">
              <w:rPr>
                <w:color w:val="7E5611" w:themeColor="accent3" w:themeShade="80"/>
              </w:rPr>
              <w:t>X sidor</w:t>
            </w:r>
          </w:p>
        </w:tc>
      </w:tr>
    </w:tbl>
    <w:p w14:paraId="4B2F55FB" w14:textId="54DB416D" w:rsidR="00CC3CC2" w:rsidRPr="0075300B" w:rsidRDefault="00D464AE" w:rsidP="0075300B">
      <w:pPr>
        <w:spacing w:after="0" w:line="360" w:lineRule="auto"/>
        <w:rPr>
          <w:sz w:val="2"/>
          <w:szCs w:val="2"/>
        </w:rPr>
      </w:pPr>
      <w:r>
        <w:t xml:space="preserve"> </w:t>
      </w:r>
      <w:sdt>
        <w:sdtPr>
          <w:id w:val="826781901"/>
          <w:docPartObj>
            <w:docPartGallery w:val="Cover Pages"/>
            <w:docPartUnique/>
          </w:docPartObj>
        </w:sdtPr>
        <w:sdtEndPr/>
        <w:sdtContent>
          <w:r w:rsidR="00CC3CC2">
            <w:rPr>
              <w:noProof/>
              <w:lang w:eastAsia="sv-SE"/>
            </w:rPr>
            <w:drawing>
              <wp:anchor distT="0" distB="0" distL="114300" distR="114300" simplePos="0" relativeHeight="251658240" behindDoc="0" locked="0" layoutInCell="1" allowOverlap="1" wp14:anchorId="7F6FE9CB" wp14:editId="036914EC">
                <wp:simplePos x="0" y="0"/>
                <wp:positionH relativeFrom="column">
                  <wp:posOffset>-1079500</wp:posOffset>
                </wp:positionH>
                <wp:positionV relativeFrom="paragraph">
                  <wp:posOffset>7661910</wp:posOffset>
                </wp:positionV>
                <wp:extent cx="5380355" cy="517525"/>
                <wp:effectExtent l="0" t="0" r="0" b="0"/>
                <wp:wrapNone/>
                <wp:docPr id="292" name="Bildobjekt 2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nje_vit.emf"/>
                        <pic:cNvPicPr/>
                      </pic:nvPicPr>
                      <pic:blipFill rotWithShape="1"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451" r="57148"/>
                        <a:stretch/>
                      </pic:blipFill>
                      <pic:spPr bwMode="auto">
                        <a:xfrm>
                          <a:off x="0" y="0"/>
                          <a:ext cx="5380355" cy="517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C3CC2" w:rsidRPr="00CC3CC2">
            <w:br w:type="page"/>
          </w:r>
        </w:sdtContent>
      </w:sdt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14:numForm w14:val="default"/>
        </w:rPr>
        <w:id w:val="-2037952744"/>
        <w:docPartObj>
          <w:docPartGallery w:val="Table of Contents"/>
          <w:docPartUnique/>
        </w:docPartObj>
      </w:sdtPr>
      <w:sdtEndPr/>
      <w:sdtContent>
        <w:p w14:paraId="72024A75" w14:textId="77777777" w:rsidR="005B45E9" w:rsidRDefault="005B45E9">
          <w:pPr>
            <w:pStyle w:val="Innehllsfrteckningsrubrik"/>
          </w:pPr>
          <w:r>
            <w:t>Innehåll</w:t>
          </w:r>
        </w:p>
        <w:p w14:paraId="271A6417" w14:textId="05C6EFCB" w:rsidR="005A701C" w:rsidRDefault="005B45E9">
          <w:pPr>
            <w:pStyle w:val="Innehll1"/>
            <w:rPr>
              <w:b w:val="0"/>
              <w:bCs w:val="0"/>
              <w:kern w:val="2"/>
              <w:sz w:val="24"/>
              <w:szCs w:val="24"/>
              <w:lang w:eastAsia="sv-S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6919237" w:history="1">
            <w:r w:rsidR="005A701C" w:rsidRPr="0095625F">
              <w:rPr>
                <w:rStyle w:val="Hyperlnk"/>
              </w:rPr>
              <w:t>Byggnadsbeskrivning</w:t>
            </w:r>
            <w:r w:rsidR="005A701C">
              <w:rPr>
                <w:webHidden/>
              </w:rPr>
              <w:tab/>
            </w:r>
            <w:r w:rsidR="005A701C">
              <w:rPr>
                <w:webHidden/>
              </w:rPr>
              <w:fldChar w:fldCharType="begin"/>
            </w:r>
            <w:r w:rsidR="005A701C">
              <w:rPr>
                <w:webHidden/>
              </w:rPr>
              <w:instrText xml:space="preserve"> PAGEREF _Toc196919237 \h </w:instrText>
            </w:r>
            <w:r w:rsidR="005A701C">
              <w:rPr>
                <w:webHidden/>
              </w:rPr>
            </w:r>
            <w:r w:rsidR="005A701C">
              <w:rPr>
                <w:webHidden/>
              </w:rPr>
              <w:fldChar w:fldCharType="separate"/>
            </w:r>
            <w:r w:rsidR="005A701C">
              <w:rPr>
                <w:webHidden/>
              </w:rPr>
              <w:t>2</w:t>
            </w:r>
            <w:r w:rsidR="005A701C">
              <w:rPr>
                <w:webHidden/>
              </w:rPr>
              <w:fldChar w:fldCharType="end"/>
            </w:r>
          </w:hyperlink>
        </w:p>
        <w:p w14:paraId="3A7E9841" w14:textId="6DDED0A0" w:rsidR="005A701C" w:rsidRDefault="00332402">
          <w:pPr>
            <w:pStyle w:val="Innehll1"/>
            <w:rPr>
              <w:b w:val="0"/>
              <w:bCs w:val="0"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6919238" w:history="1">
            <w:r w:rsidR="005A701C" w:rsidRPr="0095625F">
              <w:rPr>
                <w:rStyle w:val="Hyperlnk"/>
              </w:rPr>
              <w:t>Egenkontroll utredning</w:t>
            </w:r>
            <w:r w:rsidR="005A701C">
              <w:rPr>
                <w:webHidden/>
              </w:rPr>
              <w:tab/>
            </w:r>
            <w:r w:rsidR="005A701C">
              <w:rPr>
                <w:webHidden/>
              </w:rPr>
              <w:fldChar w:fldCharType="begin"/>
            </w:r>
            <w:r w:rsidR="005A701C">
              <w:rPr>
                <w:webHidden/>
              </w:rPr>
              <w:instrText xml:space="preserve"> PAGEREF _Toc196919238 \h </w:instrText>
            </w:r>
            <w:r w:rsidR="005A701C">
              <w:rPr>
                <w:webHidden/>
              </w:rPr>
            </w:r>
            <w:r w:rsidR="005A701C">
              <w:rPr>
                <w:webHidden/>
              </w:rPr>
              <w:fldChar w:fldCharType="separate"/>
            </w:r>
            <w:r w:rsidR="005A701C">
              <w:rPr>
                <w:webHidden/>
              </w:rPr>
              <w:t>3</w:t>
            </w:r>
            <w:r w:rsidR="005A701C">
              <w:rPr>
                <w:webHidden/>
              </w:rPr>
              <w:fldChar w:fldCharType="end"/>
            </w:r>
          </w:hyperlink>
        </w:p>
        <w:p w14:paraId="25A3BD8C" w14:textId="3E910FC6" w:rsidR="005A701C" w:rsidRDefault="00332402">
          <w:pPr>
            <w:pStyle w:val="Innehll1"/>
            <w:rPr>
              <w:b w:val="0"/>
              <w:bCs w:val="0"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6919239" w:history="1">
            <w:r w:rsidR="005A701C" w:rsidRPr="0095625F">
              <w:rPr>
                <w:rStyle w:val="Hyperlnk"/>
              </w:rPr>
              <w:t>Begränsningar</w:t>
            </w:r>
            <w:r w:rsidR="005A701C">
              <w:rPr>
                <w:webHidden/>
              </w:rPr>
              <w:tab/>
            </w:r>
            <w:r w:rsidR="005A701C">
              <w:rPr>
                <w:webHidden/>
              </w:rPr>
              <w:fldChar w:fldCharType="begin"/>
            </w:r>
            <w:r w:rsidR="005A701C">
              <w:rPr>
                <w:webHidden/>
              </w:rPr>
              <w:instrText xml:space="preserve"> PAGEREF _Toc196919239 \h </w:instrText>
            </w:r>
            <w:r w:rsidR="005A701C">
              <w:rPr>
                <w:webHidden/>
              </w:rPr>
            </w:r>
            <w:r w:rsidR="005A701C">
              <w:rPr>
                <w:webHidden/>
              </w:rPr>
              <w:fldChar w:fldCharType="separate"/>
            </w:r>
            <w:r w:rsidR="005A701C">
              <w:rPr>
                <w:webHidden/>
              </w:rPr>
              <w:t>4</w:t>
            </w:r>
            <w:r w:rsidR="005A701C">
              <w:rPr>
                <w:webHidden/>
              </w:rPr>
              <w:fldChar w:fldCharType="end"/>
            </w:r>
          </w:hyperlink>
        </w:p>
        <w:p w14:paraId="15AB65B9" w14:textId="1D5D3246" w:rsidR="005A701C" w:rsidRDefault="00332402">
          <w:pPr>
            <w:pStyle w:val="Innehll1"/>
            <w:rPr>
              <w:b w:val="0"/>
              <w:bCs w:val="0"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6919240" w:history="1">
            <w:r w:rsidR="005A701C" w:rsidRPr="0095625F">
              <w:rPr>
                <w:rStyle w:val="Hyperlnk"/>
              </w:rPr>
              <w:t>Bedömningar och noteringar</w:t>
            </w:r>
            <w:r w:rsidR="005A701C">
              <w:rPr>
                <w:webHidden/>
              </w:rPr>
              <w:tab/>
            </w:r>
            <w:r w:rsidR="005A701C">
              <w:rPr>
                <w:webHidden/>
              </w:rPr>
              <w:fldChar w:fldCharType="begin"/>
            </w:r>
            <w:r w:rsidR="005A701C">
              <w:rPr>
                <w:webHidden/>
              </w:rPr>
              <w:instrText xml:space="preserve"> PAGEREF _Toc196919240 \h </w:instrText>
            </w:r>
            <w:r w:rsidR="005A701C">
              <w:rPr>
                <w:webHidden/>
              </w:rPr>
            </w:r>
            <w:r w:rsidR="005A701C">
              <w:rPr>
                <w:webHidden/>
              </w:rPr>
              <w:fldChar w:fldCharType="separate"/>
            </w:r>
            <w:r w:rsidR="005A701C">
              <w:rPr>
                <w:webHidden/>
              </w:rPr>
              <w:t>4</w:t>
            </w:r>
            <w:r w:rsidR="005A701C">
              <w:rPr>
                <w:webHidden/>
              </w:rPr>
              <w:fldChar w:fldCharType="end"/>
            </w:r>
          </w:hyperlink>
        </w:p>
        <w:p w14:paraId="6B6A3715" w14:textId="07C38098" w:rsidR="005A701C" w:rsidRDefault="00332402">
          <w:pPr>
            <w:pStyle w:val="Innehll1"/>
            <w:rPr>
              <w:b w:val="0"/>
              <w:bCs w:val="0"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6919241" w:history="1">
            <w:r w:rsidR="005A701C" w:rsidRPr="0095625F">
              <w:rPr>
                <w:rStyle w:val="Hyperlnk"/>
              </w:rPr>
              <w:t>Inventeringsprotokoll</w:t>
            </w:r>
            <w:r w:rsidR="005A701C">
              <w:rPr>
                <w:webHidden/>
              </w:rPr>
              <w:tab/>
            </w:r>
            <w:r w:rsidR="005A701C">
              <w:rPr>
                <w:webHidden/>
              </w:rPr>
              <w:fldChar w:fldCharType="begin"/>
            </w:r>
            <w:r w:rsidR="005A701C">
              <w:rPr>
                <w:webHidden/>
              </w:rPr>
              <w:instrText xml:space="preserve"> PAGEREF _Toc196919241 \h </w:instrText>
            </w:r>
            <w:r w:rsidR="005A701C">
              <w:rPr>
                <w:webHidden/>
              </w:rPr>
            </w:r>
            <w:r w:rsidR="005A701C">
              <w:rPr>
                <w:webHidden/>
              </w:rPr>
              <w:fldChar w:fldCharType="separate"/>
            </w:r>
            <w:r w:rsidR="005A701C">
              <w:rPr>
                <w:webHidden/>
              </w:rPr>
              <w:t>5</w:t>
            </w:r>
            <w:r w:rsidR="005A701C">
              <w:rPr>
                <w:webHidden/>
              </w:rPr>
              <w:fldChar w:fldCharType="end"/>
            </w:r>
          </w:hyperlink>
        </w:p>
        <w:p w14:paraId="64D00867" w14:textId="45FCD177" w:rsidR="005A701C" w:rsidRDefault="00332402">
          <w:pPr>
            <w:pStyle w:val="Innehll2"/>
            <w:rPr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6919242" w:history="1">
            <w:r w:rsidR="005A701C" w:rsidRPr="0095625F">
              <w:rPr>
                <w:rStyle w:val="Hyperlnk"/>
              </w:rPr>
              <w:t>Farligt avfall</w:t>
            </w:r>
            <w:r w:rsidR="005A701C">
              <w:rPr>
                <w:webHidden/>
              </w:rPr>
              <w:tab/>
            </w:r>
            <w:r w:rsidR="005A701C">
              <w:rPr>
                <w:webHidden/>
              </w:rPr>
              <w:fldChar w:fldCharType="begin"/>
            </w:r>
            <w:r w:rsidR="005A701C">
              <w:rPr>
                <w:webHidden/>
              </w:rPr>
              <w:instrText xml:space="preserve"> PAGEREF _Toc196919242 \h </w:instrText>
            </w:r>
            <w:r w:rsidR="005A701C">
              <w:rPr>
                <w:webHidden/>
              </w:rPr>
            </w:r>
            <w:r w:rsidR="005A701C">
              <w:rPr>
                <w:webHidden/>
              </w:rPr>
              <w:fldChar w:fldCharType="separate"/>
            </w:r>
            <w:r w:rsidR="005A701C">
              <w:rPr>
                <w:webHidden/>
              </w:rPr>
              <w:t>5</w:t>
            </w:r>
            <w:r w:rsidR="005A701C">
              <w:rPr>
                <w:webHidden/>
              </w:rPr>
              <w:fldChar w:fldCharType="end"/>
            </w:r>
          </w:hyperlink>
        </w:p>
        <w:p w14:paraId="1BDF474A" w14:textId="74A5130D" w:rsidR="005A701C" w:rsidRDefault="00332402">
          <w:pPr>
            <w:pStyle w:val="Innehll2"/>
            <w:rPr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6919243" w:history="1">
            <w:r w:rsidR="005A701C" w:rsidRPr="0095625F">
              <w:rPr>
                <w:rStyle w:val="Hyperlnk"/>
              </w:rPr>
              <w:t>Övrigt miljö- och hälsostörande avfall</w:t>
            </w:r>
            <w:r w:rsidR="005A701C">
              <w:rPr>
                <w:webHidden/>
              </w:rPr>
              <w:tab/>
            </w:r>
            <w:r w:rsidR="005A701C">
              <w:rPr>
                <w:webHidden/>
              </w:rPr>
              <w:fldChar w:fldCharType="begin"/>
            </w:r>
            <w:r w:rsidR="005A701C">
              <w:rPr>
                <w:webHidden/>
              </w:rPr>
              <w:instrText xml:space="preserve"> PAGEREF _Toc196919243 \h </w:instrText>
            </w:r>
            <w:r w:rsidR="005A701C">
              <w:rPr>
                <w:webHidden/>
              </w:rPr>
            </w:r>
            <w:r w:rsidR="005A701C">
              <w:rPr>
                <w:webHidden/>
              </w:rPr>
              <w:fldChar w:fldCharType="separate"/>
            </w:r>
            <w:r w:rsidR="005A701C">
              <w:rPr>
                <w:webHidden/>
              </w:rPr>
              <w:t>9</w:t>
            </w:r>
            <w:r w:rsidR="005A701C">
              <w:rPr>
                <w:webHidden/>
              </w:rPr>
              <w:fldChar w:fldCharType="end"/>
            </w:r>
          </w:hyperlink>
        </w:p>
        <w:p w14:paraId="5FBE9CA0" w14:textId="6F4CDE13" w:rsidR="005A701C" w:rsidRDefault="00332402">
          <w:pPr>
            <w:pStyle w:val="Innehll2"/>
            <w:rPr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6919244" w:history="1">
            <w:r w:rsidR="005A701C" w:rsidRPr="0095625F">
              <w:rPr>
                <w:rStyle w:val="Hyperlnk"/>
              </w:rPr>
              <w:t>Material för återbruk</w:t>
            </w:r>
            <w:r w:rsidR="005A701C">
              <w:rPr>
                <w:webHidden/>
              </w:rPr>
              <w:tab/>
            </w:r>
            <w:r w:rsidR="005A701C">
              <w:rPr>
                <w:webHidden/>
              </w:rPr>
              <w:fldChar w:fldCharType="begin"/>
            </w:r>
            <w:r w:rsidR="005A701C">
              <w:rPr>
                <w:webHidden/>
              </w:rPr>
              <w:instrText xml:space="preserve"> PAGEREF _Toc196919244 \h </w:instrText>
            </w:r>
            <w:r w:rsidR="005A701C">
              <w:rPr>
                <w:webHidden/>
              </w:rPr>
            </w:r>
            <w:r w:rsidR="005A701C">
              <w:rPr>
                <w:webHidden/>
              </w:rPr>
              <w:fldChar w:fldCharType="separate"/>
            </w:r>
            <w:r w:rsidR="005A701C">
              <w:rPr>
                <w:webHidden/>
              </w:rPr>
              <w:t>10</w:t>
            </w:r>
            <w:r w:rsidR="005A701C">
              <w:rPr>
                <w:webHidden/>
              </w:rPr>
              <w:fldChar w:fldCharType="end"/>
            </w:r>
          </w:hyperlink>
        </w:p>
        <w:p w14:paraId="2E8B8F8D" w14:textId="735FCC9C" w:rsidR="005A701C" w:rsidRDefault="00332402">
          <w:pPr>
            <w:pStyle w:val="Innehll1"/>
            <w:rPr>
              <w:b w:val="0"/>
              <w:bCs w:val="0"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6919245" w:history="1">
            <w:r w:rsidR="005A701C" w:rsidRPr="0095625F">
              <w:rPr>
                <w:rStyle w:val="Hyperlnk"/>
              </w:rPr>
              <w:t>Bilder</w:t>
            </w:r>
            <w:r w:rsidR="005A701C">
              <w:rPr>
                <w:webHidden/>
              </w:rPr>
              <w:tab/>
            </w:r>
            <w:r w:rsidR="005A701C">
              <w:rPr>
                <w:webHidden/>
              </w:rPr>
              <w:fldChar w:fldCharType="begin"/>
            </w:r>
            <w:r w:rsidR="005A701C">
              <w:rPr>
                <w:webHidden/>
              </w:rPr>
              <w:instrText xml:space="preserve"> PAGEREF _Toc196919245 \h </w:instrText>
            </w:r>
            <w:r w:rsidR="005A701C">
              <w:rPr>
                <w:webHidden/>
              </w:rPr>
            </w:r>
            <w:r w:rsidR="005A701C">
              <w:rPr>
                <w:webHidden/>
              </w:rPr>
              <w:fldChar w:fldCharType="separate"/>
            </w:r>
            <w:r w:rsidR="005A701C">
              <w:rPr>
                <w:webHidden/>
              </w:rPr>
              <w:t>12</w:t>
            </w:r>
            <w:r w:rsidR="005A701C">
              <w:rPr>
                <w:webHidden/>
              </w:rPr>
              <w:fldChar w:fldCharType="end"/>
            </w:r>
          </w:hyperlink>
        </w:p>
        <w:p w14:paraId="39A57C65" w14:textId="3B0EDD81" w:rsidR="005B45E9" w:rsidRDefault="005B45E9">
          <w:r>
            <w:rPr>
              <w:b/>
              <w:bCs/>
            </w:rPr>
            <w:fldChar w:fldCharType="end"/>
          </w:r>
        </w:p>
      </w:sdtContent>
    </w:sdt>
    <w:p w14:paraId="1CA1FF77" w14:textId="77777777" w:rsidR="005C2649" w:rsidRDefault="005C2649" w:rsidP="00EE7D19">
      <w:pPr>
        <w:rPr>
          <w:i/>
        </w:rPr>
      </w:pPr>
    </w:p>
    <w:p w14:paraId="0DD24ABB" w14:textId="77777777" w:rsidR="005C2649" w:rsidRPr="00AF24C3" w:rsidRDefault="005C2649" w:rsidP="00EE7D19">
      <w:pPr>
        <w:rPr>
          <w:i/>
        </w:rPr>
      </w:pPr>
    </w:p>
    <w:p w14:paraId="57899AE2" w14:textId="245F9C2F" w:rsidR="00AF24C3" w:rsidRPr="00AF24C3" w:rsidRDefault="00815AED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40"/>
          <w:szCs w:val="28"/>
        </w:rPr>
      </w:pPr>
      <w:r w:rsidRPr="00815AED">
        <w:rPr>
          <w:i/>
          <w:iCs/>
          <w:color w:val="7E5611" w:themeColor="accent3" w:themeShade="80"/>
        </w:rPr>
        <w:t>Kursiv text i denna mall är tänkt att projektanpassas eller strykas under upprättande av rapport.</w:t>
      </w:r>
      <w:r w:rsidR="00AF24C3" w:rsidRPr="00AF24C3">
        <w:br w:type="page"/>
      </w:r>
    </w:p>
    <w:p w14:paraId="5507BDB8" w14:textId="77777777" w:rsidR="00F041D4" w:rsidRPr="00AF24C3" w:rsidRDefault="000A723A" w:rsidP="001D0D3F">
      <w:pPr>
        <w:pStyle w:val="OnumreradRubrik1"/>
        <w:keepLines w:val="0"/>
        <w:spacing w:before="1320"/>
      </w:pPr>
      <w:bookmarkStart w:id="1" w:name="_Toc196919237"/>
      <w:r>
        <w:lastRenderedPageBreak/>
        <w:t>Byggnadsbeskrivning</w:t>
      </w:r>
      <w:bookmarkEnd w:id="1"/>
    </w:p>
    <w:tbl>
      <w:tblPr>
        <w:tblW w:w="8472" w:type="dxa"/>
        <w:tblLook w:val="04A0" w:firstRow="1" w:lastRow="0" w:firstColumn="1" w:lastColumn="0" w:noHBand="0" w:noVBand="1"/>
      </w:tblPr>
      <w:tblGrid>
        <w:gridCol w:w="3138"/>
        <w:gridCol w:w="5334"/>
      </w:tblGrid>
      <w:tr w:rsidR="000A723A" w14:paraId="406D8AD6" w14:textId="77777777" w:rsidTr="0075241D">
        <w:tc>
          <w:tcPr>
            <w:tcW w:w="3138" w:type="dxa"/>
          </w:tcPr>
          <w:p w14:paraId="25063215" w14:textId="6CB8F499" w:rsidR="000A723A" w:rsidRPr="00BA1E70" w:rsidRDefault="000A723A" w:rsidP="005B45E9">
            <w:pPr>
              <w:rPr>
                <w:b/>
                <w:bCs/>
              </w:rPr>
            </w:pPr>
            <w:r w:rsidRPr="00BA1E70">
              <w:rPr>
                <w:b/>
                <w:bCs/>
              </w:rPr>
              <w:t>Projekt:</w:t>
            </w:r>
            <w:r w:rsidR="00691A7A" w:rsidRPr="00BA1E70">
              <w:rPr>
                <w:b/>
                <w:bCs/>
              </w:rPr>
              <w:t xml:space="preserve"> </w:t>
            </w:r>
          </w:p>
        </w:tc>
        <w:tc>
          <w:tcPr>
            <w:tcW w:w="5334" w:type="dxa"/>
          </w:tcPr>
          <w:p w14:paraId="79BC1B3A" w14:textId="02F775DE" w:rsidR="000A723A" w:rsidRPr="00815AED" w:rsidRDefault="00815AED" w:rsidP="00840F51">
            <w:pPr>
              <w:rPr>
                <w:i/>
                <w:iCs/>
              </w:rPr>
            </w:pPr>
            <w:r w:rsidRPr="00815AED">
              <w:rPr>
                <w:i/>
                <w:iCs/>
                <w:color w:val="7E5611" w:themeColor="accent3" w:themeShade="80"/>
              </w:rPr>
              <w:t>x</w:t>
            </w:r>
          </w:p>
        </w:tc>
      </w:tr>
      <w:tr w:rsidR="000A723A" w14:paraId="7741998E" w14:textId="77777777" w:rsidTr="0075241D">
        <w:tc>
          <w:tcPr>
            <w:tcW w:w="3138" w:type="dxa"/>
          </w:tcPr>
          <w:p w14:paraId="45741CDE" w14:textId="77777777" w:rsidR="000A723A" w:rsidRPr="00BA1E70" w:rsidRDefault="000A723A" w:rsidP="005B45E9">
            <w:pPr>
              <w:rPr>
                <w:b/>
                <w:bCs/>
              </w:rPr>
            </w:pPr>
            <w:r w:rsidRPr="00BA1E70">
              <w:rPr>
                <w:b/>
                <w:bCs/>
              </w:rPr>
              <w:t>Byggnadsår:</w:t>
            </w:r>
          </w:p>
        </w:tc>
        <w:tc>
          <w:tcPr>
            <w:tcW w:w="5334" w:type="dxa"/>
          </w:tcPr>
          <w:p w14:paraId="1284446C" w14:textId="107ADDFA" w:rsidR="000A723A" w:rsidRDefault="00815AED" w:rsidP="00840F51">
            <w:r w:rsidRPr="00815AED">
              <w:rPr>
                <w:i/>
                <w:iCs/>
                <w:color w:val="7E5611" w:themeColor="accent3" w:themeShade="80"/>
              </w:rPr>
              <w:t>x</w:t>
            </w:r>
          </w:p>
        </w:tc>
      </w:tr>
      <w:tr w:rsidR="000A723A" w14:paraId="258944DD" w14:textId="77777777" w:rsidTr="0075241D">
        <w:tc>
          <w:tcPr>
            <w:tcW w:w="3138" w:type="dxa"/>
          </w:tcPr>
          <w:p w14:paraId="2AACD0E0" w14:textId="77777777" w:rsidR="000A723A" w:rsidRPr="00BA1E70" w:rsidRDefault="000A723A" w:rsidP="005B45E9">
            <w:pPr>
              <w:rPr>
                <w:b/>
                <w:bCs/>
              </w:rPr>
            </w:pPr>
            <w:r w:rsidRPr="00BA1E70">
              <w:rPr>
                <w:b/>
                <w:bCs/>
              </w:rPr>
              <w:t>Datum för undersökning:</w:t>
            </w:r>
          </w:p>
        </w:tc>
        <w:tc>
          <w:tcPr>
            <w:tcW w:w="5334" w:type="dxa"/>
          </w:tcPr>
          <w:p w14:paraId="42D5F79E" w14:textId="4AAB1A8A" w:rsidR="000A723A" w:rsidRDefault="00815AED" w:rsidP="00840F51">
            <w:r w:rsidRPr="00815AED">
              <w:rPr>
                <w:i/>
                <w:iCs/>
                <w:color w:val="7E5611" w:themeColor="accent3" w:themeShade="80"/>
              </w:rPr>
              <w:t>x</w:t>
            </w:r>
          </w:p>
        </w:tc>
      </w:tr>
      <w:tr w:rsidR="000A723A" w14:paraId="355125E4" w14:textId="77777777" w:rsidTr="0075241D">
        <w:tc>
          <w:tcPr>
            <w:tcW w:w="3138" w:type="dxa"/>
          </w:tcPr>
          <w:p w14:paraId="1E238B4F" w14:textId="77777777" w:rsidR="000A723A" w:rsidRPr="00BA1E70" w:rsidRDefault="000A723A" w:rsidP="005B45E9">
            <w:pPr>
              <w:rPr>
                <w:b/>
                <w:bCs/>
              </w:rPr>
            </w:pPr>
            <w:r w:rsidRPr="00BA1E70">
              <w:rPr>
                <w:b/>
                <w:bCs/>
              </w:rPr>
              <w:t>Undersökning utförd av:</w:t>
            </w:r>
            <w:r w:rsidRPr="00BA1E70">
              <w:rPr>
                <w:b/>
                <w:bCs/>
              </w:rPr>
              <w:br/>
              <w:t>(Namn &amp; företag)</w:t>
            </w:r>
          </w:p>
        </w:tc>
        <w:tc>
          <w:tcPr>
            <w:tcW w:w="5334" w:type="dxa"/>
          </w:tcPr>
          <w:p w14:paraId="54A411F1" w14:textId="59184337" w:rsidR="000A723A" w:rsidRDefault="00815AED" w:rsidP="00691A7A">
            <w:r w:rsidRPr="00815AED">
              <w:rPr>
                <w:i/>
                <w:iCs/>
                <w:color w:val="7E5611" w:themeColor="accent3" w:themeShade="80"/>
              </w:rPr>
              <w:t>x</w:t>
            </w:r>
          </w:p>
        </w:tc>
      </w:tr>
      <w:tr w:rsidR="000A723A" w14:paraId="3593559C" w14:textId="77777777" w:rsidTr="0075241D">
        <w:tc>
          <w:tcPr>
            <w:tcW w:w="3138" w:type="dxa"/>
          </w:tcPr>
          <w:p w14:paraId="05275F6B" w14:textId="77777777" w:rsidR="000A723A" w:rsidRPr="00BA1E70" w:rsidRDefault="000A723A" w:rsidP="005B45E9">
            <w:pPr>
              <w:rPr>
                <w:b/>
                <w:bCs/>
              </w:rPr>
            </w:pPr>
            <w:r w:rsidRPr="00BA1E70">
              <w:rPr>
                <w:b/>
                <w:bCs/>
              </w:rPr>
              <w:t>Undersökta byggnader/huskroppar</w:t>
            </w:r>
            <w:r w:rsidR="00F06319" w:rsidRPr="00BA1E70">
              <w:rPr>
                <w:b/>
                <w:bCs/>
              </w:rPr>
              <w:t xml:space="preserve"> (uppdragets omfattning):</w:t>
            </w:r>
          </w:p>
        </w:tc>
        <w:tc>
          <w:tcPr>
            <w:tcW w:w="5334" w:type="dxa"/>
          </w:tcPr>
          <w:p w14:paraId="52843934" w14:textId="551F46FD" w:rsidR="000A723A" w:rsidRDefault="00815AED" w:rsidP="00840F51">
            <w:r w:rsidRPr="00815AED">
              <w:rPr>
                <w:i/>
                <w:iCs/>
                <w:color w:val="7E5611" w:themeColor="accent3" w:themeShade="80"/>
              </w:rPr>
              <w:t>x</w:t>
            </w:r>
          </w:p>
        </w:tc>
      </w:tr>
      <w:tr w:rsidR="000A723A" w14:paraId="03E3D941" w14:textId="77777777" w:rsidTr="0075241D">
        <w:tc>
          <w:tcPr>
            <w:tcW w:w="3138" w:type="dxa"/>
          </w:tcPr>
          <w:p w14:paraId="704813B7" w14:textId="77777777" w:rsidR="000A723A" w:rsidRPr="00BA1E70" w:rsidRDefault="000A723A" w:rsidP="005B45E9">
            <w:pPr>
              <w:rPr>
                <w:b/>
                <w:bCs/>
              </w:rPr>
            </w:pPr>
            <w:r w:rsidRPr="00BA1E70">
              <w:rPr>
                <w:b/>
                <w:bCs/>
              </w:rPr>
              <w:t>Utförda undersökningar/metoder:</w:t>
            </w:r>
          </w:p>
        </w:tc>
        <w:tc>
          <w:tcPr>
            <w:tcW w:w="5334" w:type="dxa"/>
          </w:tcPr>
          <w:p w14:paraId="18294FB7" w14:textId="2BF4FB72" w:rsidR="000A723A" w:rsidRDefault="00815AED" w:rsidP="00840F51">
            <w:r w:rsidRPr="00815AED">
              <w:rPr>
                <w:i/>
                <w:iCs/>
                <w:color w:val="7E5611" w:themeColor="accent3" w:themeShade="80"/>
              </w:rPr>
              <w:t>x</w:t>
            </w:r>
          </w:p>
        </w:tc>
      </w:tr>
      <w:tr w:rsidR="000A723A" w14:paraId="6091BF4B" w14:textId="77777777" w:rsidTr="0075241D">
        <w:tc>
          <w:tcPr>
            <w:tcW w:w="3138" w:type="dxa"/>
          </w:tcPr>
          <w:p w14:paraId="751AC6B6" w14:textId="77777777" w:rsidR="000A723A" w:rsidRPr="00BA1E70" w:rsidRDefault="000A723A" w:rsidP="005B45E9">
            <w:pPr>
              <w:rPr>
                <w:b/>
                <w:bCs/>
              </w:rPr>
            </w:pPr>
            <w:r w:rsidRPr="00BA1E70">
              <w:rPr>
                <w:b/>
                <w:bCs/>
              </w:rPr>
              <w:t>Omfattning av ombyggnation:</w:t>
            </w:r>
          </w:p>
        </w:tc>
        <w:tc>
          <w:tcPr>
            <w:tcW w:w="5334" w:type="dxa"/>
          </w:tcPr>
          <w:p w14:paraId="1F4621F7" w14:textId="5D819818" w:rsidR="000A723A" w:rsidRPr="00481528" w:rsidRDefault="00815AED" w:rsidP="00481528">
            <w:pPr>
              <w:rPr>
                <w:highlight w:val="yellow"/>
              </w:rPr>
            </w:pPr>
            <w:r w:rsidRPr="00815AED">
              <w:rPr>
                <w:i/>
                <w:iCs/>
                <w:color w:val="7E5611" w:themeColor="accent3" w:themeShade="80"/>
              </w:rPr>
              <w:t>x</w:t>
            </w:r>
          </w:p>
        </w:tc>
      </w:tr>
      <w:tr w:rsidR="0011710F" w14:paraId="3861185E" w14:textId="77777777" w:rsidTr="0075241D">
        <w:tc>
          <w:tcPr>
            <w:tcW w:w="3138" w:type="dxa"/>
          </w:tcPr>
          <w:p w14:paraId="43A6BC3E" w14:textId="1F44A458" w:rsidR="0011710F" w:rsidRPr="00BA1E70" w:rsidRDefault="0011710F" w:rsidP="005B45E9">
            <w:pPr>
              <w:rPr>
                <w:b/>
                <w:bCs/>
              </w:rPr>
            </w:pPr>
            <w:r w:rsidRPr="00BA1E70">
              <w:rPr>
                <w:b/>
                <w:bCs/>
              </w:rPr>
              <w:t>Stomme:</w:t>
            </w:r>
          </w:p>
        </w:tc>
        <w:tc>
          <w:tcPr>
            <w:tcW w:w="5334" w:type="dxa"/>
          </w:tcPr>
          <w:p w14:paraId="6E907EE5" w14:textId="0AD4F4EC" w:rsidR="0011710F" w:rsidRPr="00E169C3" w:rsidRDefault="00815AED" w:rsidP="00840F51">
            <w:pPr>
              <w:rPr>
                <w:highlight w:val="yellow"/>
              </w:rPr>
            </w:pPr>
            <w:r w:rsidRPr="00815AED">
              <w:rPr>
                <w:i/>
                <w:iCs/>
                <w:color w:val="7E5611" w:themeColor="accent3" w:themeShade="80"/>
              </w:rPr>
              <w:t>x</w:t>
            </w:r>
          </w:p>
        </w:tc>
      </w:tr>
      <w:tr w:rsidR="00EF08F5" w14:paraId="0B0260D9" w14:textId="77777777" w:rsidTr="0075241D">
        <w:tc>
          <w:tcPr>
            <w:tcW w:w="3138" w:type="dxa"/>
          </w:tcPr>
          <w:p w14:paraId="65879BD2" w14:textId="708AE51B" w:rsidR="00EF08F5" w:rsidRPr="00BA1E70" w:rsidRDefault="00EF08F5" w:rsidP="005B45E9">
            <w:pPr>
              <w:rPr>
                <w:b/>
                <w:bCs/>
              </w:rPr>
            </w:pPr>
            <w:r w:rsidRPr="00BA1E70">
              <w:rPr>
                <w:b/>
                <w:bCs/>
              </w:rPr>
              <w:t>Grundläggning</w:t>
            </w:r>
          </w:p>
        </w:tc>
        <w:tc>
          <w:tcPr>
            <w:tcW w:w="5334" w:type="dxa"/>
          </w:tcPr>
          <w:p w14:paraId="1E71B390" w14:textId="1AD5F0CB" w:rsidR="00EF08F5" w:rsidRPr="00E169C3" w:rsidRDefault="00815AED" w:rsidP="00840F51">
            <w:pPr>
              <w:rPr>
                <w:highlight w:val="yellow"/>
              </w:rPr>
            </w:pPr>
            <w:r w:rsidRPr="00815AED">
              <w:rPr>
                <w:i/>
                <w:iCs/>
                <w:color w:val="7E5611" w:themeColor="accent3" w:themeShade="80"/>
              </w:rPr>
              <w:t>x</w:t>
            </w:r>
          </w:p>
        </w:tc>
      </w:tr>
      <w:tr w:rsidR="00EF08F5" w14:paraId="19EE727F" w14:textId="77777777" w:rsidTr="0075241D">
        <w:tc>
          <w:tcPr>
            <w:tcW w:w="3138" w:type="dxa"/>
          </w:tcPr>
          <w:p w14:paraId="4F599DB9" w14:textId="58B9A5CD" w:rsidR="00EF08F5" w:rsidRPr="00BA1E70" w:rsidRDefault="00EF08F5" w:rsidP="005B45E9">
            <w:pPr>
              <w:rPr>
                <w:b/>
                <w:bCs/>
              </w:rPr>
            </w:pPr>
            <w:r w:rsidRPr="00BA1E70">
              <w:rPr>
                <w:b/>
                <w:bCs/>
              </w:rPr>
              <w:t>Tak</w:t>
            </w:r>
          </w:p>
        </w:tc>
        <w:tc>
          <w:tcPr>
            <w:tcW w:w="5334" w:type="dxa"/>
          </w:tcPr>
          <w:p w14:paraId="3C04A9AF" w14:textId="390B7A12" w:rsidR="00EF08F5" w:rsidRPr="00C513AF" w:rsidRDefault="00815AED" w:rsidP="00840F51">
            <w:r w:rsidRPr="00815AED">
              <w:rPr>
                <w:i/>
                <w:iCs/>
                <w:color w:val="7E5611" w:themeColor="accent3" w:themeShade="80"/>
              </w:rPr>
              <w:t>x</w:t>
            </w:r>
          </w:p>
        </w:tc>
      </w:tr>
      <w:tr w:rsidR="00815AED" w14:paraId="31998AE0" w14:textId="77777777" w:rsidTr="0075241D">
        <w:tc>
          <w:tcPr>
            <w:tcW w:w="3138" w:type="dxa"/>
          </w:tcPr>
          <w:p w14:paraId="08363ECE" w14:textId="750A1373" w:rsidR="00815AED" w:rsidRPr="00BA1E70" w:rsidRDefault="00815AED" w:rsidP="00815AED">
            <w:pPr>
              <w:rPr>
                <w:b/>
                <w:bCs/>
              </w:rPr>
            </w:pPr>
            <w:r w:rsidRPr="00BA1E70">
              <w:rPr>
                <w:b/>
                <w:bCs/>
              </w:rPr>
              <w:t>Fasad</w:t>
            </w:r>
          </w:p>
        </w:tc>
        <w:tc>
          <w:tcPr>
            <w:tcW w:w="5334" w:type="dxa"/>
          </w:tcPr>
          <w:p w14:paraId="241415EA" w14:textId="28F0DD91" w:rsidR="00815AED" w:rsidRPr="00C513AF" w:rsidRDefault="00815AED" w:rsidP="00815AED">
            <w:r w:rsidRPr="0015140B">
              <w:rPr>
                <w:i/>
                <w:iCs/>
                <w:color w:val="7E5611" w:themeColor="accent3" w:themeShade="80"/>
              </w:rPr>
              <w:t>x</w:t>
            </w:r>
          </w:p>
        </w:tc>
      </w:tr>
      <w:tr w:rsidR="00815AED" w14:paraId="1BFC2394" w14:textId="77777777" w:rsidTr="0075241D">
        <w:tc>
          <w:tcPr>
            <w:tcW w:w="3138" w:type="dxa"/>
          </w:tcPr>
          <w:p w14:paraId="6F341FAB" w14:textId="5EB8D076" w:rsidR="00815AED" w:rsidRPr="00BA1E70" w:rsidRDefault="00815AED" w:rsidP="00815AED">
            <w:pPr>
              <w:spacing w:after="200" w:line="276" w:lineRule="auto"/>
              <w:rPr>
                <w:b/>
                <w:bCs/>
              </w:rPr>
            </w:pPr>
            <w:r w:rsidRPr="00BA1E70">
              <w:rPr>
                <w:b/>
                <w:bCs/>
              </w:rPr>
              <w:t>Ventilationssystem:</w:t>
            </w:r>
          </w:p>
        </w:tc>
        <w:tc>
          <w:tcPr>
            <w:tcW w:w="5334" w:type="dxa"/>
          </w:tcPr>
          <w:p w14:paraId="3DAFCA99" w14:textId="3B70DBF1" w:rsidR="00815AED" w:rsidRPr="00C513AF" w:rsidRDefault="00815AED" w:rsidP="00815AED">
            <w:r w:rsidRPr="0015140B">
              <w:rPr>
                <w:i/>
                <w:iCs/>
                <w:color w:val="7E5611" w:themeColor="accent3" w:themeShade="80"/>
              </w:rPr>
              <w:t>x</w:t>
            </w:r>
          </w:p>
        </w:tc>
      </w:tr>
      <w:tr w:rsidR="00815AED" w14:paraId="579E2CD5" w14:textId="77777777" w:rsidTr="0075241D">
        <w:tc>
          <w:tcPr>
            <w:tcW w:w="3138" w:type="dxa"/>
          </w:tcPr>
          <w:p w14:paraId="584EC639" w14:textId="2BA08546" w:rsidR="00815AED" w:rsidRPr="00BA1E70" w:rsidRDefault="00815AED" w:rsidP="00815AED">
            <w:pPr>
              <w:tabs>
                <w:tab w:val="left" w:pos="3315"/>
              </w:tabs>
              <w:spacing w:after="200" w:line="276" w:lineRule="auto"/>
              <w:rPr>
                <w:b/>
                <w:bCs/>
              </w:rPr>
            </w:pPr>
            <w:r w:rsidRPr="00BA1E70">
              <w:rPr>
                <w:b/>
                <w:bCs/>
              </w:rPr>
              <w:t>Värmesystem:</w:t>
            </w:r>
          </w:p>
        </w:tc>
        <w:tc>
          <w:tcPr>
            <w:tcW w:w="5334" w:type="dxa"/>
          </w:tcPr>
          <w:p w14:paraId="6117582A" w14:textId="73B28557" w:rsidR="00815AED" w:rsidRPr="00C513AF" w:rsidRDefault="00815AED" w:rsidP="00815AED">
            <w:r w:rsidRPr="0015140B">
              <w:rPr>
                <w:i/>
                <w:iCs/>
                <w:color w:val="7E5611" w:themeColor="accent3" w:themeShade="80"/>
              </w:rPr>
              <w:t>x</w:t>
            </w:r>
          </w:p>
        </w:tc>
      </w:tr>
      <w:tr w:rsidR="00815AED" w14:paraId="68396AFD" w14:textId="77777777" w:rsidTr="0075241D">
        <w:tc>
          <w:tcPr>
            <w:tcW w:w="3138" w:type="dxa"/>
          </w:tcPr>
          <w:p w14:paraId="6BFD7DD8" w14:textId="5B578614" w:rsidR="00815AED" w:rsidRPr="00BA1E70" w:rsidRDefault="00815AED" w:rsidP="00815AED">
            <w:pPr>
              <w:rPr>
                <w:b/>
                <w:bCs/>
              </w:rPr>
            </w:pPr>
            <w:r w:rsidRPr="00BA1E70">
              <w:rPr>
                <w:b/>
                <w:bCs/>
              </w:rPr>
              <w:t>Fönster:</w:t>
            </w:r>
          </w:p>
        </w:tc>
        <w:tc>
          <w:tcPr>
            <w:tcW w:w="5334" w:type="dxa"/>
          </w:tcPr>
          <w:p w14:paraId="76D1C32C" w14:textId="22B23DD0" w:rsidR="00815AED" w:rsidRPr="00C513AF" w:rsidRDefault="00815AED" w:rsidP="00815AED">
            <w:r w:rsidRPr="0015140B">
              <w:rPr>
                <w:i/>
                <w:iCs/>
                <w:color w:val="7E5611" w:themeColor="accent3" w:themeShade="80"/>
              </w:rPr>
              <w:t>x</w:t>
            </w:r>
          </w:p>
        </w:tc>
      </w:tr>
    </w:tbl>
    <w:p w14:paraId="799C86A4" w14:textId="12E0F65A" w:rsidR="005C2649" w:rsidRDefault="005C2649" w:rsidP="009F4B67">
      <w:pPr>
        <w:spacing w:after="200" w:line="276" w:lineRule="auto"/>
      </w:pPr>
      <w:r>
        <w:br w:type="page"/>
      </w:r>
    </w:p>
    <w:p w14:paraId="04E64395" w14:textId="77777777" w:rsidR="009F4B67" w:rsidRDefault="00741650" w:rsidP="006802ED">
      <w:pPr>
        <w:pStyle w:val="OnumreradRubrik1"/>
      </w:pPr>
      <w:bookmarkStart w:id="2" w:name="_Toc196919238"/>
      <w:r>
        <w:lastRenderedPageBreak/>
        <w:t>Egenkontroll utredning</w:t>
      </w:r>
      <w:bookmarkEnd w:id="2"/>
    </w:p>
    <w:tbl>
      <w:tblPr>
        <w:tblStyle w:val="Ljuslista-dekorfrg1"/>
        <w:tblW w:w="8613" w:type="dxa"/>
        <w:tblLook w:val="04A0" w:firstRow="1" w:lastRow="0" w:firstColumn="1" w:lastColumn="0" w:noHBand="0" w:noVBand="1"/>
      </w:tblPr>
      <w:tblGrid>
        <w:gridCol w:w="550"/>
        <w:gridCol w:w="3811"/>
        <w:gridCol w:w="2835"/>
        <w:gridCol w:w="708"/>
        <w:gridCol w:w="709"/>
      </w:tblGrid>
      <w:tr w:rsidR="00C45FD7" w14:paraId="1D14937F" w14:textId="77777777" w:rsidTr="009F4B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10BB644D" w14:textId="77777777" w:rsidR="000A723A" w:rsidRDefault="000A723A" w:rsidP="006802ED">
            <w:pPr>
              <w:spacing w:before="240" w:after="0"/>
            </w:pPr>
            <w:r>
              <w:t>Nr</w:t>
            </w:r>
          </w:p>
        </w:tc>
        <w:tc>
          <w:tcPr>
            <w:tcW w:w="3811" w:type="dxa"/>
          </w:tcPr>
          <w:p w14:paraId="0003A828" w14:textId="77777777" w:rsidR="000A723A" w:rsidRDefault="000A723A" w:rsidP="006802ED">
            <w:pPr>
              <w:spacing w:before="2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Vad</w:t>
            </w:r>
          </w:p>
        </w:tc>
        <w:tc>
          <w:tcPr>
            <w:tcW w:w="2835" w:type="dxa"/>
          </w:tcPr>
          <w:p w14:paraId="2756B344" w14:textId="77777777" w:rsidR="000A723A" w:rsidRDefault="000A723A" w:rsidP="006802ED">
            <w:pPr>
              <w:spacing w:before="2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  <w:tc>
          <w:tcPr>
            <w:tcW w:w="708" w:type="dxa"/>
          </w:tcPr>
          <w:p w14:paraId="4427FC0A" w14:textId="77777777" w:rsidR="000A723A" w:rsidRDefault="000A723A" w:rsidP="006802ED">
            <w:pPr>
              <w:spacing w:before="2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709" w:type="dxa"/>
          </w:tcPr>
          <w:p w14:paraId="4CFCE61C" w14:textId="77777777" w:rsidR="000A723A" w:rsidRDefault="000A723A" w:rsidP="006802ED">
            <w:pPr>
              <w:spacing w:before="2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</w:t>
            </w:r>
          </w:p>
        </w:tc>
      </w:tr>
      <w:tr w:rsidR="00C45FD7" w14:paraId="537A352D" w14:textId="77777777" w:rsidTr="009F4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396B2204" w14:textId="77777777" w:rsidR="000A723A" w:rsidRDefault="000A723A" w:rsidP="006802ED">
            <w:pPr>
              <w:spacing w:before="240" w:after="0"/>
            </w:pPr>
            <w:r>
              <w:t>1</w:t>
            </w:r>
          </w:p>
        </w:tc>
        <w:tc>
          <w:tcPr>
            <w:tcW w:w="3811" w:type="dxa"/>
          </w:tcPr>
          <w:p w14:paraId="5E04B3BD" w14:textId="74EAE7F9" w:rsidR="000A723A" w:rsidRDefault="0088394F" w:rsidP="006802E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Farligt avfall</w:t>
            </w:r>
            <w:r w:rsidR="00AD57E5">
              <w:t xml:space="preserve"> har</w:t>
            </w:r>
            <w:r>
              <w:t xml:space="preserve"> kontrollerats</w:t>
            </w:r>
            <w:r w:rsidR="00AD57E5">
              <w:t xml:space="preserve"> och analyserats (</w:t>
            </w:r>
            <w:r w:rsidR="00BA3B49">
              <w:t>analysprotokoll och planritning som visar placering av provpunkter</w:t>
            </w:r>
            <w:r w:rsidR="00B039CB">
              <w:t xml:space="preserve"> finns med i rapport</w:t>
            </w:r>
            <w:r w:rsidR="005D7FDB">
              <w:t xml:space="preserve"> som bilaga</w:t>
            </w:r>
            <w:r w:rsidR="00AD57E5">
              <w:t>)</w:t>
            </w:r>
          </w:p>
        </w:tc>
        <w:tc>
          <w:tcPr>
            <w:tcW w:w="2835" w:type="dxa"/>
          </w:tcPr>
          <w:p w14:paraId="75705404" w14:textId="3D09C4FD" w:rsidR="000A723A" w:rsidRDefault="000A723A" w:rsidP="006802E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71540F0B" w14:textId="3AD6DF9F" w:rsidR="000A723A" w:rsidRDefault="000A723A" w:rsidP="006802E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0D200EC" w14:textId="77777777" w:rsidR="000A723A" w:rsidRDefault="000A723A" w:rsidP="006802E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5FD7" w14:paraId="40B0E0A9" w14:textId="77777777" w:rsidTr="009F4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1256D837" w14:textId="77777777" w:rsidR="000A723A" w:rsidRDefault="000A723A" w:rsidP="006802ED">
            <w:pPr>
              <w:spacing w:before="240" w:after="0"/>
            </w:pPr>
            <w:r>
              <w:t>2</w:t>
            </w:r>
          </w:p>
        </w:tc>
        <w:tc>
          <w:tcPr>
            <w:tcW w:w="3811" w:type="dxa"/>
          </w:tcPr>
          <w:p w14:paraId="28B179CB" w14:textId="1CB20FB6" w:rsidR="000A723A" w:rsidRDefault="000A723A" w:rsidP="00425CA3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Finns tidigare genomförda </w:t>
            </w:r>
            <w:r w:rsidR="00F06319">
              <w:t>sanering, exempelvis Asbest eller PCB</w:t>
            </w:r>
            <w:r w:rsidR="00AD57E5">
              <w:t>?</w:t>
            </w:r>
            <w:r w:rsidR="00F06319">
              <w:t xml:space="preserve"> </w:t>
            </w:r>
            <w:r w:rsidR="00CC7EC6">
              <w:t>Denna ska i så fall bifogas rapport</w:t>
            </w:r>
            <w:r w:rsidR="005D7FDB">
              <w:t xml:space="preserve"> som bilaga</w:t>
            </w:r>
            <w:r w:rsidR="00CC7EC6">
              <w:t>.</w:t>
            </w:r>
            <w:r w:rsidR="00425CA3">
              <w:t xml:space="preserve"> </w:t>
            </w:r>
          </w:p>
        </w:tc>
        <w:tc>
          <w:tcPr>
            <w:tcW w:w="2835" w:type="dxa"/>
          </w:tcPr>
          <w:p w14:paraId="3B9A22FC" w14:textId="2134A1D5" w:rsidR="000A723A" w:rsidRDefault="000A723A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233CE6E7" w14:textId="604DBC10" w:rsidR="000A723A" w:rsidRDefault="000A723A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272FF16" w14:textId="4867AEF1" w:rsidR="000A723A" w:rsidRDefault="000A723A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5FD7" w14:paraId="5F19A912" w14:textId="77777777" w:rsidTr="009F4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5CA77C00" w14:textId="77777777" w:rsidR="000A723A" w:rsidRDefault="000A723A" w:rsidP="006802ED">
            <w:pPr>
              <w:spacing w:before="240" w:after="0"/>
            </w:pPr>
            <w:r>
              <w:t>3</w:t>
            </w:r>
          </w:p>
        </w:tc>
        <w:tc>
          <w:tcPr>
            <w:tcW w:w="3811" w:type="dxa"/>
          </w:tcPr>
          <w:p w14:paraId="204CE637" w14:textId="71A4E2C0" w:rsidR="000A723A" w:rsidRDefault="000A723A" w:rsidP="0088394F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8F9">
              <w:t>F</w:t>
            </w:r>
            <w:r w:rsidR="0088394F" w:rsidRPr="003668F9">
              <w:t>inns dokumenterade radonmätningar. Ange även resultat från senaste mätningen</w:t>
            </w:r>
            <w:r w:rsidR="00F06319" w:rsidRPr="003668F9">
              <w:t xml:space="preserve">. </w:t>
            </w:r>
            <w:r w:rsidR="00CC7EC6" w:rsidRPr="003668F9">
              <w:t>Protokoll ska om det finns bifogas rapport</w:t>
            </w:r>
            <w:r w:rsidR="005D7FDB">
              <w:t xml:space="preserve"> som bilaga</w:t>
            </w:r>
            <w:r w:rsidR="00F06319" w:rsidRPr="003668F9">
              <w:t>.</w:t>
            </w:r>
          </w:p>
        </w:tc>
        <w:tc>
          <w:tcPr>
            <w:tcW w:w="2835" w:type="dxa"/>
          </w:tcPr>
          <w:p w14:paraId="41289A22" w14:textId="7B31310E" w:rsidR="000A723A" w:rsidRPr="003668F9" w:rsidRDefault="000A723A" w:rsidP="006802E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4DADCF23" w14:textId="2933EDA2" w:rsidR="000A723A" w:rsidRDefault="000A723A" w:rsidP="006802E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FF041D1" w14:textId="77777777" w:rsidR="000A723A" w:rsidRDefault="000A723A" w:rsidP="006802E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723A" w14:paraId="7BE06C58" w14:textId="77777777" w:rsidTr="009F4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7677EF94" w14:textId="77777777" w:rsidR="000A723A" w:rsidRDefault="000A723A" w:rsidP="006802ED">
            <w:pPr>
              <w:spacing w:before="240" w:after="0"/>
            </w:pPr>
            <w:r>
              <w:t>4</w:t>
            </w:r>
          </w:p>
        </w:tc>
        <w:tc>
          <w:tcPr>
            <w:tcW w:w="3811" w:type="dxa"/>
          </w:tcPr>
          <w:p w14:paraId="722EEB03" w14:textId="77777777" w:rsidR="000A723A" w:rsidRDefault="0088394F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Har radonåtgärder tidigare utförts</w:t>
            </w:r>
            <w:r w:rsidR="00AD57E5">
              <w:t>?</w:t>
            </w:r>
          </w:p>
        </w:tc>
        <w:tc>
          <w:tcPr>
            <w:tcW w:w="2835" w:type="dxa"/>
          </w:tcPr>
          <w:p w14:paraId="0CFAC1D0" w14:textId="77777777" w:rsidR="000A723A" w:rsidRDefault="000A723A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0AE9F573" w14:textId="25CB4179" w:rsidR="000A723A" w:rsidRDefault="000A723A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C79E8AF" w14:textId="483029F5" w:rsidR="000A723A" w:rsidRDefault="000A723A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6319" w14:paraId="30B208C9" w14:textId="77777777" w:rsidTr="009F4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6BA965F3" w14:textId="77777777" w:rsidR="00F06319" w:rsidRDefault="00F06319" w:rsidP="006802ED">
            <w:pPr>
              <w:spacing w:before="240" w:after="0"/>
            </w:pPr>
            <w:r>
              <w:t>5</w:t>
            </w:r>
          </w:p>
        </w:tc>
        <w:tc>
          <w:tcPr>
            <w:tcW w:w="3811" w:type="dxa"/>
          </w:tcPr>
          <w:p w14:paraId="5CB91064" w14:textId="77777777" w:rsidR="00F06319" w:rsidRDefault="00F06319" w:rsidP="006802E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Finns byggnadsmaterial som kan skapa hälsorelaterade besvär/risker i samband med rivning?</w:t>
            </w:r>
          </w:p>
        </w:tc>
        <w:tc>
          <w:tcPr>
            <w:tcW w:w="2835" w:type="dxa"/>
          </w:tcPr>
          <w:p w14:paraId="42B6A292" w14:textId="2895A8CF" w:rsidR="00F06319" w:rsidRDefault="00F06319" w:rsidP="006802E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7387977F" w14:textId="7AC66821" w:rsidR="00F06319" w:rsidRDefault="00F06319" w:rsidP="006802E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3CBE8E3" w14:textId="77777777" w:rsidR="00F06319" w:rsidRDefault="00F06319" w:rsidP="006802E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6319" w14:paraId="297B3CCA" w14:textId="77777777" w:rsidTr="009F4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3907C2F7" w14:textId="77777777" w:rsidR="00F06319" w:rsidRDefault="00F06319" w:rsidP="006802ED">
            <w:pPr>
              <w:spacing w:before="240" w:after="0"/>
            </w:pPr>
            <w:r>
              <w:t>6</w:t>
            </w:r>
          </w:p>
        </w:tc>
        <w:tc>
          <w:tcPr>
            <w:tcW w:w="3811" w:type="dxa"/>
          </w:tcPr>
          <w:p w14:paraId="79CF3D31" w14:textId="77777777" w:rsidR="00F06319" w:rsidRDefault="00F06319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Finns misstänkta markföroreningar?</w:t>
            </w:r>
          </w:p>
        </w:tc>
        <w:tc>
          <w:tcPr>
            <w:tcW w:w="2835" w:type="dxa"/>
          </w:tcPr>
          <w:p w14:paraId="1E6B7B3C" w14:textId="2D9BD396" w:rsidR="00F06319" w:rsidRDefault="00F06319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1C637F25" w14:textId="77777777" w:rsidR="00F06319" w:rsidRDefault="00F06319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01179D2" w14:textId="1079D98E" w:rsidR="00F06319" w:rsidRDefault="00F06319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EC51D25" w14:textId="0B4DFC5D" w:rsidR="00981B29" w:rsidRDefault="00981B29" w:rsidP="000E7839">
      <w:pPr>
        <w:pStyle w:val="OnumreradRubrik1"/>
      </w:pPr>
    </w:p>
    <w:p w14:paraId="49D73E8C" w14:textId="77777777" w:rsidR="00981B29" w:rsidRDefault="00981B29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007BC8" w:themeColor="accent1"/>
          <w:sz w:val="56"/>
          <w:szCs w:val="28"/>
          <w14:numForm w14:val="lining"/>
        </w:rPr>
      </w:pPr>
      <w:r>
        <w:br w:type="page"/>
      </w:r>
    </w:p>
    <w:p w14:paraId="716A45F0" w14:textId="1E7C39E1" w:rsidR="00897694" w:rsidRDefault="00897694" w:rsidP="000E7839">
      <w:pPr>
        <w:pStyle w:val="OnumreradRubrik1"/>
        <w:rPr>
          <w:i/>
          <w:color w:val="FFFFFF" w:themeColor="background1"/>
        </w:rPr>
      </w:pPr>
      <w:bookmarkStart w:id="3" w:name="_Toc196919239"/>
      <w:r w:rsidRPr="00897694">
        <w:lastRenderedPageBreak/>
        <w:t>Begrän</w:t>
      </w:r>
      <w:r>
        <w:t>s</w:t>
      </w:r>
      <w:r w:rsidRPr="00897694">
        <w:t>ninga</w:t>
      </w:r>
      <w:r w:rsidR="00DD49DB">
        <w:t>r</w:t>
      </w:r>
      <w:bookmarkEnd w:id="3"/>
    </w:p>
    <w:p w14:paraId="1EFE027E" w14:textId="547F1E0C" w:rsidR="00815AED" w:rsidRDefault="00815AED" w:rsidP="00897694">
      <w:pPr>
        <w:spacing w:after="200" w:line="276" w:lineRule="auto"/>
        <w:rPr>
          <w:iCs/>
        </w:rPr>
      </w:pPr>
      <w:r>
        <w:rPr>
          <w:i/>
          <w:iCs/>
          <w:color w:val="7E5611" w:themeColor="accent3" w:themeShade="80"/>
        </w:rPr>
        <w:t>Ange exempelvis ej tillgängliga utrymmen och vilka provtagningar som av någon anledning inte kunnat utföras vid inventeringstillfället samt anledning.</w:t>
      </w:r>
    </w:p>
    <w:p w14:paraId="63ACB2F3" w14:textId="64A9F601" w:rsidR="000E7839" w:rsidRDefault="003C1094" w:rsidP="003C1094">
      <w:pPr>
        <w:pStyle w:val="OnumreradRubrik1"/>
      </w:pPr>
      <w:bookmarkStart w:id="4" w:name="_Toc196919240"/>
      <w:r w:rsidRPr="003C1094">
        <w:t>Bedömningar och noteringar</w:t>
      </w:r>
      <w:bookmarkEnd w:id="4"/>
    </w:p>
    <w:p w14:paraId="7FD7916E" w14:textId="0ED2BE73" w:rsidR="002C5C79" w:rsidRDefault="00BD1F29" w:rsidP="00BD1F29">
      <w:pPr>
        <w:spacing w:after="200" w:line="276" w:lineRule="auto"/>
        <w:rPr>
          <w:i/>
          <w:iCs/>
          <w:color w:val="7E5611" w:themeColor="accent3" w:themeShade="80"/>
        </w:rPr>
      </w:pPr>
      <w:r>
        <w:rPr>
          <w:i/>
          <w:iCs/>
          <w:color w:val="7E5611" w:themeColor="accent3" w:themeShade="80"/>
        </w:rPr>
        <w:t xml:space="preserve">Ange olika iakttagelser och bedömningar som krävs för att </w:t>
      </w:r>
      <w:r w:rsidR="002C5C79">
        <w:rPr>
          <w:i/>
          <w:iCs/>
          <w:color w:val="7E5611" w:themeColor="accent3" w:themeShade="80"/>
        </w:rPr>
        <w:t>få fram ett gott uppdragsresultat. Exempelvis:</w:t>
      </w:r>
    </w:p>
    <w:p w14:paraId="614D5A5F" w14:textId="2E526508" w:rsidR="002C5C79" w:rsidRDefault="002C5C79" w:rsidP="002C5C79">
      <w:pPr>
        <w:pStyle w:val="Liststycke"/>
        <w:numPr>
          <w:ilvl w:val="0"/>
          <w:numId w:val="21"/>
        </w:numPr>
        <w:spacing w:after="200" w:line="276" w:lineRule="auto"/>
        <w:rPr>
          <w:i/>
          <w:iCs/>
          <w:color w:val="7E5611" w:themeColor="accent3" w:themeShade="80"/>
        </w:rPr>
      </w:pPr>
      <w:r>
        <w:rPr>
          <w:i/>
          <w:iCs/>
          <w:color w:val="7E5611" w:themeColor="accent3" w:themeShade="80"/>
        </w:rPr>
        <w:t>Behov av vidare provtagning</w:t>
      </w:r>
    </w:p>
    <w:p w14:paraId="3EE3337A" w14:textId="566647F6" w:rsidR="002C5C79" w:rsidRDefault="002C5C79" w:rsidP="00DC3463">
      <w:pPr>
        <w:pStyle w:val="Liststycke"/>
        <w:numPr>
          <w:ilvl w:val="0"/>
          <w:numId w:val="21"/>
        </w:numPr>
        <w:spacing w:after="200" w:line="276" w:lineRule="auto"/>
        <w:rPr>
          <w:i/>
          <w:iCs/>
          <w:color w:val="7E5611" w:themeColor="accent3" w:themeShade="80"/>
        </w:rPr>
      </w:pPr>
      <w:r>
        <w:rPr>
          <w:i/>
          <w:iCs/>
          <w:color w:val="7E5611" w:themeColor="accent3" w:themeShade="80"/>
        </w:rPr>
        <w:t xml:space="preserve">Provtagning </w:t>
      </w:r>
      <w:r w:rsidR="00AB5393">
        <w:rPr>
          <w:i/>
          <w:iCs/>
          <w:color w:val="7E5611" w:themeColor="accent3" w:themeShade="80"/>
        </w:rPr>
        <w:t xml:space="preserve">och bedömning </w:t>
      </w:r>
      <w:r>
        <w:rPr>
          <w:i/>
          <w:iCs/>
          <w:color w:val="7E5611" w:themeColor="accent3" w:themeShade="80"/>
        </w:rPr>
        <w:t>av representativa material</w:t>
      </w:r>
      <w:r w:rsidR="00AB5393">
        <w:rPr>
          <w:i/>
          <w:iCs/>
          <w:color w:val="7E5611" w:themeColor="accent3" w:themeShade="80"/>
        </w:rPr>
        <w:t xml:space="preserve"> för ekonomisk rimlighet</w:t>
      </w:r>
    </w:p>
    <w:p w14:paraId="4C9C0DA4" w14:textId="126B9FC3" w:rsidR="005A701C" w:rsidRDefault="005A701C" w:rsidP="00DC3463">
      <w:pPr>
        <w:pStyle w:val="Liststycke"/>
        <w:numPr>
          <w:ilvl w:val="0"/>
          <w:numId w:val="21"/>
        </w:numPr>
        <w:spacing w:after="200" w:line="276" w:lineRule="auto"/>
        <w:rPr>
          <w:i/>
          <w:iCs/>
          <w:color w:val="7E5611" w:themeColor="accent3" w:themeShade="80"/>
        </w:rPr>
      </w:pPr>
      <w:r>
        <w:rPr>
          <w:i/>
          <w:iCs/>
          <w:color w:val="7E5611" w:themeColor="accent3" w:themeShade="80"/>
        </w:rPr>
        <w:t>Finns en större antal produkter</w:t>
      </w:r>
      <w:r w:rsidR="00647DE1">
        <w:rPr>
          <w:i/>
          <w:iCs/>
          <w:color w:val="7E5611" w:themeColor="accent3" w:themeShade="80"/>
        </w:rPr>
        <w:t xml:space="preserve"> lämpliga för återbruk</w:t>
      </w:r>
      <w:r w:rsidR="0001627F">
        <w:rPr>
          <w:i/>
          <w:iCs/>
          <w:color w:val="7E5611" w:themeColor="accent3" w:themeShade="80"/>
        </w:rPr>
        <w:t>?</w:t>
      </w:r>
    </w:p>
    <w:p w14:paraId="24126AA4" w14:textId="77777777" w:rsidR="00DC3463" w:rsidRPr="00AB5393" w:rsidRDefault="00DC3463" w:rsidP="00AB5393">
      <w:pPr>
        <w:spacing w:after="200" w:line="276" w:lineRule="auto"/>
        <w:ind w:left="360"/>
        <w:rPr>
          <w:i/>
          <w:iCs/>
          <w:color w:val="7E5611" w:themeColor="accent3" w:themeShade="80"/>
        </w:rPr>
      </w:pPr>
    </w:p>
    <w:p w14:paraId="3F54E84B" w14:textId="0AE77EDE" w:rsidR="00981B29" w:rsidRDefault="00981B29">
      <w:pPr>
        <w:spacing w:after="200" w:line="276" w:lineRule="auto"/>
      </w:pPr>
      <w:r>
        <w:br w:type="page"/>
      </w:r>
    </w:p>
    <w:p w14:paraId="6D4D635B" w14:textId="1F3627AB" w:rsidR="000A723A" w:rsidRDefault="00E52DE6" w:rsidP="00C45FD7">
      <w:pPr>
        <w:pStyle w:val="OnumreradRubrik1"/>
      </w:pPr>
      <w:bookmarkStart w:id="5" w:name="_Toc196919241"/>
      <w:r>
        <w:lastRenderedPageBreak/>
        <w:t>Inventeringsprotokoll</w:t>
      </w:r>
      <w:bookmarkEnd w:id="5"/>
    </w:p>
    <w:p w14:paraId="4CE9855B" w14:textId="519C5C7B" w:rsidR="00A20AFA" w:rsidRDefault="00A20AFA" w:rsidP="005B45E9">
      <w:pPr>
        <w:pStyle w:val="OnumreradRubrik2"/>
        <w:rPr>
          <w:sz w:val="28"/>
          <w:szCs w:val="28"/>
        </w:rPr>
      </w:pPr>
      <w:bookmarkStart w:id="6" w:name="_Toc196919242"/>
      <w:r w:rsidRPr="00332402">
        <w:rPr>
          <w:sz w:val="28"/>
          <w:szCs w:val="28"/>
        </w:rPr>
        <w:t>Farligt avfall</w:t>
      </w:r>
      <w:bookmarkEnd w:id="6"/>
    </w:p>
    <w:p w14:paraId="7694C527" w14:textId="77777777" w:rsidR="00332402" w:rsidRPr="00332402" w:rsidRDefault="00332402" w:rsidP="00332402"/>
    <w:tbl>
      <w:tblPr>
        <w:tblStyle w:val="Ljuslista-dekorfrg1"/>
        <w:tblW w:w="86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35"/>
        <w:gridCol w:w="718"/>
        <w:gridCol w:w="9"/>
        <w:gridCol w:w="709"/>
        <w:gridCol w:w="2977"/>
      </w:tblGrid>
      <w:tr w:rsidR="008E4966" w:rsidRPr="000D5FA8" w14:paraId="60B17C72" w14:textId="77777777" w:rsidTr="006579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bottom w:val="nil"/>
            </w:tcBorders>
          </w:tcPr>
          <w:p w14:paraId="35ADD218" w14:textId="77777777" w:rsidR="008E4966" w:rsidRPr="000D5FA8" w:rsidRDefault="008E4966" w:rsidP="00E11904">
            <w:r w:rsidRPr="000D5FA8">
              <w:t>Ämne/material</w:t>
            </w:r>
          </w:p>
        </w:tc>
        <w:tc>
          <w:tcPr>
            <w:tcW w:w="1436" w:type="dxa"/>
            <w:gridSpan w:val="3"/>
            <w:tcBorders>
              <w:bottom w:val="nil"/>
            </w:tcBorders>
          </w:tcPr>
          <w:p w14:paraId="6861BAFB" w14:textId="7661C2F0" w:rsidR="008E4966" w:rsidRPr="000D5FA8" w:rsidRDefault="00DD117B" w:rsidP="00E119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 </w:t>
            </w:r>
            <w:r w:rsidR="00C45521">
              <w:t xml:space="preserve">    </w:t>
            </w:r>
            <w:r>
              <w:t xml:space="preserve"> NEJ</w:t>
            </w:r>
            <w:r w:rsidR="008E4966" w:rsidRPr="000D5FA8">
              <w:br/>
            </w:r>
          </w:p>
        </w:tc>
        <w:tc>
          <w:tcPr>
            <w:tcW w:w="2977" w:type="dxa"/>
            <w:tcBorders>
              <w:bottom w:val="nil"/>
            </w:tcBorders>
          </w:tcPr>
          <w:p w14:paraId="084F2E57" w14:textId="145CE50A" w:rsidR="008E4966" w:rsidRPr="000D5FA8" w:rsidRDefault="008E4966" w:rsidP="00E119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5FA8">
              <w:t>Mängd</w:t>
            </w:r>
            <w:r w:rsidR="00107CA6">
              <w:t xml:space="preserve">, </w:t>
            </w:r>
            <w:r w:rsidRPr="000D5FA8">
              <w:t>antal/kg</w:t>
            </w:r>
            <w:r w:rsidR="007D7A5F">
              <w:t>, placering</w:t>
            </w:r>
            <w:r w:rsidR="00035F7C">
              <w:t xml:space="preserve"> </w:t>
            </w:r>
          </w:p>
        </w:tc>
      </w:tr>
      <w:tr w:rsidR="00DD117B" w:rsidRPr="000D5FA8" w14:paraId="64A3652D" w14:textId="77777777" w:rsidTr="00DD1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gridSpan w:val="5"/>
            <w:tcBorders>
              <w:top w:val="nil"/>
            </w:tcBorders>
            <w:shd w:val="clear" w:color="auto" w:fill="CCDCF4" w:themeFill="text2" w:themeFillTint="33"/>
          </w:tcPr>
          <w:p w14:paraId="49DDFF99" w14:textId="5BE52A16" w:rsidR="00DD117B" w:rsidRPr="000D5FA8" w:rsidRDefault="00DD117B" w:rsidP="00E11904">
            <w:r>
              <w:t>Asbest</w:t>
            </w:r>
          </w:p>
        </w:tc>
      </w:tr>
      <w:tr w:rsidR="00DD117B" w:rsidRPr="000D5FA8" w14:paraId="59245F7E" w14:textId="77777777" w:rsidTr="00DD117B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0CBC4BEC" w14:textId="51548A8A" w:rsidR="00DD117B" w:rsidRPr="000D5FA8" w:rsidRDefault="00DD117B" w:rsidP="00DD117B">
            <w:r>
              <w:t>Rörisolering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2EB95143" w14:textId="39EDF67E" w:rsidR="00DD117B" w:rsidRPr="000D5FA8" w:rsidRDefault="00DD117B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166F377B" w14:textId="77777777" w:rsidR="00DD117B" w:rsidRPr="000D5FA8" w:rsidRDefault="00DD117B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43B02FBE" w14:textId="58FD878E" w:rsidR="00DD117B" w:rsidRPr="00981F65" w:rsidRDefault="00981F65" w:rsidP="00DD11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981F65">
              <w:rPr>
                <w:i/>
                <w:iCs/>
                <w:color w:val="7E5611" w:themeColor="accent3" w:themeShade="80"/>
              </w:rPr>
              <w:t>Mängda avfallstypen så långt det går samt ange ungefärlig placering</w:t>
            </w:r>
          </w:p>
        </w:tc>
      </w:tr>
      <w:tr w:rsidR="00DD117B" w:rsidRPr="000D5FA8" w14:paraId="1CD2AF7C" w14:textId="77777777" w:rsidTr="00900C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5655AACB" w14:textId="2A6A959D" w:rsidR="00DD117B" w:rsidRPr="000D5FA8" w:rsidRDefault="00DD117B" w:rsidP="00DD117B">
            <w:r>
              <w:t>Dörrisolering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2F8600EB" w14:textId="5CC81166" w:rsidR="00DD117B" w:rsidRPr="000D5FA8" w:rsidRDefault="00DD117B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2DE02AD" w14:textId="77777777" w:rsidR="00DD117B" w:rsidRPr="000D5FA8" w:rsidRDefault="00DD117B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5A196F61" w14:textId="791604EE" w:rsidR="00DD117B" w:rsidRPr="000D5FA8" w:rsidRDefault="00DD117B" w:rsidP="00DD1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117B" w:rsidRPr="000D5FA8" w14:paraId="50AD3BE0" w14:textId="77777777" w:rsidTr="00455938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31652060" w14:textId="7F62B997" w:rsidR="00DD117B" w:rsidRPr="000D5FA8" w:rsidRDefault="00DD117B" w:rsidP="00DD117B">
            <w:r>
              <w:t>Eternitskivor</w:t>
            </w:r>
            <w:r w:rsidR="005C6E78">
              <w:t xml:space="preserve"> &amp; eternitkanaler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0F97DA05" w14:textId="77777777" w:rsidR="00DD117B" w:rsidRPr="000D5FA8" w:rsidRDefault="00DD117B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F93AECF" w14:textId="61C4AB71" w:rsidR="00DD117B" w:rsidRPr="000D5FA8" w:rsidRDefault="00DD117B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6FA60F7E" w14:textId="02506879" w:rsidR="00DD117B" w:rsidRPr="000D5FA8" w:rsidRDefault="00DD117B" w:rsidP="00DD11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117B" w:rsidRPr="000D5FA8" w14:paraId="089536C2" w14:textId="77777777" w:rsidTr="00DD1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1F15BB1D" w14:textId="384E3BF0" w:rsidR="00DD117B" w:rsidRPr="00920844" w:rsidRDefault="00DD117B" w:rsidP="00DD117B">
            <w:pPr>
              <w:rPr>
                <w:highlight w:val="yellow"/>
              </w:rPr>
            </w:pPr>
            <w:r w:rsidRPr="00AD3671">
              <w:t>Fix</w:t>
            </w:r>
            <w:r w:rsidR="00CF32D9" w:rsidRPr="00AD3671">
              <w:t xml:space="preserve"> &amp; fog till</w:t>
            </w:r>
            <w:r w:rsidRPr="00AD3671">
              <w:t xml:space="preserve"> kakel/klinker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1FB81131" w14:textId="6FAF8C95" w:rsidR="00DD117B" w:rsidRPr="000D5FA8" w:rsidRDefault="00DD117B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73784D7A" w14:textId="77777777" w:rsidR="00DD117B" w:rsidRPr="000D5FA8" w:rsidRDefault="00DD117B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694148DD" w14:textId="50F204D0" w:rsidR="00DD117B" w:rsidRPr="00694B87" w:rsidRDefault="00DD117B" w:rsidP="00DD1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7ED1" w:rsidRPr="000D5FA8" w14:paraId="0AF8FF1A" w14:textId="77777777" w:rsidTr="00DD117B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792F1711" w14:textId="4768FCAC" w:rsidR="00837ED1" w:rsidRDefault="00837ED1" w:rsidP="00DD117B">
            <w:r>
              <w:t>Tak-/</w:t>
            </w:r>
            <w:proofErr w:type="spellStart"/>
            <w:r>
              <w:t>rörpapp</w:t>
            </w:r>
            <w:proofErr w:type="spellEnd"/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1E94E283" w14:textId="77777777" w:rsidR="00837ED1" w:rsidRPr="000D5FA8" w:rsidRDefault="00837ED1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50C26E77" w14:textId="707ECDE7" w:rsidR="00837ED1" w:rsidRPr="000D5FA8" w:rsidRDefault="00837ED1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4E14B1E2" w14:textId="3CB114FC" w:rsidR="00837ED1" w:rsidRPr="000D5FA8" w:rsidRDefault="00837ED1" w:rsidP="00DD11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117B" w:rsidRPr="000D5FA8" w14:paraId="0D3C9EA0" w14:textId="77777777" w:rsidTr="00DD1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0D9D47C9" w14:textId="5E9CA28C" w:rsidR="00DD117B" w:rsidRPr="000D5FA8" w:rsidRDefault="00CF32D9" w:rsidP="00DD117B">
            <w:r w:rsidRPr="009A68AE">
              <w:t>Golvmattor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5D7AC1B" w14:textId="6E330F2E" w:rsidR="00DD117B" w:rsidRPr="000D5FA8" w:rsidRDefault="00DD117B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1DF26998" w14:textId="39223859" w:rsidR="00DD117B" w:rsidRPr="000D5FA8" w:rsidRDefault="00DD117B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77C9A144" w14:textId="4BAE0643" w:rsidR="00DD117B" w:rsidRPr="00104BF5" w:rsidRDefault="00DD117B" w:rsidP="00DD1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7CA6" w:rsidRPr="000D5FA8" w14:paraId="66933674" w14:textId="77777777" w:rsidTr="00DD117B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04DA4A53" w14:textId="0C02FC77" w:rsidR="00107CA6" w:rsidRDefault="00107CA6" w:rsidP="00DD117B">
            <w:proofErr w:type="spellStart"/>
            <w:r>
              <w:t>Mattlim</w:t>
            </w:r>
            <w:proofErr w:type="spellEnd"/>
            <w:r>
              <w:t xml:space="preserve"> (</w:t>
            </w:r>
            <w:proofErr w:type="spellStart"/>
            <w:r>
              <w:t>tjärlim</w:t>
            </w:r>
            <w:proofErr w:type="spellEnd"/>
            <w:r>
              <w:t>)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5620E05" w14:textId="77777777" w:rsidR="00107CA6" w:rsidRPr="000D5FA8" w:rsidRDefault="00107CA6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5DC0B4AD" w14:textId="4BAB3D84" w:rsidR="00107CA6" w:rsidRPr="000D5FA8" w:rsidRDefault="00107CA6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44E0290A" w14:textId="37DA458F" w:rsidR="00107CA6" w:rsidRPr="000D5FA8" w:rsidRDefault="00107CA6" w:rsidP="00DD11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117B" w:rsidRPr="000D5FA8" w14:paraId="59B2772E" w14:textId="77777777" w:rsidTr="00DD1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68A4E25A" w14:textId="793D396B" w:rsidR="00DD117B" w:rsidRPr="000D5FA8" w:rsidRDefault="00CF32D9" w:rsidP="00DD117B">
            <w:r>
              <w:t>Fönsterkitt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188C8E6F" w14:textId="77777777" w:rsidR="00DD117B" w:rsidRPr="000D5FA8" w:rsidRDefault="00DD117B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340F5D7" w14:textId="2481D547" w:rsidR="00DD117B" w:rsidRPr="000D5FA8" w:rsidRDefault="00DD117B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4E2417D0" w14:textId="0363BE22" w:rsidR="00DD117B" w:rsidRPr="000D5FA8" w:rsidRDefault="00DD117B" w:rsidP="00DD1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7CA6" w:rsidRPr="000D5FA8" w14:paraId="609AA71C" w14:textId="77777777" w:rsidTr="00DD117B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top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0AA94216" w14:textId="7B80DC4B" w:rsidR="00107CA6" w:rsidRDefault="00107CA6" w:rsidP="00DD117B">
            <w:r>
              <w:t>Fönsterbänkar</w:t>
            </w:r>
          </w:p>
        </w:tc>
        <w:tc>
          <w:tcPr>
            <w:tcW w:w="718" w:type="dxa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1A58FDF7" w14:textId="77777777" w:rsidR="00107CA6" w:rsidRPr="000D5FA8" w:rsidRDefault="00107CA6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6313BA81" w14:textId="597ED74C" w:rsidR="00107CA6" w:rsidRPr="000D5FA8" w:rsidRDefault="00107CA6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</w:tcBorders>
          </w:tcPr>
          <w:p w14:paraId="06E6D589" w14:textId="23DFBDBE" w:rsidR="00107CA6" w:rsidRPr="000D5FA8" w:rsidRDefault="00107CA6" w:rsidP="00DD11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117B" w:rsidRPr="000D5FA8" w14:paraId="0D9DD568" w14:textId="77777777" w:rsidTr="00DD1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5A37390E" w14:textId="42C01D67" w:rsidR="00DD117B" w:rsidRPr="000D5FA8" w:rsidRDefault="00CF32D9" w:rsidP="00DD117B">
            <w:r>
              <w:t>Fogmassa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1394B783" w14:textId="77777777" w:rsidR="00DD117B" w:rsidRPr="000D5FA8" w:rsidRDefault="00DD117B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B50E5DF" w14:textId="0ED20FEF" w:rsidR="00DD117B" w:rsidRPr="000D5FA8" w:rsidRDefault="00DD117B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798F6836" w14:textId="0AA59F04" w:rsidR="00DD117B" w:rsidRPr="000D5FA8" w:rsidRDefault="00DD117B" w:rsidP="00DD1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117B" w:rsidRPr="000D5FA8" w14:paraId="2171A254" w14:textId="77777777" w:rsidTr="00DD117B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top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49A4E971" w14:textId="561510B6" w:rsidR="00DD117B" w:rsidRPr="000D5FA8" w:rsidRDefault="00CF32D9" w:rsidP="00DD117B">
            <w:proofErr w:type="spellStart"/>
            <w:r>
              <w:t>Tätmassa</w:t>
            </w:r>
            <w:proofErr w:type="spellEnd"/>
            <w:r>
              <w:t xml:space="preserve"> på ventilationskanaler</w:t>
            </w:r>
          </w:p>
        </w:tc>
        <w:tc>
          <w:tcPr>
            <w:tcW w:w="718" w:type="dxa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569C8019" w14:textId="1717C4BE" w:rsidR="00DD117B" w:rsidRPr="000D5FA8" w:rsidRDefault="00DD117B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4CEB1613" w14:textId="77777777" w:rsidR="00DD117B" w:rsidRPr="000D5FA8" w:rsidRDefault="00DD117B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</w:tcBorders>
          </w:tcPr>
          <w:p w14:paraId="71BAAC51" w14:textId="2BB9EF22" w:rsidR="00DD117B" w:rsidRPr="000D5FA8" w:rsidRDefault="00DD117B" w:rsidP="00DD11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5C1A" w:rsidRPr="000D5FA8" w14:paraId="7E46BA0A" w14:textId="77777777" w:rsidTr="00DD1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7A887935" w14:textId="3CF3CFD1" w:rsidR="00DD5C1A" w:rsidRDefault="00DD5C1A" w:rsidP="00DD117B">
            <w:proofErr w:type="spellStart"/>
            <w:r>
              <w:t>Tätmassa</w:t>
            </w:r>
            <w:proofErr w:type="spellEnd"/>
            <w:r>
              <w:t xml:space="preserve"> vid avlopp</w:t>
            </w:r>
            <w:r w:rsidR="007B592E">
              <w:t>srör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09EF238" w14:textId="77777777" w:rsidR="00DD5C1A" w:rsidRDefault="00DD5C1A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CBF4AF3" w14:textId="02FC1202" w:rsidR="00DD5C1A" w:rsidRPr="000D5FA8" w:rsidRDefault="00DD5C1A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61AB28BD" w14:textId="05E37B41" w:rsidR="00DD5C1A" w:rsidRDefault="00DD5C1A" w:rsidP="00DD1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1469" w:rsidRPr="000D5FA8" w14:paraId="1E040D53" w14:textId="77777777" w:rsidTr="00DB1469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gridSpan w:val="5"/>
            <w:shd w:val="clear" w:color="auto" w:fill="CCDCF4" w:themeFill="text2" w:themeFillTint="33"/>
          </w:tcPr>
          <w:p w14:paraId="48F94620" w14:textId="6CAAA9A2" w:rsidR="00DB1469" w:rsidRPr="000D5FA8" w:rsidRDefault="00DB1469" w:rsidP="00DD117B">
            <w:r>
              <w:lastRenderedPageBreak/>
              <w:t>Bromerande flamskyddsmedel</w:t>
            </w:r>
          </w:p>
        </w:tc>
      </w:tr>
      <w:tr w:rsidR="00DB1469" w:rsidRPr="000D5FA8" w14:paraId="3DD9D712" w14:textId="77777777" w:rsidTr="00DD1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1E5DCF55" w14:textId="15AF780E" w:rsidR="00DB1469" w:rsidRDefault="00783498" w:rsidP="00DD117B">
            <w:r>
              <w:t xml:space="preserve">Rörisolering typ </w:t>
            </w:r>
            <w:proofErr w:type="spellStart"/>
            <w:r>
              <w:t>Armaflex</w:t>
            </w:r>
            <w:proofErr w:type="spellEnd"/>
            <w:r>
              <w:t xml:space="preserve"> (svart cellgummi)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0FE7B617" w14:textId="3DC76226" w:rsidR="00DB1469" w:rsidRPr="00360B69" w:rsidRDefault="00DB1469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7414B66" w14:textId="77777777" w:rsidR="00DB1469" w:rsidRPr="00360B69" w:rsidRDefault="00DB1469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2EF666FD" w14:textId="77A987B0" w:rsidR="00DB1469" w:rsidRPr="008058C5" w:rsidRDefault="00DB1469" w:rsidP="00DD1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1469" w:rsidRPr="000D5FA8" w14:paraId="1C365486" w14:textId="77777777" w:rsidTr="00DD117B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743B3810" w14:textId="6F64271F" w:rsidR="00DB1469" w:rsidRDefault="00EA1165" w:rsidP="00DD117B">
            <w:r>
              <w:t>Heltäckningsmattor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1EE2A5F7" w14:textId="77777777" w:rsidR="00DB1469" w:rsidRPr="00360B69" w:rsidRDefault="00DB1469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7805BAC9" w14:textId="250D2559" w:rsidR="00DB1469" w:rsidRPr="00360B69" w:rsidRDefault="00DB1469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0EDBAADB" w14:textId="77777777" w:rsidR="00DB1469" w:rsidRPr="000D5FA8" w:rsidRDefault="00DB1469" w:rsidP="00DD11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1469" w:rsidRPr="000D5FA8" w14:paraId="726D99DD" w14:textId="77777777" w:rsidTr="00DD1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26BAAF33" w14:textId="645D95D2" w:rsidR="00DB1469" w:rsidRDefault="00EA1165" w:rsidP="00DD117B">
            <w:r>
              <w:t xml:space="preserve">Brom i övrigt material 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2DFFC76" w14:textId="77777777" w:rsidR="00DB1469" w:rsidRPr="000D5FA8" w:rsidRDefault="00DB1469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5E518E7" w14:textId="37F344DD" w:rsidR="00DB1469" w:rsidRPr="000D5FA8" w:rsidRDefault="00DB1469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00F92E30" w14:textId="045E7D22" w:rsidR="00DB1469" w:rsidRPr="000D5FA8" w:rsidRDefault="00DB1469" w:rsidP="00DD1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7946" w:rsidRPr="000D5FA8" w14:paraId="22F056D8" w14:textId="77777777" w:rsidTr="00657946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gridSpan w:val="5"/>
            <w:shd w:val="clear" w:color="auto" w:fill="CCDCF4" w:themeFill="text2" w:themeFillTint="33"/>
          </w:tcPr>
          <w:p w14:paraId="35C00799" w14:textId="7C687FAA" w:rsidR="00657946" w:rsidRPr="000D5FA8" w:rsidRDefault="00657946" w:rsidP="0084182C">
            <w:r>
              <w:t>Elektriskt och elektroniskt avfall</w:t>
            </w:r>
          </w:p>
        </w:tc>
      </w:tr>
      <w:tr w:rsidR="007D694F" w:rsidRPr="000D5FA8" w14:paraId="5B896A11" w14:textId="77777777" w:rsidTr="009A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5CA04620" w14:textId="7A84E801" w:rsidR="007D694F" w:rsidRDefault="007D694F" w:rsidP="007D694F">
            <w:r w:rsidRPr="007D694F">
              <w:t>Armaturer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0BAF2D05" w14:textId="3DC33789" w:rsidR="007D694F" w:rsidRPr="000D5FA8" w:rsidRDefault="007D694F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5A5EC1CD" w14:textId="77777777" w:rsidR="007D694F" w:rsidRPr="000D5FA8" w:rsidRDefault="007D694F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003DBD07" w14:textId="5CBC4580" w:rsidR="007D694F" w:rsidRPr="000D5FA8" w:rsidRDefault="007D694F" w:rsidP="007D6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94F" w:rsidRPr="000D5FA8" w14:paraId="60B692A9" w14:textId="77777777" w:rsidTr="00DD117B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6053692B" w14:textId="57C57A41" w:rsidR="007D694F" w:rsidRDefault="007D694F" w:rsidP="007D694F">
            <w:r w:rsidRPr="007D694F">
              <w:t>Batterier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7AF68FC7" w14:textId="117A5F1F" w:rsidR="007D694F" w:rsidRPr="000D5FA8" w:rsidRDefault="007D694F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5FF6BA7B" w14:textId="77777777" w:rsidR="007D694F" w:rsidRPr="000D5FA8" w:rsidRDefault="007D694F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175CDDD3" w14:textId="05365C2A" w:rsidR="007D694F" w:rsidRPr="000D5FA8" w:rsidRDefault="007D694F" w:rsidP="007D6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694F" w:rsidRPr="000D5FA8" w14:paraId="7DE81BC7" w14:textId="77777777" w:rsidTr="00DD1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55AC9361" w14:textId="3523091E" w:rsidR="007D694F" w:rsidRDefault="007D694F" w:rsidP="007D694F">
            <w:r w:rsidRPr="007D694F">
              <w:t>Optiska brandvarnare och rökdetektorer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589ECF2C" w14:textId="7961096D" w:rsidR="007D694F" w:rsidRPr="000D5FA8" w:rsidRDefault="007D694F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5F7EAA24" w14:textId="77777777" w:rsidR="007D694F" w:rsidRPr="000D5FA8" w:rsidRDefault="007D694F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19521B25" w14:textId="1E9FF404" w:rsidR="007D694F" w:rsidRPr="000D5FA8" w:rsidRDefault="007D694F" w:rsidP="007D6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94F" w:rsidRPr="000D5FA8" w14:paraId="37F55AD4" w14:textId="77777777" w:rsidTr="00DD117B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7D937C7E" w14:textId="29B3F5F5" w:rsidR="007D694F" w:rsidRDefault="007D694F" w:rsidP="007D694F">
            <w:r w:rsidRPr="007D694F">
              <w:t>Joniserade</w:t>
            </w:r>
            <w:r w:rsidRPr="007D694F">
              <w:br/>
              <w:t>rökdetektorer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1E1BF758" w14:textId="7854B00F" w:rsidR="007D694F" w:rsidRPr="000D5FA8" w:rsidRDefault="007D694F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31ECB154" w14:textId="77777777" w:rsidR="007D694F" w:rsidRPr="000D5FA8" w:rsidRDefault="007D694F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605BAC7E" w14:textId="1AB3A1D9" w:rsidR="007D694F" w:rsidRPr="000D5FA8" w:rsidRDefault="007D694F" w:rsidP="007D6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694F" w:rsidRPr="000D5FA8" w14:paraId="102AB424" w14:textId="77777777" w:rsidTr="00DD1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50669254" w14:textId="7ABFA908" w:rsidR="007D694F" w:rsidRDefault="007D694F" w:rsidP="007D694F">
            <w:r w:rsidRPr="007D694F">
              <w:t>Fasta installationer som brytare, el</w:t>
            </w:r>
            <w:r w:rsidRPr="007D694F">
              <w:softHyphen/>
              <w:t>central, motorer</w:t>
            </w:r>
            <w:r>
              <w:t>, v</w:t>
            </w:r>
            <w:r w:rsidRPr="007D694F">
              <w:t>entilations-aggregat</w:t>
            </w:r>
            <w:r>
              <w:t xml:space="preserve"> mm.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0A087929" w14:textId="03E2468F" w:rsidR="007D694F" w:rsidRPr="000D5FA8" w:rsidRDefault="007D694F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021CC8CE" w14:textId="3CE2963C" w:rsidR="007D694F" w:rsidRPr="000D5FA8" w:rsidRDefault="007D694F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25502F13" w14:textId="63F3326C" w:rsidR="007D694F" w:rsidRPr="000D5FA8" w:rsidRDefault="007D694F" w:rsidP="007D6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94F" w:rsidRPr="000D5FA8" w14:paraId="6DDEF13C" w14:textId="77777777" w:rsidTr="00DD117B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046F6F4D" w14:textId="10B16780" w:rsidR="007D694F" w:rsidRPr="007D694F" w:rsidRDefault="007D694F" w:rsidP="007D694F">
            <w:r>
              <w:t>Kablar</w:t>
            </w:r>
            <w:r w:rsidR="00D953D6">
              <w:t xml:space="preserve"> 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20DA07C" w14:textId="5BD4395D" w:rsidR="007D694F" w:rsidRPr="000D5FA8" w:rsidRDefault="007D694F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1FD281C7" w14:textId="77777777" w:rsidR="007D694F" w:rsidRPr="000D5FA8" w:rsidRDefault="007D694F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69C962C4" w14:textId="1AB98FF4" w:rsidR="007D694F" w:rsidRPr="000D5FA8" w:rsidRDefault="007D694F" w:rsidP="007D6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694F" w:rsidRPr="000D5FA8" w14:paraId="195B96C1" w14:textId="77777777" w:rsidTr="003A3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shd w:val="clear" w:color="auto" w:fill="CCDCF4" w:themeFill="text2" w:themeFillTint="33"/>
          </w:tcPr>
          <w:p w14:paraId="14000E23" w14:textId="3FD5CD2D" w:rsidR="007D694F" w:rsidRPr="000D5FA8" w:rsidRDefault="003A3743" w:rsidP="007D694F">
            <w:r w:rsidRPr="003A3743">
              <w:t>Kadmium</w:t>
            </w:r>
            <w:r>
              <w:t xml:space="preserve"> (Cd)</w:t>
            </w:r>
          </w:p>
        </w:tc>
        <w:tc>
          <w:tcPr>
            <w:tcW w:w="727" w:type="dxa"/>
            <w:gridSpan w:val="2"/>
            <w:shd w:val="clear" w:color="auto" w:fill="CCDCF4" w:themeFill="text2" w:themeFillTint="33"/>
          </w:tcPr>
          <w:p w14:paraId="612B1DB1" w14:textId="42051214" w:rsidR="007D694F" w:rsidRPr="00E11904" w:rsidRDefault="007D694F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  <w:shd w:val="clear" w:color="auto" w:fill="CCDCF4" w:themeFill="text2" w:themeFillTint="33"/>
          </w:tcPr>
          <w:p w14:paraId="4E1F0C5B" w14:textId="082D0427" w:rsidR="007D694F" w:rsidRPr="00E11904" w:rsidRDefault="007D694F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77" w:type="dxa"/>
            <w:shd w:val="clear" w:color="auto" w:fill="CCDCF4" w:themeFill="text2" w:themeFillTint="33"/>
          </w:tcPr>
          <w:p w14:paraId="1829DEF8" w14:textId="77777777" w:rsidR="007D694F" w:rsidRPr="000D5FA8" w:rsidRDefault="007D694F" w:rsidP="007D6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3743" w:rsidRPr="000D5FA8" w14:paraId="6D4671F9" w14:textId="77777777" w:rsidTr="005C0E73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  <w:shd w:val="clear" w:color="auto" w:fill="auto"/>
          </w:tcPr>
          <w:p w14:paraId="51FD33FB" w14:textId="21D6D09A" w:rsidR="003A3743" w:rsidRPr="00632955" w:rsidRDefault="00632955" w:rsidP="007D694F">
            <w:pPr>
              <w:rPr>
                <w:bCs w:val="0"/>
                <w:szCs w:val="20"/>
              </w:rPr>
            </w:pPr>
            <w:r w:rsidRPr="00632955">
              <w:rPr>
                <w:rFonts w:cstheme="majorHAnsi"/>
                <w:bCs w:val="0"/>
                <w:szCs w:val="20"/>
              </w:rPr>
              <w:t>PVC-matta och övrig plast; gul, orange, och röd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  <w:shd w:val="clear" w:color="auto" w:fill="auto"/>
          </w:tcPr>
          <w:p w14:paraId="79C00FDA" w14:textId="1E78D1C8" w:rsidR="003A3743" w:rsidRPr="00E11904" w:rsidRDefault="003A3743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  <w:shd w:val="clear" w:color="auto" w:fill="auto"/>
          </w:tcPr>
          <w:p w14:paraId="582D1F12" w14:textId="0B3DCBB3" w:rsidR="003A3743" w:rsidRPr="00AE2C9C" w:rsidRDefault="003A3743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  <w:shd w:val="clear" w:color="auto" w:fill="auto"/>
          </w:tcPr>
          <w:p w14:paraId="560DDF90" w14:textId="763931F0" w:rsidR="003A3743" w:rsidRPr="000D5FA8" w:rsidRDefault="003A3743" w:rsidP="007D6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3743" w:rsidRPr="000D5FA8" w14:paraId="1B2132E0" w14:textId="77777777" w:rsidTr="00083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shd w:val="clear" w:color="auto" w:fill="CCDCF4" w:themeFill="text2" w:themeFillTint="33"/>
          </w:tcPr>
          <w:p w14:paraId="31DE8A49" w14:textId="1C83ED2F" w:rsidR="003A3743" w:rsidRDefault="003A3743" w:rsidP="007D694F">
            <w:pPr>
              <w:rPr>
                <w:b w:val="0"/>
                <w:bCs w:val="0"/>
                <w:szCs w:val="20"/>
              </w:rPr>
            </w:pPr>
            <w:r w:rsidRPr="003A3743">
              <w:t>Kvicksilver</w:t>
            </w:r>
            <w:r>
              <w:t xml:space="preserve"> (Hg)</w:t>
            </w:r>
          </w:p>
        </w:tc>
        <w:tc>
          <w:tcPr>
            <w:tcW w:w="727" w:type="dxa"/>
            <w:gridSpan w:val="2"/>
            <w:shd w:val="clear" w:color="auto" w:fill="CCDCF4" w:themeFill="text2" w:themeFillTint="33"/>
          </w:tcPr>
          <w:p w14:paraId="416BDE1F" w14:textId="77777777" w:rsidR="003A3743" w:rsidRPr="00E11904" w:rsidRDefault="003A3743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  <w:shd w:val="clear" w:color="auto" w:fill="CCDCF4" w:themeFill="text2" w:themeFillTint="33"/>
          </w:tcPr>
          <w:p w14:paraId="62352FAA" w14:textId="77777777" w:rsidR="003A3743" w:rsidRPr="00E11904" w:rsidRDefault="003A3743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77" w:type="dxa"/>
            <w:shd w:val="clear" w:color="auto" w:fill="CCDCF4" w:themeFill="text2" w:themeFillTint="33"/>
          </w:tcPr>
          <w:p w14:paraId="2D7275E2" w14:textId="77777777" w:rsidR="003A3743" w:rsidRPr="000D5FA8" w:rsidRDefault="003A3743" w:rsidP="007D6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94F" w:rsidRPr="000D5FA8" w14:paraId="7132E337" w14:textId="77777777" w:rsidTr="000838C3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69B3289A" w14:textId="77777777" w:rsidR="007D694F" w:rsidRPr="000D5FA8" w:rsidRDefault="007D694F" w:rsidP="007D694F">
            <w:r w:rsidRPr="000D5FA8">
              <w:t>Lysrör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19298885" w14:textId="5AB47A8A" w:rsidR="007D694F" w:rsidRPr="000D5FA8" w:rsidRDefault="007D694F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967115C" w14:textId="77777777" w:rsidR="007D694F" w:rsidRPr="000D5FA8" w:rsidRDefault="007D694F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3211D55B" w14:textId="76D81542" w:rsidR="007D694F" w:rsidRPr="000D5FA8" w:rsidRDefault="007D694F" w:rsidP="007D6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694F" w:rsidRPr="000D5FA8" w14:paraId="5465297E" w14:textId="77777777" w:rsidTr="00083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4843A90B" w14:textId="174A30DD" w:rsidR="007D694F" w:rsidRPr="000838C3" w:rsidRDefault="000838C3" w:rsidP="007D694F">
            <w:pPr>
              <w:rPr>
                <w:bCs w:val="0"/>
              </w:rPr>
            </w:pPr>
            <w:r w:rsidRPr="000838C3">
              <w:rPr>
                <w:rFonts w:cstheme="majorHAnsi"/>
                <w:bCs w:val="0"/>
                <w:szCs w:val="20"/>
              </w:rPr>
              <w:t>Kvicksilver i elektroniska installationer och instrument</w:t>
            </w:r>
            <w:r>
              <w:rPr>
                <w:rFonts w:cstheme="majorHAnsi"/>
                <w:bCs w:val="0"/>
                <w:szCs w:val="20"/>
              </w:rPr>
              <w:t xml:space="preserve"> </w:t>
            </w:r>
            <w:r>
              <w:rPr>
                <w:rFonts w:cstheme="majorHAnsi"/>
                <w:bCs w:val="0"/>
                <w:szCs w:val="20"/>
              </w:rPr>
              <w:lastRenderedPageBreak/>
              <w:t>(</w:t>
            </w:r>
            <w:proofErr w:type="spellStart"/>
            <w:r>
              <w:rPr>
                <w:rFonts w:cstheme="majorHAnsi"/>
                <w:bCs w:val="0"/>
                <w:szCs w:val="20"/>
              </w:rPr>
              <w:t>nivåvakter</w:t>
            </w:r>
            <w:proofErr w:type="spellEnd"/>
            <w:r>
              <w:rPr>
                <w:rFonts w:cstheme="majorHAnsi"/>
                <w:bCs w:val="0"/>
                <w:szCs w:val="20"/>
              </w:rPr>
              <w:t>, termometrar, termostater mm)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6B8F2C5" w14:textId="6DE4E378" w:rsidR="007D694F" w:rsidRPr="000D5FA8" w:rsidRDefault="007D694F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0465F5C" w14:textId="77777777" w:rsidR="007D694F" w:rsidRPr="000D5FA8" w:rsidRDefault="007D694F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06C52690" w14:textId="58CDE55C" w:rsidR="007D694F" w:rsidRPr="000D5FA8" w:rsidRDefault="007D694F" w:rsidP="007D6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94F" w:rsidRPr="000D5FA8" w14:paraId="3D5F3783" w14:textId="77777777" w:rsidTr="000838C3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06109C64" w14:textId="77777777" w:rsidR="007D694F" w:rsidRPr="000D5FA8" w:rsidRDefault="007D694F" w:rsidP="007D694F">
            <w:r w:rsidRPr="000D5FA8">
              <w:t>Vattenlås/</w:t>
            </w:r>
            <w:r w:rsidRPr="000D5FA8">
              <w:br/>
              <w:t>avloppsledningar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64C5C1B" w14:textId="77777777" w:rsidR="007D694F" w:rsidRPr="000D5FA8" w:rsidRDefault="007D694F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7A763EFD" w14:textId="2E07A45C" w:rsidR="007D694F" w:rsidRPr="000D5FA8" w:rsidRDefault="007D694F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255B5F2E" w14:textId="00F765C3" w:rsidR="007D694F" w:rsidRPr="000D5FA8" w:rsidRDefault="007D694F" w:rsidP="007D6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694F" w:rsidRPr="000D5FA8" w14:paraId="25C56DDA" w14:textId="77777777" w:rsidTr="00AB0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shd w:val="clear" w:color="auto" w:fill="CCDCF4" w:themeFill="text2" w:themeFillTint="33"/>
          </w:tcPr>
          <w:p w14:paraId="0CC76A52" w14:textId="727E78F1" w:rsidR="007D694F" w:rsidRPr="000D5FA8" w:rsidRDefault="00AB0A7D" w:rsidP="007D694F">
            <w:r>
              <w:t>Klorparaffiner</w:t>
            </w:r>
          </w:p>
        </w:tc>
        <w:tc>
          <w:tcPr>
            <w:tcW w:w="727" w:type="dxa"/>
            <w:gridSpan w:val="2"/>
            <w:shd w:val="clear" w:color="auto" w:fill="CCDCF4" w:themeFill="text2" w:themeFillTint="33"/>
          </w:tcPr>
          <w:p w14:paraId="59468D46" w14:textId="0FC69ACC" w:rsidR="007D694F" w:rsidRPr="00E11904" w:rsidRDefault="007D694F" w:rsidP="007D6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  <w:shd w:val="clear" w:color="auto" w:fill="CCDCF4" w:themeFill="text2" w:themeFillTint="33"/>
          </w:tcPr>
          <w:p w14:paraId="02A6AD32" w14:textId="78F2A591" w:rsidR="007D694F" w:rsidRPr="00E11904" w:rsidRDefault="007D694F" w:rsidP="007D6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77" w:type="dxa"/>
            <w:shd w:val="clear" w:color="auto" w:fill="CCDCF4" w:themeFill="text2" w:themeFillTint="33"/>
          </w:tcPr>
          <w:p w14:paraId="4F4F06D1" w14:textId="77777777" w:rsidR="007D694F" w:rsidRPr="000D5FA8" w:rsidRDefault="007D694F" w:rsidP="007D6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94F" w:rsidRPr="000D5FA8" w14:paraId="48273089" w14:textId="77777777" w:rsidTr="00AB0A7D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2213FA39" w14:textId="53239AF2" w:rsidR="007D694F" w:rsidRPr="00752BC7" w:rsidRDefault="00AB0A7D" w:rsidP="007D694F">
            <w:r w:rsidRPr="00752BC7">
              <w:t>Plastmattor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73730EC2" w14:textId="77777777" w:rsidR="007D694F" w:rsidRDefault="007D694F" w:rsidP="007D6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200A0F35" w14:textId="77777777" w:rsidR="007D694F" w:rsidRPr="000D5FA8" w:rsidRDefault="007D694F" w:rsidP="007D6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3CF618EE" w14:textId="77777777" w:rsidR="007D694F" w:rsidRPr="000D5FA8" w:rsidRDefault="007D694F" w:rsidP="007D6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694F" w:rsidRPr="000D5FA8" w14:paraId="1C964BFB" w14:textId="77777777" w:rsidTr="00AB0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227DDBF3" w14:textId="4D279D22" w:rsidR="007D694F" w:rsidRPr="00752BC7" w:rsidRDefault="00AB0A7D" w:rsidP="007D694F">
            <w:r w:rsidRPr="00752BC7">
              <w:t>Isolerglasrutor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516BCD7F" w14:textId="77777777" w:rsidR="007D694F" w:rsidRDefault="007D694F" w:rsidP="007D6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2FB76145" w14:textId="37C81BF2" w:rsidR="007D694F" w:rsidRPr="000D5FA8" w:rsidRDefault="007D694F" w:rsidP="007D7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291B6FA1" w14:textId="4C50187C" w:rsidR="007D694F" w:rsidRPr="000D5FA8" w:rsidRDefault="007D694F" w:rsidP="007D6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94F" w:rsidRPr="000D5FA8" w14:paraId="01328775" w14:textId="77777777" w:rsidTr="00E91893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4CEDA384" w14:textId="452B9098" w:rsidR="007D694F" w:rsidRPr="00752BC7" w:rsidRDefault="00AB0A7D" w:rsidP="007D694F">
            <w:r w:rsidRPr="00752BC7">
              <w:t>Fogmassa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53A6D5CB" w14:textId="77777777" w:rsidR="007D694F" w:rsidRDefault="007D694F" w:rsidP="007D6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264BA97" w14:textId="77777777" w:rsidR="007D694F" w:rsidRPr="000D5FA8" w:rsidRDefault="007D694F" w:rsidP="007D6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2D5717A3" w14:textId="77777777" w:rsidR="007D694F" w:rsidRPr="000D5FA8" w:rsidRDefault="007D694F" w:rsidP="007D6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1893" w:rsidRPr="000D5FA8" w14:paraId="039D1993" w14:textId="77777777" w:rsidTr="00CB2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gridSpan w:val="5"/>
            <w:shd w:val="clear" w:color="auto" w:fill="CCDCF4" w:themeFill="text2" w:themeFillTint="33"/>
          </w:tcPr>
          <w:p w14:paraId="00ACE36A" w14:textId="0A77D25C" w:rsidR="00E91893" w:rsidRPr="000D5FA8" w:rsidRDefault="00E91893" w:rsidP="007D694F">
            <w:r>
              <w:t>CFC / Köldmedia</w:t>
            </w:r>
          </w:p>
        </w:tc>
      </w:tr>
      <w:tr w:rsidR="00CB29F3" w:rsidRPr="000D5FA8" w14:paraId="15304A34" w14:textId="77777777" w:rsidTr="00CB29F3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0A8352AC" w14:textId="004CF79A" w:rsidR="00CB29F3" w:rsidRPr="00CB29F3" w:rsidRDefault="00CB29F3" w:rsidP="00CB29F3">
            <w:pPr>
              <w:rPr>
                <w:bCs w:val="0"/>
              </w:rPr>
            </w:pPr>
            <w:r w:rsidRPr="00CB29F3">
              <w:rPr>
                <w:rFonts w:cstheme="majorHAnsi"/>
                <w:bCs w:val="0"/>
                <w:szCs w:val="20"/>
              </w:rPr>
              <w:t>Byggisolering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B0748AE" w14:textId="77777777" w:rsidR="00CB29F3" w:rsidRDefault="00CB29F3" w:rsidP="00F97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117C2965" w14:textId="22B2E49C" w:rsidR="00CB29F3" w:rsidRPr="000D5FA8" w:rsidRDefault="00CB29F3" w:rsidP="00F97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634CD265" w14:textId="5283BB3D" w:rsidR="00CB29F3" w:rsidRPr="000D5FA8" w:rsidRDefault="00CB29F3" w:rsidP="00CB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29F3" w:rsidRPr="000D5FA8" w14:paraId="59CF5B13" w14:textId="77777777" w:rsidTr="00CB2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67EC6903" w14:textId="23C37037" w:rsidR="00CB29F3" w:rsidRPr="00CB29F3" w:rsidRDefault="00CB29F3" w:rsidP="00CB29F3">
            <w:pPr>
              <w:rPr>
                <w:bCs w:val="0"/>
              </w:rPr>
            </w:pPr>
            <w:r w:rsidRPr="00CB29F3">
              <w:rPr>
                <w:rFonts w:cstheme="majorHAnsi"/>
                <w:bCs w:val="0"/>
                <w:szCs w:val="20"/>
              </w:rPr>
              <w:t>Kylskåp och frysar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73858BC7" w14:textId="417B4E1F" w:rsidR="00CB29F3" w:rsidRDefault="00CB29F3" w:rsidP="00F972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5503C83" w14:textId="77777777" w:rsidR="00CB29F3" w:rsidRPr="000D5FA8" w:rsidRDefault="00CB29F3" w:rsidP="00F972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522E6B18" w14:textId="43F8F928" w:rsidR="00CB29F3" w:rsidRPr="000D5FA8" w:rsidRDefault="00CB29F3" w:rsidP="00CB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29F3" w:rsidRPr="000D5FA8" w14:paraId="1F6BA2FB" w14:textId="77777777" w:rsidTr="00CB29F3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789B7ABD" w14:textId="7C273FE0" w:rsidR="00CB29F3" w:rsidRPr="00CB29F3" w:rsidRDefault="00CB29F3" w:rsidP="00CB29F3">
            <w:pPr>
              <w:rPr>
                <w:rFonts w:cstheme="majorHAnsi"/>
                <w:bCs w:val="0"/>
                <w:szCs w:val="20"/>
              </w:rPr>
            </w:pPr>
            <w:r w:rsidRPr="00CB29F3">
              <w:rPr>
                <w:rFonts w:cstheme="majorHAnsi"/>
                <w:bCs w:val="0"/>
                <w:szCs w:val="20"/>
              </w:rPr>
              <w:t>Köldmedium &amp; kylaggregat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7FC09A4B" w14:textId="77777777" w:rsidR="00CB29F3" w:rsidRDefault="00CB29F3" w:rsidP="00F97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1AEC3658" w14:textId="2B64925F" w:rsidR="00CB29F3" w:rsidRPr="000D5FA8" w:rsidRDefault="00CB29F3" w:rsidP="00F97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72ED94A0" w14:textId="3270C5E4" w:rsidR="00CB29F3" w:rsidRPr="000D5FA8" w:rsidRDefault="00CB29F3" w:rsidP="00CB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694F" w:rsidRPr="000D5FA8" w14:paraId="74FCD64E" w14:textId="77777777" w:rsidTr="00E27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shd w:val="clear" w:color="auto" w:fill="CCDCF4" w:themeFill="text2" w:themeFillTint="33"/>
          </w:tcPr>
          <w:p w14:paraId="7F583D8A" w14:textId="50CBBA26" w:rsidR="007D694F" w:rsidRPr="000D5FA8" w:rsidRDefault="00E27BCD" w:rsidP="007D694F">
            <w:r>
              <w:t>PCB</w:t>
            </w:r>
          </w:p>
        </w:tc>
        <w:tc>
          <w:tcPr>
            <w:tcW w:w="727" w:type="dxa"/>
            <w:gridSpan w:val="2"/>
            <w:shd w:val="clear" w:color="auto" w:fill="CCDCF4" w:themeFill="text2" w:themeFillTint="33"/>
          </w:tcPr>
          <w:p w14:paraId="773DC679" w14:textId="41593350" w:rsidR="007D694F" w:rsidRPr="00E11904" w:rsidRDefault="007D694F" w:rsidP="007D6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  <w:shd w:val="clear" w:color="auto" w:fill="CCDCF4" w:themeFill="text2" w:themeFillTint="33"/>
          </w:tcPr>
          <w:p w14:paraId="17F40D2A" w14:textId="580E8D8D" w:rsidR="007D694F" w:rsidRPr="00E11904" w:rsidRDefault="007D694F" w:rsidP="007D6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77" w:type="dxa"/>
            <w:shd w:val="clear" w:color="auto" w:fill="CCDCF4" w:themeFill="text2" w:themeFillTint="33"/>
          </w:tcPr>
          <w:p w14:paraId="08A9CBD1" w14:textId="77777777" w:rsidR="007D694F" w:rsidRPr="000D5FA8" w:rsidRDefault="007D694F" w:rsidP="007D6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69DD" w:rsidRPr="000D5FA8" w14:paraId="0B603335" w14:textId="77777777" w:rsidTr="00E27BCD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22B6762F" w14:textId="33D54B39" w:rsidR="00C469DD" w:rsidRPr="00C469DD" w:rsidRDefault="00C469DD" w:rsidP="00C469DD">
            <w:pPr>
              <w:rPr>
                <w:bCs w:val="0"/>
              </w:rPr>
            </w:pPr>
            <w:proofErr w:type="spellStart"/>
            <w:r w:rsidRPr="00C469DD">
              <w:rPr>
                <w:rFonts w:cstheme="majorHAnsi"/>
                <w:bCs w:val="0"/>
                <w:szCs w:val="20"/>
              </w:rPr>
              <w:t>Acrydurgolv</w:t>
            </w:r>
            <w:proofErr w:type="spellEnd"/>
            <w:r w:rsidRPr="00C469DD">
              <w:rPr>
                <w:rFonts w:cstheme="majorHAnsi"/>
                <w:bCs w:val="0"/>
                <w:szCs w:val="20"/>
              </w:rPr>
              <w:t xml:space="preserve"> (massagolv)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CE0A8B0" w14:textId="77777777" w:rsidR="00C469DD" w:rsidRDefault="00C469DD" w:rsidP="00035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1B449F1" w14:textId="2A11C4BE" w:rsidR="00C469DD" w:rsidRPr="000D5FA8" w:rsidRDefault="00C469DD" w:rsidP="00035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5C8592DE" w14:textId="77777777" w:rsidR="00C469DD" w:rsidRPr="000D5FA8" w:rsidRDefault="00C469DD" w:rsidP="00C46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69DD" w:rsidRPr="000D5FA8" w14:paraId="3E590B1B" w14:textId="77777777" w:rsidTr="00E27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4D5796D6" w14:textId="18B39D8E" w:rsidR="00C469DD" w:rsidRPr="00C469DD" w:rsidRDefault="00C469DD" w:rsidP="00C469DD">
            <w:pPr>
              <w:rPr>
                <w:bCs w:val="0"/>
              </w:rPr>
            </w:pPr>
            <w:r w:rsidRPr="00752BC7">
              <w:rPr>
                <w:rFonts w:cstheme="majorHAnsi"/>
                <w:bCs w:val="0"/>
                <w:szCs w:val="20"/>
              </w:rPr>
              <w:t>Fogmassor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34427246" w14:textId="77777777" w:rsidR="00C469DD" w:rsidRDefault="00C469DD" w:rsidP="00035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7426BBCC" w14:textId="77777777" w:rsidR="00C469DD" w:rsidRPr="000D5FA8" w:rsidRDefault="00C469DD" w:rsidP="00035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0CFF6F2F" w14:textId="77777777" w:rsidR="00C469DD" w:rsidRPr="000D5FA8" w:rsidRDefault="00C469DD" w:rsidP="00C46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69DD" w:rsidRPr="000D5FA8" w14:paraId="29C249B1" w14:textId="77777777" w:rsidTr="00E27BCD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2A21F9E1" w14:textId="3DB00DE1" w:rsidR="00C469DD" w:rsidRPr="00C469DD" w:rsidRDefault="00C469DD" w:rsidP="00C469DD">
            <w:pPr>
              <w:rPr>
                <w:bCs w:val="0"/>
              </w:rPr>
            </w:pPr>
            <w:r w:rsidRPr="00C469DD">
              <w:rPr>
                <w:rFonts w:cstheme="majorHAnsi"/>
                <w:bCs w:val="0"/>
                <w:szCs w:val="20"/>
              </w:rPr>
              <w:t>Isolerrutor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747BF9C3" w14:textId="77777777" w:rsidR="00C469DD" w:rsidRDefault="00C469DD" w:rsidP="00035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5329A38D" w14:textId="7882F1D0" w:rsidR="00C469DD" w:rsidRPr="000D5FA8" w:rsidRDefault="00C469DD" w:rsidP="00035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7F743FD8" w14:textId="06B568D2" w:rsidR="00C469DD" w:rsidRPr="000D5FA8" w:rsidRDefault="00C469DD" w:rsidP="00C46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69DD" w:rsidRPr="000D5FA8" w14:paraId="4C18CFF3" w14:textId="77777777" w:rsidTr="00E27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765263C7" w14:textId="445E92F5" w:rsidR="00C469DD" w:rsidRPr="00C469DD" w:rsidRDefault="00C469DD" w:rsidP="00C469DD">
            <w:pPr>
              <w:rPr>
                <w:bCs w:val="0"/>
              </w:rPr>
            </w:pPr>
            <w:r>
              <w:rPr>
                <w:rFonts w:cstheme="majorHAnsi"/>
                <w:bCs w:val="0"/>
                <w:szCs w:val="20"/>
              </w:rPr>
              <w:t>Oljespunnen kabel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51CAC107" w14:textId="77777777" w:rsidR="00C469DD" w:rsidRDefault="00C469DD" w:rsidP="00035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A5C0D92" w14:textId="099CF909" w:rsidR="00C469DD" w:rsidRPr="000D5FA8" w:rsidRDefault="00C469DD" w:rsidP="00035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688186AF" w14:textId="77777777" w:rsidR="00C469DD" w:rsidRPr="000D5FA8" w:rsidRDefault="00C469DD" w:rsidP="00C46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69DD" w:rsidRPr="000D5FA8" w14:paraId="3632B35A" w14:textId="77777777" w:rsidTr="00E27BCD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04992298" w14:textId="0DFD0969" w:rsidR="00C469DD" w:rsidRPr="00C469DD" w:rsidRDefault="00C469DD" w:rsidP="00C469DD">
            <w:pPr>
              <w:rPr>
                <w:bCs w:val="0"/>
              </w:rPr>
            </w:pPr>
            <w:r w:rsidRPr="00C469DD">
              <w:rPr>
                <w:rFonts w:cstheme="majorHAnsi"/>
                <w:bCs w:val="0"/>
                <w:szCs w:val="20"/>
              </w:rPr>
              <w:t>Kondensatorer</w:t>
            </w:r>
            <w:r w:rsidR="005222A1">
              <w:rPr>
                <w:rFonts w:cstheme="majorHAnsi"/>
                <w:bCs w:val="0"/>
                <w:szCs w:val="20"/>
              </w:rPr>
              <w:t xml:space="preserve"> i plåt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01D0C663" w14:textId="77777777" w:rsidR="00C469DD" w:rsidRDefault="00C469DD" w:rsidP="00035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1577B0A" w14:textId="660A74EE" w:rsidR="00C469DD" w:rsidRPr="000D5FA8" w:rsidRDefault="00C469DD" w:rsidP="00035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5417F584" w14:textId="77777777" w:rsidR="00C469DD" w:rsidRPr="000D5FA8" w:rsidRDefault="00C469DD" w:rsidP="00C46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0D18" w:rsidRPr="000D5FA8" w14:paraId="61CCD32B" w14:textId="77777777" w:rsidTr="000B0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gridSpan w:val="5"/>
            <w:shd w:val="clear" w:color="auto" w:fill="CCDCF4" w:themeFill="text2" w:themeFillTint="33"/>
          </w:tcPr>
          <w:p w14:paraId="6690F325" w14:textId="60548854" w:rsidR="000B0D18" w:rsidRPr="000D5FA8" w:rsidRDefault="000B0D18" w:rsidP="00C469DD">
            <w:r>
              <w:t xml:space="preserve">Övrigt </w:t>
            </w:r>
            <w:r w:rsidR="00844E57">
              <w:t>farligt avfall</w:t>
            </w:r>
          </w:p>
        </w:tc>
      </w:tr>
      <w:tr w:rsidR="00837ED1" w:rsidRPr="000D5FA8" w14:paraId="17A07138" w14:textId="77777777" w:rsidTr="00E27BCD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3D454348" w14:textId="160C280B" w:rsidR="00837ED1" w:rsidRPr="00837ED1" w:rsidRDefault="00837ED1" w:rsidP="00837ED1">
            <w:pPr>
              <w:rPr>
                <w:rFonts w:cstheme="majorHAnsi"/>
                <w:bCs w:val="0"/>
                <w:szCs w:val="20"/>
              </w:rPr>
            </w:pPr>
            <w:r w:rsidRPr="00837ED1">
              <w:rPr>
                <w:rFonts w:cstheme="majorHAnsi"/>
                <w:bCs w:val="0"/>
                <w:szCs w:val="20"/>
              </w:rPr>
              <w:t>Brandsläckare med halon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2532EBB6" w14:textId="77777777" w:rsidR="00837ED1" w:rsidRDefault="00837ED1" w:rsidP="0083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2D8974B1" w14:textId="036F652A" w:rsidR="00837ED1" w:rsidRPr="000D5FA8" w:rsidRDefault="00837ED1" w:rsidP="0083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0D4E8066" w14:textId="77777777" w:rsidR="00837ED1" w:rsidRPr="000D5FA8" w:rsidRDefault="00837ED1" w:rsidP="0083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ED1" w:rsidRPr="000D5FA8" w14:paraId="3A8EB93A" w14:textId="77777777" w:rsidTr="00E27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766779C3" w14:textId="7EEF5D20" w:rsidR="00837ED1" w:rsidRPr="00837ED1" w:rsidRDefault="00837ED1" w:rsidP="00837ED1">
            <w:pPr>
              <w:rPr>
                <w:rFonts w:cstheme="majorHAnsi"/>
                <w:bCs w:val="0"/>
                <w:szCs w:val="20"/>
              </w:rPr>
            </w:pPr>
            <w:r w:rsidRPr="00837ED1">
              <w:rPr>
                <w:rFonts w:cstheme="majorHAnsi"/>
                <w:bCs w:val="0"/>
                <w:szCs w:val="20"/>
              </w:rPr>
              <w:t>Förorenad betong</w:t>
            </w:r>
            <w:r w:rsidR="00266D56">
              <w:rPr>
                <w:rFonts w:cstheme="majorHAnsi"/>
                <w:bCs w:val="0"/>
                <w:szCs w:val="20"/>
              </w:rPr>
              <w:t xml:space="preserve"> (halter över farligt avfall)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7AB71C22" w14:textId="77777777" w:rsidR="00837ED1" w:rsidRDefault="00837ED1" w:rsidP="0083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5DBF2C93" w14:textId="0BF04650" w:rsidR="00837ED1" w:rsidRPr="000D5FA8" w:rsidRDefault="00837ED1" w:rsidP="0083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0A1DF6B8" w14:textId="6149DD36" w:rsidR="00837ED1" w:rsidRPr="000D5FA8" w:rsidRDefault="00752BC7" w:rsidP="0083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2BC7">
              <w:rPr>
                <w:i/>
                <w:iCs/>
                <w:color w:val="7E5611" w:themeColor="accent3" w:themeShade="80"/>
              </w:rPr>
              <w:t>Krom 6+, tungmetaller,</w:t>
            </w:r>
            <w:r>
              <w:rPr>
                <w:i/>
                <w:iCs/>
                <w:color w:val="7E5611" w:themeColor="accent3" w:themeShade="80"/>
              </w:rPr>
              <w:t xml:space="preserve"> PCB,</w:t>
            </w:r>
            <w:r w:rsidRPr="00752BC7">
              <w:rPr>
                <w:i/>
                <w:iCs/>
                <w:color w:val="7E5611" w:themeColor="accent3" w:themeShade="80"/>
              </w:rPr>
              <w:t xml:space="preserve"> </w:t>
            </w:r>
            <w:r>
              <w:rPr>
                <w:i/>
                <w:iCs/>
                <w:color w:val="7E5611" w:themeColor="accent3" w:themeShade="80"/>
              </w:rPr>
              <w:t>PAH</w:t>
            </w:r>
            <w:r w:rsidRPr="00752BC7">
              <w:rPr>
                <w:i/>
                <w:iCs/>
                <w:color w:val="7E5611" w:themeColor="accent3" w:themeShade="80"/>
              </w:rPr>
              <w:t>, alifater/</w:t>
            </w:r>
            <w:r>
              <w:rPr>
                <w:i/>
                <w:iCs/>
                <w:color w:val="7E5611" w:themeColor="accent3" w:themeShade="80"/>
              </w:rPr>
              <w:t xml:space="preserve"> </w:t>
            </w:r>
            <w:r w:rsidRPr="00752BC7">
              <w:rPr>
                <w:i/>
                <w:iCs/>
                <w:color w:val="7E5611" w:themeColor="accent3" w:themeShade="80"/>
              </w:rPr>
              <w:t>aromater</w:t>
            </w:r>
            <w:r w:rsidR="00F80242">
              <w:rPr>
                <w:i/>
                <w:iCs/>
                <w:color w:val="7E5611" w:themeColor="accent3" w:themeShade="80"/>
              </w:rPr>
              <w:t xml:space="preserve"> mm.</w:t>
            </w:r>
          </w:p>
        </w:tc>
      </w:tr>
      <w:tr w:rsidR="00837ED1" w:rsidRPr="000D5FA8" w14:paraId="49814959" w14:textId="77777777" w:rsidTr="00E27BCD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79AC7AEF" w14:textId="3530C781" w:rsidR="00837ED1" w:rsidRPr="00837ED1" w:rsidRDefault="00837ED1" w:rsidP="00837ED1">
            <w:pPr>
              <w:rPr>
                <w:rFonts w:cstheme="majorHAnsi"/>
                <w:bCs w:val="0"/>
                <w:szCs w:val="20"/>
              </w:rPr>
            </w:pPr>
            <w:r w:rsidRPr="00837ED1">
              <w:rPr>
                <w:rFonts w:cstheme="majorHAnsi"/>
                <w:bCs w:val="0"/>
                <w:szCs w:val="20"/>
              </w:rPr>
              <w:t>Kvarlämnade kemikalier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8F515FD" w14:textId="77777777" w:rsidR="00837ED1" w:rsidRDefault="00837ED1" w:rsidP="0083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1D596BCB" w14:textId="1BC61387" w:rsidR="00837ED1" w:rsidRPr="000D5FA8" w:rsidRDefault="00837ED1" w:rsidP="0083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0A891F45" w14:textId="77777777" w:rsidR="00837ED1" w:rsidRPr="000D5FA8" w:rsidRDefault="00837ED1" w:rsidP="0083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ED1" w:rsidRPr="000D5FA8" w14:paraId="2F3425D3" w14:textId="77777777" w:rsidTr="00E27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5E1DBE7C" w14:textId="49B2136E" w:rsidR="00837ED1" w:rsidRPr="00837ED1" w:rsidRDefault="00837ED1" w:rsidP="00837ED1">
            <w:pPr>
              <w:rPr>
                <w:rFonts w:cstheme="majorHAnsi"/>
                <w:bCs w:val="0"/>
                <w:szCs w:val="20"/>
              </w:rPr>
            </w:pPr>
            <w:r w:rsidRPr="00837ED1">
              <w:rPr>
                <w:rFonts w:cstheme="majorHAnsi"/>
                <w:bCs w:val="0"/>
                <w:szCs w:val="20"/>
              </w:rPr>
              <w:lastRenderedPageBreak/>
              <w:t>Olja (</w:t>
            </w:r>
            <w:r>
              <w:rPr>
                <w:rFonts w:cstheme="majorHAnsi"/>
                <w:bCs w:val="0"/>
                <w:szCs w:val="20"/>
              </w:rPr>
              <w:t>exempelvis</w:t>
            </w:r>
            <w:r w:rsidRPr="00837ED1">
              <w:rPr>
                <w:rFonts w:cstheme="majorHAnsi"/>
                <w:bCs w:val="0"/>
                <w:szCs w:val="20"/>
              </w:rPr>
              <w:t xml:space="preserve"> hydraulolja)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36218A3E" w14:textId="77777777" w:rsidR="00837ED1" w:rsidRDefault="00837ED1" w:rsidP="0083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3FC13547" w14:textId="18E7D8D1" w:rsidR="00837ED1" w:rsidRPr="000D5FA8" w:rsidRDefault="00837ED1" w:rsidP="0083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7225CCF1" w14:textId="77777777" w:rsidR="00837ED1" w:rsidRPr="000D5FA8" w:rsidRDefault="00837ED1" w:rsidP="0083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7ED1" w:rsidRPr="000D5FA8" w14:paraId="11C56F34" w14:textId="77777777" w:rsidTr="00E27BCD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276DF91B" w14:textId="7AE6CB71" w:rsidR="00837ED1" w:rsidRPr="00837ED1" w:rsidRDefault="00837ED1" w:rsidP="00837ED1">
            <w:pPr>
              <w:rPr>
                <w:rFonts w:cstheme="majorHAnsi"/>
                <w:bCs w:val="0"/>
                <w:szCs w:val="20"/>
              </w:rPr>
            </w:pPr>
            <w:r w:rsidRPr="00837ED1">
              <w:rPr>
                <w:rFonts w:cstheme="majorHAnsi"/>
                <w:bCs w:val="0"/>
                <w:szCs w:val="20"/>
              </w:rPr>
              <w:t>Olja (dörrstängare)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0FA5421" w14:textId="67D3967D" w:rsidR="00837ED1" w:rsidRDefault="00837ED1" w:rsidP="0083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5E7A4F3A" w14:textId="77777777" w:rsidR="00837ED1" w:rsidRPr="000D5FA8" w:rsidRDefault="00837ED1" w:rsidP="0083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153E4ABA" w14:textId="11759B4D" w:rsidR="00837ED1" w:rsidRPr="000D5FA8" w:rsidRDefault="00837ED1" w:rsidP="0083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ED1" w:rsidRPr="000D5FA8" w14:paraId="4D0F9E71" w14:textId="77777777" w:rsidTr="00E27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5E9DF81A" w14:textId="031798D4" w:rsidR="00837ED1" w:rsidRPr="00837ED1" w:rsidRDefault="00837ED1" w:rsidP="00837ED1">
            <w:pPr>
              <w:rPr>
                <w:rFonts w:cstheme="majorHAnsi"/>
                <w:bCs w:val="0"/>
                <w:szCs w:val="20"/>
              </w:rPr>
            </w:pPr>
            <w:r w:rsidRPr="00837ED1">
              <w:rPr>
                <w:rFonts w:cstheme="majorHAnsi"/>
                <w:bCs w:val="0"/>
                <w:szCs w:val="20"/>
              </w:rPr>
              <w:t>PAH (asfaltstrykning och tätskikt)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D43EB70" w14:textId="77777777" w:rsidR="00837ED1" w:rsidRDefault="00837ED1" w:rsidP="0083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1AC1A67" w14:textId="3B41181F" w:rsidR="00837ED1" w:rsidRPr="000D5FA8" w:rsidRDefault="00837ED1" w:rsidP="0083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227DBEDB" w14:textId="77777777" w:rsidR="00837ED1" w:rsidRPr="000D5FA8" w:rsidRDefault="00837ED1" w:rsidP="0083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7ED1" w:rsidRPr="000D5FA8" w14:paraId="77A7518D" w14:textId="77777777" w:rsidTr="00E27BCD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724117BD" w14:textId="68F082CF" w:rsidR="00837ED1" w:rsidRPr="00837ED1" w:rsidRDefault="00837ED1" w:rsidP="00837ED1">
            <w:pPr>
              <w:rPr>
                <w:rFonts w:cstheme="majorHAnsi"/>
                <w:bCs w:val="0"/>
                <w:szCs w:val="20"/>
              </w:rPr>
            </w:pPr>
            <w:r w:rsidRPr="00752BC7">
              <w:rPr>
                <w:rFonts w:cstheme="majorHAnsi"/>
                <w:bCs w:val="0"/>
                <w:szCs w:val="20"/>
              </w:rPr>
              <w:t>PAH (tjärpapp)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638A193" w14:textId="77777777" w:rsidR="00837ED1" w:rsidRDefault="00837ED1" w:rsidP="0083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059B5E3F" w14:textId="77777777" w:rsidR="00837ED1" w:rsidRPr="000D5FA8" w:rsidRDefault="00837ED1" w:rsidP="0083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347B4232" w14:textId="77777777" w:rsidR="00837ED1" w:rsidRPr="000D5FA8" w:rsidRDefault="00837ED1" w:rsidP="0083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ED1" w:rsidRPr="000D5FA8" w14:paraId="7E0E8D7F" w14:textId="77777777" w:rsidTr="00E27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2E630D12" w14:textId="0F57428B" w:rsidR="00837ED1" w:rsidRPr="00837ED1" w:rsidRDefault="00837ED1" w:rsidP="00837ED1">
            <w:pPr>
              <w:rPr>
                <w:rFonts w:cstheme="majorHAnsi"/>
                <w:bCs w:val="0"/>
                <w:szCs w:val="20"/>
              </w:rPr>
            </w:pPr>
            <w:r w:rsidRPr="00837ED1">
              <w:rPr>
                <w:rFonts w:cstheme="majorHAnsi"/>
                <w:bCs w:val="0"/>
                <w:szCs w:val="20"/>
              </w:rPr>
              <w:t>Tryckimpregnerat virke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28F9333F" w14:textId="77777777" w:rsidR="00837ED1" w:rsidRDefault="00837ED1" w:rsidP="0083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7B2FCB34" w14:textId="03C3CD05" w:rsidR="00837ED1" w:rsidRPr="000D5FA8" w:rsidRDefault="00837ED1" w:rsidP="0083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7393897E" w14:textId="4B472784" w:rsidR="00837ED1" w:rsidRPr="000D5FA8" w:rsidRDefault="00837ED1" w:rsidP="0083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2175AD6" w14:textId="77777777" w:rsidR="00A20AFA" w:rsidRDefault="00A20AFA" w:rsidP="00A20AFA"/>
    <w:p w14:paraId="6504A718" w14:textId="77777777" w:rsidR="00E11904" w:rsidRDefault="00E11904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106F5A53" w14:textId="77777777" w:rsidR="00DC50E4" w:rsidRDefault="00DC50E4" w:rsidP="00A20AFA"/>
    <w:p w14:paraId="1AE8E777" w14:textId="6D4C7614" w:rsidR="00AD57E5" w:rsidRDefault="00AD57E5" w:rsidP="005B45E9">
      <w:pPr>
        <w:pStyle w:val="OnumreradRubrik2"/>
        <w:rPr>
          <w:sz w:val="28"/>
          <w:szCs w:val="28"/>
        </w:rPr>
      </w:pPr>
      <w:bookmarkStart w:id="7" w:name="_Toc196919243"/>
      <w:r w:rsidRPr="00332402">
        <w:rPr>
          <w:sz w:val="28"/>
          <w:szCs w:val="28"/>
        </w:rPr>
        <w:t>Övrigt miljö- och hälsostörande avfall</w:t>
      </w:r>
      <w:bookmarkEnd w:id="7"/>
    </w:p>
    <w:p w14:paraId="295ADAC6" w14:textId="77777777" w:rsidR="00332402" w:rsidRPr="00332402" w:rsidRDefault="00332402" w:rsidP="00332402"/>
    <w:tbl>
      <w:tblPr>
        <w:tblStyle w:val="Ljuslista-dekorfrg1"/>
        <w:tblW w:w="86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35"/>
        <w:gridCol w:w="727"/>
        <w:gridCol w:w="709"/>
        <w:gridCol w:w="2977"/>
      </w:tblGrid>
      <w:tr w:rsidR="00F253D9" w:rsidRPr="000D5FA8" w14:paraId="0C8997D6" w14:textId="77777777" w:rsidTr="00F25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</w:tcPr>
          <w:p w14:paraId="74047461" w14:textId="66EE9860" w:rsidR="00F253D9" w:rsidRPr="000D5FA8" w:rsidRDefault="00F253D9" w:rsidP="00F253D9">
            <w:r w:rsidRPr="000D5FA8">
              <w:t>Ämne/material</w:t>
            </w:r>
          </w:p>
        </w:tc>
        <w:tc>
          <w:tcPr>
            <w:tcW w:w="1436" w:type="dxa"/>
            <w:gridSpan w:val="2"/>
          </w:tcPr>
          <w:p w14:paraId="69F19742" w14:textId="23A4ABA7" w:rsidR="00F253D9" w:rsidRPr="000D5FA8" w:rsidRDefault="00F253D9" w:rsidP="00F253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 </w:t>
            </w:r>
            <w:r w:rsidR="00C45521">
              <w:t xml:space="preserve">     </w:t>
            </w:r>
            <w:r>
              <w:t>NEJ</w:t>
            </w:r>
            <w:r w:rsidRPr="000D5FA8">
              <w:br/>
            </w:r>
          </w:p>
        </w:tc>
        <w:tc>
          <w:tcPr>
            <w:tcW w:w="2977" w:type="dxa"/>
          </w:tcPr>
          <w:p w14:paraId="7444C013" w14:textId="4ACB7EC8" w:rsidR="00F253D9" w:rsidRPr="000D5FA8" w:rsidRDefault="00F253D9" w:rsidP="00F253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5FA8">
              <w:t>Mängd</w:t>
            </w:r>
            <w:r>
              <w:t xml:space="preserve">, </w:t>
            </w:r>
            <w:r w:rsidRPr="000D5FA8">
              <w:t>antal/kg</w:t>
            </w:r>
            <w:r>
              <w:t xml:space="preserve">, placering </w:t>
            </w:r>
          </w:p>
        </w:tc>
      </w:tr>
      <w:tr w:rsidR="00AD57E5" w:rsidRPr="000D5FA8" w14:paraId="2EFFC455" w14:textId="77777777" w:rsidTr="00384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shd w:val="clear" w:color="auto" w:fill="CCDCF4" w:themeFill="text2" w:themeFillTint="33"/>
          </w:tcPr>
          <w:p w14:paraId="159294D5" w14:textId="77777777" w:rsidR="00AD57E5" w:rsidRPr="000D5FA8" w:rsidRDefault="00AD57E5" w:rsidP="00192FA6">
            <w:r>
              <w:t>Bly</w:t>
            </w:r>
          </w:p>
        </w:tc>
        <w:tc>
          <w:tcPr>
            <w:tcW w:w="727" w:type="dxa"/>
            <w:shd w:val="clear" w:color="auto" w:fill="CCDCF4" w:themeFill="text2" w:themeFillTint="33"/>
          </w:tcPr>
          <w:p w14:paraId="336469AD" w14:textId="351FEFC9" w:rsidR="00AD57E5" w:rsidRPr="00E11904" w:rsidRDefault="00AD57E5" w:rsidP="00192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  <w:shd w:val="clear" w:color="auto" w:fill="CCDCF4" w:themeFill="text2" w:themeFillTint="33"/>
          </w:tcPr>
          <w:p w14:paraId="2E36D177" w14:textId="7F59DA7D" w:rsidR="00AD57E5" w:rsidRPr="00E11904" w:rsidRDefault="00AD57E5" w:rsidP="00192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77" w:type="dxa"/>
            <w:shd w:val="clear" w:color="auto" w:fill="CCDCF4" w:themeFill="text2" w:themeFillTint="33"/>
          </w:tcPr>
          <w:p w14:paraId="080E7DE1" w14:textId="77777777" w:rsidR="00AD57E5" w:rsidRPr="000D5FA8" w:rsidRDefault="00AD57E5" w:rsidP="00192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2B84" w:rsidRPr="000D5FA8" w14:paraId="7FBE67C1" w14:textId="77777777" w:rsidTr="00384D01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top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251BAF12" w14:textId="0E9C228C" w:rsidR="00A02B84" w:rsidRPr="00A02B84" w:rsidRDefault="00A02B84" w:rsidP="00A02B84">
            <w:pPr>
              <w:rPr>
                <w:bCs w:val="0"/>
              </w:rPr>
            </w:pPr>
            <w:r w:rsidRPr="00A02B84">
              <w:rPr>
                <w:rFonts w:cstheme="majorHAnsi"/>
                <w:bCs w:val="0"/>
                <w:szCs w:val="20"/>
              </w:rPr>
              <w:t>Blydiktade avloppsskarvar</w:t>
            </w:r>
          </w:p>
        </w:tc>
        <w:tc>
          <w:tcPr>
            <w:tcW w:w="727" w:type="dxa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3218163D" w14:textId="2765156A" w:rsidR="00A02B84" w:rsidRPr="000D5FA8" w:rsidRDefault="00A02B84" w:rsidP="00AE2C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6119EDB0" w14:textId="77777777" w:rsidR="00A02B84" w:rsidRPr="000D5FA8" w:rsidRDefault="00A02B84" w:rsidP="00AE2C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</w:tcBorders>
          </w:tcPr>
          <w:p w14:paraId="3AC05660" w14:textId="2E73B149" w:rsidR="00A02B84" w:rsidRPr="000D5FA8" w:rsidRDefault="00A02B84" w:rsidP="00A02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2B84" w:rsidRPr="000D5FA8" w14:paraId="5870254B" w14:textId="77777777" w:rsidTr="00384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469F50DF" w14:textId="126D3652" w:rsidR="00A02B84" w:rsidRPr="00A02B84" w:rsidRDefault="00A02B84" w:rsidP="00A02B84">
            <w:pPr>
              <w:rPr>
                <w:bCs w:val="0"/>
              </w:rPr>
            </w:pPr>
            <w:r w:rsidRPr="00A02B84">
              <w:rPr>
                <w:rFonts w:cstheme="majorHAnsi"/>
                <w:bCs w:val="0"/>
                <w:szCs w:val="20"/>
              </w:rPr>
              <w:t>Blyinfattade fönster</w:t>
            </w:r>
          </w:p>
        </w:tc>
        <w:tc>
          <w:tcPr>
            <w:tcW w:w="727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8EE5B4B" w14:textId="77777777" w:rsidR="00A02B84" w:rsidRPr="000D5FA8" w:rsidRDefault="00A02B84" w:rsidP="00AE2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1B3135BF" w14:textId="6BF33974" w:rsidR="00A02B84" w:rsidRPr="000D5FA8" w:rsidRDefault="00A02B84" w:rsidP="00AE2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49E7B0A2" w14:textId="77777777" w:rsidR="00A02B84" w:rsidRPr="000D5FA8" w:rsidRDefault="00A02B84" w:rsidP="00A02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2B84" w:rsidRPr="000D5FA8" w14:paraId="18854424" w14:textId="77777777" w:rsidTr="00384D01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top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6153A468" w14:textId="0E448FA0" w:rsidR="00A02B84" w:rsidRPr="00A02B84" w:rsidRDefault="00A02B84" w:rsidP="00A02B84">
            <w:pPr>
              <w:rPr>
                <w:bCs w:val="0"/>
              </w:rPr>
            </w:pPr>
            <w:r w:rsidRPr="00A02B84">
              <w:rPr>
                <w:rFonts w:cstheme="majorHAnsi"/>
                <w:bCs w:val="0"/>
                <w:szCs w:val="20"/>
              </w:rPr>
              <w:t>Mantlade kablar</w:t>
            </w:r>
          </w:p>
        </w:tc>
        <w:tc>
          <w:tcPr>
            <w:tcW w:w="727" w:type="dxa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60D714C7" w14:textId="77777777" w:rsidR="00A02B84" w:rsidRPr="000D5FA8" w:rsidRDefault="00A02B84" w:rsidP="00AE2C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3644FED2" w14:textId="6CF00EF3" w:rsidR="00A02B84" w:rsidRPr="000D5FA8" w:rsidRDefault="00A02B84" w:rsidP="00AE2C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</w:tcBorders>
          </w:tcPr>
          <w:p w14:paraId="0FF080AE" w14:textId="77777777" w:rsidR="00A02B84" w:rsidRPr="000D5FA8" w:rsidRDefault="00A02B84" w:rsidP="00A02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2B84" w:rsidRPr="000D5FA8" w14:paraId="0EB2C321" w14:textId="77777777" w:rsidTr="00384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4B93E402" w14:textId="6B443FDA" w:rsidR="00A02B84" w:rsidRPr="00A02B84" w:rsidRDefault="00A02B84" w:rsidP="00A02B84">
            <w:pPr>
              <w:rPr>
                <w:bCs w:val="0"/>
              </w:rPr>
            </w:pPr>
            <w:r w:rsidRPr="00A02B84">
              <w:rPr>
                <w:rFonts w:cstheme="majorHAnsi"/>
                <w:bCs w:val="0"/>
                <w:szCs w:val="20"/>
              </w:rPr>
              <w:t>Målarfärg s.k. blymönja</w:t>
            </w:r>
          </w:p>
        </w:tc>
        <w:tc>
          <w:tcPr>
            <w:tcW w:w="727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039EECC8" w14:textId="77777777" w:rsidR="00A02B84" w:rsidRPr="000D5FA8" w:rsidRDefault="00A02B84" w:rsidP="00AE2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02EE7626" w14:textId="507A6B33" w:rsidR="00A02B84" w:rsidRPr="000D5FA8" w:rsidRDefault="00A02B84" w:rsidP="00AE2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113739D8" w14:textId="77777777" w:rsidR="00A02B84" w:rsidRPr="000D5FA8" w:rsidRDefault="00A02B84" w:rsidP="00A02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57E5" w:rsidRPr="000D5FA8" w14:paraId="03527918" w14:textId="77777777" w:rsidTr="00384D01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bottom w:val="single" w:sz="8" w:space="0" w:color="007BC8" w:themeColor="accent1"/>
            </w:tcBorders>
            <w:shd w:val="clear" w:color="auto" w:fill="CCDCF4" w:themeFill="text2" w:themeFillTint="33"/>
          </w:tcPr>
          <w:p w14:paraId="6B5031DE" w14:textId="77777777" w:rsidR="00AD57E5" w:rsidRPr="000D5FA8" w:rsidRDefault="00AD57E5" w:rsidP="00192FA6">
            <w:r>
              <w:t>Övrigt</w:t>
            </w:r>
          </w:p>
        </w:tc>
        <w:tc>
          <w:tcPr>
            <w:tcW w:w="727" w:type="dxa"/>
            <w:tcBorders>
              <w:bottom w:val="single" w:sz="8" w:space="0" w:color="007BC8" w:themeColor="accent1"/>
            </w:tcBorders>
            <w:shd w:val="clear" w:color="auto" w:fill="CCDCF4" w:themeFill="text2" w:themeFillTint="33"/>
          </w:tcPr>
          <w:p w14:paraId="7E95FE11" w14:textId="77777777" w:rsidR="00AD57E5" w:rsidRPr="000D5FA8" w:rsidRDefault="00AD57E5" w:rsidP="00192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bottom w:val="single" w:sz="8" w:space="0" w:color="007BC8" w:themeColor="accent1"/>
            </w:tcBorders>
            <w:shd w:val="clear" w:color="auto" w:fill="CCDCF4" w:themeFill="text2" w:themeFillTint="33"/>
          </w:tcPr>
          <w:p w14:paraId="5B40CC15" w14:textId="77777777" w:rsidR="00AD57E5" w:rsidRPr="000D5FA8" w:rsidRDefault="00AD57E5" w:rsidP="00192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bottom w:val="single" w:sz="8" w:space="0" w:color="007BC8" w:themeColor="accent1"/>
            </w:tcBorders>
            <w:shd w:val="clear" w:color="auto" w:fill="CCDCF4" w:themeFill="text2" w:themeFillTint="33"/>
          </w:tcPr>
          <w:p w14:paraId="5FE22FD9" w14:textId="77777777" w:rsidR="00AD57E5" w:rsidRPr="000D5FA8" w:rsidRDefault="00AD57E5" w:rsidP="00192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4D01" w:rsidRPr="000D5FA8" w14:paraId="290E5D69" w14:textId="77777777" w:rsidTr="00384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0DFC385B" w14:textId="0C78A295" w:rsidR="00384D01" w:rsidRPr="00384D01" w:rsidRDefault="00384D01" w:rsidP="00384D01">
            <w:pPr>
              <w:rPr>
                <w:bCs w:val="0"/>
              </w:rPr>
            </w:pPr>
            <w:r w:rsidRPr="00384D01">
              <w:rPr>
                <w:rFonts w:cstheme="majorHAnsi"/>
                <w:bCs w:val="0"/>
                <w:szCs w:val="20"/>
              </w:rPr>
              <w:t>Bjälklagsfyllning</w:t>
            </w:r>
          </w:p>
        </w:tc>
        <w:tc>
          <w:tcPr>
            <w:tcW w:w="727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200ABC1A" w14:textId="77777777" w:rsidR="00384D01" w:rsidRPr="000D5FA8" w:rsidRDefault="00384D01" w:rsidP="00755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56DEEF09" w14:textId="6973A828" w:rsidR="00384D01" w:rsidRPr="000D5FA8" w:rsidRDefault="00384D01" w:rsidP="00755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418511F3" w14:textId="6C75656D" w:rsidR="00384D01" w:rsidRPr="000D5FA8" w:rsidRDefault="00384D01" w:rsidP="00AD6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4D01" w:rsidRPr="000D5FA8" w14:paraId="40F9FD66" w14:textId="77777777" w:rsidTr="00384D01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top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2D68C6AD" w14:textId="0B01EA60" w:rsidR="00384D01" w:rsidRPr="00384D01" w:rsidRDefault="00384D01" w:rsidP="00384D01">
            <w:pPr>
              <w:rPr>
                <w:bCs w:val="0"/>
              </w:rPr>
            </w:pPr>
            <w:r w:rsidRPr="00384D01">
              <w:rPr>
                <w:rFonts w:cstheme="majorHAnsi"/>
                <w:bCs w:val="0"/>
                <w:szCs w:val="20"/>
              </w:rPr>
              <w:t>Blåbetong</w:t>
            </w:r>
          </w:p>
        </w:tc>
        <w:tc>
          <w:tcPr>
            <w:tcW w:w="727" w:type="dxa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279AA6C0" w14:textId="44D1A310" w:rsidR="00384D01" w:rsidRPr="000D5FA8" w:rsidRDefault="00384D01" w:rsidP="00755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72FBEDA9" w14:textId="77777777" w:rsidR="00384D01" w:rsidRPr="000D5FA8" w:rsidRDefault="00384D01" w:rsidP="00755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</w:tcBorders>
          </w:tcPr>
          <w:p w14:paraId="45D96B66" w14:textId="1506E6D1" w:rsidR="00384D01" w:rsidRPr="000D5FA8" w:rsidRDefault="00384D01" w:rsidP="00384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4D01" w:rsidRPr="000D5FA8" w14:paraId="3DF1A960" w14:textId="77777777" w:rsidTr="00384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6CEC928B" w14:textId="4F24712D" w:rsidR="00384D01" w:rsidRPr="00384D01" w:rsidRDefault="00384D01" w:rsidP="00384D01">
            <w:pPr>
              <w:rPr>
                <w:bCs w:val="0"/>
              </w:rPr>
            </w:pPr>
            <w:r w:rsidRPr="00384D01">
              <w:rPr>
                <w:rFonts w:cstheme="majorHAnsi"/>
                <w:bCs w:val="0"/>
                <w:szCs w:val="20"/>
              </w:rPr>
              <w:t>Förorenad betong</w:t>
            </w:r>
            <w:r w:rsidR="00D647E4">
              <w:rPr>
                <w:rFonts w:cstheme="majorHAnsi"/>
                <w:bCs w:val="0"/>
                <w:szCs w:val="20"/>
              </w:rPr>
              <w:t xml:space="preserve"> (halter under farligt avfall)</w:t>
            </w:r>
          </w:p>
        </w:tc>
        <w:tc>
          <w:tcPr>
            <w:tcW w:w="727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ABEDBED" w14:textId="77777777" w:rsidR="00384D01" w:rsidRPr="000D5FA8" w:rsidRDefault="00384D01" w:rsidP="00755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1707EFA3" w14:textId="39696D10" w:rsidR="00384D01" w:rsidRPr="000D5FA8" w:rsidRDefault="00384D01" w:rsidP="00755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26810035" w14:textId="109EC8B8" w:rsidR="00384D01" w:rsidRPr="00752BC7" w:rsidRDefault="00752BC7" w:rsidP="00384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7E5611" w:themeColor="accent3" w:themeShade="80"/>
              </w:rPr>
            </w:pPr>
            <w:r w:rsidRPr="00752BC7">
              <w:rPr>
                <w:i/>
                <w:iCs/>
                <w:color w:val="7E5611" w:themeColor="accent3" w:themeShade="80"/>
              </w:rPr>
              <w:t>Krom 6+, tungmetaller,</w:t>
            </w:r>
            <w:r>
              <w:rPr>
                <w:i/>
                <w:iCs/>
                <w:color w:val="7E5611" w:themeColor="accent3" w:themeShade="80"/>
              </w:rPr>
              <w:t xml:space="preserve"> PCB,</w:t>
            </w:r>
            <w:r w:rsidRPr="00752BC7">
              <w:rPr>
                <w:i/>
                <w:iCs/>
                <w:color w:val="7E5611" w:themeColor="accent3" w:themeShade="80"/>
              </w:rPr>
              <w:t xml:space="preserve"> </w:t>
            </w:r>
            <w:r>
              <w:rPr>
                <w:i/>
                <w:iCs/>
                <w:color w:val="7E5611" w:themeColor="accent3" w:themeShade="80"/>
              </w:rPr>
              <w:t>PAH</w:t>
            </w:r>
            <w:r w:rsidRPr="00752BC7">
              <w:rPr>
                <w:i/>
                <w:iCs/>
                <w:color w:val="7E5611" w:themeColor="accent3" w:themeShade="80"/>
              </w:rPr>
              <w:t>, alifater/</w:t>
            </w:r>
            <w:r>
              <w:rPr>
                <w:i/>
                <w:iCs/>
                <w:color w:val="7E5611" w:themeColor="accent3" w:themeShade="80"/>
              </w:rPr>
              <w:t xml:space="preserve"> </w:t>
            </w:r>
            <w:r w:rsidRPr="00752BC7">
              <w:rPr>
                <w:i/>
                <w:iCs/>
                <w:color w:val="7E5611" w:themeColor="accent3" w:themeShade="80"/>
              </w:rPr>
              <w:t>aromater</w:t>
            </w:r>
            <w:r w:rsidR="00F80242">
              <w:rPr>
                <w:i/>
                <w:iCs/>
                <w:color w:val="7E5611" w:themeColor="accent3" w:themeShade="80"/>
              </w:rPr>
              <w:t xml:space="preserve"> mm.</w:t>
            </w:r>
          </w:p>
        </w:tc>
      </w:tr>
      <w:tr w:rsidR="00384D01" w:rsidRPr="000D5FA8" w14:paraId="62608513" w14:textId="77777777" w:rsidTr="00384D01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5FFEDBB2" w14:textId="3E19635A" w:rsidR="00384D01" w:rsidRPr="00384D01" w:rsidRDefault="00384D01" w:rsidP="00384D01">
            <w:pPr>
              <w:rPr>
                <w:bCs w:val="0"/>
              </w:rPr>
            </w:pPr>
            <w:r w:rsidRPr="00384D01">
              <w:rPr>
                <w:rFonts w:cstheme="majorHAnsi"/>
                <w:bCs w:val="0"/>
                <w:szCs w:val="20"/>
              </w:rPr>
              <w:t>Metaller</w:t>
            </w:r>
          </w:p>
        </w:tc>
        <w:tc>
          <w:tcPr>
            <w:tcW w:w="727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F3F2F5A" w14:textId="77777777" w:rsidR="00384D01" w:rsidRPr="000D5FA8" w:rsidRDefault="00384D01" w:rsidP="00755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6087AEB" w14:textId="77777777" w:rsidR="00384D01" w:rsidRPr="000D5FA8" w:rsidRDefault="00384D01" w:rsidP="00755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4E606070" w14:textId="77777777" w:rsidR="00384D01" w:rsidRPr="000D5FA8" w:rsidRDefault="00384D01" w:rsidP="00384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3492" w:rsidRPr="000D5FA8" w14:paraId="28B2DA36" w14:textId="77777777" w:rsidTr="00384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5263059D" w14:textId="2EB1185B" w:rsidR="001D3492" w:rsidRPr="00384D01" w:rsidRDefault="001D3492" w:rsidP="001D3492">
            <w:pPr>
              <w:rPr>
                <w:rFonts w:cstheme="majorHAnsi"/>
                <w:szCs w:val="20"/>
              </w:rPr>
            </w:pPr>
            <w:r>
              <w:rPr>
                <w:rFonts w:cstheme="majorHAnsi"/>
                <w:szCs w:val="20"/>
              </w:rPr>
              <w:t>Golvmattor av PVC med mjukgörare/ftalater</w:t>
            </w:r>
          </w:p>
        </w:tc>
        <w:tc>
          <w:tcPr>
            <w:tcW w:w="727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3BDB27FC" w14:textId="77777777" w:rsidR="001D3492" w:rsidRPr="000D5FA8" w:rsidRDefault="001D3492" w:rsidP="001D34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199C11E" w14:textId="77777777" w:rsidR="001D3492" w:rsidRPr="000D5FA8" w:rsidRDefault="001D3492" w:rsidP="001D34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62927C2E" w14:textId="03BFC3F0" w:rsidR="001D3492" w:rsidRPr="000D5FA8" w:rsidRDefault="001D3492" w:rsidP="001D3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7BAF">
              <w:rPr>
                <w:i/>
                <w:iCs/>
                <w:color w:val="7E5611" w:themeColor="accent3" w:themeShade="80"/>
              </w:rPr>
              <w:t>Ftalater</w:t>
            </w:r>
          </w:p>
        </w:tc>
      </w:tr>
      <w:tr w:rsidR="001D3492" w:rsidRPr="000D5FA8" w14:paraId="57F50845" w14:textId="77777777" w:rsidTr="00384D01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14B80772" w14:textId="2412C81E" w:rsidR="001D3492" w:rsidRPr="00384D01" w:rsidRDefault="001D3492" w:rsidP="001D3492">
            <w:pPr>
              <w:rPr>
                <w:bCs w:val="0"/>
              </w:rPr>
            </w:pPr>
            <w:r>
              <w:rPr>
                <w:rFonts w:cstheme="majorHAnsi"/>
                <w:bCs w:val="0"/>
                <w:szCs w:val="20"/>
              </w:rPr>
              <w:t>Övrig p</w:t>
            </w:r>
            <w:r w:rsidRPr="00384D01">
              <w:rPr>
                <w:rFonts w:cstheme="majorHAnsi"/>
                <w:bCs w:val="0"/>
                <w:szCs w:val="20"/>
              </w:rPr>
              <w:t>last med farliga ämnen (flamskydds</w:t>
            </w:r>
            <w:r w:rsidRPr="00384D01">
              <w:rPr>
                <w:rFonts w:cstheme="majorHAnsi"/>
                <w:bCs w:val="0"/>
                <w:szCs w:val="20"/>
              </w:rPr>
              <w:softHyphen/>
              <w:t>medel, metaller, mjukgörare etc.)</w:t>
            </w:r>
          </w:p>
        </w:tc>
        <w:tc>
          <w:tcPr>
            <w:tcW w:w="727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73025D41" w14:textId="77777777" w:rsidR="001D3492" w:rsidRPr="000D5FA8" w:rsidRDefault="001D3492" w:rsidP="001D34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3CC07356" w14:textId="77777777" w:rsidR="001D3492" w:rsidRPr="009E7BAF" w:rsidRDefault="001D3492" w:rsidP="001D34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7E5611" w:themeColor="accent3" w:themeShade="80"/>
              </w:rPr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3E15734C" w14:textId="5B978277" w:rsidR="001D3492" w:rsidRPr="009E7BAF" w:rsidRDefault="001D3492" w:rsidP="001D3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7E5611" w:themeColor="accent3" w:themeShade="80"/>
              </w:rPr>
            </w:pPr>
          </w:p>
        </w:tc>
      </w:tr>
      <w:tr w:rsidR="001D3492" w:rsidRPr="000D5FA8" w14:paraId="44E41647" w14:textId="77777777" w:rsidTr="00384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7506AA81" w14:textId="38DE398E" w:rsidR="001D3492" w:rsidRPr="00384D01" w:rsidRDefault="001D3492" w:rsidP="001D3492">
            <w:pPr>
              <w:rPr>
                <w:bCs w:val="0"/>
              </w:rPr>
            </w:pPr>
            <w:r w:rsidRPr="00384D01">
              <w:rPr>
                <w:rFonts w:cstheme="majorHAnsi"/>
                <w:bCs w:val="0"/>
                <w:szCs w:val="20"/>
              </w:rPr>
              <w:t>PVC</w:t>
            </w:r>
          </w:p>
        </w:tc>
        <w:tc>
          <w:tcPr>
            <w:tcW w:w="727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1BC8132C" w14:textId="77777777" w:rsidR="001D3492" w:rsidRPr="000D5FA8" w:rsidRDefault="001D3492" w:rsidP="001D34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5943FA5" w14:textId="77777777" w:rsidR="001D3492" w:rsidRPr="000D5FA8" w:rsidRDefault="001D3492" w:rsidP="001D34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035A93C8" w14:textId="1C89C6E5" w:rsidR="001D3492" w:rsidRPr="000D5FA8" w:rsidRDefault="001D3492" w:rsidP="001D3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6765310" w14:textId="77777777" w:rsidR="00BA3B49" w:rsidRDefault="00BA3B49" w:rsidP="00242338"/>
    <w:p w14:paraId="560B5576" w14:textId="66E04B84" w:rsidR="00481F77" w:rsidRDefault="00481F77">
      <w:pPr>
        <w:spacing w:after="200" w:line="276" w:lineRule="auto"/>
      </w:pPr>
      <w:r>
        <w:br w:type="page"/>
      </w:r>
    </w:p>
    <w:p w14:paraId="20B8F9AB" w14:textId="42EF4A8D" w:rsidR="00481F77" w:rsidRDefault="00481F77" w:rsidP="00481F77">
      <w:pPr>
        <w:pStyle w:val="OnumreradRubrik2"/>
        <w:rPr>
          <w:sz w:val="28"/>
          <w:szCs w:val="28"/>
        </w:rPr>
      </w:pPr>
      <w:bookmarkStart w:id="8" w:name="_Toc196919244"/>
      <w:r w:rsidRPr="00332402">
        <w:rPr>
          <w:sz w:val="28"/>
          <w:szCs w:val="28"/>
        </w:rPr>
        <w:lastRenderedPageBreak/>
        <w:t>Material för återbruk</w:t>
      </w:r>
      <w:bookmarkEnd w:id="8"/>
    </w:p>
    <w:p w14:paraId="710BD08C" w14:textId="77777777" w:rsidR="00332402" w:rsidRPr="00332402" w:rsidRDefault="00332402" w:rsidP="00332402"/>
    <w:tbl>
      <w:tblPr>
        <w:tblStyle w:val="Ljuslista-dekorfrg1"/>
        <w:tblW w:w="86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35"/>
        <w:gridCol w:w="1436"/>
        <w:gridCol w:w="2977"/>
      </w:tblGrid>
      <w:tr w:rsidR="00481F77" w:rsidRPr="000D5FA8" w14:paraId="67CC9918" w14:textId="77777777" w:rsidTr="008B4D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</w:tcPr>
          <w:p w14:paraId="734EEA16" w14:textId="15111817" w:rsidR="00481F77" w:rsidRPr="000D5FA8" w:rsidRDefault="000E6BB3" w:rsidP="008B4D44">
            <w:r>
              <w:t>Produkt</w:t>
            </w:r>
          </w:p>
        </w:tc>
        <w:tc>
          <w:tcPr>
            <w:tcW w:w="1436" w:type="dxa"/>
          </w:tcPr>
          <w:p w14:paraId="35774D72" w14:textId="34EA3E9D" w:rsidR="00481F77" w:rsidRPr="000D5FA8" w:rsidRDefault="000E6BB3" w:rsidP="008B4D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Mängd</w:t>
            </w:r>
            <w:r w:rsidR="00481F77" w:rsidRPr="000D5FA8">
              <w:br/>
            </w:r>
          </w:p>
        </w:tc>
        <w:tc>
          <w:tcPr>
            <w:tcW w:w="2977" w:type="dxa"/>
          </w:tcPr>
          <w:p w14:paraId="3CE2E734" w14:textId="6CC4CC84" w:rsidR="00481F77" w:rsidRPr="000D5FA8" w:rsidRDefault="000E6BB3" w:rsidP="008B4D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Uppskattad klimat</w:t>
            </w:r>
            <w:r w:rsidR="00B26E1C">
              <w:t>-</w:t>
            </w:r>
            <w:r>
              <w:t>besparing (kg Co</w:t>
            </w:r>
            <w:r w:rsidRPr="000E6BB3">
              <w:rPr>
                <w:vertAlign w:val="superscript"/>
              </w:rPr>
              <w:t>2</w:t>
            </w:r>
            <w:r>
              <w:t>E)</w:t>
            </w:r>
          </w:p>
        </w:tc>
      </w:tr>
      <w:tr w:rsidR="00580B88" w:rsidRPr="000D5FA8" w14:paraId="4413354E" w14:textId="77777777" w:rsidTr="00ED2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4CDDD4D0" w14:textId="6957E588" w:rsidR="00580B88" w:rsidRPr="00A02B84" w:rsidRDefault="00D86AC3" w:rsidP="008B4D44">
            <w:pPr>
              <w:rPr>
                <w:bCs w:val="0"/>
              </w:rPr>
            </w:pPr>
            <w:r>
              <w:rPr>
                <w:bCs w:val="0"/>
              </w:rPr>
              <w:t>Dörrpartier</w:t>
            </w:r>
          </w:p>
        </w:tc>
        <w:tc>
          <w:tcPr>
            <w:tcW w:w="1436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515625C2" w14:textId="77777777" w:rsidR="00580B88" w:rsidRPr="000D5FA8" w:rsidRDefault="00580B88" w:rsidP="008B4D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70F36268" w14:textId="2B6F898E" w:rsidR="00580B88" w:rsidRPr="00E3776B" w:rsidRDefault="00580B88" w:rsidP="008B4D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580B88" w:rsidRPr="000D5FA8" w14:paraId="3CFCF83C" w14:textId="77777777" w:rsidTr="00ED2D02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top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4F0EC482" w14:textId="34BD5E0B" w:rsidR="00580B88" w:rsidRPr="00A02B84" w:rsidRDefault="00D86AC3" w:rsidP="008B4D44">
            <w:pPr>
              <w:rPr>
                <w:rFonts w:cstheme="majorHAnsi"/>
                <w:bCs w:val="0"/>
                <w:szCs w:val="20"/>
              </w:rPr>
            </w:pPr>
            <w:r>
              <w:rPr>
                <w:rFonts w:cstheme="majorHAnsi"/>
                <w:bCs w:val="0"/>
                <w:szCs w:val="20"/>
              </w:rPr>
              <w:t>Glaspartier</w:t>
            </w:r>
          </w:p>
        </w:tc>
        <w:tc>
          <w:tcPr>
            <w:tcW w:w="1436" w:type="dxa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049584F3" w14:textId="77777777" w:rsidR="00580B88" w:rsidRPr="000D5FA8" w:rsidRDefault="00580B88" w:rsidP="008B4D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</w:tcBorders>
          </w:tcPr>
          <w:p w14:paraId="771A09F5" w14:textId="77777777" w:rsidR="00580B88" w:rsidRPr="000D5FA8" w:rsidRDefault="00580B88" w:rsidP="008B4D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0B88" w:rsidRPr="000D5FA8" w14:paraId="3AA5E33C" w14:textId="77777777" w:rsidTr="00ED2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25CD7276" w14:textId="6D77D16F" w:rsidR="00580B88" w:rsidRPr="00A02B84" w:rsidRDefault="00D86AC3" w:rsidP="008B4D44">
            <w:pPr>
              <w:rPr>
                <w:rFonts w:cstheme="majorHAnsi"/>
                <w:bCs w:val="0"/>
                <w:szCs w:val="20"/>
              </w:rPr>
            </w:pPr>
            <w:r>
              <w:rPr>
                <w:rFonts w:cstheme="majorHAnsi"/>
                <w:bCs w:val="0"/>
                <w:szCs w:val="20"/>
              </w:rPr>
              <w:t>Akustiksskivor</w:t>
            </w:r>
          </w:p>
        </w:tc>
        <w:tc>
          <w:tcPr>
            <w:tcW w:w="1436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55ACEF1C" w14:textId="77777777" w:rsidR="00580B88" w:rsidRPr="000D5FA8" w:rsidRDefault="00580B88" w:rsidP="008B4D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665DE1A2" w14:textId="77777777" w:rsidR="00580B88" w:rsidRPr="000D5FA8" w:rsidRDefault="00580B88" w:rsidP="008B4D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0B88" w:rsidRPr="00D86AC3" w14:paraId="37322B1F" w14:textId="77777777" w:rsidTr="00ED2D02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top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0DE8E8A7" w14:textId="4CDE8B86" w:rsidR="00580B88" w:rsidRPr="00D86AC3" w:rsidRDefault="00D86AC3" w:rsidP="008B4D44">
            <w:pPr>
              <w:rPr>
                <w:rFonts w:cstheme="majorHAnsi"/>
                <w:bCs w:val="0"/>
                <w:szCs w:val="20"/>
              </w:rPr>
            </w:pPr>
            <w:r w:rsidRPr="00D86AC3">
              <w:rPr>
                <w:rFonts w:cstheme="majorHAnsi"/>
                <w:bCs w:val="0"/>
                <w:szCs w:val="20"/>
              </w:rPr>
              <w:t xml:space="preserve">VVS </w:t>
            </w:r>
            <w:r w:rsidR="0044187D">
              <w:rPr>
                <w:rFonts w:cstheme="majorHAnsi"/>
                <w:bCs w:val="0"/>
                <w:szCs w:val="20"/>
              </w:rPr>
              <w:t>exempelvis</w:t>
            </w:r>
            <w:r w:rsidRPr="00D86AC3">
              <w:rPr>
                <w:rFonts w:cstheme="majorHAnsi"/>
                <w:bCs w:val="0"/>
                <w:szCs w:val="20"/>
              </w:rPr>
              <w:t xml:space="preserve"> handfat, WC-stolar och</w:t>
            </w:r>
            <w:r>
              <w:rPr>
                <w:rFonts w:cstheme="majorHAnsi"/>
                <w:bCs w:val="0"/>
                <w:szCs w:val="20"/>
              </w:rPr>
              <w:t xml:space="preserve"> armaturer</w:t>
            </w:r>
          </w:p>
        </w:tc>
        <w:tc>
          <w:tcPr>
            <w:tcW w:w="1436" w:type="dxa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3B3213D4" w14:textId="424C708C" w:rsidR="00580B88" w:rsidRPr="00D86AC3" w:rsidRDefault="00580B88" w:rsidP="008B4D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</w:tcBorders>
          </w:tcPr>
          <w:p w14:paraId="0B2F7899" w14:textId="77777777" w:rsidR="00580B88" w:rsidRPr="00D86AC3" w:rsidRDefault="00580B88" w:rsidP="008B4D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0B88" w:rsidRPr="00D86AC3" w14:paraId="103A1798" w14:textId="77777777" w:rsidTr="00ED2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57A91AC8" w14:textId="30A99214" w:rsidR="00580B88" w:rsidRPr="00D86AC3" w:rsidRDefault="00D86AC3" w:rsidP="008B4D44">
            <w:pPr>
              <w:rPr>
                <w:rFonts w:cstheme="majorHAnsi"/>
                <w:bCs w:val="0"/>
                <w:szCs w:val="20"/>
              </w:rPr>
            </w:pPr>
            <w:r>
              <w:rPr>
                <w:rFonts w:cstheme="majorHAnsi"/>
                <w:bCs w:val="0"/>
                <w:szCs w:val="20"/>
              </w:rPr>
              <w:t>Beslag och dörrautomatik</w:t>
            </w:r>
          </w:p>
        </w:tc>
        <w:tc>
          <w:tcPr>
            <w:tcW w:w="1436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0D754480" w14:textId="77777777" w:rsidR="00580B88" w:rsidRPr="00D86AC3" w:rsidRDefault="00580B88" w:rsidP="008B4D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66D18DCE" w14:textId="77777777" w:rsidR="00580B88" w:rsidRPr="00D86AC3" w:rsidRDefault="00580B88" w:rsidP="008B4D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0B88" w:rsidRPr="00D86AC3" w14:paraId="4DEA67DB" w14:textId="77777777" w:rsidTr="00ED2D02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top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0A92A637" w14:textId="3DB547BB" w:rsidR="00580B88" w:rsidRPr="00D86AC3" w:rsidRDefault="00D86AC3" w:rsidP="008B4D44">
            <w:pPr>
              <w:rPr>
                <w:rFonts w:cstheme="majorHAnsi"/>
                <w:bCs w:val="0"/>
                <w:szCs w:val="20"/>
              </w:rPr>
            </w:pPr>
            <w:r>
              <w:rPr>
                <w:rFonts w:cstheme="majorHAnsi"/>
                <w:bCs w:val="0"/>
                <w:szCs w:val="20"/>
              </w:rPr>
              <w:t>Belysning</w:t>
            </w:r>
          </w:p>
        </w:tc>
        <w:tc>
          <w:tcPr>
            <w:tcW w:w="1436" w:type="dxa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36FF4DD8" w14:textId="77777777" w:rsidR="00580B88" w:rsidRPr="00D86AC3" w:rsidRDefault="00580B88" w:rsidP="008B4D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</w:tcBorders>
          </w:tcPr>
          <w:p w14:paraId="7B5A2FD8" w14:textId="77777777" w:rsidR="00580B88" w:rsidRPr="00D86AC3" w:rsidRDefault="00580B88" w:rsidP="008B4D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0B88" w:rsidRPr="00D86AC3" w14:paraId="6267245B" w14:textId="77777777" w:rsidTr="00ED2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06C30393" w14:textId="3F7BD719" w:rsidR="00580B88" w:rsidRPr="00D86AC3" w:rsidRDefault="00D86AC3" w:rsidP="008B4D44">
            <w:pPr>
              <w:rPr>
                <w:rFonts w:cstheme="majorHAnsi"/>
                <w:bCs w:val="0"/>
                <w:szCs w:val="20"/>
              </w:rPr>
            </w:pPr>
            <w:r>
              <w:rPr>
                <w:rFonts w:cstheme="majorHAnsi"/>
                <w:bCs w:val="0"/>
                <w:szCs w:val="20"/>
              </w:rPr>
              <w:t>Galler och smide exempelvis räckor, spiraltrappor, kabelstegar</w:t>
            </w:r>
          </w:p>
        </w:tc>
        <w:tc>
          <w:tcPr>
            <w:tcW w:w="1436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026CE1C4" w14:textId="77777777" w:rsidR="00580B88" w:rsidRPr="00D86AC3" w:rsidRDefault="00580B88" w:rsidP="008B4D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261DDAFF" w14:textId="77777777" w:rsidR="00580B88" w:rsidRPr="00D86AC3" w:rsidRDefault="00580B88" w:rsidP="008B4D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5BDE2F7" w14:textId="77777777" w:rsidR="00481F77" w:rsidRDefault="00481F77" w:rsidP="00242338"/>
    <w:p w14:paraId="59620595" w14:textId="1674966F" w:rsidR="00E27326" w:rsidRDefault="00F72421" w:rsidP="00242338">
      <w:pPr>
        <w:rPr>
          <w:i/>
          <w:iCs/>
          <w:color w:val="7E5611" w:themeColor="accent3" w:themeShade="80"/>
        </w:rPr>
      </w:pPr>
      <w:r>
        <w:rPr>
          <w:i/>
          <w:iCs/>
          <w:color w:val="7E5611" w:themeColor="accent3" w:themeShade="80"/>
        </w:rPr>
        <w:t>Följande generella uppgifter (hämtade ur CC-Build 2025-04-30</w:t>
      </w:r>
      <w:r w:rsidR="00E332CB">
        <w:rPr>
          <w:i/>
          <w:iCs/>
          <w:color w:val="7E5611" w:themeColor="accent3" w:themeShade="80"/>
        </w:rPr>
        <w:t>) kan användas för produktkategorier i tabellen ovan</w:t>
      </w:r>
      <w:r w:rsidR="00E43653">
        <w:rPr>
          <w:i/>
          <w:iCs/>
          <w:color w:val="7E5611" w:themeColor="accent3" w:themeShade="80"/>
        </w:rPr>
        <w:t xml:space="preserve"> för att ge projektet en GROV uppskattning av klimatbesparing som kan uppnås genom återbruk.</w:t>
      </w:r>
    </w:p>
    <w:tbl>
      <w:tblPr>
        <w:tblStyle w:val="Tabellrutnt"/>
        <w:tblW w:w="8755" w:type="dxa"/>
        <w:tblBorders>
          <w:top w:val="single" w:sz="4" w:space="0" w:color="7E5611" w:themeColor="accent3" w:themeShade="80"/>
          <w:left w:val="single" w:sz="4" w:space="0" w:color="7E5611" w:themeColor="accent3" w:themeShade="80"/>
          <w:bottom w:val="single" w:sz="4" w:space="0" w:color="7E5611" w:themeColor="accent3" w:themeShade="80"/>
          <w:right w:val="single" w:sz="4" w:space="0" w:color="7E5611" w:themeColor="accent3" w:themeShade="80"/>
          <w:insideH w:val="single" w:sz="4" w:space="0" w:color="7E5611" w:themeColor="accent3" w:themeShade="80"/>
          <w:insideV w:val="single" w:sz="4" w:space="0" w:color="7E5611" w:themeColor="accent3" w:themeShade="80"/>
        </w:tblBorders>
        <w:tblLook w:val="04A0" w:firstRow="1" w:lastRow="0" w:firstColumn="1" w:lastColumn="0" w:noHBand="0" w:noVBand="1"/>
      </w:tblPr>
      <w:tblGrid>
        <w:gridCol w:w="4361"/>
        <w:gridCol w:w="1417"/>
        <w:gridCol w:w="2977"/>
      </w:tblGrid>
      <w:tr w:rsidR="00DD2303" w14:paraId="204F4424" w14:textId="77777777" w:rsidTr="001A1230">
        <w:tc>
          <w:tcPr>
            <w:tcW w:w="4361" w:type="dxa"/>
          </w:tcPr>
          <w:p w14:paraId="1BC5F532" w14:textId="3C9FE076" w:rsidR="00DD2303" w:rsidRDefault="00005A68" w:rsidP="00242338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>Produkt</w:t>
            </w:r>
          </w:p>
        </w:tc>
        <w:tc>
          <w:tcPr>
            <w:tcW w:w="1417" w:type="dxa"/>
          </w:tcPr>
          <w:p w14:paraId="145C4C58" w14:textId="15F4F0A2" w:rsidR="00DD2303" w:rsidRDefault="00005A68" w:rsidP="00242338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>Antal</w:t>
            </w:r>
          </w:p>
        </w:tc>
        <w:tc>
          <w:tcPr>
            <w:tcW w:w="2977" w:type="dxa"/>
          </w:tcPr>
          <w:p w14:paraId="33E982E4" w14:textId="650983FC" w:rsidR="00DD2303" w:rsidRDefault="00005A68" w:rsidP="00242338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 xml:space="preserve">Klimatbesparing </w:t>
            </w:r>
            <w:r w:rsidR="00650150">
              <w:rPr>
                <w:i/>
                <w:iCs/>
                <w:color w:val="7E5611" w:themeColor="accent3" w:themeShade="80"/>
              </w:rPr>
              <w:t>(</w:t>
            </w:r>
            <w:r>
              <w:rPr>
                <w:i/>
                <w:iCs/>
                <w:color w:val="7E5611" w:themeColor="accent3" w:themeShade="80"/>
              </w:rPr>
              <w:t>kg Co</w:t>
            </w:r>
            <w:r w:rsidRPr="00005A68">
              <w:rPr>
                <w:i/>
                <w:iCs/>
                <w:color w:val="7E5611" w:themeColor="accent3" w:themeShade="80"/>
                <w:vertAlign w:val="superscript"/>
              </w:rPr>
              <w:t>2</w:t>
            </w:r>
            <w:r>
              <w:rPr>
                <w:i/>
                <w:iCs/>
                <w:color w:val="7E5611" w:themeColor="accent3" w:themeShade="80"/>
              </w:rPr>
              <w:t>E</w:t>
            </w:r>
            <w:r w:rsidR="00650150">
              <w:rPr>
                <w:i/>
                <w:iCs/>
                <w:color w:val="7E5611" w:themeColor="accent3" w:themeShade="80"/>
              </w:rPr>
              <w:t>)</w:t>
            </w:r>
          </w:p>
        </w:tc>
      </w:tr>
      <w:tr w:rsidR="00DD2303" w14:paraId="79FAAF3D" w14:textId="77777777" w:rsidTr="001A1230">
        <w:tc>
          <w:tcPr>
            <w:tcW w:w="4361" w:type="dxa"/>
          </w:tcPr>
          <w:p w14:paraId="1BF5CE5B" w14:textId="621A33D6" w:rsidR="00DD2303" w:rsidRDefault="00005A68" w:rsidP="00242338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>WC-stol i porslin</w:t>
            </w:r>
          </w:p>
        </w:tc>
        <w:tc>
          <w:tcPr>
            <w:tcW w:w="1417" w:type="dxa"/>
          </w:tcPr>
          <w:p w14:paraId="3FFA3227" w14:textId="79F38D22" w:rsidR="00DD2303" w:rsidRDefault="00005A68" w:rsidP="00242338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>1 st</w:t>
            </w:r>
          </w:p>
        </w:tc>
        <w:tc>
          <w:tcPr>
            <w:tcW w:w="2977" w:type="dxa"/>
          </w:tcPr>
          <w:p w14:paraId="7C62EBBD" w14:textId="2AF90583" w:rsidR="00DD2303" w:rsidRDefault="00005A68" w:rsidP="00242338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 xml:space="preserve">116 </w:t>
            </w:r>
          </w:p>
        </w:tc>
      </w:tr>
      <w:tr w:rsidR="00DD2303" w14:paraId="7BF86719" w14:textId="77777777" w:rsidTr="001A1230">
        <w:tc>
          <w:tcPr>
            <w:tcW w:w="4361" w:type="dxa"/>
          </w:tcPr>
          <w:p w14:paraId="2121A17C" w14:textId="528E6B00" w:rsidR="00DD2303" w:rsidRDefault="00005A68" w:rsidP="00242338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>Akustikplatta i mineralull</w:t>
            </w:r>
          </w:p>
        </w:tc>
        <w:tc>
          <w:tcPr>
            <w:tcW w:w="1417" w:type="dxa"/>
          </w:tcPr>
          <w:p w14:paraId="223CE24C" w14:textId="6806D9BB" w:rsidR="00DD2303" w:rsidRPr="00005A68" w:rsidRDefault="00344F03" w:rsidP="00242338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 xml:space="preserve">per </w:t>
            </w:r>
            <w:r w:rsidR="00005A68">
              <w:rPr>
                <w:i/>
                <w:iCs/>
                <w:color w:val="7E5611" w:themeColor="accent3" w:themeShade="80"/>
              </w:rPr>
              <w:t>1 m</w:t>
            </w:r>
            <w:r w:rsidR="00005A68">
              <w:rPr>
                <w:i/>
                <w:iCs/>
                <w:color w:val="7E5611" w:themeColor="accent3" w:themeShade="80"/>
                <w:vertAlign w:val="superscript"/>
              </w:rPr>
              <w:t>2</w:t>
            </w:r>
          </w:p>
        </w:tc>
        <w:tc>
          <w:tcPr>
            <w:tcW w:w="2977" w:type="dxa"/>
          </w:tcPr>
          <w:p w14:paraId="14C245B1" w14:textId="2BCFA244" w:rsidR="00DD2303" w:rsidRDefault="00005A68" w:rsidP="00242338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 xml:space="preserve">3 </w:t>
            </w:r>
          </w:p>
        </w:tc>
      </w:tr>
      <w:tr w:rsidR="00DD2303" w14:paraId="69FD6DCA" w14:textId="77777777" w:rsidTr="001A1230">
        <w:tc>
          <w:tcPr>
            <w:tcW w:w="4361" w:type="dxa"/>
          </w:tcPr>
          <w:p w14:paraId="03981515" w14:textId="44958710" w:rsidR="00DD2303" w:rsidRDefault="00005A68" w:rsidP="00242338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>Slät innerdörr i trä</w:t>
            </w:r>
          </w:p>
        </w:tc>
        <w:tc>
          <w:tcPr>
            <w:tcW w:w="1417" w:type="dxa"/>
          </w:tcPr>
          <w:p w14:paraId="7C6D88CA" w14:textId="0A43EC7D" w:rsidR="00DD2303" w:rsidRDefault="00005A68" w:rsidP="00242338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>1 st</w:t>
            </w:r>
          </w:p>
        </w:tc>
        <w:tc>
          <w:tcPr>
            <w:tcW w:w="2977" w:type="dxa"/>
          </w:tcPr>
          <w:p w14:paraId="11259623" w14:textId="6AD430CE" w:rsidR="00DD2303" w:rsidRDefault="00005A68" w:rsidP="00242338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>7</w:t>
            </w:r>
          </w:p>
        </w:tc>
      </w:tr>
      <w:tr w:rsidR="00DD2303" w14:paraId="02E5B1E6" w14:textId="77777777" w:rsidTr="001A1230">
        <w:tc>
          <w:tcPr>
            <w:tcW w:w="4361" w:type="dxa"/>
          </w:tcPr>
          <w:p w14:paraId="3A69DD9D" w14:textId="5B220007" w:rsidR="00DD2303" w:rsidRDefault="00005A68" w:rsidP="00242338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>Tvättställ i porslin</w:t>
            </w:r>
          </w:p>
        </w:tc>
        <w:tc>
          <w:tcPr>
            <w:tcW w:w="1417" w:type="dxa"/>
          </w:tcPr>
          <w:p w14:paraId="0A6793D9" w14:textId="7DE2485E" w:rsidR="00DD2303" w:rsidRDefault="00005A68" w:rsidP="00242338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>1 st</w:t>
            </w:r>
          </w:p>
        </w:tc>
        <w:tc>
          <w:tcPr>
            <w:tcW w:w="2977" w:type="dxa"/>
          </w:tcPr>
          <w:p w14:paraId="429FAE12" w14:textId="588B65B2" w:rsidR="00DD2303" w:rsidRDefault="003D27F3" w:rsidP="00242338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>35</w:t>
            </w:r>
          </w:p>
        </w:tc>
      </w:tr>
      <w:tr w:rsidR="00DD2303" w14:paraId="54F66A02" w14:textId="77777777" w:rsidTr="001A1230">
        <w:tc>
          <w:tcPr>
            <w:tcW w:w="4361" w:type="dxa"/>
          </w:tcPr>
          <w:p w14:paraId="40E6715D" w14:textId="11CF3342" w:rsidR="00DD2303" w:rsidRDefault="003D27F3" w:rsidP="00242338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>Kök-/badrumsarmatur i rostfritt stål</w:t>
            </w:r>
          </w:p>
        </w:tc>
        <w:tc>
          <w:tcPr>
            <w:tcW w:w="1417" w:type="dxa"/>
          </w:tcPr>
          <w:p w14:paraId="6397C817" w14:textId="569345D2" w:rsidR="00DD2303" w:rsidRDefault="003D27F3" w:rsidP="00242338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 xml:space="preserve">1 st </w:t>
            </w:r>
          </w:p>
        </w:tc>
        <w:tc>
          <w:tcPr>
            <w:tcW w:w="2977" w:type="dxa"/>
          </w:tcPr>
          <w:p w14:paraId="50E3F9E3" w14:textId="66B6BD0C" w:rsidR="00DD2303" w:rsidRDefault="008F0563" w:rsidP="00242338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>8</w:t>
            </w:r>
          </w:p>
        </w:tc>
      </w:tr>
      <w:tr w:rsidR="00361F3F" w14:paraId="6D000990" w14:textId="77777777" w:rsidTr="001A1230">
        <w:tc>
          <w:tcPr>
            <w:tcW w:w="4361" w:type="dxa"/>
          </w:tcPr>
          <w:p w14:paraId="2FCBD01A" w14:textId="2AC0A567" w:rsidR="00361F3F" w:rsidRDefault="009A5FA8" w:rsidP="00242338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>Enkelf</w:t>
            </w:r>
            <w:r w:rsidR="00361F3F">
              <w:rPr>
                <w:i/>
                <w:iCs/>
                <w:color w:val="7E5611" w:themeColor="accent3" w:themeShade="80"/>
              </w:rPr>
              <w:t xml:space="preserve">önsterparti i </w:t>
            </w:r>
            <w:r>
              <w:rPr>
                <w:i/>
                <w:iCs/>
                <w:color w:val="7E5611" w:themeColor="accent3" w:themeShade="80"/>
              </w:rPr>
              <w:t>aluminiumbeklätt trä</w:t>
            </w:r>
          </w:p>
        </w:tc>
        <w:tc>
          <w:tcPr>
            <w:tcW w:w="1417" w:type="dxa"/>
          </w:tcPr>
          <w:p w14:paraId="38FB3031" w14:textId="5615228A" w:rsidR="00361F3F" w:rsidRPr="00600D0A" w:rsidRDefault="00600D0A" w:rsidP="00242338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 xml:space="preserve">1 </w:t>
            </w:r>
            <w:r w:rsidR="00A21633">
              <w:rPr>
                <w:i/>
                <w:iCs/>
                <w:color w:val="7E5611" w:themeColor="accent3" w:themeShade="80"/>
              </w:rPr>
              <w:t xml:space="preserve">st </w:t>
            </w:r>
          </w:p>
        </w:tc>
        <w:tc>
          <w:tcPr>
            <w:tcW w:w="2977" w:type="dxa"/>
          </w:tcPr>
          <w:p w14:paraId="17748ADD" w14:textId="5C65CF31" w:rsidR="00361F3F" w:rsidRDefault="00B90564" w:rsidP="00242338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>104</w:t>
            </w:r>
          </w:p>
        </w:tc>
      </w:tr>
      <w:tr w:rsidR="00BD23D6" w14:paraId="489611A2" w14:textId="77777777" w:rsidTr="001A1230">
        <w:tc>
          <w:tcPr>
            <w:tcW w:w="4361" w:type="dxa"/>
          </w:tcPr>
          <w:p w14:paraId="661ABA83" w14:textId="4962DB57" w:rsidR="00BD23D6" w:rsidRDefault="00BD23D6" w:rsidP="00BD23D6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>Enkelfönsterparti i endast trä</w:t>
            </w:r>
          </w:p>
        </w:tc>
        <w:tc>
          <w:tcPr>
            <w:tcW w:w="1417" w:type="dxa"/>
          </w:tcPr>
          <w:p w14:paraId="2A722C00" w14:textId="0FFFE51E" w:rsidR="00BD23D6" w:rsidRDefault="00BD23D6" w:rsidP="00BD23D6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 xml:space="preserve">1 st </w:t>
            </w:r>
          </w:p>
        </w:tc>
        <w:tc>
          <w:tcPr>
            <w:tcW w:w="2977" w:type="dxa"/>
          </w:tcPr>
          <w:p w14:paraId="790ED1DD" w14:textId="025E9893" w:rsidR="00BD23D6" w:rsidRDefault="00D74BB6" w:rsidP="00BD23D6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>79</w:t>
            </w:r>
          </w:p>
        </w:tc>
      </w:tr>
      <w:tr w:rsidR="00BD23D6" w14:paraId="498B9C12" w14:textId="77777777" w:rsidTr="001A1230">
        <w:tc>
          <w:tcPr>
            <w:tcW w:w="4361" w:type="dxa"/>
          </w:tcPr>
          <w:p w14:paraId="1FB74F21" w14:textId="47BC3C4F" w:rsidR="00BD23D6" w:rsidRDefault="00BD23D6" w:rsidP="00BD23D6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>Dörrbeslag (trycke, lås mm).</w:t>
            </w:r>
          </w:p>
        </w:tc>
        <w:tc>
          <w:tcPr>
            <w:tcW w:w="1417" w:type="dxa"/>
          </w:tcPr>
          <w:p w14:paraId="56636F3E" w14:textId="47A787C5" w:rsidR="00BD23D6" w:rsidRDefault="00BD23D6" w:rsidP="00BD23D6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>1 st</w:t>
            </w:r>
          </w:p>
        </w:tc>
        <w:tc>
          <w:tcPr>
            <w:tcW w:w="2977" w:type="dxa"/>
          </w:tcPr>
          <w:p w14:paraId="3FAF7796" w14:textId="59199EDE" w:rsidR="00BD23D6" w:rsidRDefault="00BD23D6" w:rsidP="00BD23D6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>1</w:t>
            </w:r>
          </w:p>
        </w:tc>
      </w:tr>
      <w:tr w:rsidR="00BD23D6" w14:paraId="7EE02CEE" w14:textId="77777777" w:rsidTr="001A1230">
        <w:tc>
          <w:tcPr>
            <w:tcW w:w="4361" w:type="dxa"/>
          </w:tcPr>
          <w:p w14:paraId="3159002B" w14:textId="6B395C9C" w:rsidR="00BD23D6" w:rsidRDefault="00BD23D6" w:rsidP="00BD23D6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lastRenderedPageBreak/>
              <w:t>Dörrautomatik</w:t>
            </w:r>
          </w:p>
        </w:tc>
        <w:tc>
          <w:tcPr>
            <w:tcW w:w="1417" w:type="dxa"/>
          </w:tcPr>
          <w:p w14:paraId="3E683282" w14:textId="22E5E995" w:rsidR="00BD23D6" w:rsidRDefault="00BD23D6" w:rsidP="00BD23D6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>1 st</w:t>
            </w:r>
          </w:p>
        </w:tc>
        <w:tc>
          <w:tcPr>
            <w:tcW w:w="2977" w:type="dxa"/>
          </w:tcPr>
          <w:p w14:paraId="3E668A9B" w14:textId="2D94FC24" w:rsidR="00BD23D6" w:rsidRDefault="00BD23D6" w:rsidP="00BD23D6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>3</w:t>
            </w:r>
          </w:p>
        </w:tc>
      </w:tr>
      <w:tr w:rsidR="00BD23D6" w14:paraId="6E2F5FD9" w14:textId="77777777" w:rsidTr="001A1230">
        <w:tc>
          <w:tcPr>
            <w:tcW w:w="4361" w:type="dxa"/>
          </w:tcPr>
          <w:p w14:paraId="7305DDB6" w14:textId="13E738D2" w:rsidR="00BD23D6" w:rsidRDefault="00BD23D6" w:rsidP="00BD23D6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>Belysningsarmatur</w:t>
            </w:r>
          </w:p>
        </w:tc>
        <w:tc>
          <w:tcPr>
            <w:tcW w:w="1417" w:type="dxa"/>
          </w:tcPr>
          <w:p w14:paraId="4317965D" w14:textId="6C2765CC" w:rsidR="00BD23D6" w:rsidRDefault="00BD23D6" w:rsidP="00BD23D6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>1 st</w:t>
            </w:r>
          </w:p>
        </w:tc>
        <w:tc>
          <w:tcPr>
            <w:tcW w:w="2977" w:type="dxa"/>
          </w:tcPr>
          <w:p w14:paraId="7AF04260" w14:textId="014D4F51" w:rsidR="00BD23D6" w:rsidRDefault="00BD23D6" w:rsidP="00BD23D6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 xml:space="preserve">3 </w:t>
            </w:r>
          </w:p>
        </w:tc>
      </w:tr>
      <w:tr w:rsidR="00BD23D6" w14:paraId="3179601F" w14:textId="77777777" w:rsidTr="001A1230">
        <w:tc>
          <w:tcPr>
            <w:tcW w:w="4361" w:type="dxa"/>
          </w:tcPr>
          <w:p w14:paraId="1D8BF5CF" w14:textId="4427880E" w:rsidR="00BD23D6" w:rsidRDefault="00BD23D6" w:rsidP="00BD23D6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>Smide så som kabelstegar, galler, räcken, spiraltrappor, undertaksprofiler mm. (uppskatta total vikt).</w:t>
            </w:r>
          </w:p>
        </w:tc>
        <w:tc>
          <w:tcPr>
            <w:tcW w:w="1417" w:type="dxa"/>
          </w:tcPr>
          <w:p w14:paraId="1D61C66A" w14:textId="7858244B" w:rsidR="00BD23D6" w:rsidRDefault="00BD23D6" w:rsidP="00BD23D6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>per 1 kg</w:t>
            </w:r>
          </w:p>
        </w:tc>
        <w:tc>
          <w:tcPr>
            <w:tcW w:w="2977" w:type="dxa"/>
          </w:tcPr>
          <w:p w14:paraId="4B059D89" w14:textId="66C7C259" w:rsidR="00BD23D6" w:rsidRDefault="00BD23D6" w:rsidP="00BD23D6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 xml:space="preserve">2 </w:t>
            </w:r>
          </w:p>
        </w:tc>
      </w:tr>
      <w:tr w:rsidR="00BD23D6" w14:paraId="12648372" w14:textId="77777777" w:rsidTr="001A1230">
        <w:tc>
          <w:tcPr>
            <w:tcW w:w="4361" w:type="dxa"/>
          </w:tcPr>
          <w:p w14:paraId="02A2150D" w14:textId="7E4D0A1D" w:rsidR="00BD23D6" w:rsidRDefault="00BD23D6" w:rsidP="00BD23D6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>Invändiga rumsavskiljande glaspartier</w:t>
            </w:r>
            <w:r w:rsidR="00B87CF0">
              <w:rPr>
                <w:i/>
                <w:iCs/>
                <w:color w:val="7E5611" w:themeColor="accent3" w:themeShade="80"/>
              </w:rPr>
              <w:t xml:space="preserve"> med </w:t>
            </w:r>
            <w:proofErr w:type="spellStart"/>
            <w:r w:rsidR="00B87CF0">
              <w:rPr>
                <w:i/>
                <w:iCs/>
                <w:color w:val="7E5611" w:themeColor="accent3" w:themeShade="80"/>
              </w:rPr>
              <w:t>träkarm</w:t>
            </w:r>
            <w:proofErr w:type="spellEnd"/>
          </w:p>
        </w:tc>
        <w:tc>
          <w:tcPr>
            <w:tcW w:w="1417" w:type="dxa"/>
          </w:tcPr>
          <w:p w14:paraId="1F0E32F8" w14:textId="4699AF43" w:rsidR="00BD23D6" w:rsidRPr="00B87CF0" w:rsidRDefault="00B87CF0" w:rsidP="00BD23D6">
            <w:pPr>
              <w:rPr>
                <w:i/>
                <w:iCs/>
                <w:color w:val="7E5611" w:themeColor="accent3" w:themeShade="80"/>
                <w:vertAlign w:val="superscript"/>
              </w:rPr>
            </w:pPr>
            <w:r>
              <w:rPr>
                <w:i/>
                <w:iCs/>
                <w:color w:val="7E5611" w:themeColor="accent3" w:themeShade="80"/>
              </w:rPr>
              <w:t>per m</w:t>
            </w:r>
            <w:r>
              <w:rPr>
                <w:i/>
                <w:iCs/>
                <w:color w:val="7E5611" w:themeColor="accent3" w:themeShade="80"/>
                <w:vertAlign w:val="superscript"/>
              </w:rPr>
              <w:t>2</w:t>
            </w:r>
          </w:p>
        </w:tc>
        <w:tc>
          <w:tcPr>
            <w:tcW w:w="2977" w:type="dxa"/>
          </w:tcPr>
          <w:p w14:paraId="7EC6241E" w14:textId="00D66A39" w:rsidR="00BD23D6" w:rsidRDefault="00D74BB6" w:rsidP="00BD23D6">
            <w:pPr>
              <w:rPr>
                <w:i/>
                <w:iCs/>
                <w:color w:val="7E5611" w:themeColor="accent3" w:themeShade="80"/>
              </w:rPr>
            </w:pPr>
            <w:r>
              <w:rPr>
                <w:i/>
                <w:iCs/>
                <w:color w:val="7E5611" w:themeColor="accent3" w:themeShade="80"/>
              </w:rPr>
              <w:t>58</w:t>
            </w:r>
          </w:p>
        </w:tc>
      </w:tr>
    </w:tbl>
    <w:p w14:paraId="6EAD8626" w14:textId="329E27FD" w:rsidR="00E43653" w:rsidRDefault="00E43653" w:rsidP="00005A68">
      <w:pPr>
        <w:rPr>
          <w:i/>
          <w:iCs/>
        </w:rPr>
      </w:pPr>
    </w:p>
    <w:p w14:paraId="211E34DC" w14:textId="6FCA4970" w:rsidR="00934868" w:rsidRPr="00005A68" w:rsidRDefault="00934868" w:rsidP="00005A68">
      <w:pPr>
        <w:rPr>
          <w:i/>
          <w:iCs/>
        </w:rPr>
      </w:pPr>
    </w:p>
    <w:p w14:paraId="26F4DAEC" w14:textId="77777777" w:rsidR="00B22341" w:rsidRDefault="00B22341" w:rsidP="00242338"/>
    <w:p w14:paraId="2352D17A" w14:textId="3B3AECB1" w:rsidR="00B22341" w:rsidRDefault="00B22341">
      <w:pPr>
        <w:spacing w:after="200" w:line="276" w:lineRule="auto"/>
      </w:pPr>
      <w:r>
        <w:br w:type="page"/>
      </w:r>
    </w:p>
    <w:p w14:paraId="5E97250E" w14:textId="7A563C32" w:rsidR="00B22341" w:rsidRPr="00B22341" w:rsidRDefault="00B22341" w:rsidP="00264303">
      <w:pPr>
        <w:pStyle w:val="OnumreradRubrik1"/>
      </w:pPr>
      <w:bookmarkStart w:id="9" w:name="_Toc196919245"/>
      <w:r w:rsidRPr="00B22341">
        <w:lastRenderedPageBreak/>
        <w:t>Bilder</w:t>
      </w:r>
      <w:bookmarkEnd w:id="9"/>
    </w:p>
    <w:tbl>
      <w:tblPr>
        <w:tblStyle w:val="Tabellrutnt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094"/>
        <w:gridCol w:w="4118"/>
      </w:tblGrid>
      <w:tr w:rsidR="00577FF3" w14:paraId="669BECB2" w14:textId="77777777" w:rsidTr="00A92716">
        <w:trPr>
          <w:trHeight w:val="769"/>
        </w:trPr>
        <w:tc>
          <w:tcPr>
            <w:tcW w:w="4181" w:type="dxa"/>
          </w:tcPr>
          <w:p w14:paraId="56562D30" w14:textId="20BDD034" w:rsidR="00803F88" w:rsidRPr="00803F88" w:rsidRDefault="00A92716" w:rsidP="00803F88">
            <w:pPr>
              <w:spacing w:after="0"/>
              <w:rPr>
                <w:i/>
                <w:iCs/>
                <w:sz w:val="20"/>
                <w:szCs w:val="20"/>
              </w:rPr>
            </w:pPr>
            <w:r w:rsidRPr="00A92716">
              <w:rPr>
                <w:i/>
                <w:iCs/>
                <w:color w:val="7E5611" w:themeColor="accent3" w:themeShade="80"/>
              </w:rPr>
              <w:t xml:space="preserve">Klipp </w:t>
            </w:r>
            <w:r w:rsidR="00332402">
              <w:rPr>
                <w:i/>
                <w:iCs/>
                <w:color w:val="7E5611" w:themeColor="accent3" w:themeShade="80"/>
              </w:rPr>
              <w:t>in</w:t>
            </w:r>
            <w:r w:rsidRPr="00A92716">
              <w:rPr>
                <w:i/>
                <w:iCs/>
                <w:color w:val="7E5611" w:themeColor="accent3" w:themeShade="80"/>
              </w:rPr>
              <w:t xml:space="preserve"> bild av vikt för att enklare förstå rapport, behov av sanering osv.</w:t>
            </w:r>
          </w:p>
        </w:tc>
        <w:tc>
          <w:tcPr>
            <w:tcW w:w="4206" w:type="dxa"/>
          </w:tcPr>
          <w:p w14:paraId="43106267" w14:textId="06658078" w:rsidR="00803F88" w:rsidRPr="00803F88" w:rsidRDefault="00A92716" w:rsidP="00803F88">
            <w:pPr>
              <w:spacing w:after="0"/>
              <w:rPr>
                <w:i/>
                <w:iCs/>
                <w:sz w:val="20"/>
                <w:szCs w:val="20"/>
              </w:rPr>
            </w:pPr>
            <w:r w:rsidRPr="00A92716">
              <w:rPr>
                <w:i/>
                <w:iCs/>
                <w:color w:val="7E5611" w:themeColor="accent3" w:themeShade="80"/>
              </w:rPr>
              <w:t>Klipp i</w:t>
            </w:r>
            <w:r w:rsidR="00332402">
              <w:rPr>
                <w:i/>
                <w:iCs/>
                <w:color w:val="7E5611" w:themeColor="accent3" w:themeShade="80"/>
              </w:rPr>
              <w:t>n</w:t>
            </w:r>
            <w:r w:rsidRPr="00A92716">
              <w:rPr>
                <w:i/>
                <w:iCs/>
                <w:color w:val="7E5611" w:themeColor="accent3" w:themeShade="80"/>
              </w:rPr>
              <w:t xml:space="preserve"> bild av vikt för att enklare förstå rapport, behov av sanering osv.</w:t>
            </w:r>
          </w:p>
        </w:tc>
      </w:tr>
      <w:tr w:rsidR="00577FF3" w14:paraId="27B9B571" w14:textId="77777777" w:rsidTr="00577FF3">
        <w:tc>
          <w:tcPr>
            <w:tcW w:w="4181" w:type="dxa"/>
          </w:tcPr>
          <w:p w14:paraId="06D45C5B" w14:textId="2B2FB7BE" w:rsidR="00EA3B96" w:rsidRPr="00A92716" w:rsidRDefault="00A92716" w:rsidP="00EA3B96">
            <w:pPr>
              <w:spacing w:after="0"/>
              <w:rPr>
                <w:i/>
                <w:iCs/>
                <w:sz w:val="20"/>
                <w:szCs w:val="20"/>
              </w:rPr>
            </w:pPr>
            <w:r w:rsidRPr="00A92716">
              <w:rPr>
                <w:i/>
                <w:iCs/>
                <w:color w:val="7E5611" w:themeColor="accent3" w:themeShade="80"/>
                <w:sz w:val="20"/>
                <w:szCs w:val="20"/>
              </w:rPr>
              <w:t>Bildtext</w:t>
            </w:r>
          </w:p>
        </w:tc>
        <w:tc>
          <w:tcPr>
            <w:tcW w:w="4206" w:type="dxa"/>
          </w:tcPr>
          <w:p w14:paraId="1BE7D3EC" w14:textId="27617107" w:rsidR="00321AD4" w:rsidRPr="00A92716" w:rsidRDefault="00A92716" w:rsidP="00175233">
            <w:pPr>
              <w:spacing w:after="0"/>
              <w:rPr>
                <w:sz w:val="20"/>
                <w:szCs w:val="20"/>
              </w:rPr>
            </w:pPr>
            <w:r w:rsidRPr="00A92716">
              <w:rPr>
                <w:i/>
                <w:iCs/>
                <w:color w:val="7E5611" w:themeColor="accent3" w:themeShade="80"/>
                <w:sz w:val="20"/>
                <w:szCs w:val="20"/>
              </w:rPr>
              <w:t>Bildtext</w:t>
            </w:r>
          </w:p>
        </w:tc>
      </w:tr>
      <w:tr w:rsidR="00577FF3" w14:paraId="17326D28" w14:textId="77777777" w:rsidTr="00577FF3">
        <w:tc>
          <w:tcPr>
            <w:tcW w:w="4181" w:type="dxa"/>
          </w:tcPr>
          <w:p w14:paraId="1A726614" w14:textId="0BA10877" w:rsidR="00175233" w:rsidRPr="00A92716" w:rsidRDefault="00175233" w:rsidP="00175233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06" w:type="dxa"/>
          </w:tcPr>
          <w:p w14:paraId="31C2BF52" w14:textId="3FEC1C02" w:rsidR="00175233" w:rsidRPr="00A92716" w:rsidRDefault="00175233" w:rsidP="00175233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577FF3" w14:paraId="3D673834" w14:textId="77777777" w:rsidTr="00577FF3">
        <w:tc>
          <w:tcPr>
            <w:tcW w:w="4181" w:type="dxa"/>
          </w:tcPr>
          <w:p w14:paraId="3921695B" w14:textId="421D7BF6" w:rsidR="00CF6DCD" w:rsidRPr="00A92716" w:rsidRDefault="00CF6DCD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06" w:type="dxa"/>
          </w:tcPr>
          <w:p w14:paraId="51D3977B" w14:textId="4D47448C" w:rsidR="00086ACC" w:rsidRPr="00A92716" w:rsidRDefault="00086ACC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577FF3" w14:paraId="34917D7F" w14:textId="77777777" w:rsidTr="00577FF3">
        <w:tc>
          <w:tcPr>
            <w:tcW w:w="4181" w:type="dxa"/>
          </w:tcPr>
          <w:p w14:paraId="308CDA5E" w14:textId="1F0E5428" w:rsidR="00CF6DCD" w:rsidRPr="00A92716" w:rsidRDefault="00CF6DCD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06" w:type="dxa"/>
          </w:tcPr>
          <w:p w14:paraId="26A21F24" w14:textId="0150B26C" w:rsidR="00CF6DCD" w:rsidRPr="00A92716" w:rsidRDefault="00CF6DCD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724EA5" w14:paraId="632E375F" w14:textId="77777777" w:rsidTr="00577FF3">
        <w:tc>
          <w:tcPr>
            <w:tcW w:w="4181" w:type="dxa"/>
          </w:tcPr>
          <w:p w14:paraId="36E51055" w14:textId="002962B0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06" w:type="dxa"/>
          </w:tcPr>
          <w:p w14:paraId="0CB0515E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724EA5" w14:paraId="32550FF6" w14:textId="77777777" w:rsidTr="00577FF3">
        <w:tc>
          <w:tcPr>
            <w:tcW w:w="4181" w:type="dxa"/>
          </w:tcPr>
          <w:p w14:paraId="65FC85FA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06" w:type="dxa"/>
          </w:tcPr>
          <w:p w14:paraId="23ACAC27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724EA5" w14:paraId="76404003" w14:textId="77777777" w:rsidTr="00577FF3">
        <w:tc>
          <w:tcPr>
            <w:tcW w:w="4181" w:type="dxa"/>
          </w:tcPr>
          <w:p w14:paraId="393430EF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06" w:type="dxa"/>
          </w:tcPr>
          <w:p w14:paraId="2246192B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724EA5" w14:paraId="78182CB4" w14:textId="77777777" w:rsidTr="00577FF3">
        <w:tc>
          <w:tcPr>
            <w:tcW w:w="4181" w:type="dxa"/>
          </w:tcPr>
          <w:p w14:paraId="3AFE8DD1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06" w:type="dxa"/>
          </w:tcPr>
          <w:p w14:paraId="52934DB0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724EA5" w14:paraId="77BE96FB" w14:textId="77777777" w:rsidTr="00577FF3">
        <w:tc>
          <w:tcPr>
            <w:tcW w:w="4181" w:type="dxa"/>
          </w:tcPr>
          <w:p w14:paraId="389DD37A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06" w:type="dxa"/>
          </w:tcPr>
          <w:p w14:paraId="19C6B947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724EA5" w14:paraId="49FE0926" w14:textId="77777777" w:rsidTr="00577FF3">
        <w:tc>
          <w:tcPr>
            <w:tcW w:w="4181" w:type="dxa"/>
          </w:tcPr>
          <w:p w14:paraId="7BC843C4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06" w:type="dxa"/>
          </w:tcPr>
          <w:p w14:paraId="4CDCB44F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724EA5" w14:paraId="0F49C22B" w14:textId="77777777" w:rsidTr="00577FF3">
        <w:tc>
          <w:tcPr>
            <w:tcW w:w="4181" w:type="dxa"/>
          </w:tcPr>
          <w:p w14:paraId="4B09DF1C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06" w:type="dxa"/>
          </w:tcPr>
          <w:p w14:paraId="54C11B86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724EA5" w14:paraId="2E50F622" w14:textId="77777777" w:rsidTr="00577FF3">
        <w:tc>
          <w:tcPr>
            <w:tcW w:w="4181" w:type="dxa"/>
          </w:tcPr>
          <w:p w14:paraId="19EE8577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06" w:type="dxa"/>
          </w:tcPr>
          <w:p w14:paraId="6E82E325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724EA5" w14:paraId="0544EADF" w14:textId="77777777" w:rsidTr="00577FF3">
        <w:tc>
          <w:tcPr>
            <w:tcW w:w="4181" w:type="dxa"/>
          </w:tcPr>
          <w:p w14:paraId="7BC4D57A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06" w:type="dxa"/>
          </w:tcPr>
          <w:p w14:paraId="493EB224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724EA5" w14:paraId="27306925" w14:textId="77777777" w:rsidTr="00577FF3">
        <w:tc>
          <w:tcPr>
            <w:tcW w:w="4181" w:type="dxa"/>
          </w:tcPr>
          <w:p w14:paraId="2F44BC35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06" w:type="dxa"/>
          </w:tcPr>
          <w:p w14:paraId="7AF514EB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</w:tr>
    </w:tbl>
    <w:p w14:paraId="6284A901" w14:textId="77777777" w:rsidR="00B22341" w:rsidRPr="00D86AC3" w:rsidRDefault="00B22341" w:rsidP="00242338"/>
    <w:p w14:paraId="221F73E4" w14:textId="77777777" w:rsidR="00D46A54" w:rsidRPr="00A20AFA" w:rsidRDefault="00D46A54" w:rsidP="00242338"/>
    <w:sectPr w:rsidR="00D46A54" w:rsidRPr="00A20AFA" w:rsidSect="00005A68">
      <w:footerReference w:type="default" r:id="rId12"/>
      <w:headerReference w:type="first" r:id="rId13"/>
      <w:footerReference w:type="first" r:id="rId14"/>
      <w:pgSz w:w="11906" w:h="16838" w:code="9"/>
      <w:pgMar w:top="993" w:right="1983" w:bottom="1418" w:left="1701" w:header="397" w:footer="66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9733" w14:textId="77777777" w:rsidR="00E11904" w:rsidRDefault="00E11904" w:rsidP="00D221F0">
      <w:pPr>
        <w:spacing w:after="0" w:line="240" w:lineRule="auto"/>
      </w:pPr>
      <w:r>
        <w:separator/>
      </w:r>
    </w:p>
  </w:endnote>
  <w:endnote w:type="continuationSeparator" w:id="0">
    <w:p w14:paraId="7496B500" w14:textId="77777777" w:rsidR="00E11904" w:rsidRDefault="00E11904" w:rsidP="00D221F0">
      <w:pPr>
        <w:spacing w:after="0" w:line="240" w:lineRule="auto"/>
      </w:pPr>
      <w:r>
        <w:continuationSeparator/>
      </w:r>
    </w:p>
  </w:endnote>
  <w:endnote w:type="continuationNotice" w:id="1">
    <w:p w14:paraId="3677B098" w14:textId="77777777" w:rsidR="00A006F5" w:rsidRDefault="00A006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sr Pro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5C511" w14:textId="77777777" w:rsidR="00E11904" w:rsidRPr="00242338" w:rsidRDefault="00E11904" w:rsidP="00242338">
    <w:pPr>
      <w:pStyle w:val="Sidfot"/>
    </w:pPr>
    <w:bookmarkStart w:id="10" w:name="Text1"/>
    <w:bookmarkEnd w:id="1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4F682" w14:textId="77777777" w:rsidR="00242338" w:rsidRDefault="00242338" w:rsidP="00242338">
    <w:pPr>
      <w:pStyle w:val="Sidfot"/>
      <w:rPr>
        <w:b/>
        <w:sz w:val="16"/>
        <w:szCs w:val="16"/>
      </w:rPr>
    </w:pPr>
    <w:r>
      <w:rPr>
        <w:noProof/>
        <w:lang w:eastAsia="sv-S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566C196" wp14:editId="121D81E5">
              <wp:simplePos x="0" y="0"/>
              <wp:positionH relativeFrom="page">
                <wp:posOffset>847725</wp:posOffset>
              </wp:positionH>
              <wp:positionV relativeFrom="page">
                <wp:posOffset>9051373</wp:posOffset>
              </wp:positionV>
              <wp:extent cx="6429375" cy="384810"/>
              <wp:effectExtent l="0" t="0" r="9525" b="0"/>
              <wp:wrapNone/>
              <wp:docPr id="6" name="Grup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29375" cy="384810"/>
                        <a:chOff x="0" y="0"/>
                        <a:chExt cx="6428850" cy="387078"/>
                      </a:xfrm>
                    </wpg:grpSpPr>
                    <pic:pic xmlns:pic="http://schemas.openxmlformats.org/drawingml/2006/picture">
                      <pic:nvPicPr>
                        <pic:cNvPr id="5" name="Blå fot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013" t="-1" r="50456" b="-1"/>
                        <a:stretch/>
                      </pic:blipFill>
                      <pic:spPr bwMode="auto">
                        <a:xfrm>
                          <a:off x="0" y="0"/>
                          <a:ext cx="4936638" cy="370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Bildobjekt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87127" y="280491"/>
                          <a:ext cx="1441723" cy="10658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0F75F75B" id="Grupp 6" o:spid="_x0000_s1026" style="position:absolute;margin-left:66.75pt;margin-top:712.7pt;width:506.25pt;height:30.3pt;z-index:251658240;mso-position-horizontal-relative:page;mso-position-vertical-relative:page;mso-width-relative:margin;mso-height-relative:margin" coordsize="64288,3870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lå fot" o:spid="_x0000_s1027" type="#_x0000_t75" style="position:absolute;width:49366;height:3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">
                <v:imagedata r:id="rId3" o:title="" croptop="-1f" cropbottom="-1f" cropleft="11150f" cropright="33067f"/>
              </v:shape>
              <v:shape id="Bildobjekt 4" o:spid="_x0000_s1028" type="#_x0000_t75" style="position:absolute;left:49871;top:2804;width:14417;height:1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</w:p>
  <w:p w14:paraId="6E21B1F0" w14:textId="77777777" w:rsidR="00242338" w:rsidRDefault="00242338" w:rsidP="00242338">
    <w:pPr>
      <w:pStyle w:val="Sidfot"/>
      <w:rPr>
        <w:b/>
        <w:sz w:val="16"/>
        <w:szCs w:val="16"/>
      </w:rPr>
    </w:pPr>
  </w:p>
  <w:p w14:paraId="1DB446CA" w14:textId="77777777" w:rsidR="00242338" w:rsidRPr="004C11C5" w:rsidRDefault="00242338" w:rsidP="00242338">
    <w:pPr>
      <w:pStyle w:val="Sidfot"/>
      <w:rPr>
        <w:b/>
        <w:sz w:val="16"/>
        <w:szCs w:val="16"/>
      </w:rPr>
    </w:pPr>
    <w:r w:rsidRPr="004C11C5">
      <w:rPr>
        <w:b/>
        <w:sz w:val="16"/>
        <w:szCs w:val="16"/>
      </w:rPr>
      <w:t>SISAB, Skolfastigheter i Stockholm AB</w:t>
    </w:r>
  </w:p>
  <w:p w14:paraId="280C7DF0" w14:textId="77777777" w:rsidR="00242338" w:rsidRPr="004C11C5" w:rsidRDefault="00242338" w:rsidP="00242338">
    <w:pPr>
      <w:tabs>
        <w:tab w:val="center" w:pos="4536"/>
        <w:tab w:val="right" w:pos="9072"/>
      </w:tabs>
      <w:spacing w:after="0" w:line="180" w:lineRule="atLeast"/>
      <w:rPr>
        <w:rFonts w:asciiTheme="majorHAnsi" w:hAnsiTheme="majorHAnsi"/>
        <w:sz w:val="14"/>
        <w:szCs w:val="14"/>
        <w14:numForm w14:val="lining"/>
      </w:rPr>
    </w:pPr>
    <w:r w:rsidRPr="004C11C5">
      <w:rPr>
        <w:rFonts w:asciiTheme="majorHAnsi" w:hAnsiTheme="majorHAnsi"/>
        <w:sz w:val="14"/>
        <w:szCs w:val="14"/>
        <w14:numForm w14:val="lining"/>
      </w:rPr>
      <w:tab/>
    </w:r>
    <w:r w:rsidRPr="004C11C5">
      <w:rPr>
        <w:rFonts w:asciiTheme="majorHAnsi" w:hAnsiTheme="majorHAnsi"/>
        <w:sz w:val="14"/>
        <w:szCs w:val="14"/>
        <w14:numForm w14:val="lining"/>
      </w:rPr>
      <w:tab/>
    </w:r>
    <w:r w:rsidRPr="004C11C5">
      <w:rPr>
        <w:rFonts w:asciiTheme="majorHAnsi" w:hAnsiTheme="majorHAnsi"/>
        <w:sz w:val="14"/>
        <w:szCs w:val="14"/>
        <w14:numForm w14:val="lining"/>
      </w:rPr>
      <w:tab/>
    </w:r>
  </w:p>
  <w:tbl>
    <w:tblPr>
      <w:tblStyle w:val="Tabellrutnt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70"/>
      <w:gridCol w:w="2120"/>
      <w:gridCol w:w="2146"/>
      <w:gridCol w:w="1786"/>
    </w:tblGrid>
    <w:tr w:rsidR="00242338" w:rsidRPr="005D7FDB" w14:paraId="7063B628" w14:textId="77777777" w:rsidTr="0046744D">
      <w:tc>
        <w:tcPr>
          <w:tcW w:w="1320" w:type="pct"/>
        </w:tcPr>
        <w:p w14:paraId="02482FC4" w14:textId="77777777" w:rsidR="00242338" w:rsidRPr="004C11C5" w:rsidRDefault="00242338" w:rsidP="0046744D">
          <w:pPr>
            <w:tabs>
              <w:tab w:val="center" w:pos="4536"/>
              <w:tab w:val="right" w:pos="9072"/>
            </w:tabs>
            <w:spacing w:after="0" w:line="180" w:lineRule="atLeast"/>
            <w:rPr>
              <w:rFonts w:asciiTheme="majorHAnsi" w:hAnsiTheme="majorHAnsi"/>
              <w:sz w:val="14"/>
              <w:szCs w:val="14"/>
              <w14:numForm w14:val="lining"/>
            </w:rPr>
          </w:pPr>
          <w:r w:rsidRPr="004C11C5">
            <w:rPr>
              <w:rFonts w:asciiTheme="majorHAnsi" w:hAnsiTheme="majorHAnsi"/>
              <w:sz w:val="14"/>
              <w:szCs w:val="14"/>
              <w14:numForm w14:val="lining"/>
            </w:rPr>
            <w:t>Postadress</w:t>
          </w:r>
        </w:p>
      </w:tc>
      <w:tc>
        <w:tcPr>
          <w:tcW w:w="1289" w:type="pct"/>
        </w:tcPr>
        <w:p w14:paraId="265D21EF" w14:textId="77777777" w:rsidR="00242338" w:rsidRPr="004C11C5" w:rsidRDefault="00242338" w:rsidP="0046744D">
          <w:pPr>
            <w:tabs>
              <w:tab w:val="center" w:pos="4536"/>
              <w:tab w:val="right" w:pos="9072"/>
            </w:tabs>
            <w:spacing w:after="0" w:line="180" w:lineRule="atLeast"/>
            <w:rPr>
              <w:rFonts w:asciiTheme="majorHAnsi" w:hAnsiTheme="majorHAnsi"/>
              <w:sz w:val="14"/>
              <w:szCs w:val="14"/>
              <w14:numForm w14:val="lining"/>
            </w:rPr>
          </w:pPr>
          <w:r w:rsidRPr="004C11C5">
            <w:rPr>
              <w:rFonts w:asciiTheme="majorHAnsi" w:hAnsiTheme="majorHAnsi"/>
              <w:sz w:val="14"/>
              <w:szCs w:val="14"/>
              <w14:numForm w14:val="lining"/>
            </w:rPr>
            <w:t>Besöksadress</w:t>
          </w:r>
        </w:p>
      </w:tc>
      <w:tc>
        <w:tcPr>
          <w:tcW w:w="1305" w:type="pct"/>
        </w:tcPr>
        <w:p w14:paraId="5DEB9C5A" w14:textId="77777777" w:rsidR="00242338" w:rsidRPr="004C11C5" w:rsidRDefault="00242338" w:rsidP="0046744D">
          <w:pPr>
            <w:tabs>
              <w:tab w:val="center" w:pos="4536"/>
              <w:tab w:val="right" w:pos="9072"/>
            </w:tabs>
            <w:spacing w:after="0" w:line="180" w:lineRule="atLeast"/>
            <w:rPr>
              <w:rFonts w:asciiTheme="majorHAnsi" w:hAnsiTheme="majorHAnsi"/>
              <w:sz w:val="14"/>
              <w:szCs w:val="14"/>
              <w14:numForm w14:val="lining"/>
            </w:rPr>
          </w:pPr>
          <w:r w:rsidRPr="004C11C5">
            <w:rPr>
              <w:rFonts w:asciiTheme="majorHAnsi" w:hAnsiTheme="majorHAnsi"/>
              <w:sz w:val="14"/>
              <w:szCs w:val="14"/>
              <w14:numForm w14:val="lining"/>
            </w:rPr>
            <w:t>Tel: 08-508 460 00</w:t>
          </w:r>
        </w:p>
      </w:tc>
      <w:tc>
        <w:tcPr>
          <w:tcW w:w="1086" w:type="pct"/>
        </w:tcPr>
        <w:p w14:paraId="32DA00F6" w14:textId="77777777" w:rsidR="00242338" w:rsidRPr="004C11C5" w:rsidRDefault="00242338" w:rsidP="0046744D">
          <w:pPr>
            <w:tabs>
              <w:tab w:val="center" w:pos="4536"/>
              <w:tab w:val="right" w:pos="9072"/>
            </w:tabs>
            <w:spacing w:after="0" w:line="180" w:lineRule="atLeast"/>
            <w:rPr>
              <w:rFonts w:asciiTheme="majorHAnsi" w:hAnsiTheme="majorHAnsi"/>
              <w:sz w:val="14"/>
              <w:szCs w:val="14"/>
              <w:lang w:val="en-US"/>
              <w14:numForm w14:val="lining"/>
            </w:rPr>
          </w:pPr>
          <w:r w:rsidRPr="004C11C5">
            <w:rPr>
              <w:rFonts w:asciiTheme="majorHAnsi" w:hAnsiTheme="majorHAnsi"/>
              <w:sz w:val="14"/>
              <w:szCs w:val="14"/>
              <w:lang w:val="en-US"/>
              <w14:numForm w14:val="lining"/>
            </w:rPr>
            <w:t>e-post: diarie@sisab.se</w:t>
          </w:r>
        </w:p>
      </w:tc>
    </w:tr>
    <w:tr w:rsidR="00242338" w:rsidRPr="004C11C5" w14:paraId="29A5D462" w14:textId="77777777" w:rsidTr="0046744D">
      <w:tc>
        <w:tcPr>
          <w:tcW w:w="1320" w:type="pct"/>
        </w:tcPr>
        <w:p w14:paraId="3C4FFFBD" w14:textId="651C8061" w:rsidR="00242338" w:rsidRPr="004C11C5" w:rsidRDefault="00242338" w:rsidP="0046744D">
          <w:pPr>
            <w:tabs>
              <w:tab w:val="center" w:pos="4536"/>
              <w:tab w:val="right" w:pos="9072"/>
            </w:tabs>
            <w:spacing w:after="0" w:line="180" w:lineRule="atLeast"/>
            <w:rPr>
              <w:rFonts w:asciiTheme="majorHAnsi" w:hAnsiTheme="majorHAnsi"/>
              <w:sz w:val="14"/>
              <w:szCs w:val="14"/>
              <w14:numForm w14:val="lining"/>
            </w:rPr>
          </w:pPr>
          <w:r w:rsidRPr="004C11C5">
            <w:rPr>
              <w:rFonts w:asciiTheme="majorHAnsi" w:hAnsiTheme="majorHAnsi"/>
              <w:sz w:val="14"/>
              <w:szCs w:val="14"/>
              <w14:numForm w14:val="lining"/>
            </w:rPr>
            <w:t xml:space="preserve">Box </w:t>
          </w:r>
          <w:r w:rsidR="00A5175D">
            <w:rPr>
              <w:rFonts w:asciiTheme="majorHAnsi" w:hAnsiTheme="majorHAnsi"/>
              <w:sz w:val="14"/>
              <w:szCs w:val="14"/>
              <w14:numForm w14:val="lining"/>
            </w:rPr>
            <w:t>5010</w:t>
          </w:r>
        </w:p>
      </w:tc>
      <w:tc>
        <w:tcPr>
          <w:tcW w:w="1289" w:type="pct"/>
        </w:tcPr>
        <w:p w14:paraId="6412BC04" w14:textId="31FB9347" w:rsidR="00242338" w:rsidRPr="004C11C5" w:rsidRDefault="00001150" w:rsidP="0046744D">
          <w:pPr>
            <w:tabs>
              <w:tab w:val="center" w:pos="4536"/>
              <w:tab w:val="right" w:pos="9072"/>
            </w:tabs>
            <w:spacing w:after="0" w:line="180" w:lineRule="atLeast"/>
            <w:rPr>
              <w:rFonts w:asciiTheme="majorHAnsi" w:hAnsiTheme="majorHAnsi"/>
              <w:sz w:val="14"/>
              <w:szCs w:val="14"/>
              <w14:numForm w14:val="lining"/>
            </w:rPr>
          </w:pPr>
          <w:r>
            <w:rPr>
              <w:rFonts w:asciiTheme="majorHAnsi" w:hAnsiTheme="majorHAnsi"/>
              <w:sz w:val="14"/>
              <w:szCs w:val="14"/>
              <w14:numForm w14:val="lining"/>
            </w:rPr>
            <w:t>Palmfeltsvägen 2</w:t>
          </w:r>
        </w:p>
      </w:tc>
      <w:tc>
        <w:tcPr>
          <w:tcW w:w="1305" w:type="pct"/>
        </w:tcPr>
        <w:p w14:paraId="3DC3D4CC" w14:textId="77777777" w:rsidR="00242338" w:rsidRPr="004C11C5" w:rsidRDefault="00242338" w:rsidP="0046744D">
          <w:pPr>
            <w:tabs>
              <w:tab w:val="center" w:pos="4536"/>
              <w:tab w:val="right" w:pos="9072"/>
            </w:tabs>
            <w:spacing w:after="0" w:line="180" w:lineRule="atLeast"/>
            <w:rPr>
              <w:rFonts w:asciiTheme="majorHAnsi" w:hAnsiTheme="majorHAnsi"/>
              <w:sz w:val="14"/>
              <w:szCs w:val="14"/>
              <w14:numForm w14:val="lining"/>
            </w:rPr>
          </w:pPr>
          <w:r w:rsidRPr="004C11C5">
            <w:rPr>
              <w:rFonts w:asciiTheme="majorHAnsi" w:hAnsiTheme="majorHAnsi"/>
              <w:sz w:val="14"/>
              <w:szCs w:val="14"/>
              <w14:numForm w14:val="lining"/>
            </w:rPr>
            <w:t>Fax: 08-508 460 01</w:t>
          </w:r>
        </w:p>
      </w:tc>
      <w:tc>
        <w:tcPr>
          <w:tcW w:w="1086" w:type="pct"/>
        </w:tcPr>
        <w:p w14:paraId="1CC76CCE" w14:textId="77777777" w:rsidR="00242338" w:rsidRPr="004C11C5" w:rsidRDefault="00242338" w:rsidP="0046744D">
          <w:pPr>
            <w:tabs>
              <w:tab w:val="center" w:pos="4536"/>
              <w:tab w:val="right" w:pos="9072"/>
            </w:tabs>
            <w:spacing w:after="0" w:line="180" w:lineRule="atLeast"/>
            <w:rPr>
              <w:rFonts w:asciiTheme="majorHAnsi" w:hAnsiTheme="majorHAnsi"/>
              <w:sz w:val="14"/>
              <w:szCs w:val="14"/>
              <w14:numForm w14:val="lining"/>
            </w:rPr>
          </w:pPr>
          <w:r w:rsidRPr="004C11C5">
            <w:rPr>
              <w:rFonts w:asciiTheme="majorHAnsi" w:hAnsiTheme="majorHAnsi"/>
              <w:sz w:val="14"/>
              <w:szCs w:val="14"/>
              <w14:numForm w14:val="lining"/>
            </w:rPr>
            <w:t>webbadress: www.sisab.se</w:t>
          </w:r>
        </w:p>
      </w:tc>
    </w:tr>
    <w:tr w:rsidR="00242338" w:rsidRPr="004C11C5" w14:paraId="2219E07E" w14:textId="77777777" w:rsidTr="0046744D">
      <w:tc>
        <w:tcPr>
          <w:tcW w:w="1320" w:type="pct"/>
        </w:tcPr>
        <w:p w14:paraId="59D17A42" w14:textId="2F9BBEA4" w:rsidR="00242338" w:rsidRPr="004C11C5" w:rsidRDefault="00A5175D" w:rsidP="0046744D">
          <w:pPr>
            <w:tabs>
              <w:tab w:val="center" w:pos="4536"/>
              <w:tab w:val="right" w:pos="9072"/>
            </w:tabs>
            <w:spacing w:after="0" w:line="180" w:lineRule="atLeast"/>
            <w:rPr>
              <w:rFonts w:asciiTheme="majorHAnsi" w:hAnsiTheme="majorHAnsi"/>
              <w:sz w:val="14"/>
              <w:szCs w:val="14"/>
              <w14:numForm w14:val="lining"/>
            </w:rPr>
          </w:pPr>
          <w:r>
            <w:rPr>
              <w:rFonts w:asciiTheme="majorHAnsi" w:hAnsiTheme="majorHAnsi"/>
              <w:sz w:val="14"/>
              <w:szCs w:val="14"/>
              <w14:numForm w14:val="lining"/>
            </w:rPr>
            <w:t>121 05 Johanneshov</w:t>
          </w:r>
        </w:p>
      </w:tc>
      <w:tc>
        <w:tcPr>
          <w:tcW w:w="1289" w:type="pct"/>
        </w:tcPr>
        <w:p w14:paraId="544C1AD4" w14:textId="557A356F" w:rsidR="00242338" w:rsidRPr="004C11C5" w:rsidRDefault="00001150" w:rsidP="0046744D">
          <w:pPr>
            <w:tabs>
              <w:tab w:val="center" w:pos="4536"/>
              <w:tab w:val="right" w:pos="9072"/>
            </w:tabs>
            <w:spacing w:after="0" w:line="180" w:lineRule="atLeast"/>
            <w:rPr>
              <w:rFonts w:asciiTheme="majorHAnsi" w:hAnsiTheme="majorHAnsi"/>
              <w:sz w:val="14"/>
              <w:szCs w:val="14"/>
              <w14:numForm w14:val="lining"/>
            </w:rPr>
          </w:pPr>
          <w:r>
            <w:rPr>
              <w:rFonts w:asciiTheme="majorHAnsi" w:hAnsiTheme="majorHAnsi"/>
              <w:sz w:val="14"/>
              <w:szCs w:val="14"/>
              <w14:numForm w14:val="lining"/>
            </w:rPr>
            <w:t>Globen</w:t>
          </w:r>
          <w:r w:rsidR="00242338" w:rsidRPr="004C11C5">
            <w:rPr>
              <w:rFonts w:asciiTheme="majorHAnsi" w:hAnsiTheme="majorHAnsi"/>
              <w:sz w:val="14"/>
              <w:szCs w:val="14"/>
              <w14:numForm w14:val="lining"/>
            </w:rPr>
            <w:t>, Stockholm</w:t>
          </w:r>
        </w:p>
      </w:tc>
      <w:tc>
        <w:tcPr>
          <w:tcW w:w="1305" w:type="pct"/>
        </w:tcPr>
        <w:p w14:paraId="06AE2397" w14:textId="77777777" w:rsidR="00242338" w:rsidRPr="004C11C5" w:rsidRDefault="00242338" w:rsidP="0046744D">
          <w:pPr>
            <w:tabs>
              <w:tab w:val="center" w:pos="4536"/>
              <w:tab w:val="right" w:pos="9072"/>
            </w:tabs>
            <w:spacing w:after="0" w:line="180" w:lineRule="atLeast"/>
            <w:rPr>
              <w:rFonts w:asciiTheme="majorHAnsi" w:hAnsiTheme="majorHAnsi"/>
              <w:sz w:val="14"/>
              <w:szCs w:val="14"/>
              <w14:numForm w14:val="lining"/>
            </w:rPr>
          </w:pPr>
          <w:r w:rsidRPr="004C11C5">
            <w:rPr>
              <w:rFonts w:asciiTheme="majorHAnsi" w:hAnsiTheme="majorHAnsi"/>
              <w:sz w:val="14"/>
              <w:szCs w:val="14"/>
              <w14:numForm w14:val="lining"/>
            </w:rPr>
            <w:t>Org.nr: 556034-8970</w:t>
          </w:r>
        </w:p>
      </w:tc>
      <w:tc>
        <w:tcPr>
          <w:tcW w:w="1086" w:type="pct"/>
        </w:tcPr>
        <w:p w14:paraId="619812E6" w14:textId="77777777" w:rsidR="00242338" w:rsidRPr="004C11C5" w:rsidRDefault="00242338" w:rsidP="0046744D">
          <w:pPr>
            <w:tabs>
              <w:tab w:val="center" w:pos="4536"/>
              <w:tab w:val="right" w:pos="9072"/>
            </w:tabs>
            <w:spacing w:after="0" w:line="180" w:lineRule="atLeast"/>
            <w:rPr>
              <w:rFonts w:asciiTheme="majorHAnsi" w:hAnsiTheme="majorHAnsi"/>
              <w:sz w:val="14"/>
              <w:szCs w:val="14"/>
              <w14:numForm w14:val="lining"/>
            </w:rPr>
          </w:pPr>
          <w:r w:rsidRPr="004C11C5">
            <w:rPr>
              <w:rFonts w:asciiTheme="majorHAnsi" w:hAnsiTheme="majorHAnsi"/>
              <w:sz w:val="14"/>
              <w:szCs w:val="14"/>
              <w14:numForm w14:val="lining"/>
            </w:rPr>
            <w:t>Styrelsens säte: Stockholm</w:t>
          </w:r>
        </w:p>
      </w:tc>
    </w:tr>
  </w:tbl>
  <w:p w14:paraId="55C5FA91" w14:textId="77777777" w:rsidR="00242338" w:rsidRDefault="00242338" w:rsidP="0024233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93C4C" w14:textId="77777777" w:rsidR="00E11904" w:rsidRDefault="00E11904" w:rsidP="00D221F0">
      <w:pPr>
        <w:spacing w:after="0" w:line="240" w:lineRule="auto"/>
      </w:pPr>
      <w:r>
        <w:separator/>
      </w:r>
    </w:p>
  </w:footnote>
  <w:footnote w:type="continuationSeparator" w:id="0">
    <w:p w14:paraId="7145C584" w14:textId="77777777" w:rsidR="00E11904" w:rsidRDefault="00E11904" w:rsidP="00D221F0">
      <w:pPr>
        <w:spacing w:after="0" w:line="240" w:lineRule="auto"/>
      </w:pPr>
      <w:r>
        <w:continuationSeparator/>
      </w:r>
    </w:p>
  </w:footnote>
  <w:footnote w:type="continuationNotice" w:id="1">
    <w:p w14:paraId="3EBC3141" w14:textId="77777777" w:rsidR="00A006F5" w:rsidRDefault="00A006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Schoolbook" w:hAnsi="Century Schoolbook"/>
        <w:color w:val="BFBFBF" w:themeColor="background1" w:themeShade="BF"/>
        <w:sz w:val="16"/>
        <w:szCs w:val="16"/>
      </w:rPr>
      <w:id w:val="-845480405"/>
      <w:docPartObj>
        <w:docPartGallery w:val="Page Numbers (Top of Page)"/>
        <w:docPartUnique/>
      </w:docPartObj>
    </w:sdtPr>
    <w:sdtEndPr/>
    <w:sdtContent>
      <w:sdt>
        <w:sdtPr>
          <w:rPr>
            <w:rFonts w:ascii="Century Schoolbook" w:hAnsi="Century Schoolbook"/>
            <w:color w:val="BFBFBF" w:themeColor="background1" w:themeShade="BF"/>
            <w:sz w:val="16"/>
            <w:szCs w:val="16"/>
          </w:rPr>
          <w:id w:val="884139806"/>
          <w:docPartObj>
            <w:docPartGallery w:val="Page Numbers (Top of Page)"/>
            <w:docPartUnique/>
          </w:docPartObj>
        </w:sdtPr>
        <w:sdtEndPr/>
        <w:sdtContent>
          <w:p w14:paraId="068A4814" w14:textId="73B140F8" w:rsidR="00AC10FA" w:rsidRPr="0016666D" w:rsidRDefault="00AC10FA" w:rsidP="0016666D">
            <w:pPr>
              <w:pStyle w:val="Sidhuvud"/>
              <w:rPr>
                <w:rFonts w:ascii="Century Schoolbook" w:eastAsia="PMingLiU" w:hAnsi="Century Schoolbook" w:cs="Times New Roman"/>
                <w:noProof/>
                <w:lang w:eastAsia="sv-SE"/>
              </w:rPr>
            </w:pPr>
            <w:r w:rsidRPr="00691A7A">
              <w:rPr>
                <w:noProof/>
                <w:color w:val="FFFFFF" w:themeColor="background1"/>
                <w:lang w:eastAsia="sv-SE"/>
              </w:rPr>
              <w:drawing>
                <wp:anchor distT="0" distB="0" distL="114300" distR="114300" simplePos="0" relativeHeight="251656192" behindDoc="0" locked="0" layoutInCell="1" allowOverlap="1" wp14:anchorId="429785D4" wp14:editId="49F5F912">
                  <wp:simplePos x="0" y="0"/>
                  <wp:positionH relativeFrom="page">
                    <wp:posOffset>4320540</wp:posOffset>
                  </wp:positionH>
                  <wp:positionV relativeFrom="page">
                    <wp:posOffset>363855</wp:posOffset>
                  </wp:positionV>
                  <wp:extent cx="2700000" cy="428400"/>
                  <wp:effectExtent l="0" t="0" r="5715" b="0"/>
                  <wp:wrapNone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SAB logo ny bla vanstertext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42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666D">
              <w:rPr>
                <w:rFonts w:ascii="Century Schoolbook" w:hAnsi="Century Schoolbook"/>
                <w:color w:val="BFBFBF" w:themeColor="background1" w:themeShade="BF"/>
                <w:sz w:val="16"/>
                <w:szCs w:val="16"/>
              </w:rPr>
              <w:t>Mall daterad: 2025-05-20</w:t>
            </w:r>
          </w:p>
          <w:p w14:paraId="01FBDFFE" w14:textId="77777777" w:rsidR="00242338" w:rsidRDefault="00332402" w:rsidP="00242338">
            <w:pPr>
              <w:tabs>
                <w:tab w:val="left" w:pos="4111"/>
              </w:tabs>
              <w:rPr>
                <w:rFonts w:ascii="Century Schoolbook" w:hAnsi="Century Schoolbook"/>
                <w:color w:val="BFBFBF" w:themeColor="background1" w:themeShade="BF"/>
                <w:sz w:val="16"/>
                <w:szCs w:val="16"/>
              </w:rPr>
            </w:pPr>
          </w:p>
        </w:sdtContent>
      </w:sdt>
    </w:sdtContent>
  </w:sdt>
  <w:p w14:paraId="36CCB3A5" w14:textId="77777777" w:rsidR="00242338" w:rsidRDefault="002423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9728EF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BDE593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6CA3D9D"/>
    <w:multiLevelType w:val="multilevel"/>
    <w:tmpl w:val="E5DA663E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94C0D4F"/>
    <w:multiLevelType w:val="hybridMultilevel"/>
    <w:tmpl w:val="A01842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A7328"/>
    <w:multiLevelType w:val="hybridMultilevel"/>
    <w:tmpl w:val="30FEE4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A4F2F"/>
    <w:multiLevelType w:val="hybridMultilevel"/>
    <w:tmpl w:val="ACD2A8A6"/>
    <w:lvl w:ilvl="0" w:tplc="67524CE6">
      <w:numFmt w:val="bullet"/>
      <w:lvlText w:val="-"/>
      <w:lvlJc w:val="left"/>
      <w:pPr>
        <w:ind w:left="720" w:hanging="360"/>
      </w:pPr>
      <w:rPr>
        <w:rFonts w:ascii="Century Schoolbook" w:eastAsiaTheme="minorEastAsia" w:hAnsi="Century Schoolbook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A0AC6"/>
    <w:multiLevelType w:val="multilevel"/>
    <w:tmpl w:val="0F08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</w:num>
  <w:num w:numId="8">
    <w:abstractNumId w:val="0"/>
  </w:num>
  <w:num w:numId="9">
    <w:abstractNumId w:val="2"/>
  </w:num>
  <w:num w:numId="10">
    <w:abstractNumId w:val="2"/>
  </w:num>
  <w:num w:numId="11">
    <w:abstractNumId w:val="1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3"/>
  </w:num>
  <w:num w:numId="19">
    <w:abstractNumId w:val="4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326"/>
    <w:rsid w:val="00001150"/>
    <w:rsid w:val="00004EFD"/>
    <w:rsid w:val="00005A68"/>
    <w:rsid w:val="00007268"/>
    <w:rsid w:val="0001510A"/>
    <w:rsid w:val="0001627F"/>
    <w:rsid w:val="000241F5"/>
    <w:rsid w:val="00033394"/>
    <w:rsid w:val="00033F0A"/>
    <w:rsid w:val="00034B1E"/>
    <w:rsid w:val="00035F7C"/>
    <w:rsid w:val="000362AF"/>
    <w:rsid w:val="00051CEE"/>
    <w:rsid w:val="00052FE6"/>
    <w:rsid w:val="000838C3"/>
    <w:rsid w:val="00086ACC"/>
    <w:rsid w:val="000A1C3B"/>
    <w:rsid w:val="000A723A"/>
    <w:rsid w:val="000B0D18"/>
    <w:rsid w:val="000D5FA8"/>
    <w:rsid w:val="000D6733"/>
    <w:rsid w:val="000E6BB3"/>
    <w:rsid w:val="000E7839"/>
    <w:rsid w:val="00104BF5"/>
    <w:rsid w:val="00107CA6"/>
    <w:rsid w:val="0011678E"/>
    <w:rsid w:val="0011710F"/>
    <w:rsid w:val="00121E82"/>
    <w:rsid w:val="0013074F"/>
    <w:rsid w:val="0014128A"/>
    <w:rsid w:val="00144EB5"/>
    <w:rsid w:val="0014732B"/>
    <w:rsid w:val="0016432F"/>
    <w:rsid w:val="0016666D"/>
    <w:rsid w:val="00175233"/>
    <w:rsid w:val="001A1230"/>
    <w:rsid w:val="001A1358"/>
    <w:rsid w:val="001B634F"/>
    <w:rsid w:val="001C7715"/>
    <w:rsid w:val="001D0D3F"/>
    <w:rsid w:val="001D3492"/>
    <w:rsid w:val="001E15DA"/>
    <w:rsid w:val="001E4AD7"/>
    <w:rsid w:val="001E618D"/>
    <w:rsid w:val="001F6EA6"/>
    <w:rsid w:val="00206408"/>
    <w:rsid w:val="00213C74"/>
    <w:rsid w:val="002226DC"/>
    <w:rsid w:val="0022527D"/>
    <w:rsid w:val="0022737A"/>
    <w:rsid w:val="00227A85"/>
    <w:rsid w:val="0023642A"/>
    <w:rsid w:val="00242338"/>
    <w:rsid w:val="0026378D"/>
    <w:rsid w:val="00264303"/>
    <w:rsid w:val="00266D56"/>
    <w:rsid w:val="00267995"/>
    <w:rsid w:val="00273A38"/>
    <w:rsid w:val="0027536A"/>
    <w:rsid w:val="002763E4"/>
    <w:rsid w:val="002766AA"/>
    <w:rsid w:val="00280E83"/>
    <w:rsid w:val="00292AF8"/>
    <w:rsid w:val="00293399"/>
    <w:rsid w:val="002A0AC2"/>
    <w:rsid w:val="002B3FC3"/>
    <w:rsid w:val="002B57B9"/>
    <w:rsid w:val="002C5C79"/>
    <w:rsid w:val="002D4CB7"/>
    <w:rsid w:val="002D77B8"/>
    <w:rsid w:val="002E3D07"/>
    <w:rsid w:val="003110D7"/>
    <w:rsid w:val="00311D26"/>
    <w:rsid w:val="00316146"/>
    <w:rsid w:val="00320E24"/>
    <w:rsid w:val="00321AD4"/>
    <w:rsid w:val="00332402"/>
    <w:rsid w:val="00332EC9"/>
    <w:rsid w:val="00335514"/>
    <w:rsid w:val="0034157D"/>
    <w:rsid w:val="00343ACD"/>
    <w:rsid w:val="00344F03"/>
    <w:rsid w:val="003459B4"/>
    <w:rsid w:val="0035384F"/>
    <w:rsid w:val="00360B69"/>
    <w:rsid w:val="003616CA"/>
    <w:rsid w:val="00361F3F"/>
    <w:rsid w:val="00362994"/>
    <w:rsid w:val="003668F9"/>
    <w:rsid w:val="00384D01"/>
    <w:rsid w:val="003A1D27"/>
    <w:rsid w:val="003A3743"/>
    <w:rsid w:val="003A604D"/>
    <w:rsid w:val="003B4154"/>
    <w:rsid w:val="003C1094"/>
    <w:rsid w:val="003D27F3"/>
    <w:rsid w:val="003E3D17"/>
    <w:rsid w:val="004010B6"/>
    <w:rsid w:val="0040376F"/>
    <w:rsid w:val="00417FEC"/>
    <w:rsid w:val="004245F6"/>
    <w:rsid w:val="00424CF8"/>
    <w:rsid w:val="00425CA3"/>
    <w:rsid w:val="00432718"/>
    <w:rsid w:val="00432B80"/>
    <w:rsid w:val="00435FC3"/>
    <w:rsid w:val="0044187D"/>
    <w:rsid w:val="004546D6"/>
    <w:rsid w:val="00455938"/>
    <w:rsid w:val="004616A1"/>
    <w:rsid w:val="00462955"/>
    <w:rsid w:val="00481528"/>
    <w:rsid w:val="00481F77"/>
    <w:rsid w:val="0049461B"/>
    <w:rsid w:val="004D3251"/>
    <w:rsid w:val="004D4A64"/>
    <w:rsid w:val="004E4A88"/>
    <w:rsid w:val="004F20C4"/>
    <w:rsid w:val="004F41CD"/>
    <w:rsid w:val="004F65CB"/>
    <w:rsid w:val="005009C7"/>
    <w:rsid w:val="00501BA4"/>
    <w:rsid w:val="00507D14"/>
    <w:rsid w:val="00513F75"/>
    <w:rsid w:val="005222A1"/>
    <w:rsid w:val="0053582D"/>
    <w:rsid w:val="00540866"/>
    <w:rsid w:val="0054254A"/>
    <w:rsid w:val="00555319"/>
    <w:rsid w:val="00574891"/>
    <w:rsid w:val="00577FF3"/>
    <w:rsid w:val="00580B88"/>
    <w:rsid w:val="00594011"/>
    <w:rsid w:val="005A1B8F"/>
    <w:rsid w:val="005A701C"/>
    <w:rsid w:val="005B45E9"/>
    <w:rsid w:val="005C2649"/>
    <w:rsid w:val="005C6E78"/>
    <w:rsid w:val="005D7FDB"/>
    <w:rsid w:val="005F2D9F"/>
    <w:rsid w:val="00600D0A"/>
    <w:rsid w:val="00601CA6"/>
    <w:rsid w:val="00602A46"/>
    <w:rsid w:val="00602E00"/>
    <w:rsid w:val="00632955"/>
    <w:rsid w:val="00632FFB"/>
    <w:rsid w:val="006414AB"/>
    <w:rsid w:val="00647DE1"/>
    <w:rsid w:val="00650150"/>
    <w:rsid w:val="006511C8"/>
    <w:rsid w:val="006564E9"/>
    <w:rsid w:val="00657946"/>
    <w:rsid w:val="00661305"/>
    <w:rsid w:val="006652FD"/>
    <w:rsid w:val="00665F84"/>
    <w:rsid w:val="00667E24"/>
    <w:rsid w:val="006802ED"/>
    <w:rsid w:val="00691A7A"/>
    <w:rsid w:val="00694833"/>
    <w:rsid w:val="00694B87"/>
    <w:rsid w:val="006A38C0"/>
    <w:rsid w:val="006A446E"/>
    <w:rsid w:val="006A72F6"/>
    <w:rsid w:val="006B20B2"/>
    <w:rsid w:val="006B3B15"/>
    <w:rsid w:val="006B3B28"/>
    <w:rsid w:val="00711DE4"/>
    <w:rsid w:val="00723DEA"/>
    <w:rsid w:val="00724EA5"/>
    <w:rsid w:val="00727940"/>
    <w:rsid w:val="00733359"/>
    <w:rsid w:val="00740CD1"/>
    <w:rsid w:val="00741650"/>
    <w:rsid w:val="00750E5D"/>
    <w:rsid w:val="0075241D"/>
    <w:rsid w:val="00752BC7"/>
    <w:rsid w:val="0075300B"/>
    <w:rsid w:val="00755951"/>
    <w:rsid w:val="00756FD9"/>
    <w:rsid w:val="00757E17"/>
    <w:rsid w:val="00760FE4"/>
    <w:rsid w:val="00783498"/>
    <w:rsid w:val="00796EE7"/>
    <w:rsid w:val="007A552F"/>
    <w:rsid w:val="007A74DA"/>
    <w:rsid w:val="007B1A0A"/>
    <w:rsid w:val="007B592E"/>
    <w:rsid w:val="007D694F"/>
    <w:rsid w:val="007D6FCF"/>
    <w:rsid w:val="007D7A5F"/>
    <w:rsid w:val="007D7FE2"/>
    <w:rsid w:val="007F121C"/>
    <w:rsid w:val="007F7762"/>
    <w:rsid w:val="00803F88"/>
    <w:rsid w:val="008058C5"/>
    <w:rsid w:val="00813915"/>
    <w:rsid w:val="00815A39"/>
    <w:rsid w:val="00815AED"/>
    <w:rsid w:val="00823D5A"/>
    <w:rsid w:val="008246AE"/>
    <w:rsid w:val="0082551C"/>
    <w:rsid w:val="00837ED1"/>
    <w:rsid w:val="00840F51"/>
    <w:rsid w:val="0084182C"/>
    <w:rsid w:val="0084277F"/>
    <w:rsid w:val="00844E57"/>
    <w:rsid w:val="00851611"/>
    <w:rsid w:val="00855782"/>
    <w:rsid w:val="0085768A"/>
    <w:rsid w:val="008662CA"/>
    <w:rsid w:val="00866C87"/>
    <w:rsid w:val="00872964"/>
    <w:rsid w:val="00874383"/>
    <w:rsid w:val="00874811"/>
    <w:rsid w:val="0088394F"/>
    <w:rsid w:val="0089436E"/>
    <w:rsid w:val="00897694"/>
    <w:rsid w:val="008D11CE"/>
    <w:rsid w:val="008E0BCB"/>
    <w:rsid w:val="008E4966"/>
    <w:rsid w:val="008F02C7"/>
    <w:rsid w:val="008F0563"/>
    <w:rsid w:val="008F7230"/>
    <w:rsid w:val="009003FD"/>
    <w:rsid w:val="00900C25"/>
    <w:rsid w:val="00913337"/>
    <w:rsid w:val="00915720"/>
    <w:rsid w:val="00920844"/>
    <w:rsid w:val="00934868"/>
    <w:rsid w:val="009349ED"/>
    <w:rsid w:val="00945D27"/>
    <w:rsid w:val="009464E1"/>
    <w:rsid w:val="00947EDD"/>
    <w:rsid w:val="00961907"/>
    <w:rsid w:val="00975450"/>
    <w:rsid w:val="00981B29"/>
    <w:rsid w:val="00981F65"/>
    <w:rsid w:val="00982259"/>
    <w:rsid w:val="00991F97"/>
    <w:rsid w:val="009925AD"/>
    <w:rsid w:val="009A166A"/>
    <w:rsid w:val="009A182D"/>
    <w:rsid w:val="009A5FA8"/>
    <w:rsid w:val="009A68AE"/>
    <w:rsid w:val="009B75A0"/>
    <w:rsid w:val="009B7EF3"/>
    <w:rsid w:val="009E0B9A"/>
    <w:rsid w:val="009E12D9"/>
    <w:rsid w:val="009E1B14"/>
    <w:rsid w:val="009E7BAF"/>
    <w:rsid w:val="009F4B67"/>
    <w:rsid w:val="00A006F5"/>
    <w:rsid w:val="00A01586"/>
    <w:rsid w:val="00A02B84"/>
    <w:rsid w:val="00A20AFA"/>
    <w:rsid w:val="00A21633"/>
    <w:rsid w:val="00A5175D"/>
    <w:rsid w:val="00A736CB"/>
    <w:rsid w:val="00A92716"/>
    <w:rsid w:val="00AB0A7D"/>
    <w:rsid w:val="00AB1565"/>
    <w:rsid w:val="00AB445E"/>
    <w:rsid w:val="00AB4E1A"/>
    <w:rsid w:val="00AB5393"/>
    <w:rsid w:val="00AC10FA"/>
    <w:rsid w:val="00AD3671"/>
    <w:rsid w:val="00AD57E5"/>
    <w:rsid w:val="00AD6AC2"/>
    <w:rsid w:val="00AD75B0"/>
    <w:rsid w:val="00AE2C9C"/>
    <w:rsid w:val="00AE3835"/>
    <w:rsid w:val="00AF0A5C"/>
    <w:rsid w:val="00AF24C3"/>
    <w:rsid w:val="00AF575A"/>
    <w:rsid w:val="00B039CB"/>
    <w:rsid w:val="00B0704F"/>
    <w:rsid w:val="00B1001D"/>
    <w:rsid w:val="00B10431"/>
    <w:rsid w:val="00B115E4"/>
    <w:rsid w:val="00B22341"/>
    <w:rsid w:val="00B26B63"/>
    <w:rsid w:val="00B26E1C"/>
    <w:rsid w:val="00B3179B"/>
    <w:rsid w:val="00B413BB"/>
    <w:rsid w:val="00B53C85"/>
    <w:rsid w:val="00B66734"/>
    <w:rsid w:val="00B756AD"/>
    <w:rsid w:val="00B87CF0"/>
    <w:rsid w:val="00B90564"/>
    <w:rsid w:val="00B93FE6"/>
    <w:rsid w:val="00B9761A"/>
    <w:rsid w:val="00BA1E70"/>
    <w:rsid w:val="00BA3B49"/>
    <w:rsid w:val="00BA4F06"/>
    <w:rsid w:val="00BD1F29"/>
    <w:rsid w:val="00BD23D6"/>
    <w:rsid w:val="00BE01A1"/>
    <w:rsid w:val="00BE50FE"/>
    <w:rsid w:val="00BF1279"/>
    <w:rsid w:val="00C02E8D"/>
    <w:rsid w:val="00C0798E"/>
    <w:rsid w:val="00C37B20"/>
    <w:rsid w:val="00C45521"/>
    <w:rsid w:val="00C45FD7"/>
    <w:rsid w:val="00C469DD"/>
    <w:rsid w:val="00C5092F"/>
    <w:rsid w:val="00C513AF"/>
    <w:rsid w:val="00C543B9"/>
    <w:rsid w:val="00C9278D"/>
    <w:rsid w:val="00C9572C"/>
    <w:rsid w:val="00CA00F0"/>
    <w:rsid w:val="00CA2C87"/>
    <w:rsid w:val="00CB29F3"/>
    <w:rsid w:val="00CC1326"/>
    <w:rsid w:val="00CC3CC2"/>
    <w:rsid w:val="00CC6D02"/>
    <w:rsid w:val="00CC7EC6"/>
    <w:rsid w:val="00CD0657"/>
    <w:rsid w:val="00CD150F"/>
    <w:rsid w:val="00CE2CBD"/>
    <w:rsid w:val="00CF32D9"/>
    <w:rsid w:val="00CF5D79"/>
    <w:rsid w:val="00CF6DCD"/>
    <w:rsid w:val="00D019FB"/>
    <w:rsid w:val="00D0216B"/>
    <w:rsid w:val="00D02D84"/>
    <w:rsid w:val="00D1241C"/>
    <w:rsid w:val="00D1285E"/>
    <w:rsid w:val="00D221F0"/>
    <w:rsid w:val="00D40850"/>
    <w:rsid w:val="00D464AE"/>
    <w:rsid w:val="00D46A54"/>
    <w:rsid w:val="00D47ED9"/>
    <w:rsid w:val="00D60784"/>
    <w:rsid w:val="00D647E4"/>
    <w:rsid w:val="00D743D1"/>
    <w:rsid w:val="00D74BB6"/>
    <w:rsid w:val="00D86AC3"/>
    <w:rsid w:val="00D9414D"/>
    <w:rsid w:val="00D953D6"/>
    <w:rsid w:val="00DB1469"/>
    <w:rsid w:val="00DB19ED"/>
    <w:rsid w:val="00DB69A7"/>
    <w:rsid w:val="00DC3463"/>
    <w:rsid w:val="00DC3C56"/>
    <w:rsid w:val="00DC4585"/>
    <w:rsid w:val="00DC50E4"/>
    <w:rsid w:val="00DD117B"/>
    <w:rsid w:val="00DD2303"/>
    <w:rsid w:val="00DD49DB"/>
    <w:rsid w:val="00DD5C1A"/>
    <w:rsid w:val="00DD6697"/>
    <w:rsid w:val="00DE1298"/>
    <w:rsid w:val="00DF1703"/>
    <w:rsid w:val="00E04816"/>
    <w:rsid w:val="00E11904"/>
    <w:rsid w:val="00E12796"/>
    <w:rsid w:val="00E12AAE"/>
    <w:rsid w:val="00E169C3"/>
    <w:rsid w:val="00E225B9"/>
    <w:rsid w:val="00E27326"/>
    <w:rsid w:val="00E27BCD"/>
    <w:rsid w:val="00E332CB"/>
    <w:rsid w:val="00E33908"/>
    <w:rsid w:val="00E35E66"/>
    <w:rsid w:val="00E3776B"/>
    <w:rsid w:val="00E43653"/>
    <w:rsid w:val="00E52DE6"/>
    <w:rsid w:val="00E6241D"/>
    <w:rsid w:val="00E632CE"/>
    <w:rsid w:val="00E71D8A"/>
    <w:rsid w:val="00E72914"/>
    <w:rsid w:val="00E75EE9"/>
    <w:rsid w:val="00E82B12"/>
    <w:rsid w:val="00E91893"/>
    <w:rsid w:val="00EA1165"/>
    <w:rsid w:val="00EA3B96"/>
    <w:rsid w:val="00EB4FF3"/>
    <w:rsid w:val="00ED6966"/>
    <w:rsid w:val="00EE7D19"/>
    <w:rsid w:val="00EF08F5"/>
    <w:rsid w:val="00EF2239"/>
    <w:rsid w:val="00EF60B9"/>
    <w:rsid w:val="00F041D4"/>
    <w:rsid w:val="00F06319"/>
    <w:rsid w:val="00F0727E"/>
    <w:rsid w:val="00F10A05"/>
    <w:rsid w:val="00F17442"/>
    <w:rsid w:val="00F253D9"/>
    <w:rsid w:val="00F3702A"/>
    <w:rsid w:val="00F448B5"/>
    <w:rsid w:val="00F53DD3"/>
    <w:rsid w:val="00F5512D"/>
    <w:rsid w:val="00F5708D"/>
    <w:rsid w:val="00F72421"/>
    <w:rsid w:val="00F80242"/>
    <w:rsid w:val="00F91456"/>
    <w:rsid w:val="00F96FCC"/>
    <w:rsid w:val="00F9725D"/>
    <w:rsid w:val="00FA063A"/>
    <w:rsid w:val="00FA31A4"/>
    <w:rsid w:val="00FB165D"/>
    <w:rsid w:val="00FC6B91"/>
    <w:rsid w:val="00FD5BC9"/>
    <w:rsid w:val="00FD7AA4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EAAFF23"/>
  <w15:docId w15:val="{44BB28B2-1FCF-42BB-AA89-2E7E0BFB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 w:unhideWhenUsed="1" w:qFormat="1"/>
    <w:lsdException w:name="List Number" w:uiPriority="19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F29"/>
    <w:pPr>
      <w:spacing w:after="280" w:line="300" w:lineRule="atLeast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511C8"/>
    <w:pPr>
      <w:keepNext/>
      <w:keepLines/>
      <w:numPr>
        <w:numId w:val="17"/>
      </w:numPr>
      <w:spacing w:before="480" w:after="240" w:line="660" w:lineRule="atLeast"/>
      <w:outlineLvl w:val="0"/>
    </w:pPr>
    <w:rPr>
      <w:rFonts w:asciiTheme="majorHAnsi" w:eastAsiaTheme="majorEastAsia" w:hAnsiTheme="majorHAnsi" w:cstheme="majorBidi"/>
      <w:b/>
      <w:bCs/>
      <w:color w:val="007BC8" w:themeColor="accent1"/>
      <w:sz w:val="56"/>
      <w:szCs w:val="28"/>
      <w14:numForm w14:val="lining"/>
    </w:rPr>
  </w:style>
  <w:style w:type="paragraph" w:styleId="Rubrik2">
    <w:name w:val="heading 2"/>
    <w:basedOn w:val="Normal"/>
    <w:next w:val="Normal"/>
    <w:link w:val="Rubrik2Char"/>
    <w:uiPriority w:val="9"/>
    <w:qFormat/>
    <w:rsid w:val="008D11CE"/>
    <w:pPr>
      <w:keepNext/>
      <w:keepLines/>
      <w:numPr>
        <w:ilvl w:val="1"/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  <w14:numForm w14:val="lining"/>
    </w:rPr>
  </w:style>
  <w:style w:type="paragraph" w:styleId="Rubrik3">
    <w:name w:val="heading 3"/>
    <w:basedOn w:val="Normal"/>
    <w:next w:val="Normal"/>
    <w:link w:val="Rubrik3Char"/>
    <w:uiPriority w:val="9"/>
    <w:qFormat/>
    <w:rsid w:val="006511C8"/>
    <w:pPr>
      <w:keepNext/>
      <w:keepLines/>
      <w:numPr>
        <w:ilvl w:val="2"/>
        <w:numId w:val="17"/>
      </w:numPr>
      <w:spacing w:before="200" w:after="0"/>
      <w:outlineLvl w:val="2"/>
    </w:pPr>
    <w:rPr>
      <w:rFonts w:eastAsiaTheme="majorEastAsia" w:cstheme="majorBidi"/>
      <w:bCs/>
      <w:i/>
      <w:color w:val="000000" w:themeColor="text1"/>
    </w:rPr>
  </w:style>
  <w:style w:type="paragraph" w:styleId="Rubrik4">
    <w:name w:val="heading 4"/>
    <w:basedOn w:val="Normal"/>
    <w:next w:val="Normal"/>
    <w:link w:val="Rubrik4Char"/>
    <w:uiPriority w:val="9"/>
    <w:qFormat/>
    <w:rsid w:val="006511C8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511C8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511C8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C63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511C8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511C8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511C8"/>
    <w:pPr>
      <w:keepNext/>
      <w:keepLines/>
      <w:numPr>
        <w:ilvl w:val="8"/>
        <w:numId w:val="1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511C8"/>
    <w:rPr>
      <w:rFonts w:asciiTheme="majorHAnsi" w:eastAsiaTheme="majorEastAsia" w:hAnsiTheme="majorHAnsi" w:cstheme="majorBidi"/>
      <w:b/>
      <w:bCs/>
      <w:color w:val="007BC8" w:themeColor="accent1"/>
      <w:sz w:val="56"/>
      <w:szCs w:val="28"/>
      <w:lang w:val="sv-SE"/>
      <w14:numForm w14:val="lining"/>
    </w:rPr>
  </w:style>
  <w:style w:type="character" w:customStyle="1" w:styleId="Rubrik2Char">
    <w:name w:val="Rubrik 2 Char"/>
    <w:basedOn w:val="Standardstycketeckensnitt"/>
    <w:link w:val="Rubrik2"/>
    <w:uiPriority w:val="9"/>
    <w:rsid w:val="008D11CE"/>
    <w:rPr>
      <w:rFonts w:asciiTheme="majorHAnsi" w:eastAsiaTheme="majorEastAsia" w:hAnsiTheme="majorHAnsi" w:cstheme="majorBidi"/>
      <w:b/>
      <w:bCs/>
      <w:color w:val="000000" w:themeColor="text1"/>
      <w:sz w:val="24"/>
      <w:szCs w:val="26"/>
      <w:lang w:val="sv-SE"/>
      <w14:numForm w14:val="lining"/>
    </w:rPr>
  </w:style>
  <w:style w:type="character" w:customStyle="1" w:styleId="Rubrik3Char">
    <w:name w:val="Rubrik 3 Char"/>
    <w:basedOn w:val="Standardstycketeckensnitt"/>
    <w:link w:val="Rubrik3"/>
    <w:uiPriority w:val="9"/>
    <w:rsid w:val="006511C8"/>
    <w:rPr>
      <w:rFonts w:eastAsiaTheme="majorEastAsia" w:cstheme="majorBidi"/>
      <w:bCs/>
      <w:i/>
      <w:color w:val="000000" w:themeColor="text1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6511C8"/>
    <w:rPr>
      <w:rFonts w:asciiTheme="majorHAnsi" w:eastAsiaTheme="majorEastAsia" w:hAnsiTheme="majorHAnsi" w:cstheme="majorBidi"/>
      <w:b/>
      <w:bCs/>
      <w:i/>
      <w:iCs/>
      <w:color w:val="000000" w:themeColor="text1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511C8"/>
    <w:rPr>
      <w:rFonts w:asciiTheme="majorHAnsi" w:eastAsiaTheme="majorEastAsia" w:hAnsiTheme="majorHAnsi" w:cstheme="majorBidi"/>
      <w:color w:val="000000" w:themeColor="text1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511C8"/>
    <w:rPr>
      <w:rFonts w:asciiTheme="majorHAnsi" w:eastAsiaTheme="majorEastAsia" w:hAnsiTheme="majorHAnsi" w:cstheme="majorBidi"/>
      <w:i/>
      <w:iCs/>
      <w:color w:val="003C63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11C8"/>
    <w:rPr>
      <w:rFonts w:asciiTheme="majorHAnsi" w:eastAsiaTheme="majorEastAsia" w:hAnsiTheme="majorHAnsi" w:cstheme="majorBidi"/>
      <w:i/>
      <w:iCs/>
      <w:color w:val="404040" w:themeColor="text1" w:themeTint="B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11C8"/>
    <w:rPr>
      <w:rFonts w:asciiTheme="majorHAnsi" w:eastAsiaTheme="majorEastAsia" w:hAnsiTheme="majorHAnsi" w:cstheme="majorBidi"/>
      <w:color w:val="404040" w:themeColor="text1" w:themeTint="BF"/>
      <w:szCs w:val="20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11C8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sv-SE"/>
    </w:rPr>
  </w:style>
  <w:style w:type="paragraph" w:styleId="Sidhuvud">
    <w:name w:val="header"/>
    <w:basedOn w:val="Normal"/>
    <w:link w:val="SidhuvudChar"/>
    <w:uiPriority w:val="99"/>
    <w:rsid w:val="006511C8"/>
    <w:pPr>
      <w:tabs>
        <w:tab w:val="center" w:pos="4536"/>
        <w:tab w:val="right" w:pos="9072"/>
      </w:tabs>
      <w:spacing w:before="80" w:after="0" w:line="240" w:lineRule="atLeast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6511C8"/>
    <w:rPr>
      <w:rFonts w:asciiTheme="majorHAnsi" w:hAnsiTheme="majorHAnsi"/>
      <w:lang w:val="sv-SE"/>
    </w:rPr>
  </w:style>
  <w:style w:type="paragraph" w:styleId="Sidfot">
    <w:name w:val="footer"/>
    <w:basedOn w:val="Normal"/>
    <w:link w:val="SidfotChar"/>
    <w:uiPriority w:val="99"/>
    <w:rsid w:val="00D47ED9"/>
    <w:pPr>
      <w:tabs>
        <w:tab w:val="center" w:pos="4536"/>
        <w:tab w:val="right" w:pos="9072"/>
      </w:tabs>
      <w:spacing w:after="0"/>
    </w:pPr>
    <w:rPr>
      <w:rFonts w:asciiTheme="majorHAnsi" w:hAnsiTheme="majorHAnsi"/>
      <w:szCs w:val="14"/>
      <w14:numForm w14:val="lining"/>
    </w:rPr>
  </w:style>
  <w:style w:type="character" w:customStyle="1" w:styleId="SidfotChar">
    <w:name w:val="Sidfot Char"/>
    <w:basedOn w:val="Standardstycketeckensnitt"/>
    <w:link w:val="Sidfot"/>
    <w:uiPriority w:val="99"/>
    <w:rsid w:val="00D47ED9"/>
    <w:rPr>
      <w:rFonts w:asciiTheme="majorHAnsi" w:hAnsiTheme="majorHAnsi"/>
      <w:szCs w:val="14"/>
      <w:lang w:val="sv-SE"/>
      <w14:numForm w14:val="lining"/>
    </w:rPr>
  </w:style>
  <w:style w:type="paragraph" w:styleId="Ballongtext">
    <w:name w:val="Balloon Text"/>
    <w:basedOn w:val="Normal"/>
    <w:link w:val="BallongtextChar"/>
    <w:uiPriority w:val="99"/>
    <w:semiHidden/>
    <w:rsid w:val="0065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511C8"/>
    <w:rPr>
      <w:rFonts w:ascii="Tahoma" w:hAnsi="Tahoma" w:cs="Tahoma"/>
      <w:sz w:val="16"/>
      <w:szCs w:val="16"/>
      <w:lang w:val="sv-SE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6511C8"/>
    <w:pPr>
      <w:spacing w:after="0" w:line="240" w:lineRule="atLeast"/>
    </w:pPr>
    <w:rPr>
      <w:rFonts w:asciiTheme="majorHAnsi" w:hAnsiTheme="majorHAnsi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511C8"/>
    <w:rPr>
      <w:rFonts w:asciiTheme="majorHAnsi" w:hAnsiTheme="majorHAnsi"/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511C8"/>
    <w:pPr>
      <w:spacing w:before="960" w:after="240" w:line="480" w:lineRule="atLeast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6511C8"/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  <w:lang w:val="sv-SE"/>
    </w:rPr>
  </w:style>
  <w:style w:type="paragraph" w:customStyle="1" w:styleId="Ingress">
    <w:name w:val="Ingress"/>
    <w:basedOn w:val="Normal"/>
    <w:next w:val="Normal"/>
    <w:qFormat/>
    <w:rsid w:val="008D11CE"/>
    <w:pPr>
      <w:spacing w:after="240" w:line="340" w:lineRule="atLeast"/>
      <w:ind w:right="1418"/>
    </w:pPr>
    <w:rPr>
      <w:rFonts w:asciiTheme="majorHAnsi" w:hAnsiTheme="majorHAnsi"/>
      <w:sz w:val="26"/>
      <w14:numForm w14:val="lining"/>
    </w:rPr>
  </w:style>
  <w:style w:type="paragraph" w:styleId="Ingetavstnd">
    <w:name w:val="No Spacing"/>
    <w:link w:val="IngetavstndChar"/>
    <w:uiPriority w:val="1"/>
    <w:qFormat/>
    <w:rsid w:val="008D11CE"/>
    <w:pPr>
      <w:spacing w:after="0" w:line="300" w:lineRule="atLeast"/>
    </w:pPr>
    <w:rPr>
      <w:lang w:val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8D11CE"/>
    <w:rPr>
      <w:lang w:val="sv-SE"/>
    </w:rPr>
  </w:style>
  <w:style w:type="character" w:styleId="Hyperlnk">
    <w:name w:val="Hyperlink"/>
    <w:basedOn w:val="Standardstycketeckensnitt"/>
    <w:uiPriority w:val="99"/>
    <w:rsid w:val="006511C8"/>
    <w:rPr>
      <w:color w:val="0000FF" w:themeColor="hyperlink"/>
      <w:u w:val="single"/>
    </w:rPr>
  </w:style>
  <w:style w:type="paragraph" w:styleId="Punktlista">
    <w:name w:val="List Bullet"/>
    <w:basedOn w:val="Normal"/>
    <w:uiPriority w:val="19"/>
    <w:qFormat/>
    <w:rsid w:val="006511C8"/>
    <w:pPr>
      <w:numPr>
        <w:numId w:val="11"/>
      </w:numPr>
      <w:contextualSpacing/>
    </w:pPr>
  </w:style>
  <w:style w:type="paragraph" w:styleId="Numreradlista">
    <w:name w:val="List Number"/>
    <w:basedOn w:val="Normal"/>
    <w:uiPriority w:val="19"/>
    <w:qFormat/>
    <w:rsid w:val="006511C8"/>
    <w:pPr>
      <w:numPr>
        <w:numId w:val="8"/>
      </w:numPr>
      <w:contextualSpacing/>
    </w:pPr>
  </w:style>
  <w:style w:type="table" w:styleId="Tabellrutnt">
    <w:name w:val="Table Grid"/>
    <w:basedOn w:val="Normaltabell"/>
    <w:uiPriority w:val="59"/>
    <w:rsid w:val="00651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semiHidden/>
    <w:qFormat/>
    <w:rsid w:val="00BF1279"/>
    <w:pPr>
      <w:numPr>
        <w:numId w:val="0"/>
      </w:numPr>
      <w:outlineLvl w:val="9"/>
    </w:pPr>
  </w:style>
  <w:style w:type="paragraph" w:styleId="Innehll1">
    <w:name w:val="toc 1"/>
    <w:basedOn w:val="Normal"/>
    <w:next w:val="Normal"/>
    <w:uiPriority w:val="39"/>
    <w:rsid w:val="00BF1279"/>
    <w:pPr>
      <w:tabs>
        <w:tab w:val="left" w:pos="440"/>
        <w:tab w:val="right" w:leader="dot" w:pos="8505"/>
      </w:tabs>
      <w:spacing w:after="100"/>
      <w:ind w:left="426" w:right="282" w:hanging="426"/>
    </w:pPr>
    <w:rPr>
      <w:b/>
      <w:bCs/>
      <w:noProof/>
    </w:rPr>
  </w:style>
  <w:style w:type="paragraph" w:styleId="Innehll2">
    <w:name w:val="toc 2"/>
    <w:basedOn w:val="Normal"/>
    <w:next w:val="Normal"/>
    <w:uiPriority w:val="39"/>
    <w:rsid w:val="00227A85"/>
    <w:pPr>
      <w:tabs>
        <w:tab w:val="left" w:pos="993"/>
        <w:tab w:val="right" w:leader="dot" w:pos="8505"/>
      </w:tabs>
      <w:spacing w:after="100"/>
      <w:ind w:left="992" w:right="284" w:hanging="567"/>
    </w:pPr>
    <w:rPr>
      <w:noProof/>
    </w:rPr>
  </w:style>
  <w:style w:type="paragraph" w:styleId="Innehll3">
    <w:name w:val="toc 3"/>
    <w:basedOn w:val="Normal"/>
    <w:next w:val="Normal"/>
    <w:uiPriority w:val="39"/>
    <w:semiHidden/>
    <w:rsid w:val="006511C8"/>
    <w:pPr>
      <w:tabs>
        <w:tab w:val="left" w:pos="1701"/>
        <w:tab w:val="right" w:leader="dot" w:pos="8777"/>
      </w:tabs>
      <w:spacing w:after="100"/>
      <w:ind w:left="1701" w:hanging="708"/>
    </w:pPr>
    <w:rPr>
      <w:noProof/>
    </w:rPr>
  </w:style>
  <w:style w:type="paragraph" w:customStyle="1" w:styleId="OnumreradRubrik1">
    <w:name w:val="Onumrerad Rubrik 1"/>
    <w:basedOn w:val="Rubrik1"/>
    <w:next w:val="Normal"/>
    <w:qFormat/>
    <w:rsid w:val="006511C8"/>
    <w:pPr>
      <w:numPr>
        <w:numId w:val="0"/>
      </w:numPr>
    </w:pPr>
  </w:style>
  <w:style w:type="paragraph" w:customStyle="1" w:styleId="OnumreradRubrik2">
    <w:name w:val="Onumrerad Rubrik 2"/>
    <w:basedOn w:val="Rubrik2"/>
    <w:next w:val="Normal"/>
    <w:qFormat/>
    <w:rsid w:val="006511C8"/>
    <w:pPr>
      <w:numPr>
        <w:ilvl w:val="0"/>
        <w:numId w:val="0"/>
      </w:numPr>
    </w:pPr>
  </w:style>
  <w:style w:type="paragraph" w:customStyle="1" w:styleId="Onumreradrubrik3">
    <w:name w:val="Onumrerad rubrik 3"/>
    <w:basedOn w:val="Rubrik3"/>
    <w:next w:val="Normal"/>
    <w:qFormat/>
    <w:rsid w:val="006511C8"/>
    <w:pPr>
      <w:numPr>
        <w:ilvl w:val="0"/>
        <w:numId w:val="0"/>
      </w:numPr>
    </w:pPr>
  </w:style>
  <w:style w:type="paragraph" w:customStyle="1" w:styleId="Titel">
    <w:name w:val="Titel"/>
    <w:basedOn w:val="Ingetavstnd"/>
    <w:uiPriority w:val="29"/>
    <w:qFormat/>
    <w:rsid w:val="008D11CE"/>
    <w:pPr>
      <w:framePr w:hSpace="187" w:wrap="around" w:vAnchor="page" w:hAnchor="margin" w:xAlign="right" w:y="5251"/>
      <w:jc w:val="right"/>
    </w:pPr>
    <w:rPr>
      <w:rFonts w:asciiTheme="majorHAnsi" w:eastAsiaTheme="majorEastAsia" w:hAnsiTheme="majorHAnsi" w:cstheme="majorBidi"/>
      <w:color w:val="FFFFFF" w:themeColor="background1"/>
      <w:sz w:val="96"/>
      <w:szCs w:val="72"/>
      <w14:numForm w14:val="lining"/>
    </w:rPr>
  </w:style>
  <w:style w:type="paragraph" w:customStyle="1" w:styleId="Undertitel">
    <w:name w:val="Undertitel"/>
    <w:basedOn w:val="Ingetavstnd"/>
    <w:uiPriority w:val="29"/>
    <w:qFormat/>
    <w:rsid w:val="009B7EF3"/>
    <w:pPr>
      <w:framePr w:hSpace="187" w:wrap="around" w:vAnchor="page" w:hAnchor="page" w:x="3233" w:y="4066"/>
      <w:spacing w:line="860" w:lineRule="atLeast"/>
      <w:jc w:val="right"/>
    </w:pPr>
    <w:rPr>
      <w:rFonts w:asciiTheme="majorHAnsi" w:hAnsiTheme="majorHAnsi"/>
      <w:color w:val="FFFFFF" w:themeColor="background1"/>
      <w:sz w:val="72"/>
      <w:szCs w:val="40"/>
      <w14:numForm w14:val="lining"/>
    </w:rPr>
  </w:style>
  <w:style w:type="paragraph" w:customStyle="1" w:styleId="Version">
    <w:name w:val="Version"/>
    <w:basedOn w:val="Ingetavstnd"/>
    <w:link w:val="VersionChar"/>
    <w:uiPriority w:val="29"/>
    <w:qFormat/>
    <w:rsid w:val="009B7EF3"/>
    <w:pPr>
      <w:framePr w:hSpace="187" w:wrap="around" w:vAnchor="page" w:hAnchor="page" w:x="1503" w:y="4066"/>
      <w:jc w:val="right"/>
    </w:pPr>
    <w:rPr>
      <w:rFonts w:asciiTheme="majorHAnsi" w:hAnsiTheme="majorHAnsi"/>
      <w:caps/>
      <w:color w:val="007BC8" w:themeColor="accent1"/>
      <w:sz w:val="24"/>
      <w:szCs w:val="28"/>
      <w14:numForm w14:val="lining"/>
    </w:rPr>
  </w:style>
  <w:style w:type="character" w:customStyle="1" w:styleId="VersionChar">
    <w:name w:val="Version Char"/>
    <w:basedOn w:val="Standardstycketeckensnitt"/>
    <w:link w:val="Version"/>
    <w:uiPriority w:val="29"/>
    <w:rsid w:val="009B7EF3"/>
    <w:rPr>
      <w:rFonts w:asciiTheme="majorHAnsi" w:hAnsiTheme="majorHAnsi"/>
      <w:caps/>
      <w:color w:val="007BC8" w:themeColor="accent1"/>
      <w:sz w:val="24"/>
      <w:szCs w:val="28"/>
      <w:lang w:val="sv-SE"/>
      <w14:numForm w14:val="lining"/>
    </w:rPr>
  </w:style>
  <w:style w:type="paragraph" w:styleId="Beskrivning">
    <w:name w:val="caption"/>
    <w:basedOn w:val="Normal"/>
    <w:next w:val="Normal"/>
    <w:uiPriority w:val="35"/>
    <w:semiHidden/>
    <w:qFormat/>
    <w:rsid w:val="002766AA"/>
    <w:pPr>
      <w:spacing w:after="200" w:line="240" w:lineRule="auto"/>
    </w:pPr>
    <w:rPr>
      <w:bCs/>
      <w:i/>
      <w:color w:val="000000" w:themeColor="text1"/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rsid w:val="00AB4E1A"/>
    <w:pPr>
      <w:spacing w:after="0" w:line="240" w:lineRule="auto"/>
    </w:pPr>
    <w:rPr>
      <w:rFonts w:asciiTheme="majorHAnsi" w:hAnsiTheme="majorHAnsi"/>
      <w:sz w:val="20"/>
      <w:szCs w:val="20"/>
      <w14:numForm w14:val="lining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B4E1A"/>
    <w:rPr>
      <w:rFonts w:asciiTheme="majorHAnsi" w:hAnsiTheme="majorHAnsi"/>
      <w:sz w:val="20"/>
      <w:szCs w:val="20"/>
      <w:lang w:val="sv-SE"/>
      <w14:numForm w14:val="lining"/>
    </w:rPr>
  </w:style>
  <w:style w:type="character" w:styleId="Platshllartext">
    <w:name w:val="Placeholder Text"/>
    <w:basedOn w:val="Standardstycketeckensnitt"/>
    <w:uiPriority w:val="99"/>
    <w:semiHidden/>
    <w:rsid w:val="00B26B63"/>
    <w:rPr>
      <w:color w:val="808080"/>
    </w:rPr>
  </w:style>
  <w:style w:type="paragraph" w:customStyle="1" w:styleId="Utgva">
    <w:name w:val="Utgåva"/>
    <w:basedOn w:val="Version"/>
    <w:semiHidden/>
    <w:qFormat/>
    <w:rsid w:val="004D3251"/>
    <w:pPr>
      <w:framePr w:wrap="around"/>
    </w:pPr>
  </w:style>
  <w:style w:type="paragraph" w:customStyle="1" w:styleId="DD-Mnad-r">
    <w:name w:val="DD-Månad-År"/>
    <w:basedOn w:val="Version"/>
    <w:semiHidden/>
    <w:qFormat/>
    <w:rsid w:val="004D3251"/>
    <w:pPr>
      <w:framePr w:wrap="around"/>
    </w:pPr>
  </w:style>
  <w:style w:type="table" w:styleId="Ljuslista-dekorfrg1">
    <w:name w:val="Light List Accent 1"/>
    <w:basedOn w:val="Normaltabell"/>
    <w:uiPriority w:val="61"/>
    <w:rsid w:val="000A723A"/>
    <w:pPr>
      <w:spacing w:after="0" w:line="240" w:lineRule="auto"/>
    </w:pPr>
    <w:tblPr>
      <w:tblStyleRowBandSize w:val="1"/>
      <w:tblStyleColBandSize w:val="1"/>
      <w:tblBorders>
        <w:top w:val="single" w:sz="8" w:space="0" w:color="007BC8" w:themeColor="accent1"/>
        <w:left w:val="single" w:sz="8" w:space="0" w:color="007BC8" w:themeColor="accent1"/>
        <w:bottom w:val="single" w:sz="8" w:space="0" w:color="007BC8" w:themeColor="accent1"/>
        <w:right w:val="single" w:sz="8" w:space="0" w:color="007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  <w:tblStylePr w:type="band1Horz"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</w:style>
  <w:style w:type="character" w:customStyle="1" w:styleId="A3">
    <w:name w:val="A3"/>
    <w:uiPriority w:val="99"/>
    <w:rsid w:val="00E35E66"/>
    <w:rPr>
      <w:rFonts w:cs="Gill Sans MTsr Pro Medium"/>
      <w:i/>
      <w:iCs/>
      <w:color w:val="000000"/>
      <w:sz w:val="16"/>
      <w:szCs w:val="1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C3C56"/>
    <w:rPr>
      <w:rFonts w:eastAsiaTheme="minorHAnsi"/>
      <w:b/>
      <w:bCs/>
      <w:i/>
      <w:iCs/>
      <w:sz w:val="24"/>
      <w:szCs w:val="24"/>
      <w:lang w:val="sv-SE" w:eastAsia="en-US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DC3C56"/>
    <w:pPr>
      <w:pBdr>
        <w:bottom w:val="single" w:sz="4" w:space="4" w:color="007BC8" w:themeColor="accent1"/>
      </w:pBdr>
      <w:spacing w:before="200" w:line="240" w:lineRule="auto"/>
      <w:ind w:left="936" w:right="936"/>
    </w:pPr>
    <w:rPr>
      <w:rFonts w:eastAsiaTheme="minorHAnsi"/>
      <w:b/>
      <w:bCs/>
      <w:i/>
      <w:iCs/>
      <w:sz w:val="24"/>
      <w:szCs w:val="24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C3C56"/>
    <w:rPr>
      <w:rFonts w:eastAsiaTheme="minorHAnsi"/>
      <w:i/>
      <w:iCs/>
      <w:sz w:val="24"/>
      <w:szCs w:val="24"/>
      <w:lang w:val="sv-SE" w:eastAsia="en-US"/>
    </w:rPr>
  </w:style>
  <w:style w:type="paragraph" w:styleId="Citat">
    <w:name w:val="Quote"/>
    <w:basedOn w:val="Normal"/>
    <w:next w:val="Normal"/>
    <w:link w:val="CitatChar"/>
    <w:uiPriority w:val="29"/>
    <w:semiHidden/>
    <w:rsid w:val="00DC3C56"/>
    <w:pPr>
      <w:spacing w:after="0" w:line="240" w:lineRule="auto"/>
    </w:pPr>
    <w:rPr>
      <w:rFonts w:eastAsiaTheme="minorHAnsi"/>
      <w:i/>
      <w:iCs/>
      <w:sz w:val="24"/>
      <w:szCs w:val="24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C3C56"/>
    <w:rPr>
      <w:rFonts w:asciiTheme="majorHAnsi" w:eastAsiaTheme="majorEastAsia" w:hAnsiTheme="majorHAnsi" w:cstheme="majorBidi"/>
      <w:i/>
      <w:iCs/>
      <w:spacing w:val="15"/>
      <w:sz w:val="24"/>
      <w:szCs w:val="24"/>
      <w:lang w:val="sv-SE" w:eastAsia="en-US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DC3C56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spacing w:val="15"/>
      <w:sz w:val="24"/>
      <w:szCs w:val="24"/>
      <w:lang w:eastAsia="en-US"/>
    </w:rPr>
  </w:style>
  <w:style w:type="table" w:styleId="Ljustrutnt-dekorfrg6">
    <w:name w:val="Light Grid Accent 6"/>
    <w:basedOn w:val="Normaltabell"/>
    <w:uiPriority w:val="62"/>
    <w:rsid w:val="00DC3C56"/>
    <w:pPr>
      <w:spacing w:after="0" w:line="240" w:lineRule="auto"/>
    </w:pPr>
    <w:rPr>
      <w:rFonts w:ascii="Gill Sans MT" w:eastAsiaTheme="minorHAnsi" w:hAnsi="Gill Sans MT"/>
      <w:sz w:val="24"/>
      <w:szCs w:val="24"/>
      <w:lang w:val="sv-SE" w:eastAsia="en-US"/>
    </w:rPr>
    <w:tblPr>
      <w:tblStyleRowBandSize w:val="1"/>
      <w:tblStyleColBandSize w:val="1"/>
      <w:tblBorders>
        <w:top w:val="single" w:sz="8" w:space="0" w:color="F5D13B" w:themeColor="accent6"/>
        <w:left w:val="single" w:sz="8" w:space="0" w:color="F5D13B" w:themeColor="accent6"/>
        <w:bottom w:val="single" w:sz="8" w:space="0" w:color="F5D13B" w:themeColor="accent6"/>
        <w:right w:val="single" w:sz="8" w:space="0" w:color="F5D13B" w:themeColor="accent6"/>
        <w:insideH w:val="single" w:sz="8" w:space="0" w:color="F5D13B" w:themeColor="accent6"/>
        <w:insideV w:val="single" w:sz="8" w:space="0" w:color="F5D13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D13B" w:themeColor="accent6"/>
          <w:left w:val="single" w:sz="8" w:space="0" w:color="F5D13B" w:themeColor="accent6"/>
          <w:bottom w:val="single" w:sz="18" w:space="0" w:color="F5D13B" w:themeColor="accent6"/>
          <w:right w:val="single" w:sz="8" w:space="0" w:color="F5D13B" w:themeColor="accent6"/>
          <w:insideH w:val="nil"/>
          <w:insideV w:val="single" w:sz="8" w:space="0" w:color="F5D13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D13B" w:themeColor="accent6"/>
          <w:left w:val="single" w:sz="8" w:space="0" w:color="F5D13B" w:themeColor="accent6"/>
          <w:bottom w:val="single" w:sz="8" w:space="0" w:color="F5D13B" w:themeColor="accent6"/>
          <w:right w:val="single" w:sz="8" w:space="0" w:color="F5D13B" w:themeColor="accent6"/>
          <w:insideH w:val="nil"/>
          <w:insideV w:val="single" w:sz="8" w:space="0" w:color="F5D13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D13B" w:themeColor="accent6"/>
          <w:left w:val="single" w:sz="8" w:space="0" w:color="F5D13B" w:themeColor="accent6"/>
          <w:bottom w:val="single" w:sz="8" w:space="0" w:color="F5D13B" w:themeColor="accent6"/>
          <w:right w:val="single" w:sz="8" w:space="0" w:color="F5D13B" w:themeColor="accent6"/>
        </w:tcBorders>
      </w:tcPr>
    </w:tblStylePr>
    <w:tblStylePr w:type="band1Vert">
      <w:tblPr/>
      <w:tcPr>
        <w:tcBorders>
          <w:top w:val="single" w:sz="8" w:space="0" w:color="F5D13B" w:themeColor="accent6"/>
          <w:left w:val="single" w:sz="8" w:space="0" w:color="F5D13B" w:themeColor="accent6"/>
          <w:bottom w:val="single" w:sz="8" w:space="0" w:color="F5D13B" w:themeColor="accent6"/>
          <w:right w:val="single" w:sz="8" w:space="0" w:color="F5D13B" w:themeColor="accent6"/>
        </w:tcBorders>
        <w:shd w:val="clear" w:color="auto" w:fill="FCF3CE" w:themeFill="accent6" w:themeFillTint="3F"/>
      </w:tcPr>
    </w:tblStylePr>
    <w:tblStylePr w:type="band1Horz">
      <w:tblPr/>
      <w:tcPr>
        <w:tcBorders>
          <w:top w:val="single" w:sz="8" w:space="0" w:color="F5D13B" w:themeColor="accent6"/>
          <w:left w:val="single" w:sz="8" w:space="0" w:color="F5D13B" w:themeColor="accent6"/>
          <w:bottom w:val="single" w:sz="8" w:space="0" w:color="F5D13B" w:themeColor="accent6"/>
          <w:right w:val="single" w:sz="8" w:space="0" w:color="F5D13B" w:themeColor="accent6"/>
          <w:insideV w:val="single" w:sz="8" w:space="0" w:color="F5D13B" w:themeColor="accent6"/>
        </w:tcBorders>
        <w:shd w:val="clear" w:color="auto" w:fill="FCF3CE" w:themeFill="accent6" w:themeFillTint="3F"/>
      </w:tcPr>
    </w:tblStylePr>
    <w:tblStylePr w:type="band2Horz">
      <w:tblPr/>
      <w:tcPr>
        <w:tcBorders>
          <w:top w:val="single" w:sz="8" w:space="0" w:color="F5D13B" w:themeColor="accent6"/>
          <w:left w:val="single" w:sz="8" w:space="0" w:color="F5D13B" w:themeColor="accent6"/>
          <w:bottom w:val="single" w:sz="8" w:space="0" w:color="F5D13B" w:themeColor="accent6"/>
          <w:right w:val="single" w:sz="8" w:space="0" w:color="F5D13B" w:themeColor="accent6"/>
          <w:insideV w:val="single" w:sz="8" w:space="0" w:color="F5D13B" w:themeColor="accent6"/>
        </w:tcBorders>
      </w:tcPr>
    </w:tblStylePr>
  </w:style>
  <w:style w:type="paragraph" w:customStyle="1" w:styleId="citatfrteckingsrubrik">
    <w:name w:val="citatförteckingsrubrik"/>
    <w:basedOn w:val="Normal"/>
    <w:rsid w:val="00DC3C56"/>
    <w:pPr>
      <w:tabs>
        <w:tab w:val="left" w:pos="9000"/>
        <w:tab w:val="right" w:pos="936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sv-SE"/>
    </w:rPr>
  </w:style>
  <w:style w:type="paragraph" w:customStyle="1" w:styleId="Default">
    <w:name w:val="Default"/>
    <w:rsid w:val="00DC3C56"/>
    <w:pPr>
      <w:autoSpaceDE w:val="0"/>
      <w:autoSpaceDN w:val="0"/>
      <w:adjustRightInd w:val="0"/>
      <w:spacing w:after="0" w:line="240" w:lineRule="auto"/>
    </w:pPr>
    <w:rPr>
      <w:rFonts w:ascii="Gill Sans MTsr Pro Medium" w:eastAsia="Calibri" w:hAnsi="Gill Sans MTsr Pro Medium" w:cs="Gill Sans MTsr Pro Medium"/>
      <w:color w:val="000000"/>
      <w:sz w:val="24"/>
      <w:szCs w:val="24"/>
      <w:lang w:val="sv-SE" w:eastAsia="en-US"/>
    </w:rPr>
  </w:style>
  <w:style w:type="character" w:customStyle="1" w:styleId="A1">
    <w:name w:val="A1"/>
    <w:uiPriority w:val="99"/>
    <w:rsid w:val="00DC3C56"/>
    <w:rPr>
      <w:rFonts w:cs="Gill Sans MTsr Pro Medium"/>
      <w:color w:val="000000"/>
      <w:sz w:val="22"/>
      <w:szCs w:val="22"/>
    </w:rPr>
  </w:style>
  <w:style w:type="paragraph" w:styleId="Liststycke">
    <w:name w:val="List Paragraph"/>
    <w:basedOn w:val="Normal"/>
    <w:uiPriority w:val="34"/>
    <w:rsid w:val="00DC3C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Starkbetoning">
    <w:name w:val="Intense Emphasis"/>
    <w:basedOn w:val="Standardstycketeckensnitt"/>
    <w:uiPriority w:val="21"/>
    <w:semiHidden/>
    <w:rsid w:val="00840F51"/>
    <w:rPr>
      <w:rFonts w:asciiTheme="majorHAnsi" w:hAnsiTheme="majorHAnsi"/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semiHidden/>
    <w:rsid w:val="00840F51"/>
    <w:rPr>
      <w:i/>
      <w:iCs/>
      <w:color w:val="auto"/>
    </w:rPr>
  </w:style>
  <w:style w:type="table" w:customStyle="1" w:styleId="Ljusskuggning1">
    <w:name w:val="Ljus skuggning1"/>
    <w:basedOn w:val="Normaltabell"/>
    <w:uiPriority w:val="6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jusskuggning-dekorfrg11">
    <w:name w:val="Ljus skuggning - dekorfärg 11"/>
    <w:basedOn w:val="Normaltabell"/>
    <w:uiPriority w:val="6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007BC8" w:themeColor="accent1"/>
        <w:bottom w:val="single" w:sz="8" w:space="0" w:color="007B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8" w:themeColor="accent1"/>
          <w:left w:val="nil"/>
          <w:bottom w:val="single" w:sz="8" w:space="0" w:color="007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8" w:themeColor="accent1"/>
          <w:left w:val="nil"/>
          <w:bottom w:val="single" w:sz="8" w:space="0" w:color="007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9FB64C" w:themeColor="accent2"/>
        <w:bottom w:val="single" w:sz="8" w:space="0" w:color="9FB64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64C" w:themeColor="accent2"/>
          <w:left w:val="nil"/>
          <w:bottom w:val="single" w:sz="8" w:space="0" w:color="9FB64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64C" w:themeColor="accent2"/>
          <w:left w:val="nil"/>
          <w:bottom w:val="single" w:sz="8" w:space="0" w:color="9FB64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D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D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E4A63B" w:themeColor="accent3"/>
        <w:bottom w:val="single" w:sz="8" w:space="0" w:color="E4A63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A63B" w:themeColor="accent3"/>
          <w:left w:val="nil"/>
          <w:bottom w:val="single" w:sz="8" w:space="0" w:color="E4A63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A63B" w:themeColor="accent3"/>
          <w:left w:val="nil"/>
          <w:bottom w:val="single" w:sz="8" w:space="0" w:color="E4A63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8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8CE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840F51"/>
    <w:pPr>
      <w:spacing w:after="0" w:line="240" w:lineRule="auto"/>
    </w:pPr>
    <w:rPr>
      <w:rFonts w:asciiTheme="majorHAnsi" w:eastAsiaTheme="minorHAnsi" w:hAnsiTheme="majorHAnsi"/>
      <w:sz w:val="24"/>
      <w:szCs w:val="24"/>
      <w:lang w:val="sv-SE" w:eastAsia="en-US"/>
    </w:rPr>
    <w:tblPr>
      <w:tblStyleRowBandSize w:val="1"/>
      <w:tblStyleColBandSize w:val="1"/>
      <w:tblBorders>
        <w:top w:val="single" w:sz="8" w:space="0" w:color="C73D3F" w:themeColor="accent4"/>
        <w:bottom w:val="single" w:sz="8" w:space="0" w:color="C73D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3D3F" w:themeColor="accent4"/>
          <w:left w:val="nil"/>
          <w:bottom w:val="single" w:sz="8" w:space="0" w:color="C73D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3D3F" w:themeColor="accent4"/>
          <w:left w:val="nil"/>
          <w:bottom w:val="single" w:sz="8" w:space="0" w:color="C73D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E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ECF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712671" w:themeColor="accent5"/>
        <w:bottom w:val="single" w:sz="8" w:space="0" w:color="71267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2671" w:themeColor="accent5"/>
          <w:left w:val="nil"/>
          <w:bottom w:val="single" w:sz="8" w:space="0" w:color="71267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2671" w:themeColor="accent5"/>
          <w:left w:val="nil"/>
          <w:bottom w:val="single" w:sz="8" w:space="0" w:color="71267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CE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BCE8" w:themeFill="accent5" w:themeFillTint="3F"/>
      </w:tcPr>
    </w:tblStylePr>
  </w:style>
  <w:style w:type="table" w:styleId="Frgatrutnt-dekorfrg6">
    <w:name w:val="Colorful Grid Accent 6"/>
    <w:basedOn w:val="Normaltabell"/>
    <w:uiPriority w:val="7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5D7" w:themeFill="accent6" w:themeFillTint="33"/>
    </w:tcPr>
    <w:tblStylePr w:type="firstRow">
      <w:rPr>
        <w:b/>
        <w:bCs/>
      </w:rPr>
      <w:tblPr/>
      <w:tcPr>
        <w:shd w:val="clear" w:color="auto" w:fill="FBECB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CB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8B00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8B00B" w:themeFill="accent6" w:themeFillShade="BF"/>
      </w:tcPr>
    </w:tblStylePr>
    <w:tblStylePr w:type="band1Vert">
      <w:tblPr/>
      <w:tcPr>
        <w:shd w:val="clear" w:color="auto" w:fill="FAE79D" w:themeFill="accent6" w:themeFillTint="7F"/>
      </w:tcPr>
    </w:tblStylePr>
    <w:tblStylePr w:type="band1Horz">
      <w:tblPr/>
      <w:tcPr>
        <w:shd w:val="clear" w:color="auto" w:fill="FAE79D" w:themeFill="accent6" w:themeFillTint="7F"/>
      </w:tcPr>
    </w:tblStylePr>
  </w:style>
  <w:style w:type="table" w:styleId="Frgatrutnt-dekorfrg5">
    <w:name w:val="Colorful Grid Accent 5"/>
    <w:basedOn w:val="Normaltabell"/>
    <w:uiPriority w:val="7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C9ED" w:themeFill="accent5" w:themeFillTint="33"/>
    </w:tcPr>
    <w:tblStylePr w:type="firstRow">
      <w:rPr>
        <w:b/>
        <w:bCs/>
      </w:rPr>
      <w:tblPr/>
      <w:tcPr>
        <w:shd w:val="clear" w:color="auto" w:fill="DA93D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93D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1C5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1C54" w:themeFill="accent5" w:themeFillShade="BF"/>
      </w:tcPr>
    </w:tblStylePr>
    <w:tblStylePr w:type="band1Vert">
      <w:tblPr/>
      <w:tcPr>
        <w:shd w:val="clear" w:color="auto" w:fill="D279D2" w:themeFill="accent5" w:themeFillTint="7F"/>
      </w:tcPr>
    </w:tblStylePr>
    <w:tblStylePr w:type="band1Horz">
      <w:tblPr/>
      <w:tcPr>
        <w:shd w:val="clear" w:color="auto" w:fill="D279D2" w:themeFill="accent5" w:themeFillTint="7F"/>
      </w:tcPr>
    </w:tblStylePr>
  </w:style>
  <w:style w:type="table" w:styleId="Frgatrutnt-dekorfrg3">
    <w:name w:val="Colorful Grid Accent 3"/>
    <w:basedOn w:val="Normaltabell"/>
    <w:uiPriority w:val="7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DD7" w:themeFill="accent3" w:themeFillTint="33"/>
    </w:tcPr>
    <w:tblStylePr w:type="firstRow">
      <w:rPr>
        <w:b/>
        <w:bCs/>
      </w:rPr>
      <w:tblPr/>
      <w:tcPr>
        <w:shd w:val="clear" w:color="auto" w:fill="F4DB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DB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C80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C801A" w:themeFill="accent3" w:themeFillShade="BF"/>
      </w:tcPr>
    </w:tblStylePr>
    <w:tblStylePr w:type="band1Vert">
      <w:tblPr/>
      <w:tcPr>
        <w:shd w:val="clear" w:color="auto" w:fill="F1D29D" w:themeFill="accent3" w:themeFillTint="7F"/>
      </w:tcPr>
    </w:tblStylePr>
    <w:tblStylePr w:type="band1Horz">
      <w:tblPr/>
      <w:tcPr>
        <w:shd w:val="clear" w:color="auto" w:fill="F1D29D" w:themeFill="accent3" w:themeFillTint="7F"/>
      </w:tcPr>
    </w:tblStylePr>
  </w:style>
  <w:style w:type="table" w:styleId="Frgatrutnt-dekorfrg2">
    <w:name w:val="Colorful Grid Accent 2"/>
    <w:basedOn w:val="Normaltabell"/>
    <w:uiPriority w:val="7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DB" w:themeFill="accent2" w:themeFillTint="33"/>
    </w:tcPr>
    <w:tblStylePr w:type="firstRow">
      <w:rPr>
        <w:b/>
        <w:bCs/>
      </w:rPr>
      <w:tblPr/>
      <w:tcPr>
        <w:shd w:val="clear" w:color="auto" w:fill="D8E1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7893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78938" w:themeFill="accent2" w:themeFillShade="BF"/>
      </w:tcPr>
    </w:tblStylePr>
    <w:tblStylePr w:type="band1Vert">
      <w:tblPr/>
      <w:tcPr>
        <w:shd w:val="clear" w:color="auto" w:fill="CFDAA5" w:themeFill="accent2" w:themeFillTint="7F"/>
      </w:tcPr>
    </w:tblStylePr>
    <w:tblStylePr w:type="band1Horz">
      <w:tblPr/>
      <w:tcPr>
        <w:shd w:val="clear" w:color="auto" w:fill="CFDAA5" w:themeFill="accent2" w:themeFillTint="7F"/>
      </w:tcPr>
    </w:tblStylePr>
  </w:style>
  <w:style w:type="table" w:customStyle="1" w:styleId="Mellanmrkskuggning21">
    <w:name w:val="Mellanmörk skuggning 21"/>
    <w:basedOn w:val="Normaltabell"/>
    <w:uiPriority w:val="64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llanmrklista11">
    <w:name w:val="Mellanmörk lista 11"/>
    <w:basedOn w:val="Normaltabell"/>
    <w:uiPriority w:val="65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58A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llanmrklista1-dekorfrg11">
    <w:name w:val="Mellanmörk lista 1 - dekorfärg 11"/>
    <w:basedOn w:val="Normaltabell"/>
    <w:uiPriority w:val="65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007BC8" w:themeColor="accent1"/>
        <w:bottom w:val="single" w:sz="8" w:space="0" w:color="007B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BC8" w:themeColor="accent1"/>
        </w:tcBorders>
      </w:tcPr>
    </w:tblStylePr>
    <w:tblStylePr w:type="lastRow">
      <w:rPr>
        <w:b/>
        <w:bCs/>
        <w:color w:val="2458A8" w:themeColor="text2"/>
      </w:rPr>
      <w:tblPr/>
      <w:tcPr>
        <w:tcBorders>
          <w:top w:val="single" w:sz="8" w:space="0" w:color="007BC8" w:themeColor="accent1"/>
          <w:bottom w:val="single" w:sz="8" w:space="0" w:color="007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BC8" w:themeColor="accent1"/>
          <w:bottom w:val="single" w:sz="8" w:space="0" w:color="007BC8" w:themeColor="accent1"/>
        </w:tcBorders>
      </w:tcPr>
    </w:tblStylePr>
    <w:tblStylePr w:type="band1Vert">
      <w:tblPr/>
      <w:tcPr>
        <w:shd w:val="clear" w:color="auto" w:fill="B2E1FF" w:themeFill="accent1" w:themeFillTint="3F"/>
      </w:tcPr>
    </w:tblStylePr>
    <w:tblStylePr w:type="band1Horz">
      <w:tblPr/>
      <w:tcPr>
        <w:shd w:val="clear" w:color="auto" w:fill="B2E1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9FB64C" w:themeColor="accent2"/>
        <w:bottom w:val="single" w:sz="8" w:space="0" w:color="9FB64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B64C" w:themeColor="accent2"/>
        </w:tcBorders>
      </w:tcPr>
    </w:tblStylePr>
    <w:tblStylePr w:type="lastRow">
      <w:rPr>
        <w:b/>
        <w:bCs/>
        <w:color w:val="2458A8" w:themeColor="text2"/>
      </w:rPr>
      <w:tblPr/>
      <w:tcPr>
        <w:tcBorders>
          <w:top w:val="single" w:sz="8" w:space="0" w:color="9FB64C" w:themeColor="accent2"/>
          <w:bottom w:val="single" w:sz="8" w:space="0" w:color="9FB64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B64C" w:themeColor="accent2"/>
          <w:bottom w:val="single" w:sz="8" w:space="0" w:color="9FB64C" w:themeColor="accent2"/>
        </w:tcBorders>
      </w:tcPr>
    </w:tblStylePr>
    <w:tblStylePr w:type="band1Vert">
      <w:tblPr/>
      <w:tcPr>
        <w:shd w:val="clear" w:color="auto" w:fill="E7EDD2" w:themeFill="accent2" w:themeFillTint="3F"/>
      </w:tcPr>
    </w:tblStylePr>
    <w:tblStylePr w:type="band1Horz">
      <w:tblPr/>
      <w:tcPr>
        <w:shd w:val="clear" w:color="auto" w:fill="E7ED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E4A63B" w:themeColor="accent3"/>
        <w:bottom w:val="single" w:sz="8" w:space="0" w:color="E4A63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A63B" w:themeColor="accent3"/>
        </w:tcBorders>
      </w:tcPr>
    </w:tblStylePr>
    <w:tblStylePr w:type="lastRow">
      <w:rPr>
        <w:b/>
        <w:bCs/>
        <w:color w:val="2458A8" w:themeColor="text2"/>
      </w:rPr>
      <w:tblPr/>
      <w:tcPr>
        <w:tcBorders>
          <w:top w:val="single" w:sz="8" w:space="0" w:color="E4A63B" w:themeColor="accent3"/>
          <w:bottom w:val="single" w:sz="8" w:space="0" w:color="E4A63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A63B" w:themeColor="accent3"/>
          <w:bottom w:val="single" w:sz="8" w:space="0" w:color="E4A63B" w:themeColor="accent3"/>
        </w:tcBorders>
      </w:tcPr>
    </w:tblStylePr>
    <w:tblStylePr w:type="band1Vert">
      <w:tblPr/>
      <w:tcPr>
        <w:shd w:val="clear" w:color="auto" w:fill="F8E8CE" w:themeFill="accent3" w:themeFillTint="3F"/>
      </w:tcPr>
    </w:tblStylePr>
    <w:tblStylePr w:type="band1Horz">
      <w:tblPr/>
      <w:tcPr>
        <w:shd w:val="clear" w:color="auto" w:fill="F8E8CE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C73D3F" w:themeColor="accent4"/>
        <w:bottom w:val="single" w:sz="8" w:space="0" w:color="C73D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3D3F" w:themeColor="accent4"/>
        </w:tcBorders>
      </w:tcPr>
    </w:tblStylePr>
    <w:tblStylePr w:type="lastRow">
      <w:rPr>
        <w:b/>
        <w:bCs/>
        <w:color w:val="2458A8" w:themeColor="text2"/>
      </w:rPr>
      <w:tblPr/>
      <w:tcPr>
        <w:tcBorders>
          <w:top w:val="single" w:sz="8" w:space="0" w:color="C73D3F" w:themeColor="accent4"/>
          <w:bottom w:val="single" w:sz="8" w:space="0" w:color="C73D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3D3F" w:themeColor="accent4"/>
          <w:bottom w:val="single" w:sz="8" w:space="0" w:color="C73D3F" w:themeColor="accent4"/>
        </w:tcBorders>
      </w:tcPr>
    </w:tblStylePr>
    <w:tblStylePr w:type="band1Vert">
      <w:tblPr/>
      <w:tcPr>
        <w:shd w:val="clear" w:color="auto" w:fill="F1CECF" w:themeFill="accent4" w:themeFillTint="3F"/>
      </w:tcPr>
    </w:tblStylePr>
    <w:tblStylePr w:type="band1Horz">
      <w:tblPr/>
      <w:tcPr>
        <w:shd w:val="clear" w:color="auto" w:fill="F1CECF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712671" w:themeColor="accent5"/>
        <w:bottom w:val="single" w:sz="8" w:space="0" w:color="71267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2671" w:themeColor="accent5"/>
        </w:tcBorders>
      </w:tcPr>
    </w:tblStylePr>
    <w:tblStylePr w:type="lastRow">
      <w:rPr>
        <w:b/>
        <w:bCs/>
        <w:color w:val="2458A8" w:themeColor="text2"/>
      </w:rPr>
      <w:tblPr/>
      <w:tcPr>
        <w:tcBorders>
          <w:top w:val="single" w:sz="8" w:space="0" w:color="712671" w:themeColor="accent5"/>
          <w:bottom w:val="single" w:sz="8" w:space="0" w:color="71267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2671" w:themeColor="accent5"/>
          <w:bottom w:val="single" w:sz="8" w:space="0" w:color="712671" w:themeColor="accent5"/>
        </w:tcBorders>
      </w:tcPr>
    </w:tblStylePr>
    <w:tblStylePr w:type="band1Vert">
      <w:tblPr/>
      <w:tcPr>
        <w:shd w:val="clear" w:color="auto" w:fill="E8BCE8" w:themeFill="accent5" w:themeFillTint="3F"/>
      </w:tcPr>
    </w:tblStylePr>
    <w:tblStylePr w:type="band1Horz">
      <w:tblPr/>
      <w:tcPr>
        <w:shd w:val="clear" w:color="auto" w:fill="E8BCE8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5D13B" w:themeColor="accent6"/>
        <w:bottom w:val="single" w:sz="8" w:space="0" w:color="F5D13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D13B" w:themeColor="accent6"/>
        </w:tcBorders>
      </w:tcPr>
    </w:tblStylePr>
    <w:tblStylePr w:type="lastRow">
      <w:rPr>
        <w:b/>
        <w:bCs/>
        <w:color w:val="2458A8" w:themeColor="text2"/>
      </w:rPr>
      <w:tblPr/>
      <w:tcPr>
        <w:tcBorders>
          <w:top w:val="single" w:sz="8" w:space="0" w:color="F5D13B" w:themeColor="accent6"/>
          <w:bottom w:val="single" w:sz="8" w:space="0" w:color="F5D1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D13B" w:themeColor="accent6"/>
          <w:bottom w:val="single" w:sz="8" w:space="0" w:color="F5D13B" w:themeColor="accent6"/>
        </w:tcBorders>
      </w:tcPr>
    </w:tblStylePr>
    <w:tblStylePr w:type="band1Vert">
      <w:tblPr/>
      <w:tcPr>
        <w:shd w:val="clear" w:color="auto" w:fill="FCF3CE" w:themeFill="accent6" w:themeFillTint="3F"/>
      </w:tcPr>
    </w:tblStylePr>
    <w:tblStylePr w:type="band1Horz">
      <w:tblPr/>
      <w:tcPr>
        <w:shd w:val="clear" w:color="auto" w:fill="FCF3CE" w:themeFill="accent6" w:themeFillTint="3F"/>
      </w:tcPr>
    </w:tblStylePr>
  </w:style>
  <w:style w:type="table" w:customStyle="1" w:styleId="Mellanmrklista21">
    <w:name w:val="Mellanmörk lista 21"/>
    <w:basedOn w:val="Normaltabell"/>
    <w:uiPriority w:val="66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007BC8" w:themeColor="accent1"/>
        <w:left w:val="single" w:sz="8" w:space="0" w:color="007BC8" w:themeColor="accent1"/>
        <w:bottom w:val="single" w:sz="8" w:space="0" w:color="007BC8" w:themeColor="accent1"/>
        <w:right w:val="single" w:sz="8" w:space="0" w:color="007B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BC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1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9FB64C" w:themeColor="accent2"/>
        <w:left w:val="single" w:sz="8" w:space="0" w:color="9FB64C" w:themeColor="accent2"/>
        <w:bottom w:val="single" w:sz="8" w:space="0" w:color="9FB64C" w:themeColor="accent2"/>
        <w:right w:val="single" w:sz="8" w:space="0" w:color="9FB64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B64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B64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B64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B64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D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D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E4A63B" w:themeColor="accent3"/>
        <w:left w:val="single" w:sz="8" w:space="0" w:color="E4A63B" w:themeColor="accent3"/>
        <w:bottom w:val="single" w:sz="8" w:space="0" w:color="E4A63B" w:themeColor="accent3"/>
        <w:right w:val="single" w:sz="8" w:space="0" w:color="E4A63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A63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4A63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A63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A63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8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8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712671" w:themeColor="accent5"/>
        <w:left w:val="single" w:sz="8" w:space="0" w:color="712671" w:themeColor="accent5"/>
        <w:bottom w:val="single" w:sz="8" w:space="0" w:color="712671" w:themeColor="accent5"/>
        <w:right w:val="single" w:sz="8" w:space="0" w:color="71267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267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1267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267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267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CE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BCE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rgatrutnt-dekorfrg1">
    <w:name w:val="Colorful Grid Accent 1"/>
    <w:basedOn w:val="Normaltabell"/>
    <w:uiPriority w:val="7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6FF" w:themeFill="accent1" w:themeFillTint="33"/>
    </w:tcPr>
    <w:tblStylePr w:type="firstRow">
      <w:rPr>
        <w:b/>
        <w:bCs/>
      </w:rPr>
      <w:tblPr/>
      <w:tcPr>
        <w:shd w:val="clear" w:color="auto" w:fill="83CE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E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B9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B95" w:themeFill="accent1" w:themeFillShade="BF"/>
      </w:tcPr>
    </w:tblStylePr>
    <w:tblStylePr w:type="band1Vert">
      <w:tblPr/>
      <w:tcPr>
        <w:shd w:val="clear" w:color="auto" w:fill="64C2FF" w:themeFill="accent1" w:themeFillTint="7F"/>
      </w:tcPr>
    </w:tblStylePr>
    <w:tblStylePr w:type="band1Horz">
      <w:tblPr/>
      <w:tcPr>
        <w:shd w:val="clear" w:color="auto" w:fill="64C2FF" w:themeFill="accent1" w:themeFillTint="7F"/>
      </w:tcPr>
    </w:tblStylePr>
  </w:style>
  <w:style w:type="table" w:customStyle="1" w:styleId="Frgatrutnt1">
    <w:name w:val="Färgat rutnät1"/>
    <w:basedOn w:val="Normaltabell"/>
    <w:uiPriority w:val="73"/>
    <w:rsid w:val="00840F51"/>
    <w:pPr>
      <w:spacing w:after="0" w:line="240" w:lineRule="auto"/>
    </w:pPr>
    <w:rPr>
      <w:rFonts w:ascii="Gill Sans MT" w:eastAsiaTheme="minorHAnsi" w:hAnsi="Gill Sans MT"/>
      <w:color w:val="FFFFFF" w:themeColor="background1"/>
      <w:szCs w:val="24"/>
      <w:lang w:val="sv-SE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lista2-dekorfrg6">
    <w:name w:val="Medium List 2 Accent 6"/>
    <w:basedOn w:val="Normaltabell"/>
    <w:uiPriority w:val="66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F5D13B" w:themeColor="accent6"/>
        <w:left w:val="single" w:sz="8" w:space="0" w:color="F5D13B" w:themeColor="accent6"/>
        <w:bottom w:val="single" w:sz="8" w:space="0" w:color="F5D13B" w:themeColor="accent6"/>
        <w:right w:val="single" w:sz="8" w:space="0" w:color="F5D13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D13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D13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D13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D13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3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3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skuggning-dekorfrg6">
    <w:name w:val="Light Shading Accent 6"/>
    <w:basedOn w:val="Normaltabell"/>
    <w:uiPriority w:val="6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5D13B" w:themeColor="accent6"/>
        <w:bottom w:val="single" w:sz="8" w:space="0" w:color="F5D13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D13B" w:themeColor="accent6"/>
          <w:left w:val="nil"/>
          <w:bottom w:val="single" w:sz="8" w:space="0" w:color="F5D13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D13B" w:themeColor="accent6"/>
          <w:left w:val="nil"/>
          <w:bottom w:val="single" w:sz="8" w:space="0" w:color="F5D13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3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3CE" w:themeFill="accent6" w:themeFillTint="3F"/>
      </w:tcPr>
    </w:tblStylePr>
  </w:style>
  <w:style w:type="table" w:styleId="Frgadlista-dekorfrg6">
    <w:name w:val="Colorful List Accent 6"/>
    <w:basedOn w:val="Normaltabell"/>
    <w:uiPriority w:val="7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FEFA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1E5A" w:themeFill="accent5" w:themeFillShade="CC"/>
      </w:tcPr>
    </w:tblStylePr>
    <w:tblStylePr w:type="lastRow">
      <w:rPr>
        <w:b/>
        <w:bCs/>
        <w:color w:val="5A1E5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3CE" w:themeFill="accent6" w:themeFillTint="3F"/>
      </w:tcPr>
    </w:tblStylePr>
    <w:tblStylePr w:type="band1Horz">
      <w:tblPr/>
      <w:tcPr>
        <w:shd w:val="clear" w:color="auto" w:fill="FDF5D7" w:themeFill="accent6" w:themeFillTint="33"/>
      </w:tcPr>
    </w:tblStylePr>
  </w:style>
  <w:style w:type="table" w:styleId="Frgadlista-dekorfrg5">
    <w:name w:val="Colorful List Accent 5"/>
    <w:basedOn w:val="Normaltabell"/>
    <w:uiPriority w:val="7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F6E4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7BC0B" w:themeFill="accent6" w:themeFillShade="CC"/>
      </w:tcPr>
    </w:tblStylePr>
    <w:tblStylePr w:type="lastRow">
      <w:rPr>
        <w:b/>
        <w:bCs/>
        <w:color w:val="E7BC0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CE8" w:themeFill="accent5" w:themeFillTint="3F"/>
      </w:tcPr>
    </w:tblStylePr>
    <w:tblStylePr w:type="band1Horz">
      <w:tblPr/>
      <w:tcPr>
        <w:shd w:val="clear" w:color="auto" w:fill="EDC9ED" w:themeFill="accent5" w:themeFillTint="33"/>
      </w:tcPr>
    </w:tblStylePr>
  </w:style>
  <w:style w:type="table" w:styleId="Frgadlista-dekorfrg4">
    <w:name w:val="Colorful List Accent 4"/>
    <w:basedOn w:val="Normaltabell"/>
    <w:uiPriority w:val="72"/>
    <w:rsid w:val="00840F51"/>
    <w:pPr>
      <w:spacing w:after="0" w:line="240" w:lineRule="auto"/>
    </w:pPr>
    <w:rPr>
      <w:rFonts w:ascii="Gill Sans MT" w:eastAsiaTheme="minorHAnsi" w:hAnsi="Gill Sans MT"/>
      <w:sz w:val="24"/>
      <w:szCs w:val="24"/>
      <w:lang w:val="sv-SE" w:eastAsia="en-US"/>
    </w:rPr>
    <w:tblPr>
      <w:tblStyleRowBandSize w:val="1"/>
      <w:tblStyleColBandSize w:val="1"/>
    </w:tblPr>
    <w:tcPr>
      <w:shd w:val="clear" w:color="auto" w:fill="C73D3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891B" w:themeFill="accent3" w:themeFillShade="CC"/>
      </w:tcPr>
    </w:tblStylePr>
    <w:tblStylePr w:type="lastRow">
      <w:rPr>
        <w:b/>
        <w:bCs/>
        <w:color w:val="C989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ECF" w:themeFill="accent4" w:themeFillTint="3F"/>
      </w:tcPr>
    </w:tblStylePr>
    <w:tblStylePr w:type="band1Horz">
      <w:tblPr/>
      <w:tcPr>
        <w:shd w:val="clear" w:color="auto" w:fill="F3D8D8" w:themeFill="accent4" w:themeFillTint="33"/>
      </w:tcPr>
    </w:tblStylePr>
  </w:style>
  <w:style w:type="table" w:customStyle="1" w:styleId="Mellanmrktrutnt21">
    <w:name w:val="Mellanmörkt rutnät 21"/>
    <w:basedOn w:val="Normaltabell"/>
    <w:uiPriority w:val="68"/>
    <w:rsid w:val="00840F51"/>
    <w:pPr>
      <w:spacing w:after="0" w:line="240" w:lineRule="auto"/>
    </w:pPr>
    <w:rPr>
      <w:rFonts w:ascii="Gill Sans MT" w:eastAsiaTheme="majorEastAsia" w:hAnsi="Gill Sans MT" w:cstheme="majorBidi"/>
      <w:color w:val="FFFFFF" w:themeColor="background1"/>
      <w:szCs w:val="24"/>
      <w:lang w:val="sv-SE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840F51"/>
    <w:pPr>
      <w:spacing w:after="0" w:line="240" w:lineRule="auto"/>
    </w:pPr>
    <w:rPr>
      <w:rFonts w:ascii="Gill Sans MT" w:eastAsiaTheme="majorEastAsia" w:hAnsi="Gill Sans MT" w:cstheme="majorBidi"/>
      <w:sz w:val="24"/>
      <w:szCs w:val="24"/>
      <w:lang w:val="sv-SE" w:eastAsia="en-US"/>
    </w:rPr>
    <w:tblPr>
      <w:tblStyleRowBandSize w:val="1"/>
      <w:tblStyleColBandSize w:val="1"/>
      <w:tblBorders>
        <w:top w:val="single" w:sz="8" w:space="0" w:color="007BC8" w:themeColor="accent1"/>
        <w:left w:val="single" w:sz="8" w:space="0" w:color="007BC8" w:themeColor="accent1"/>
        <w:bottom w:val="single" w:sz="8" w:space="0" w:color="007BC8" w:themeColor="accent1"/>
        <w:right w:val="single" w:sz="8" w:space="0" w:color="007BC8" w:themeColor="accent1"/>
        <w:insideH w:val="single" w:sz="8" w:space="0" w:color="007BC8" w:themeColor="accent1"/>
        <w:insideV w:val="single" w:sz="8" w:space="0" w:color="007BC8" w:themeColor="accent1"/>
      </w:tblBorders>
    </w:tblPr>
    <w:tcPr>
      <w:shd w:val="clear" w:color="auto" w:fill="B2E1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3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6FF" w:themeFill="accent1" w:themeFillTint="33"/>
      </w:tcPr>
    </w:tblStylePr>
    <w:tblStylePr w:type="band1Vert">
      <w:tblPr/>
      <w:tcPr>
        <w:shd w:val="clear" w:color="auto" w:fill="64C2FF" w:themeFill="accent1" w:themeFillTint="7F"/>
      </w:tcPr>
    </w:tblStylePr>
    <w:tblStylePr w:type="band1Horz">
      <w:tblPr/>
      <w:tcPr>
        <w:tcBorders>
          <w:insideH w:val="single" w:sz="6" w:space="0" w:color="007BC8" w:themeColor="accent1"/>
          <w:insideV w:val="single" w:sz="6" w:space="0" w:color="007BC8" w:themeColor="accent1"/>
        </w:tcBorders>
        <w:shd w:val="clear" w:color="auto" w:fill="64C2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lista-dekorfrg3">
    <w:name w:val="Colorful List Accent 3"/>
    <w:basedOn w:val="Normaltabell"/>
    <w:uiPriority w:val="7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C73D3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2E30" w:themeFill="accent4" w:themeFillShade="CC"/>
      </w:tcPr>
    </w:tblStylePr>
    <w:tblStylePr w:type="lastRow">
      <w:rPr>
        <w:b/>
        <w:bCs/>
        <w:color w:val="A12E3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8CE" w:themeFill="accent3" w:themeFillTint="3F"/>
      </w:tcPr>
    </w:tblStylePr>
    <w:tblStylePr w:type="band1Horz">
      <w:tblPr/>
      <w:tcPr>
        <w:shd w:val="clear" w:color="auto" w:fill="F9EDD7" w:themeFill="accent3" w:themeFillTint="33"/>
      </w:tcPr>
    </w:tblStylePr>
  </w:style>
  <w:style w:type="table" w:styleId="Mellanmrkskuggning2-dekorfrg6">
    <w:name w:val="Medium Shading 2 Accent 6"/>
    <w:basedOn w:val="Normaltabell"/>
    <w:uiPriority w:val="64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D13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D13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D13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juslista-dekorfrg4">
    <w:name w:val="Light List Accent 4"/>
    <w:basedOn w:val="Normaltabell"/>
    <w:uiPriority w:val="6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C73D3F" w:themeColor="accent4"/>
        <w:left w:val="single" w:sz="8" w:space="0" w:color="C73D3F" w:themeColor="accent4"/>
        <w:bottom w:val="single" w:sz="8" w:space="0" w:color="C73D3F" w:themeColor="accent4"/>
        <w:right w:val="single" w:sz="8" w:space="0" w:color="C73D3F" w:themeColor="accent4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3D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3D3F" w:themeColor="accent4"/>
          <w:left w:val="single" w:sz="8" w:space="0" w:color="C73D3F" w:themeColor="accent4"/>
          <w:bottom w:val="single" w:sz="8" w:space="0" w:color="C73D3F" w:themeColor="accent4"/>
          <w:right w:val="single" w:sz="8" w:space="0" w:color="C73D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3D3F" w:themeColor="accent4"/>
          <w:left w:val="single" w:sz="8" w:space="0" w:color="C73D3F" w:themeColor="accent4"/>
          <w:bottom w:val="single" w:sz="8" w:space="0" w:color="C73D3F" w:themeColor="accent4"/>
          <w:right w:val="single" w:sz="8" w:space="0" w:color="C73D3F" w:themeColor="accent4"/>
        </w:tcBorders>
      </w:tcPr>
    </w:tblStylePr>
    <w:tblStylePr w:type="band1Horz">
      <w:tblPr/>
      <w:tcPr>
        <w:tcBorders>
          <w:top w:val="single" w:sz="8" w:space="0" w:color="C73D3F" w:themeColor="accent4"/>
          <w:left w:val="single" w:sz="8" w:space="0" w:color="C73D3F" w:themeColor="accent4"/>
          <w:bottom w:val="single" w:sz="8" w:space="0" w:color="C73D3F" w:themeColor="accent4"/>
          <w:right w:val="single" w:sz="8" w:space="0" w:color="C73D3F" w:themeColor="accent4"/>
        </w:tcBorders>
      </w:tcPr>
    </w:tblStylePr>
  </w:style>
  <w:style w:type="table" w:styleId="Frgadlista-dekorfrg2">
    <w:name w:val="Colorful List Accent 2"/>
    <w:basedOn w:val="Normaltabell"/>
    <w:uiPriority w:val="7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F5F7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923B" w:themeFill="accent2" w:themeFillShade="CC"/>
      </w:tcPr>
    </w:tblStylePr>
    <w:tblStylePr w:type="lastRow">
      <w:rPr>
        <w:b/>
        <w:bCs/>
        <w:color w:val="7F923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DD2" w:themeFill="accent2" w:themeFillTint="3F"/>
      </w:tcPr>
    </w:tblStylePr>
    <w:tblStylePr w:type="band1Horz">
      <w:tblPr/>
      <w:tcPr>
        <w:shd w:val="clear" w:color="auto" w:fill="EBF0DB" w:themeFill="accent2" w:themeFillTint="33"/>
      </w:tcPr>
    </w:tblStylePr>
  </w:style>
  <w:style w:type="table" w:styleId="Mellanmrkskuggning2-dekorfrg2">
    <w:name w:val="Medium Shading 2 Accent 2"/>
    <w:basedOn w:val="Normaltabell"/>
    <w:uiPriority w:val="64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B64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B64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B64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1">
    <w:name w:val="Colorful List Accent 1"/>
    <w:basedOn w:val="Normaltabell"/>
    <w:uiPriority w:val="72"/>
    <w:rsid w:val="00840F51"/>
    <w:pPr>
      <w:spacing w:after="0" w:line="240" w:lineRule="auto"/>
    </w:pPr>
    <w:rPr>
      <w:rFonts w:ascii="Gill Sans MT" w:eastAsiaTheme="minorHAnsi" w:hAnsi="Gill Sans MT"/>
      <w:sz w:val="24"/>
      <w:szCs w:val="24"/>
      <w:lang w:val="sv-SE" w:eastAsia="en-US"/>
    </w:rPr>
    <w:tblPr>
      <w:tblStyleRowBandSize w:val="1"/>
      <w:tblStyleColBandSize w:val="1"/>
    </w:tblPr>
    <w:tcPr>
      <w:shd w:val="clear" w:color="auto" w:fill="E0F3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923B" w:themeFill="accent2" w:themeFillShade="CC"/>
      </w:tcPr>
    </w:tblStylePr>
    <w:tblStylePr w:type="lastRow">
      <w:rPr>
        <w:b/>
        <w:bCs/>
        <w:color w:val="7F923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1FF" w:themeFill="accent1" w:themeFillTint="3F"/>
      </w:tcPr>
    </w:tblStylePr>
    <w:tblStylePr w:type="band1Horz">
      <w:tblPr/>
      <w:tcPr>
        <w:shd w:val="clear" w:color="auto" w:fill="C1E6FF" w:themeFill="accent1" w:themeFillTint="33"/>
      </w:tcPr>
    </w:tblStylePr>
  </w:style>
  <w:style w:type="table" w:customStyle="1" w:styleId="Frgadlista1">
    <w:name w:val="Färgad lista1"/>
    <w:basedOn w:val="Normaltabell"/>
    <w:uiPriority w:val="72"/>
    <w:rsid w:val="00840F51"/>
    <w:pPr>
      <w:spacing w:after="0" w:line="240" w:lineRule="auto"/>
    </w:pPr>
    <w:rPr>
      <w:rFonts w:ascii="Gill Sans MT" w:eastAsiaTheme="minorHAnsi" w:hAnsi="Gill Sans MT"/>
      <w:color w:val="FFFFFF" w:themeColor="background1"/>
      <w:szCs w:val="24"/>
      <w:lang w:val="sv-SE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923B" w:themeFill="accent2" w:themeFillShade="CC"/>
      </w:tcPr>
    </w:tblStylePr>
    <w:tblStylePr w:type="lastRow">
      <w:rPr>
        <w:b/>
        <w:bCs/>
        <w:color w:val="7F923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llanmrktrutnt2-dekorfrg6">
    <w:name w:val="Medium Grid 2 Accent 6"/>
    <w:basedOn w:val="Normaltabell"/>
    <w:uiPriority w:val="68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F5D13B" w:themeColor="accent6"/>
        <w:left w:val="single" w:sz="8" w:space="0" w:color="F5D13B" w:themeColor="accent6"/>
        <w:bottom w:val="single" w:sz="8" w:space="0" w:color="F5D13B" w:themeColor="accent6"/>
        <w:right w:val="single" w:sz="8" w:space="0" w:color="F5D13B" w:themeColor="accent6"/>
        <w:insideH w:val="single" w:sz="8" w:space="0" w:color="F5D13B" w:themeColor="accent6"/>
        <w:insideV w:val="single" w:sz="8" w:space="0" w:color="F5D13B" w:themeColor="accent6"/>
      </w:tblBorders>
    </w:tblPr>
    <w:tcPr>
      <w:shd w:val="clear" w:color="auto" w:fill="FCF3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5D7" w:themeFill="accent6" w:themeFillTint="33"/>
      </w:tcPr>
    </w:tblStylePr>
    <w:tblStylePr w:type="band1Vert">
      <w:tblPr/>
      <w:tcPr>
        <w:shd w:val="clear" w:color="auto" w:fill="FAE79D" w:themeFill="accent6" w:themeFillTint="7F"/>
      </w:tcPr>
    </w:tblStylePr>
    <w:tblStylePr w:type="band1Horz">
      <w:tblPr/>
      <w:tcPr>
        <w:tcBorders>
          <w:insideH w:val="single" w:sz="6" w:space="0" w:color="F5D13B" w:themeColor="accent6"/>
          <w:insideV w:val="single" w:sz="6" w:space="0" w:color="F5D13B" w:themeColor="accent6"/>
        </w:tcBorders>
        <w:shd w:val="clear" w:color="auto" w:fill="FAE7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skuggning-dekorfrg6">
    <w:name w:val="Colorful Shading Accent 6"/>
    <w:basedOn w:val="Normaltabell"/>
    <w:uiPriority w:val="7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24" w:space="0" w:color="712671" w:themeColor="accent5"/>
        <w:left w:val="single" w:sz="4" w:space="0" w:color="F5D13B" w:themeColor="accent6"/>
        <w:bottom w:val="single" w:sz="4" w:space="0" w:color="F5D13B" w:themeColor="accent6"/>
        <w:right w:val="single" w:sz="4" w:space="0" w:color="F5D13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267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D8D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D8D09" w:themeColor="accent6" w:themeShade="99"/>
          <w:insideV w:val="nil"/>
        </w:tcBorders>
        <w:shd w:val="clear" w:color="auto" w:fill="AD8D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8D09" w:themeFill="accent6" w:themeFillShade="99"/>
      </w:tcPr>
    </w:tblStylePr>
    <w:tblStylePr w:type="band1Vert">
      <w:tblPr/>
      <w:tcPr>
        <w:shd w:val="clear" w:color="auto" w:fill="FBECB0" w:themeFill="accent6" w:themeFillTint="66"/>
      </w:tcPr>
    </w:tblStylePr>
    <w:tblStylePr w:type="band1Horz">
      <w:tblPr/>
      <w:tcPr>
        <w:shd w:val="clear" w:color="auto" w:fill="FAE7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Mellanmrkskuggning2-dekorfrg11">
    <w:name w:val="Mellanmörk skuggning 2 - dekorfärg 11"/>
    <w:basedOn w:val="Normaltabell"/>
    <w:uiPriority w:val="64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A63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A63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A63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3D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3D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3D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267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267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267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skuggning-dekorfrg2">
    <w:name w:val="Colorful Shading Accent 2"/>
    <w:basedOn w:val="Normaltabell"/>
    <w:uiPriority w:val="7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24" w:space="0" w:color="9FB64C" w:themeColor="accent2"/>
        <w:left w:val="single" w:sz="4" w:space="0" w:color="9FB64C" w:themeColor="accent2"/>
        <w:bottom w:val="single" w:sz="4" w:space="0" w:color="9FB64C" w:themeColor="accent2"/>
        <w:right w:val="single" w:sz="4" w:space="0" w:color="9FB64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B64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6D2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6D2C" w:themeColor="accent2" w:themeShade="99"/>
          <w:insideV w:val="nil"/>
        </w:tcBorders>
        <w:shd w:val="clear" w:color="auto" w:fill="5F6D2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D2C" w:themeFill="accent2" w:themeFillShade="99"/>
      </w:tcPr>
    </w:tblStylePr>
    <w:tblStylePr w:type="band1Vert">
      <w:tblPr/>
      <w:tcPr>
        <w:shd w:val="clear" w:color="auto" w:fill="D8E1B7" w:themeFill="accent2" w:themeFillTint="66"/>
      </w:tcPr>
    </w:tblStylePr>
    <w:tblStylePr w:type="band1Horz">
      <w:tblPr/>
      <w:tcPr>
        <w:shd w:val="clear" w:color="auto" w:fill="CFDAA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24" w:space="0" w:color="C73D3F" w:themeColor="accent4"/>
        <w:left w:val="single" w:sz="4" w:space="0" w:color="E4A63B" w:themeColor="accent3"/>
        <w:bottom w:val="single" w:sz="4" w:space="0" w:color="E4A63B" w:themeColor="accent3"/>
        <w:right w:val="single" w:sz="4" w:space="0" w:color="E4A63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6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3D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7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715" w:themeColor="accent3" w:themeShade="99"/>
          <w:insideV w:val="nil"/>
        </w:tcBorders>
        <w:shd w:val="clear" w:color="auto" w:fill="9767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715" w:themeFill="accent3" w:themeFillShade="99"/>
      </w:tcPr>
    </w:tblStylePr>
    <w:tblStylePr w:type="band1Vert">
      <w:tblPr/>
      <w:tcPr>
        <w:shd w:val="clear" w:color="auto" w:fill="F4DBB0" w:themeFill="accent3" w:themeFillTint="66"/>
      </w:tcPr>
    </w:tblStylePr>
    <w:tblStylePr w:type="band1Horz">
      <w:tblPr/>
      <w:tcPr>
        <w:shd w:val="clear" w:color="auto" w:fill="F1D29D" w:themeFill="accent3" w:themeFillTint="7F"/>
      </w:tcPr>
    </w:tblStylePr>
  </w:style>
  <w:style w:type="table" w:customStyle="1" w:styleId="Frgadskuggning1">
    <w:name w:val="Färgad skuggning1"/>
    <w:basedOn w:val="Normaltabell"/>
    <w:uiPriority w:val="71"/>
    <w:rsid w:val="00840F51"/>
    <w:pPr>
      <w:spacing w:after="0" w:line="240" w:lineRule="auto"/>
    </w:pPr>
    <w:rPr>
      <w:rFonts w:ascii="Gill Sans MT" w:eastAsiaTheme="minorHAnsi" w:hAnsi="Gill Sans MT"/>
      <w:sz w:val="24"/>
      <w:szCs w:val="24"/>
      <w:lang w:val="sv-SE" w:eastAsia="en-US"/>
    </w:rPr>
    <w:tblPr>
      <w:tblStyleRowBandSize w:val="1"/>
      <w:tblStyleColBandSize w:val="1"/>
      <w:tblBorders>
        <w:top w:val="single" w:sz="24" w:space="0" w:color="9FB64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B64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juslista-dekorfrg3">
    <w:name w:val="Light List Accent 3"/>
    <w:basedOn w:val="Normaltabell"/>
    <w:uiPriority w:val="6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E4A63B" w:themeColor="accent3"/>
        <w:left w:val="single" w:sz="8" w:space="0" w:color="E4A63B" w:themeColor="accent3"/>
        <w:bottom w:val="single" w:sz="8" w:space="0" w:color="E4A63B" w:themeColor="accent3"/>
        <w:right w:val="single" w:sz="8" w:space="0" w:color="E4A63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A63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A63B" w:themeColor="accent3"/>
          <w:left w:val="single" w:sz="8" w:space="0" w:color="E4A63B" w:themeColor="accent3"/>
          <w:bottom w:val="single" w:sz="8" w:space="0" w:color="E4A63B" w:themeColor="accent3"/>
          <w:right w:val="single" w:sz="8" w:space="0" w:color="E4A63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A63B" w:themeColor="accent3"/>
          <w:left w:val="single" w:sz="8" w:space="0" w:color="E4A63B" w:themeColor="accent3"/>
          <w:bottom w:val="single" w:sz="8" w:space="0" w:color="E4A63B" w:themeColor="accent3"/>
          <w:right w:val="single" w:sz="8" w:space="0" w:color="E4A63B" w:themeColor="accent3"/>
        </w:tcBorders>
      </w:tcPr>
    </w:tblStylePr>
    <w:tblStylePr w:type="band1Horz">
      <w:tblPr/>
      <w:tcPr>
        <w:tcBorders>
          <w:top w:val="single" w:sz="8" w:space="0" w:color="E4A63B" w:themeColor="accent3"/>
          <w:left w:val="single" w:sz="8" w:space="0" w:color="E4A63B" w:themeColor="accent3"/>
          <w:bottom w:val="single" w:sz="8" w:space="0" w:color="E4A63B" w:themeColor="accent3"/>
          <w:right w:val="single" w:sz="8" w:space="0" w:color="E4A63B" w:themeColor="accent3"/>
        </w:tcBorders>
      </w:tcPr>
    </w:tblStylePr>
  </w:style>
  <w:style w:type="table" w:styleId="Frgadskuggning-dekorfrg4">
    <w:name w:val="Colorful Shading Accent 4"/>
    <w:basedOn w:val="Normaltabell"/>
    <w:uiPriority w:val="7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24" w:space="0" w:color="E4A63B" w:themeColor="accent3"/>
        <w:left w:val="single" w:sz="4" w:space="0" w:color="C73D3F" w:themeColor="accent4"/>
        <w:bottom w:val="single" w:sz="4" w:space="0" w:color="C73D3F" w:themeColor="accent4"/>
        <w:right w:val="single" w:sz="4" w:space="0" w:color="C73D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A63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9232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92324" w:themeColor="accent4" w:themeShade="99"/>
          <w:insideV w:val="nil"/>
        </w:tcBorders>
        <w:shd w:val="clear" w:color="auto" w:fill="79232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2324" w:themeFill="accent4" w:themeFillShade="99"/>
      </w:tcPr>
    </w:tblStylePr>
    <w:tblStylePr w:type="band1Vert">
      <w:tblPr/>
      <w:tcPr>
        <w:shd w:val="clear" w:color="auto" w:fill="E8B1B1" w:themeFill="accent4" w:themeFillTint="66"/>
      </w:tcPr>
    </w:tblStylePr>
    <w:tblStylePr w:type="band1Horz">
      <w:tblPr/>
      <w:tcPr>
        <w:shd w:val="clear" w:color="auto" w:fill="E39E9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24" w:space="0" w:color="F5D13B" w:themeColor="accent6"/>
        <w:left w:val="single" w:sz="4" w:space="0" w:color="712671" w:themeColor="accent5"/>
        <w:bottom w:val="single" w:sz="4" w:space="0" w:color="712671" w:themeColor="accent5"/>
        <w:right w:val="single" w:sz="4" w:space="0" w:color="71267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4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D13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16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1643" w:themeColor="accent5" w:themeShade="99"/>
          <w:insideV w:val="nil"/>
        </w:tcBorders>
        <w:shd w:val="clear" w:color="auto" w:fill="4316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1643" w:themeFill="accent5" w:themeFillShade="99"/>
      </w:tcPr>
    </w:tblStylePr>
    <w:tblStylePr w:type="band1Vert">
      <w:tblPr/>
      <w:tcPr>
        <w:shd w:val="clear" w:color="auto" w:fill="DA93DA" w:themeFill="accent5" w:themeFillTint="66"/>
      </w:tcPr>
    </w:tblStylePr>
    <w:tblStylePr w:type="band1Horz">
      <w:tblPr/>
      <w:tcPr>
        <w:shd w:val="clear" w:color="auto" w:fill="D279D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1">
    <w:name w:val="Dark List Accent 1"/>
    <w:basedOn w:val="Normaltabell"/>
    <w:uiPriority w:val="70"/>
    <w:rsid w:val="00840F51"/>
    <w:pPr>
      <w:spacing w:after="0" w:line="240" w:lineRule="auto"/>
    </w:pPr>
    <w:rPr>
      <w:rFonts w:ascii="Gill Sans MT" w:eastAsiaTheme="minorHAnsi" w:hAnsi="Gill Sans MT"/>
      <w:color w:val="FFFFFF" w:themeColor="background1"/>
      <w:szCs w:val="24"/>
      <w:lang w:val="sv-SE" w:eastAsia="en-US"/>
    </w:rPr>
    <w:tblPr>
      <w:tblStyleRowBandSize w:val="1"/>
      <w:tblStyleColBandSize w:val="1"/>
    </w:tblPr>
    <w:tcPr>
      <w:shd w:val="clear" w:color="auto" w:fill="007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B9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B9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9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95" w:themeFill="accent1" w:themeFillShade="BF"/>
      </w:tcPr>
    </w:tblStylePr>
  </w:style>
  <w:style w:type="table" w:styleId="Frgadskuggning-dekorfrg1">
    <w:name w:val="Colorful Shading Accent 1"/>
    <w:basedOn w:val="Normaltabell"/>
    <w:uiPriority w:val="7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24" w:space="0" w:color="9FB64C" w:themeColor="accent2"/>
        <w:left w:val="single" w:sz="4" w:space="0" w:color="007BC8" w:themeColor="accent1"/>
        <w:bottom w:val="single" w:sz="4" w:space="0" w:color="007BC8" w:themeColor="accent1"/>
        <w:right w:val="single" w:sz="4" w:space="0" w:color="007B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3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B64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9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978" w:themeColor="accent1" w:themeShade="99"/>
          <w:insideV w:val="nil"/>
        </w:tcBorders>
        <w:shd w:val="clear" w:color="auto" w:fill="0049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8" w:themeFill="accent1" w:themeFillShade="99"/>
      </w:tcPr>
    </w:tblStylePr>
    <w:tblStylePr w:type="band1Vert">
      <w:tblPr/>
      <w:tcPr>
        <w:shd w:val="clear" w:color="auto" w:fill="83CEFF" w:themeFill="accent1" w:themeFillTint="66"/>
      </w:tcPr>
    </w:tblStylePr>
    <w:tblStylePr w:type="band1Horz">
      <w:tblPr/>
      <w:tcPr>
        <w:shd w:val="clear" w:color="auto" w:fill="64C2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4">
    <w:name w:val="Dark List Accent 4"/>
    <w:basedOn w:val="Normaltabell"/>
    <w:uiPriority w:val="7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C73D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1D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2B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2B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2B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2B2C" w:themeFill="accent4" w:themeFillShade="BF"/>
      </w:tcPr>
    </w:tblStylePr>
  </w:style>
  <w:style w:type="table" w:styleId="Mellanmrktrutnt2-dekorfrg2">
    <w:name w:val="Medium Grid 2 Accent 2"/>
    <w:basedOn w:val="Normaltabell"/>
    <w:uiPriority w:val="68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9FB64C" w:themeColor="accent2"/>
        <w:left w:val="single" w:sz="8" w:space="0" w:color="9FB64C" w:themeColor="accent2"/>
        <w:bottom w:val="single" w:sz="8" w:space="0" w:color="9FB64C" w:themeColor="accent2"/>
        <w:right w:val="single" w:sz="8" w:space="0" w:color="9FB64C" w:themeColor="accent2"/>
        <w:insideH w:val="single" w:sz="8" w:space="0" w:color="9FB64C" w:themeColor="accent2"/>
        <w:insideV w:val="single" w:sz="8" w:space="0" w:color="9FB64C" w:themeColor="accent2"/>
      </w:tblBorders>
    </w:tblPr>
    <w:tcPr>
      <w:shd w:val="clear" w:color="auto" w:fill="E7ED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DB" w:themeFill="accent2" w:themeFillTint="33"/>
      </w:tcPr>
    </w:tblStylePr>
    <w:tblStylePr w:type="band1Vert">
      <w:tblPr/>
      <w:tcPr>
        <w:shd w:val="clear" w:color="auto" w:fill="CFDAA5" w:themeFill="accent2" w:themeFillTint="7F"/>
      </w:tcPr>
    </w:tblStylePr>
    <w:tblStylePr w:type="band1Horz">
      <w:tblPr/>
      <w:tcPr>
        <w:tcBorders>
          <w:insideH w:val="single" w:sz="6" w:space="0" w:color="9FB64C" w:themeColor="accent2"/>
          <w:insideV w:val="single" w:sz="6" w:space="0" w:color="9FB64C" w:themeColor="accent2"/>
        </w:tcBorders>
        <w:shd w:val="clear" w:color="auto" w:fill="CFDAA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rklista-dekorfrg2">
    <w:name w:val="Dark List Accent 2"/>
    <w:basedOn w:val="Normaltabell"/>
    <w:uiPriority w:val="70"/>
    <w:rsid w:val="00840F51"/>
    <w:pPr>
      <w:spacing w:after="0" w:line="240" w:lineRule="auto"/>
    </w:pPr>
    <w:rPr>
      <w:rFonts w:ascii="Gill Sans MT" w:eastAsiaTheme="minorHAnsi" w:hAnsi="Gill Sans MT"/>
      <w:color w:val="FFFFFF" w:themeColor="background1"/>
      <w:szCs w:val="24"/>
      <w:lang w:val="sv-SE" w:eastAsia="en-US"/>
    </w:rPr>
    <w:tblPr>
      <w:tblStyleRowBandSize w:val="1"/>
      <w:tblStyleColBandSize w:val="1"/>
    </w:tblPr>
    <w:tcPr>
      <w:shd w:val="clear" w:color="auto" w:fill="9FB64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5B2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893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893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893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8938" w:themeFill="accent2" w:themeFillShade="BF"/>
      </w:tcPr>
    </w:tblStylePr>
  </w:style>
  <w:style w:type="table" w:customStyle="1" w:styleId="Mrklista1">
    <w:name w:val="Mörk lista1"/>
    <w:basedOn w:val="Normaltabell"/>
    <w:uiPriority w:val="7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Diskretreferens">
    <w:name w:val="Subtle Reference"/>
    <w:basedOn w:val="Standardstycketeckensnitt"/>
    <w:uiPriority w:val="31"/>
    <w:semiHidden/>
    <w:rsid w:val="00840F51"/>
    <w:rPr>
      <w:smallCaps/>
      <w:color w:val="000000"/>
      <w:u w:val="single"/>
    </w:rPr>
  </w:style>
  <w:style w:type="character" w:styleId="Starkreferens">
    <w:name w:val="Intense Reference"/>
    <w:basedOn w:val="Standardstycketeckensnitt"/>
    <w:uiPriority w:val="32"/>
    <w:semiHidden/>
    <w:rsid w:val="00840F51"/>
    <w:rPr>
      <w:b/>
      <w:bCs/>
      <w:smallCaps/>
      <w:color w:val="000000"/>
      <w:spacing w:val="5"/>
      <w:u w:val="single"/>
    </w:rPr>
  </w:style>
  <w:style w:type="paragraph" w:styleId="Indragetstycke">
    <w:name w:val="Block Text"/>
    <w:basedOn w:val="Normal"/>
    <w:uiPriority w:val="99"/>
    <w:semiHidden/>
    <w:unhideWhenUsed/>
    <w:rsid w:val="00840F51"/>
    <w:pPr>
      <w:pBdr>
        <w:top w:val="single" w:sz="2" w:space="10" w:color="007BC8" w:themeColor="accent1" w:shadow="1"/>
        <w:left w:val="single" w:sz="2" w:space="10" w:color="007BC8" w:themeColor="accent1" w:shadow="1"/>
        <w:bottom w:val="single" w:sz="2" w:space="10" w:color="007BC8" w:themeColor="accent1" w:shadow="1"/>
        <w:right w:val="single" w:sz="2" w:space="10" w:color="007BC8" w:themeColor="accent1" w:shadow="1"/>
      </w:pBdr>
      <w:spacing w:after="0" w:line="240" w:lineRule="auto"/>
      <w:ind w:left="1152" w:right="1152"/>
    </w:pPr>
    <w:rPr>
      <w:i/>
      <w:iCs/>
      <w:sz w:val="24"/>
      <w:szCs w:val="24"/>
      <w:lang w:eastAsia="en-US"/>
    </w:rPr>
  </w:style>
  <w:style w:type="table" w:styleId="Mellanmrktrutnt3-dekorfrg6">
    <w:name w:val="Medium Grid 3 Accent 6"/>
    <w:basedOn w:val="Normaltabell"/>
    <w:uiPriority w:val="69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3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D13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D13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D13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D13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E7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E79D" w:themeFill="accent6" w:themeFillTint="7F"/>
      </w:tcPr>
    </w:tblStylePr>
  </w:style>
  <w:style w:type="table" w:styleId="Mrklista-dekorfrg5">
    <w:name w:val="Dark List Accent 5"/>
    <w:basedOn w:val="Normaltabell"/>
    <w:uiPriority w:val="7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71267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133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1C5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1C5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1C5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1C54" w:themeFill="accent5" w:themeFillShade="BF"/>
      </w:tcPr>
    </w:tblStylePr>
  </w:style>
  <w:style w:type="table" w:customStyle="1" w:styleId="Mellanmrkskuggning11">
    <w:name w:val="Mellanmörk skuggning 11"/>
    <w:basedOn w:val="Normaltabell"/>
    <w:uiPriority w:val="6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40F51"/>
    <w:pPr>
      <w:spacing w:after="0" w:line="240" w:lineRule="auto"/>
    </w:pPr>
    <w:rPr>
      <w:rFonts w:asciiTheme="majorHAnsi" w:eastAsiaTheme="minorHAnsi" w:hAnsiTheme="majorHAnsi"/>
      <w:szCs w:val="24"/>
      <w:lang w:val="sv-SE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color w:val="000080"/>
      <w:szCs w:val="24"/>
      <w:lang w:val="sv-SE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b/>
      <w:bCs/>
      <w:szCs w:val="24"/>
      <w:lang w:val="sv-SE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b/>
      <w:bCs/>
      <w:szCs w:val="24"/>
      <w:lang w:val="sv-SE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b/>
      <w:bCs/>
      <w:szCs w:val="24"/>
      <w:lang w:val="sv-SE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b/>
      <w:bCs/>
      <w:szCs w:val="24"/>
      <w:lang w:val="sv-SE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Ljuslista1">
    <w:name w:val="Ljus lista1"/>
    <w:basedOn w:val="Normaltabell"/>
    <w:uiPriority w:val="6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4">
    <w:name w:val="Medium List 2 Accent 4"/>
    <w:basedOn w:val="Normaltabell"/>
    <w:uiPriority w:val="66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C73D3F" w:themeColor="accent4"/>
        <w:left w:val="single" w:sz="8" w:space="0" w:color="C73D3F" w:themeColor="accent4"/>
        <w:bottom w:val="single" w:sz="8" w:space="0" w:color="C73D3F" w:themeColor="accent4"/>
        <w:right w:val="single" w:sz="8" w:space="0" w:color="C73D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3D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3D3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3D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3D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EC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EC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juslista-dekorfrg11">
    <w:name w:val="Ljus lista - dekorfärg 11"/>
    <w:basedOn w:val="Normaltabell"/>
    <w:uiPriority w:val="6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007BC8" w:themeColor="accent1"/>
        <w:left w:val="single" w:sz="8" w:space="0" w:color="007BC8" w:themeColor="accent1"/>
        <w:bottom w:val="single" w:sz="8" w:space="0" w:color="007BC8" w:themeColor="accent1"/>
        <w:right w:val="single" w:sz="8" w:space="0" w:color="007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  <w:tblStylePr w:type="band1Horz"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9FB64C" w:themeColor="accent2"/>
        <w:left w:val="single" w:sz="8" w:space="0" w:color="9FB64C" w:themeColor="accent2"/>
        <w:bottom w:val="single" w:sz="8" w:space="0" w:color="9FB64C" w:themeColor="accent2"/>
        <w:right w:val="single" w:sz="8" w:space="0" w:color="9FB64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B64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4C" w:themeColor="accent2"/>
          <w:left w:val="single" w:sz="8" w:space="0" w:color="9FB64C" w:themeColor="accent2"/>
          <w:bottom w:val="single" w:sz="8" w:space="0" w:color="9FB64C" w:themeColor="accent2"/>
          <w:right w:val="single" w:sz="8" w:space="0" w:color="9FB64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B64C" w:themeColor="accent2"/>
          <w:left w:val="single" w:sz="8" w:space="0" w:color="9FB64C" w:themeColor="accent2"/>
          <w:bottom w:val="single" w:sz="8" w:space="0" w:color="9FB64C" w:themeColor="accent2"/>
          <w:right w:val="single" w:sz="8" w:space="0" w:color="9FB64C" w:themeColor="accent2"/>
        </w:tcBorders>
      </w:tcPr>
    </w:tblStylePr>
    <w:tblStylePr w:type="band1Horz">
      <w:tblPr/>
      <w:tcPr>
        <w:tcBorders>
          <w:top w:val="single" w:sz="8" w:space="0" w:color="9FB64C" w:themeColor="accent2"/>
          <w:left w:val="single" w:sz="8" w:space="0" w:color="9FB64C" w:themeColor="accent2"/>
          <w:bottom w:val="single" w:sz="8" w:space="0" w:color="9FB64C" w:themeColor="accent2"/>
          <w:right w:val="single" w:sz="8" w:space="0" w:color="9FB64C" w:themeColor="accent2"/>
        </w:tcBorders>
      </w:tcPr>
    </w:tblStylePr>
  </w:style>
  <w:style w:type="table" w:styleId="Ljuslista-dekorfrg5">
    <w:name w:val="Light List Accent 5"/>
    <w:basedOn w:val="Normaltabell"/>
    <w:uiPriority w:val="6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712671" w:themeColor="accent5"/>
        <w:left w:val="single" w:sz="8" w:space="0" w:color="712671" w:themeColor="accent5"/>
        <w:bottom w:val="single" w:sz="8" w:space="0" w:color="712671" w:themeColor="accent5"/>
        <w:right w:val="single" w:sz="8" w:space="0" w:color="71267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267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2671" w:themeColor="accent5"/>
          <w:left w:val="single" w:sz="8" w:space="0" w:color="712671" w:themeColor="accent5"/>
          <w:bottom w:val="single" w:sz="8" w:space="0" w:color="712671" w:themeColor="accent5"/>
          <w:right w:val="single" w:sz="8" w:space="0" w:color="71267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2671" w:themeColor="accent5"/>
          <w:left w:val="single" w:sz="8" w:space="0" w:color="712671" w:themeColor="accent5"/>
          <w:bottom w:val="single" w:sz="8" w:space="0" w:color="712671" w:themeColor="accent5"/>
          <w:right w:val="single" w:sz="8" w:space="0" w:color="712671" w:themeColor="accent5"/>
        </w:tcBorders>
      </w:tcPr>
    </w:tblStylePr>
    <w:tblStylePr w:type="band1Horz">
      <w:tblPr/>
      <w:tcPr>
        <w:tcBorders>
          <w:top w:val="single" w:sz="8" w:space="0" w:color="712671" w:themeColor="accent5"/>
          <w:left w:val="single" w:sz="8" w:space="0" w:color="712671" w:themeColor="accent5"/>
          <w:bottom w:val="single" w:sz="8" w:space="0" w:color="712671" w:themeColor="accent5"/>
          <w:right w:val="single" w:sz="8" w:space="0" w:color="71267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5D13B" w:themeColor="accent6"/>
        <w:left w:val="single" w:sz="8" w:space="0" w:color="F5D13B" w:themeColor="accent6"/>
        <w:bottom w:val="single" w:sz="8" w:space="0" w:color="F5D13B" w:themeColor="accent6"/>
        <w:right w:val="single" w:sz="8" w:space="0" w:color="F5D13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D13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D13B" w:themeColor="accent6"/>
          <w:left w:val="single" w:sz="8" w:space="0" w:color="F5D13B" w:themeColor="accent6"/>
          <w:bottom w:val="single" w:sz="8" w:space="0" w:color="F5D13B" w:themeColor="accent6"/>
          <w:right w:val="single" w:sz="8" w:space="0" w:color="F5D1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D13B" w:themeColor="accent6"/>
          <w:left w:val="single" w:sz="8" w:space="0" w:color="F5D13B" w:themeColor="accent6"/>
          <w:bottom w:val="single" w:sz="8" w:space="0" w:color="F5D13B" w:themeColor="accent6"/>
          <w:right w:val="single" w:sz="8" w:space="0" w:color="F5D13B" w:themeColor="accent6"/>
        </w:tcBorders>
      </w:tcPr>
    </w:tblStylePr>
    <w:tblStylePr w:type="band1Horz">
      <w:tblPr/>
      <w:tcPr>
        <w:tcBorders>
          <w:top w:val="single" w:sz="8" w:space="0" w:color="F5D13B" w:themeColor="accent6"/>
          <w:left w:val="single" w:sz="8" w:space="0" w:color="F5D13B" w:themeColor="accent6"/>
          <w:bottom w:val="single" w:sz="8" w:space="0" w:color="F5D13B" w:themeColor="accent6"/>
          <w:right w:val="single" w:sz="8" w:space="0" w:color="F5D13B" w:themeColor="accent6"/>
        </w:tcBorders>
      </w:tcPr>
    </w:tblStylePr>
  </w:style>
  <w:style w:type="table" w:customStyle="1" w:styleId="Ljustrutnt1">
    <w:name w:val="Ljust rutnät1"/>
    <w:basedOn w:val="Normaltabell"/>
    <w:uiPriority w:val="6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justrutnt-dekorfrg11">
    <w:name w:val="Ljust rutnät - dekorfärg 11"/>
    <w:basedOn w:val="Normaltabell"/>
    <w:uiPriority w:val="6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007BC8" w:themeColor="accent1"/>
        <w:left w:val="single" w:sz="8" w:space="0" w:color="007BC8" w:themeColor="accent1"/>
        <w:bottom w:val="single" w:sz="8" w:space="0" w:color="007BC8" w:themeColor="accent1"/>
        <w:right w:val="single" w:sz="8" w:space="0" w:color="007BC8" w:themeColor="accent1"/>
        <w:insideH w:val="single" w:sz="8" w:space="0" w:color="007BC8" w:themeColor="accent1"/>
        <w:insideV w:val="single" w:sz="8" w:space="0" w:color="007B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18" w:space="0" w:color="007BC8" w:themeColor="accent1"/>
          <w:right w:val="single" w:sz="8" w:space="0" w:color="007BC8" w:themeColor="accent1"/>
          <w:insideH w:val="nil"/>
          <w:insideV w:val="single" w:sz="8" w:space="0" w:color="007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  <w:insideH w:val="nil"/>
          <w:insideV w:val="single" w:sz="8" w:space="0" w:color="007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  <w:tblStylePr w:type="band1Vert"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  <w:shd w:val="clear" w:color="auto" w:fill="B2E1FF" w:themeFill="accent1" w:themeFillTint="3F"/>
      </w:tcPr>
    </w:tblStylePr>
    <w:tblStylePr w:type="band1Horz"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  <w:insideV w:val="single" w:sz="8" w:space="0" w:color="007BC8" w:themeColor="accent1"/>
        </w:tcBorders>
        <w:shd w:val="clear" w:color="auto" w:fill="B2E1FF" w:themeFill="accent1" w:themeFillTint="3F"/>
      </w:tcPr>
    </w:tblStylePr>
    <w:tblStylePr w:type="band2Horz"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  <w:insideV w:val="single" w:sz="8" w:space="0" w:color="007BC8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9FB64C" w:themeColor="accent2"/>
        <w:left w:val="single" w:sz="8" w:space="0" w:color="9FB64C" w:themeColor="accent2"/>
        <w:bottom w:val="single" w:sz="8" w:space="0" w:color="9FB64C" w:themeColor="accent2"/>
        <w:right w:val="single" w:sz="8" w:space="0" w:color="9FB64C" w:themeColor="accent2"/>
        <w:insideH w:val="single" w:sz="8" w:space="0" w:color="9FB64C" w:themeColor="accent2"/>
        <w:insideV w:val="single" w:sz="8" w:space="0" w:color="9FB64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B64C" w:themeColor="accent2"/>
          <w:left w:val="single" w:sz="8" w:space="0" w:color="9FB64C" w:themeColor="accent2"/>
          <w:bottom w:val="single" w:sz="18" w:space="0" w:color="9FB64C" w:themeColor="accent2"/>
          <w:right w:val="single" w:sz="8" w:space="0" w:color="9FB64C" w:themeColor="accent2"/>
          <w:insideH w:val="nil"/>
          <w:insideV w:val="single" w:sz="8" w:space="0" w:color="9FB64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B64C" w:themeColor="accent2"/>
          <w:left w:val="single" w:sz="8" w:space="0" w:color="9FB64C" w:themeColor="accent2"/>
          <w:bottom w:val="single" w:sz="8" w:space="0" w:color="9FB64C" w:themeColor="accent2"/>
          <w:right w:val="single" w:sz="8" w:space="0" w:color="9FB64C" w:themeColor="accent2"/>
          <w:insideH w:val="nil"/>
          <w:insideV w:val="single" w:sz="8" w:space="0" w:color="9FB64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B64C" w:themeColor="accent2"/>
          <w:left w:val="single" w:sz="8" w:space="0" w:color="9FB64C" w:themeColor="accent2"/>
          <w:bottom w:val="single" w:sz="8" w:space="0" w:color="9FB64C" w:themeColor="accent2"/>
          <w:right w:val="single" w:sz="8" w:space="0" w:color="9FB64C" w:themeColor="accent2"/>
        </w:tcBorders>
      </w:tcPr>
    </w:tblStylePr>
    <w:tblStylePr w:type="band1Vert">
      <w:tblPr/>
      <w:tcPr>
        <w:tcBorders>
          <w:top w:val="single" w:sz="8" w:space="0" w:color="9FB64C" w:themeColor="accent2"/>
          <w:left w:val="single" w:sz="8" w:space="0" w:color="9FB64C" w:themeColor="accent2"/>
          <w:bottom w:val="single" w:sz="8" w:space="0" w:color="9FB64C" w:themeColor="accent2"/>
          <w:right w:val="single" w:sz="8" w:space="0" w:color="9FB64C" w:themeColor="accent2"/>
        </w:tcBorders>
        <w:shd w:val="clear" w:color="auto" w:fill="E7EDD2" w:themeFill="accent2" w:themeFillTint="3F"/>
      </w:tcPr>
    </w:tblStylePr>
    <w:tblStylePr w:type="band1Horz">
      <w:tblPr/>
      <w:tcPr>
        <w:tcBorders>
          <w:top w:val="single" w:sz="8" w:space="0" w:color="9FB64C" w:themeColor="accent2"/>
          <w:left w:val="single" w:sz="8" w:space="0" w:color="9FB64C" w:themeColor="accent2"/>
          <w:bottom w:val="single" w:sz="8" w:space="0" w:color="9FB64C" w:themeColor="accent2"/>
          <w:right w:val="single" w:sz="8" w:space="0" w:color="9FB64C" w:themeColor="accent2"/>
          <w:insideV w:val="single" w:sz="8" w:space="0" w:color="9FB64C" w:themeColor="accent2"/>
        </w:tcBorders>
        <w:shd w:val="clear" w:color="auto" w:fill="E7EDD2" w:themeFill="accent2" w:themeFillTint="3F"/>
      </w:tcPr>
    </w:tblStylePr>
    <w:tblStylePr w:type="band2Horz">
      <w:tblPr/>
      <w:tcPr>
        <w:tcBorders>
          <w:top w:val="single" w:sz="8" w:space="0" w:color="9FB64C" w:themeColor="accent2"/>
          <w:left w:val="single" w:sz="8" w:space="0" w:color="9FB64C" w:themeColor="accent2"/>
          <w:bottom w:val="single" w:sz="8" w:space="0" w:color="9FB64C" w:themeColor="accent2"/>
          <w:right w:val="single" w:sz="8" w:space="0" w:color="9FB64C" w:themeColor="accent2"/>
          <w:insideV w:val="single" w:sz="8" w:space="0" w:color="9FB64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E4A63B" w:themeColor="accent3"/>
        <w:left w:val="single" w:sz="8" w:space="0" w:color="E4A63B" w:themeColor="accent3"/>
        <w:bottom w:val="single" w:sz="8" w:space="0" w:color="E4A63B" w:themeColor="accent3"/>
        <w:right w:val="single" w:sz="8" w:space="0" w:color="E4A63B" w:themeColor="accent3"/>
        <w:insideH w:val="single" w:sz="8" w:space="0" w:color="E4A63B" w:themeColor="accent3"/>
        <w:insideV w:val="single" w:sz="8" w:space="0" w:color="E4A63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A63B" w:themeColor="accent3"/>
          <w:left w:val="single" w:sz="8" w:space="0" w:color="E4A63B" w:themeColor="accent3"/>
          <w:bottom w:val="single" w:sz="18" w:space="0" w:color="E4A63B" w:themeColor="accent3"/>
          <w:right w:val="single" w:sz="8" w:space="0" w:color="E4A63B" w:themeColor="accent3"/>
          <w:insideH w:val="nil"/>
          <w:insideV w:val="single" w:sz="8" w:space="0" w:color="E4A63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A63B" w:themeColor="accent3"/>
          <w:left w:val="single" w:sz="8" w:space="0" w:color="E4A63B" w:themeColor="accent3"/>
          <w:bottom w:val="single" w:sz="8" w:space="0" w:color="E4A63B" w:themeColor="accent3"/>
          <w:right w:val="single" w:sz="8" w:space="0" w:color="E4A63B" w:themeColor="accent3"/>
          <w:insideH w:val="nil"/>
          <w:insideV w:val="single" w:sz="8" w:space="0" w:color="E4A63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A63B" w:themeColor="accent3"/>
          <w:left w:val="single" w:sz="8" w:space="0" w:color="E4A63B" w:themeColor="accent3"/>
          <w:bottom w:val="single" w:sz="8" w:space="0" w:color="E4A63B" w:themeColor="accent3"/>
          <w:right w:val="single" w:sz="8" w:space="0" w:color="E4A63B" w:themeColor="accent3"/>
        </w:tcBorders>
      </w:tcPr>
    </w:tblStylePr>
    <w:tblStylePr w:type="band1Vert">
      <w:tblPr/>
      <w:tcPr>
        <w:tcBorders>
          <w:top w:val="single" w:sz="8" w:space="0" w:color="E4A63B" w:themeColor="accent3"/>
          <w:left w:val="single" w:sz="8" w:space="0" w:color="E4A63B" w:themeColor="accent3"/>
          <w:bottom w:val="single" w:sz="8" w:space="0" w:color="E4A63B" w:themeColor="accent3"/>
          <w:right w:val="single" w:sz="8" w:space="0" w:color="E4A63B" w:themeColor="accent3"/>
        </w:tcBorders>
        <w:shd w:val="clear" w:color="auto" w:fill="F8E8CE" w:themeFill="accent3" w:themeFillTint="3F"/>
      </w:tcPr>
    </w:tblStylePr>
    <w:tblStylePr w:type="band1Horz">
      <w:tblPr/>
      <w:tcPr>
        <w:tcBorders>
          <w:top w:val="single" w:sz="8" w:space="0" w:color="E4A63B" w:themeColor="accent3"/>
          <w:left w:val="single" w:sz="8" w:space="0" w:color="E4A63B" w:themeColor="accent3"/>
          <w:bottom w:val="single" w:sz="8" w:space="0" w:color="E4A63B" w:themeColor="accent3"/>
          <w:right w:val="single" w:sz="8" w:space="0" w:color="E4A63B" w:themeColor="accent3"/>
          <w:insideV w:val="single" w:sz="8" w:space="0" w:color="E4A63B" w:themeColor="accent3"/>
        </w:tcBorders>
        <w:shd w:val="clear" w:color="auto" w:fill="F8E8CE" w:themeFill="accent3" w:themeFillTint="3F"/>
      </w:tcPr>
    </w:tblStylePr>
    <w:tblStylePr w:type="band2Horz">
      <w:tblPr/>
      <w:tcPr>
        <w:tcBorders>
          <w:top w:val="single" w:sz="8" w:space="0" w:color="E4A63B" w:themeColor="accent3"/>
          <w:left w:val="single" w:sz="8" w:space="0" w:color="E4A63B" w:themeColor="accent3"/>
          <w:bottom w:val="single" w:sz="8" w:space="0" w:color="E4A63B" w:themeColor="accent3"/>
          <w:right w:val="single" w:sz="8" w:space="0" w:color="E4A63B" w:themeColor="accent3"/>
          <w:insideV w:val="single" w:sz="8" w:space="0" w:color="E4A63B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C73D3F" w:themeColor="accent4"/>
        <w:left w:val="single" w:sz="8" w:space="0" w:color="C73D3F" w:themeColor="accent4"/>
        <w:bottom w:val="single" w:sz="8" w:space="0" w:color="C73D3F" w:themeColor="accent4"/>
        <w:right w:val="single" w:sz="8" w:space="0" w:color="C73D3F" w:themeColor="accent4"/>
        <w:insideH w:val="single" w:sz="8" w:space="0" w:color="C73D3F" w:themeColor="accent4"/>
        <w:insideV w:val="single" w:sz="8" w:space="0" w:color="C73D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3D3F" w:themeColor="accent4"/>
          <w:left w:val="single" w:sz="8" w:space="0" w:color="C73D3F" w:themeColor="accent4"/>
          <w:bottom w:val="single" w:sz="18" w:space="0" w:color="C73D3F" w:themeColor="accent4"/>
          <w:right w:val="single" w:sz="8" w:space="0" w:color="C73D3F" w:themeColor="accent4"/>
          <w:insideH w:val="nil"/>
          <w:insideV w:val="single" w:sz="8" w:space="0" w:color="C73D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3D3F" w:themeColor="accent4"/>
          <w:left w:val="single" w:sz="8" w:space="0" w:color="C73D3F" w:themeColor="accent4"/>
          <w:bottom w:val="single" w:sz="8" w:space="0" w:color="C73D3F" w:themeColor="accent4"/>
          <w:right w:val="single" w:sz="8" w:space="0" w:color="C73D3F" w:themeColor="accent4"/>
          <w:insideH w:val="nil"/>
          <w:insideV w:val="single" w:sz="8" w:space="0" w:color="C73D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3D3F" w:themeColor="accent4"/>
          <w:left w:val="single" w:sz="8" w:space="0" w:color="C73D3F" w:themeColor="accent4"/>
          <w:bottom w:val="single" w:sz="8" w:space="0" w:color="C73D3F" w:themeColor="accent4"/>
          <w:right w:val="single" w:sz="8" w:space="0" w:color="C73D3F" w:themeColor="accent4"/>
        </w:tcBorders>
      </w:tcPr>
    </w:tblStylePr>
    <w:tblStylePr w:type="band1Vert">
      <w:tblPr/>
      <w:tcPr>
        <w:tcBorders>
          <w:top w:val="single" w:sz="8" w:space="0" w:color="C73D3F" w:themeColor="accent4"/>
          <w:left w:val="single" w:sz="8" w:space="0" w:color="C73D3F" w:themeColor="accent4"/>
          <w:bottom w:val="single" w:sz="8" w:space="0" w:color="C73D3F" w:themeColor="accent4"/>
          <w:right w:val="single" w:sz="8" w:space="0" w:color="C73D3F" w:themeColor="accent4"/>
        </w:tcBorders>
        <w:shd w:val="clear" w:color="auto" w:fill="F1CECF" w:themeFill="accent4" w:themeFillTint="3F"/>
      </w:tcPr>
    </w:tblStylePr>
    <w:tblStylePr w:type="band1Horz">
      <w:tblPr/>
      <w:tcPr>
        <w:tcBorders>
          <w:top w:val="single" w:sz="8" w:space="0" w:color="C73D3F" w:themeColor="accent4"/>
          <w:left w:val="single" w:sz="8" w:space="0" w:color="C73D3F" w:themeColor="accent4"/>
          <w:bottom w:val="single" w:sz="8" w:space="0" w:color="C73D3F" w:themeColor="accent4"/>
          <w:right w:val="single" w:sz="8" w:space="0" w:color="C73D3F" w:themeColor="accent4"/>
          <w:insideV w:val="single" w:sz="8" w:space="0" w:color="C73D3F" w:themeColor="accent4"/>
        </w:tcBorders>
        <w:shd w:val="clear" w:color="auto" w:fill="F1CECF" w:themeFill="accent4" w:themeFillTint="3F"/>
      </w:tcPr>
    </w:tblStylePr>
    <w:tblStylePr w:type="band2Horz">
      <w:tblPr/>
      <w:tcPr>
        <w:tcBorders>
          <w:top w:val="single" w:sz="8" w:space="0" w:color="C73D3F" w:themeColor="accent4"/>
          <w:left w:val="single" w:sz="8" w:space="0" w:color="C73D3F" w:themeColor="accent4"/>
          <w:bottom w:val="single" w:sz="8" w:space="0" w:color="C73D3F" w:themeColor="accent4"/>
          <w:right w:val="single" w:sz="8" w:space="0" w:color="C73D3F" w:themeColor="accent4"/>
          <w:insideV w:val="single" w:sz="8" w:space="0" w:color="C73D3F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712671" w:themeColor="accent5"/>
        <w:left w:val="single" w:sz="8" w:space="0" w:color="712671" w:themeColor="accent5"/>
        <w:bottom w:val="single" w:sz="8" w:space="0" w:color="712671" w:themeColor="accent5"/>
        <w:right w:val="single" w:sz="8" w:space="0" w:color="712671" w:themeColor="accent5"/>
        <w:insideH w:val="single" w:sz="8" w:space="0" w:color="712671" w:themeColor="accent5"/>
        <w:insideV w:val="single" w:sz="8" w:space="0" w:color="71267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2671" w:themeColor="accent5"/>
          <w:left w:val="single" w:sz="8" w:space="0" w:color="712671" w:themeColor="accent5"/>
          <w:bottom w:val="single" w:sz="18" w:space="0" w:color="712671" w:themeColor="accent5"/>
          <w:right w:val="single" w:sz="8" w:space="0" w:color="712671" w:themeColor="accent5"/>
          <w:insideH w:val="nil"/>
          <w:insideV w:val="single" w:sz="8" w:space="0" w:color="71267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2671" w:themeColor="accent5"/>
          <w:left w:val="single" w:sz="8" w:space="0" w:color="712671" w:themeColor="accent5"/>
          <w:bottom w:val="single" w:sz="8" w:space="0" w:color="712671" w:themeColor="accent5"/>
          <w:right w:val="single" w:sz="8" w:space="0" w:color="712671" w:themeColor="accent5"/>
          <w:insideH w:val="nil"/>
          <w:insideV w:val="single" w:sz="8" w:space="0" w:color="71267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2671" w:themeColor="accent5"/>
          <w:left w:val="single" w:sz="8" w:space="0" w:color="712671" w:themeColor="accent5"/>
          <w:bottom w:val="single" w:sz="8" w:space="0" w:color="712671" w:themeColor="accent5"/>
          <w:right w:val="single" w:sz="8" w:space="0" w:color="712671" w:themeColor="accent5"/>
        </w:tcBorders>
      </w:tcPr>
    </w:tblStylePr>
    <w:tblStylePr w:type="band1Vert">
      <w:tblPr/>
      <w:tcPr>
        <w:tcBorders>
          <w:top w:val="single" w:sz="8" w:space="0" w:color="712671" w:themeColor="accent5"/>
          <w:left w:val="single" w:sz="8" w:space="0" w:color="712671" w:themeColor="accent5"/>
          <w:bottom w:val="single" w:sz="8" w:space="0" w:color="712671" w:themeColor="accent5"/>
          <w:right w:val="single" w:sz="8" w:space="0" w:color="712671" w:themeColor="accent5"/>
        </w:tcBorders>
        <w:shd w:val="clear" w:color="auto" w:fill="E8BCE8" w:themeFill="accent5" w:themeFillTint="3F"/>
      </w:tcPr>
    </w:tblStylePr>
    <w:tblStylePr w:type="band1Horz">
      <w:tblPr/>
      <w:tcPr>
        <w:tcBorders>
          <w:top w:val="single" w:sz="8" w:space="0" w:color="712671" w:themeColor="accent5"/>
          <w:left w:val="single" w:sz="8" w:space="0" w:color="712671" w:themeColor="accent5"/>
          <w:bottom w:val="single" w:sz="8" w:space="0" w:color="712671" w:themeColor="accent5"/>
          <w:right w:val="single" w:sz="8" w:space="0" w:color="712671" w:themeColor="accent5"/>
          <w:insideV w:val="single" w:sz="8" w:space="0" w:color="712671" w:themeColor="accent5"/>
        </w:tcBorders>
        <w:shd w:val="clear" w:color="auto" w:fill="E8BCE8" w:themeFill="accent5" w:themeFillTint="3F"/>
      </w:tcPr>
    </w:tblStylePr>
    <w:tblStylePr w:type="band2Horz">
      <w:tblPr/>
      <w:tcPr>
        <w:tcBorders>
          <w:top w:val="single" w:sz="8" w:space="0" w:color="712671" w:themeColor="accent5"/>
          <w:left w:val="single" w:sz="8" w:space="0" w:color="712671" w:themeColor="accent5"/>
          <w:bottom w:val="single" w:sz="8" w:space="0" w:color="712671" w:themeColor="accent5"/>
          <w:right w:val="single" w:sz="8" w:space="0" w:color="712671" w:themeColor="accent5"/>
          <w:insideV w:val="single" w:sz="8" w:space="0" w:color="712671" w:themeColor="accent5"/>
        </w:tcBorders>
      </w:tcPr>
    </w:tblStylePr>
  </w:style>
  <w:style w:type="table" w:customStyle="1" w:styleId="Mellanmrkskuggning1-dekorfrg11">
    <w:name w:val="Mellanmörk skuggning 1 - dekorfärg 11"/>
    <w:basedOn w:val="Normaltabell"/>
    <w:uiPriority w:val="63"/>
    <w:rsid w:val="00840F51"/>
    <w:pPr>
      <w:spacing w:after="0" w:line="240" w:lineRule="auto"/>
    </w:pPr>
    <w:rPr>
      <w:rFonts w:asciiTheme="majorHAnsi" w:eastAsiaTheme="minorHAnsi" w:hAnsiTheme="majorHAnsi"/>
      <w:sz w:val="24"/>
      <w:szCs w:val="24"/>
      <w:lang w:val="sv-SE" w:eastAsia="en-US"/>
    </w:rPr>
    <w:tblPr>
      <w:tblStyleRowBandSize w:val="1"/>
      <w:tblStyleColBandSize w:val="1"/>
      <w:tblBorders>
        <w:top w:val="single" w:sz="8" w:space="0" w:color="16A4FF" w:themeColor="accent1" w:themeTint="BF"/>
        <w:left w:val="single" w:sz="8" w:space="0" w:color="16A4FF" w:themeColor="accent1" w:themeTint="BF"/>
        <w:bottom w:val="single" w:sz="8" w:space="0" w:color="16A4FF" w:themeColor="accent1" w:themeTint="BF"/>
        <w:right w:val="single" w:sz="8" w:space="0" w:color="16A4FF" w:themeColor="accent1" w:themeTint="BF"/>
        <w:insideH w:val="single" w:sz="8" w:space="0" w:color="16A4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A4FF" w:themeColor="accent1" w:themeTint="BF"/>
          <w:left w:val="single" w:sz="8" w:space="0" w:color="16A4FF" w:themeColor="accent1" w:themeTint="BF"/>
          <w:bottom w:val="single" w:sz="8" w:space="0" w:color="16A4FF" w:themeColor="accent1" w:themeTint="BF"/>
          <w:right w:val="single" w:sz="8" w:space="0" w:color="16A4FF" w:themeColor="accent1" w:themeTint="BF"/>
          <w:insideH w:val="nil"/>
          <w:insideV w:val="nil"/>
        </w:tcBorders>
        <w:shd w:val="clear" w:color="auto" w:fill="007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A4FF" w:themeColor="accent1" w:themeTint="BF"/>
          <w:left w:val="single" w:sz="8" w:space="0" w:color="16A4FF" w:themeColor="accent1" w:themeTint="BF"/>
          <w:bottom w:val="single" w:sz="8" w:space="0" w:color="16A4FF" w:themeColor="accent1" w:themeTint="BF"/>
          <w:right w:val="single" w:sz="8" w:space="0" w:color="16A4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B6C878" w:themeColor="accent2" w:themeTint="BF"/>
        <w:left w:val="single" w:sz="8" w:space="0" w:color="B6C878" w:themeColor="accent2" w:themeTint="BF"/>
        <w:bottom w:val="single" w:sz="8" w:space="0" w:color="B6C878" w:themeColor="accent2" w:themeTint="BF"/>
        <w:right w:val="single" w:sz="8" w:space="0" w:color="B6C878" w:themeColor="accent2" w:themeTint="BF"/>
        <w:insideH w:val="single" w:sz="8" w:space="0" w:color="B6C87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C878" w:themeColor="accent2" w:themeTint="BF"/>
          <w:left w:val="single" w:sz="8" w:space="0" w:color="B6C878" w:themeColor="accent2" w:themeTint="BF"/>
          <w:bottom w:val="single" w:sz="8" w:space="0" w:color="B6C878" w:themeColor="accent2" w:themeTint="BF"/>
          <w:right w:val="single" w:sz="8" w:space="0" w:color="B6C878" w:themeColor="accent2" w:themeTint="BF"/>
          <w:insideH w:val="nil"/>
          <w:insideV w:val="nil"/>
        </w:tcBorders>
        <w:shd w:val="clear" w:color="auto" w:fill="9FB64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C878" w:themeColor="accent2" w:themeTint="BF"/>
          <w:left w:val="single" w:sz="8" w:space="0" w:color="B6C878" w:themeColor="accent2" w:themeTint="BF"/>
          <w:bottom w:val="single" w:sz="8" w:space="0" w:color="B6C878" w:themeColor="accent2" w:themeTint="BF"/>
          <w:right w:val="single" w:sz="8" w:space="0" w:color="B6C87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D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D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EABC6B" w:themeColor="accent3" w:themeTint="BF"/>
        <w:left w:val="single" w:sz="8" w:space="0" w:color="EABC6B" w:themeColor="accent3" w:themeTint="BF"/>
        <w:bottom w:val="single" w:sz="8" w:space="0" w:color="EABC6B" w:themeColor="accent3" w:themeTint="BF"/>
        <w:right w:val="single" w:sz="8" w:space="0" w:color="EABC6B" w:themeColor="accent3" w:themeTint="BF"/>
        <w:insideH w:val="single" w:sz="8" w:space="0" w:color="EABC6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BC6B" w:themeColor="accent3" w:themeTint="BF"/>
          <w:left w:val="single" w:sz="8" w:space="0" w:color="EABC6B" w:themeColor="accent3" w:themeTint="BF"/>
          <w:bottom w:val="single" w:sz="8" w:space="0" w:color="EABC6B" w:themeColor="accent3" w:themeTint="BF"/>
          <w:right w:val="single" w:sz="8" w:space="0" w:color="EABC6B" w:themeColor="accent3" w:themeTint="BF"/>
          <w:insideH w:val="nil"/>
          <w:insideV w:val="nil"/>
        </w:tcBorders>
        <w:shd w:val="clear" w:color="auto" w:fill="E4A63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BC6B" w:themeColor="accent3" w:themeTint="BF"/>
          <w:left w:val="single" w:sz="8" w:space="0" w:color="EABC6B" w:themeColor="accent3" w:themeTint="BF"/>
          <w:bottom w:val="single" w:sz="8" w:space="0" w:color="EABC6B" w:themeColor="accent3" w:themeTint="BF"/>
          <w:right w:val="single" w:sz="8" w:space="0" w:color="EABC6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8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8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D56D6E" w:themeColor="accent4" w:themeTint="BF"/>
        <w:left w:val="single" w:sz="8" w:space="0" w:color="D56D6E" w:themeColor="accent4" w:themeTint="BF"/>
        <w:bottom w:val="single" w:sz="8" w:space="0" w:color="D56D6E" w:themeColor="accent4" w:themeTint="BF"/>
        <w:right w:val="single" w:sz="8" w:space="0" w:color="D56D6E" w:themeColor="accent4" w:themeTint="BF"/>
        <w:insideH w:val="single" w:sz="8" w:space="0" w:color="D56D6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6D6E" w:themeColor="accent4" w:themeTint="BF"/>
          <w:left w:val="single" w:sz="8" w:space="0" w:color="D56D6E" w:themeColor="accent4" w:themeTint="BF"/>
          <w:bottom w:val="single" w:sz="8" w:space="0" w:color="D56D6E" w:themeColor="accent4" w:themeTint="BF"/>
          <w:right w:val="single" w:sz="8" w:space="0" w:color="D56D6E" w:themeColor="accent4" w:themeTint="BF"/>
          <w:insideH w:val="nil"/>
          <w:insideV w:val="nil"/>
        </w:tcBorders>
        <w:shd w:val="clear" w:color="auto" w:fill="C73D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6D6E" w:themeColor="accent4" w:themeTint="BF"/>
          <w:left w:val="single" w:sz="8" w:space="0" w:color="D56D6E" w:themeColor="accent4" w:themeTint="BF"/>
          <w:bottom w:val="single" w:sz="8" w:space="0" w:color="D56D6E" w:themeColor="accent4" w:themeTint="BF"/>
          <w:right w:val="single" w:sz="8" w:space="0" w:color="D56D6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EC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EC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B43CB4" w:themeColor="accent5" w:themeTint="BF"/>
        <w:left w:val="single" w:sz="8" w:space="0" w:color="B43CB4" w:themeColor="accent5" w:themeTint="BF"/>
        <w:bottom w:val="single" w:sz="8" w:space="0" w:color="B43CB4" w:themeColor="accent5" w:themeTint="BF"/>
        <w:right w:val="single" w:sz="8" w:space="0" w:color="B43CB4" w:themeColor="accent5" w:themeTint="BF"/>
        <w:insideH w:val="single" w:sz="8" w:space="0" w:color="B43CB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3CB4" w:themeColor="accent5" w:themeTint="BF"/>
          <w:left w:val="single" w:sz="8" w:space="0" w:color="B43CB4" w:themeColor="accent5" w:themeTint="BF"/>
          <w:bottom w:val="single" w:sz="8" w:space="0" w:color="B43CB4" w:themeColor="accent5" w:themeTint="BF"/>
          <w:right w:val="single" w:sz="8" w:space="0" w:color="B43CB4" w:themeColor="accent5" w:themeTint="BF"/>
          <w:insideH w:val="nil"/>
          <w:insideV w:val="nil"/>
        </w:tcBorders>
        <w:shd w:val="clear" w:color="auto" w:fill="71267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3CB4" w:themeColor="accent5" w:themeTint="BF"/>
          <w:left w:val="single" w:sz="8" w:space="0" w:color="B43CB4" w:themeColor="accent5" w:themeTint="BF"/>
          <w:bottom w:val="single" w:sz="8" w:space="0" w:color="B43CB4" w:themeColor="accent5" w:themeTint="BF"/>
          <w:right w:val="single" w:sz="8" w:space="0" w:color="B43CB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CE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BCE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840F51"/>
    <w:pPr>
      <w:spacing w:after="0" w:line="240" w:lineRule="auto"/>
    </w:pPr>
    <w:rPr>
      <w:rFonts w:ascii="Gill Sans MT" w:eastAsiaTheme="minorHAnsi" w:hAnsi="Gill Sans MT"/>
      <w:sz w:val="24"/>
      <w:szCs w:val="24"/>
      <w:lang w:val="sv-SE" w:eastAsia="en-US"/>
    </w:rPr>
    <w:tblPr>
      <w:tblStyleRowBandSize w:val="1"/>
      <w:tblStyleColBandSize w:val="1"/>
      <w:tblBorders>
        <w:top w:val="single" w:sz="8" w:space="0" w:color="F7DC6C" w:themeColor="accent6" w:themeTint="BF"/>
        <w:left w:val="single" w:sz="8" w:space="0" w:color="F7DC6C" w:themeColor="accent6" w:themeTint="BF"/>
        <w:bottom w:val="single" w:sz="8" w:space="0" w:color="F7DC6C" w:themeColor="accent6" w:themeTint="BF"/>
        <w:right w:val="single" w:sz="8" w:space="0" w:color="F7DC6C" w:themeColor="accent6" w:themeTint="BF"/>
        <w:insideH w:val="single" w:sz="8" w:space="0" w:color="F7DC6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DC6C" w:themeColor="accent6" w:themeTint="BF"/>
          <w:left w:val="single" w:sz="8" w:space="0" w:color="F7DC6C" w:themeColor="accent6" w:themeTint="BF"/>
          <w:bottom w:val="single" w:sz="8" w:space="0" w:color="F7DC6C" w:themeColor="accent6" w:themeTint="BF"/>
          <w:right w:val="single" w:sz="8" w:space="0" w:color="F7DC6C" w:themeColor="accent6" w:themeTint="BF"/>
          <w:insideH w:val="nil"/>
          <w:insideV w:val="nil"/>
        </w:tcBorders>
        <w:shd w:val="clear" w:color="auto" w:fill="F5D13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DC6C" w:themeColor="accent6" w:themeTint="BF"/>
          <w:left w:val="single" w:sz="8" w:space="0" w:color="F7DC6C" w:themeColor="accent6" w:themeTint="BF"/>
          <w:bottom w:val="single" w:sz="8" w:space="0" w:color="F7DC6C" w:themeColor="accent6" w:themeTint="BF"/>
          <w:right w:val="single" w:sz="8" w:space="0" w:color="F7DC6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3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3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oderntabell">
    <w:name w:val="Table Contemporary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Mellanmrktrutnt11">
    <w:name w:val="Mellanmörkt rutnät 11"/>
    <w:basedOn w:val="Normaltabell"/>
    <w:uiPriority w:val="67"/>
    <w:rsid w:val="00840F51"/>
    <w:pPr>
      <w:spacing w:after="0" w:line="240" w:lineRule="auto"/>
    </w:pPr>
    <w:rPr>
      <w:rFonts w:ascii="Gill Sans MT" w:eastAsiaTheme="minorHAnsi" w:hAnsi="Gill Sans MT"/>
      <w:color w:val="FFFFFF" w:themeColor="background1"/>
      <w:szCs w:val="24"/>
      <w:lang w:val="sv-SE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16A4FF" w:themeColor="accent1" w:themeTint="BF"/>
        <w:left w:val="single" w:sz="8" w:space="0" w:color="16A4FF" w:themeColor="accent1" w:themeTint="BF"/>
        <w:bottom w:val="single" w:sz="8" w:space="0" w:color="16A4FF" w:themeColor="accent1" w:themeTint="BF"/>
        <w:right w:val="single" w:sz="8" w:space="0" w:color="16A4FF" w:themeColor="accent1" w:themeTint="BF"/>
        <w:insideH w:val="single" w:sz="8" w:space="0" w:color="16A4FF" w:themeColor="accent1" w:themeTint="BF"/>
        <w:insideV w:val="single" w:sz="8" w:space="0" w:color="16A4FF" w:themeColor="accent1" w:themeTint="BF"/>
      </w:tblBorders>
    </w:tblPr>
    <w:tcPr>
      <w:shd w:val="clear" w:color="auto" w:fill="B2E1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A4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C2FF" w:themeFill="accent1" w:themeFillTint="7F"/>
      </w:tcPr>
    </w:tblStylePr>
    <w:tblStylePr w:type="band1Horz">
      <w:tblPr/>
      <w:tcPr>
        <w:shd w:val="clear" w:color="auto" w:fill="64C2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B6C878" w:themeColor="accent2" w:themeTint="BF"/>
        <w:left w:val="single" w:sz="8" w:space="0" w:color="B6C878" w:themeColor="accent2" w:themeTint="BF"/>
        <w:bottom w:val="single" w:sz="8" w:space="0" w:color="B6C878" w:themeColor="accent2" w:themeTint="BF"/>
        <w:right w:val="single" w:sz="8" w:space="0" w:color="B6C878" w:themeColor="accent2" w:themeTint="BF"/>
        <w:insideH w:val="single" w:sz="8" w:space="0" w:color="B6C878" w:themeColor="accent2" w:themeTint="BF"/>
        <w:insideV w:val="single" w:sz="8" w:space="0" w:color="B6C878" w:themeColor="accent2" w:themeTint="BF"/>
      </w:tblBorders>
    </w:tblPr>
    <w:tcPr>
      <w:shd w:val="clear" w:color="auto" w:fill="E7ED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C87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A5" w:themeFill="accent2" w:themeFillTint="7F"/>
      </w:tcPr>
    </w:tblStylePr>
    <w:tblStylePr w:type="band1Horz">
      <w:tblPr/>
      <w:tcPr>
        <w:shd w:val="clear" w:color="auto" w:fill="CFDAA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EABC6B" w:themeColor="accent3" w:themeTint="BF"/>
        <w:left w:val="single" w:sz="8" w:space="0" w:color="EABC6B" w:themeColor="accent3" w:themeTint="BF"/>
        <w:bottom w:val="single" w:sz="8" w:space="0" w:color="EABC6B" w:themeColor="accent3" w:themeTint="BF"/>
        <w:right w:val="single" w:sz="8" w:space="0" w:color="EABC6B" w:themeColor="accent3" w:themeTint="BF"/>
        <w:insideH w:val="single" w:sz="8" w:space="0" w:color="EABC6B" w:themeColor="accent3" w:themeTint="BF"/>
        <w:insideV w:val="single" w:sz="8" w:space="0" w:color="EABC6B" w:themeColor="accent3" w:themeTint="BF"/>
      </w:tblBorders>
    </w:tblPr>
    <w:tcPr>
      <w:shd w:val="clear" w:color="auto" w:fill="F8E8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BC6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29D" w:themeFill="accent3" w:themeFillTint="7F"/>
      </w:tcPr>
    </w:tblStylePr>
    <w:tblStylePr w:type="band1Horz">
      <w:tblPr/>
      <w:tcPr>
        <w:shd w:val="clear" w:color="auto" w:fill="F1D29D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D56D6E" w:themeColor="accent4" w:themeTint="BF"/>
        <w:left w:val="single" w:sz="8" w:space="0" w:color="D56D6E" w:themeColor="accent4" w:themeTint="BF"/>
        <w:bottom w:val="single" w:sz="8" w:space="0" w:color="D56D6E" w:themeColor="accent4" w:themeTint="BF"/>
        <w:right w:val="single" w:sz="8" w:space="0" w:color="D56D6E" w:themeColor="accent4" w:themeTint="BF"/>
        <w:insideH w:val="single" w:sz="8" w:space="0" w:color="D56D6E" w:themeColor="accent4" w:themeTint="BF"/>
        <w:insideV w:val="single" w:sz="8" w:space="0" w:color="D56D6E" w:themeColor="accent4" w:themeTint="BF"/>
      </w:tblBorders>
    </w:tblPr>
    <w:tcPr>
      <w:shd w:val="clear" w:color="auto" w:fill="F1CEC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6D6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E9E" w:themeFill="accent4" w:themeFillTint="7F"/>
      </w:tcPr>
    </w:tblStylePr>
    <w:tblStylePr w:type="band1Horz">
      <w:tblPr/>
      <w:tcPr>
        <w:shd w:val="clear" w:color="auto" w:fill="E39E9E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B43CB4" w:themeColor="accent5" w:themeTint="BF"/>
        <w:left w:val="single" w:sz="8" w:space="0" w:color="B43CB4" w:themeColor="accent5" w:themeTint="BF"/>
        <w:bottom w:val="single" w:sz="8" w:space="0" w:color="B43CB4" w:themeColor="accent5" w:themeTint="BF"/>
        <w:right w:val="single" w:sz="8" w:space="0" w:color="B43CB4" w:themeColor="accent5" w:themeTint="BF"/>
        <w:insideH w:val="single" w:sz="8" w:space="0" w:color="B43CB4" w:themeColor="accent5" w:themeTint="BF"/>
        <w:insideV w:val="single" w:sz="8" w:space="0" w:color="B43CB4" w:themeColor="accent5" w:themeTint="BF"/>
      </w:tblBorders>
    </w:tblPr>
    <w:tcPr>
      <w:shd w:val="clear" w:color="auto" w:fill="E8BCE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3CB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79D2" w:themeFill="accent5" w:themeFillTint="7F"/>
      </w:tcPr>
    </w:tblStylePr>
    <w:tblStylePr w:type="band1Horz">
      <w:tblPr/>
      <w:tcPr>
        <w:shd w:val="clear" w:color="auto" w:fill="D279D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7DC6C" w:themeColor="accent6" w:themeTint="BF"/>
        <w:left w:val="single" w:sz="8" w:space="0" w:color="F7DC6C" w:themeColor="accent6" w:themeTint="BF"/>
        <w:bottom w:val="single" w:sz="8" w:space="0" w:color="F7DC6C" w:themeColor="accent6" w:themeTint="BF"/>
        <w:right w:val="single" w:sz="8" w:space="0" w:color="F7DC6C" w:themeColor="accent6" w:themeTint="BF"/>
        <w:insideH w:val="single" w:sz="8" w:space="0" w:color="F7DC6C" w:themeColor="accent6" w:themeTint="BF"/>
        <w:insideV w:val="single" w:sz="8" w:space="0" w:color="F7DC6C" w:themeColor="accent6" w:themeTint="BF"/>
      </w:tblBorders>
    </w:tblPr>
    <w:tcPr>
      <w:shd w:val="clear" w:color="auto" w:fill="FCF3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DC6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79D" w:themeFill="accent6" w:themeFillTint="7F"/>
      </w:tcPr>
    </w:tblStylePr>
    <w:tblStylePr w:type="band1Horz">
      <w:tblPr/>
      <w:tcPr>
        <w:shd w:val="clear" w:color="auto" w:fill="FAE79D" w:themeFill="accent6" w:themeFillTint="7F"/>
      </w:tcPr>
    </w:tblStylePr>
  </w:style>
  <w:style w:type="table" w:styleId="Mellanmrktrutnt2-dekorfrg3">
    <w:name w:val="Medium Grid 2 Accent 3"/>
    <w:basedOn w:val="Normaltabell"/>
    <w:uiPriority w:val="68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E4A63B" w:themeColor="accent3"/>
        <w:left w:val="single" w:sz="8" w:space="0" w:color="E4A63B" w:themeColor="accent3"/>
        <w:bottom w:val="single" w:sz="8" w:space="0" w:color="E4A63B" w:themeColor="accent3"/>
        <w:right w:val="single" w:sz="8" w:space="0" w:color="E4A63B" w:themeColor="accent3"/>
        <w:insideH w:val="single" w:sz="8" w:space="0" w:color="E4A63B" w:themeColor="accent3"/>
        <w:insideV w:val="single" w:sz="8" w:space="0" w:color="E4A63B" w:themeColor="accent3"/>
      </w:tblBorders>
    </w:tblPr>
    <w:tcPr>
      <w:shd w:val="clear" w:color="auto" w:fill="F8E8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6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D7" w:themeFill="accent3" w:themeFillTint="33"/>
      </w:tcPr>
    </w:tblStylePr>
    <w:tblStylePr w:type="band1Vert">
      <w:tblPr/>
      <w:tcPr>
        <w:shd w:val="clear" w:color="auto" w:fill="F1D29D" w:themeFill="accent3" w:themeFillTint="7F"/>
      </w:tcPr>
    </w:tblStylePr>
    <w:tblStylePr w:type="band1Horz">
      <w:tblPr/>
      <w:tcPr>
        <w:tcBorders>
          <w:insideH w:val="single" w:sz="6" w:space="0" w:color="E4A63B" w:themeColor="accent3"/>
          <w:insideV w:val="single" w:sz="6" w:space="0" w:color="E4A63B" w:themeColor="accent3"/>
        </w:tcBorders>
        <w:shd w:val="clear" w:color="auto" w:fill="F1D2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C73D3F" w:themeColor="accent4"/>
        <w:left w:val="single" w:sz="8" w:space="0" w:color="C73D3F" w:themeColor="accent4"/>
        <w:bottom w:val="single" w:sz="8" w:space="0" w:color="C73D3F" w:themeColor="accent4"/>
        <w:right w:val="single" w:sz="8" w:space="0" w:color="C73D3F" w:themeColor="accent4"/>
        <w:insideH w:val="single" w:sz="8" w:space="0" w:color="C73D3F" w:themeColor="accent4"/>
        <w:insideV w:val="single" w:sz="8" w:space="0" w:color="C73D3F" w:themeColor="accent4"/>
      </w:tblBorders>
    </w:tblPr>
    <w:tcPr>
      <w:shd w:val="clear" w:color="auto" w:fill="F1CEC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8D8" w:themeFill="accent4" w:themeFillTint="33"/>
      </w:tcPr>
    </w:tblStylePr>
    <w:tblStylePr w:type="band1Vert">
      <w:tblPr/>
      <w:tcPr>
        <w:shd w:val="clear" w:color="auto" w:fill="E39E9E" w:themeFill="accent4" w:themeFillTint="7F"/>
      </w:tcPr>
    </w:tblStylePr>
    <w:tblStylePr w:type="band1Horz">
      <w:tblPr/>
      <w:tcPr>
        <w:tcBorders>
          <w:insideH w:val="single" w:sz="6" w:space="0" w:color="C73D3F" w:themeColor="accent4"/>
          <w:insideV w:val="single" w:sz="6" w:space="0" w:color="C73D3F" w:themeColor="accent4"/>
        </w:tcBorders>
        <w:shd w:val="clear" w:color="auto" w:fill="E39E9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712671" w:themeColor="accent5"/>
        <w:left w:val="single" w:sz="8" w:space="0" w:color="712671" w:themeColor="accent5"/>
        <w:bottom w:val="single" w:sz="8" w:space="0" w:color="712671" w:themeColor="accent5"/>
        <w:right w:val="single" w:sz="8" w:space="0" w:color="712671" w:themeColor="accent5"/>
        <w:insideH w:val="single" w:sz="8" w:space="0" w:color="712671" w:themeColor="accent5"/>
        <w:insideV w:val="single" w:sz="8" w:space="0" w:color="712671" w:themeColor="accent5"/>
      </w:tblBorders>
    </w:tblPr>
    <w:tcPr>
      <w:shd w:val="clear" w:color="auto" w:fill="E8BCE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E4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9ED" w:themeFill="accent5" w:themeFillTint="33"/>
      </w:tcPr>
    </w:tblStylePr>
    <w:tblStylePr w:type="band1Vert">
      <w:tblPr/>
      <w:tcPr>
        <w:shd w:val="clear" w:color="auto" w:fill="D279D2" w:themeFill="accent5" w:themeFillTint="7F"/>
      </w:tcPr>
    </w:tblStylePr>
    <w:tblStylePr w:type="band1Horz">
      <w:tblPr/>
      <w:tcPr>
        <w:tcBorders>
          <w:insideH w:val="single" w:sz="6" w:space="0" w:color="712671" w:themeColor="accent5"/>
          <w:insideV w:val="single" w:sz="6" w:space="0" w:color="712671" w:themeColor="accent5"/>
        </w:tcBorders>
        <w:shd w:val="clear" w:color="auto" w:fill="D279D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llanmrktrutnt31">
    <w:name w:val="Mellanmörkt rutnät 31"/>
    <w:basedOn w:val="Normaltabell"/>
    <w:uiPriority w:val="69"/>
    <w:rsid w:val="00840F51"/>
    <w:pPr>
      <w:spacing w:after="0" w:line="240" w:lineRule="auto"/>
    </w:pPr>
    <w:rPr>
      <w:rFonts w:ascii="Gill Sans MT" w:eastAsiaTheme="minorHAnsi" w:hAnsi="Gill Sans MT"/>
      <w:color w:val="FFFFFF" w:themeColor="background1"/>
      <w:szCs w:val="24"/>
      <w:lang w:val="sv-SE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840F51"/>
    <w:pPr>
      <w:spacing w:after="0" w:line="240" w:lineRule="auto"/>
    </w:pPr>
    <w:rPr>
      <w:rFonts w:ascii="Gill Sans MT" w:eastAsiaTheme="minorHAnsi" w:hAnsi="Gill Sans MT"/>
      <w:sz w:val="24"/>
      <w:szCs w:val="24"/>
      <w:lang w:val="sv-SE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1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C2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C2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D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B64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B64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B64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B64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A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A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8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A63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A63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A63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A63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D2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D29D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EC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3D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3D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3D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3D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E9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E9E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BCE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267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267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267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267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79D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79D2" w:themeFill="accent5" w:themeFillTint="7F"/>
      </w:tcPr>
    </w:tblStylePr>
  </w:style>
  <w:style w:type="table" w:styleId="Mrklista-dekorfrg3">
    <w:name w:val="Dark List Accent 3"/>
    <w:basedOn w:val="Normaltabell"/>
    <w:uiPriority w:val="7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E4A63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C80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C80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80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801A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F5D13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F75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8B00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8B00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00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00B" w:themeFill="accent6" w:themeFillShade="BF"/>
      </w:tcPr>
    </w:tblStylePr>
  </w:style>
  <w:style w:type="table" w:customStyle="1" w:styleId="Tabellrutnt1">
    <w:name w:val="Tabellrutnät1"/>
    <w:basedOn w:val="Normaltabell"/>
    <w:next w:val="Tabellrutnt"/>
    <w:uiPriority w:val="59"/>
    <w:rsid w:val="0024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27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png"/><Relationship Id="rId1" Type="http://schemas.openxmlformats.org/officeDocument/2006/relationships/image" Target="media/image3.em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75970\AppData\Local\STHLM_Mallar\SISAB\SISAB_Projekteringsanvisning.dotx" TargetMode="External"/></Relationships>
</file>

<file path=word/theme/theme1.xml><?xml version="1.0" encoding="utf-8"?>
<a:theme xmlns:a="http://schemas.openxmlformats.org/drawingml/2006/main" name="Office Theme">
  <a:themeElements>
    <a:clrScheme name="SISAB">
      <a:dk1>
        <a:sysClr val="windowText" lastClr="000000"/>
      </a:dk1>
      <a:lt1>
        <a:sysClr val="window" lastClr="FFFFFF"/>
      </a:lt1>
      <a:dk2>
        <a:srgbClr val="2458A8"/>
      </a:dk2>
      <a:lt2>
        <a:srgbClr val="EEECE1"/>
      </a:lt2>
      <a:accent1>
        <a:srgbClr val="007BC8"/>
      </a:accent1>
      <a:accent2>
        <a:srgbClr val="9FB64C"/>
      </a:accent2>
      <a:accent3>
        <a:srgbClr val="E4A63B"/>
      </a:accent3>
      <a:accent4>
        <a:srgbClr val="C73D3F"/>
      </a:accent4>
      <a:accent5>
        <a:srgbClr val="712671"/>
      </a:accent5>
      <a:accent6>
        <a:srgbClr val="F5D13B"/>
      </a:accent6>
      <a:hlink>
        <a:srgbClr val="0000FF"/>
      </a:hlink>
      <a:folHlink>
        <a:srgbClr val="800080"/>
      </a:folHlink>
    </a:clrScheme>
    <a:fontScheme name="SISAB">
      <a:majorFont>
        <a:latin typeface="Corbel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  <wetp:taskpane dockstate="right" visibility="0" width="350" row="5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8FD81247-7AB9-466E-B23A-6BF459357BE5}">
  <we:reference id="770d2344-fd8f-4801-a959-8ea43dc5a4e9" version="1.2.0.0" store="EXCatalog" storeType="EX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16DBF964-565C-4FE8-84C4-FAF7C42EB9A4}">
  <we:reference id="9a0f1b53-4f2b-47f4-afa8-762e7ed58ed1" version="1.2.1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7C24638F9BA84E806A9D36F3063125" ma:contentTypeVersion="20" ma:contentTypeDescription="Skapa ett nytt dokument." ma:contentTypeScope="" ma:versionID="afb1014d27e7154a9beb92c4a8a0663d">
  <xsd:schema xmlns:xsd="http://www.w3.org/2001/XMLSchema" xmlns:xs="http://www.w3.org/2001/XMLSchema" xmlns:p="http://schemas.microsoft.com/office/2006/metadata/properties" xmlns:ns2="f9694014-91a4-47da-a824-3e6306199717" xmlns:ns3="75651427-1bf8-42e5-8a26-3e6cc3eecb37" targetNamespace="http://schemas.microsoft.com/office/2006/metadata/properties" ma:root="true" ma:fieldsID="be5b4c03485c2510678357c2786ea7b0" ns2:_="" ns3:_="">
    <xsd:import namespace="f9694014-91a4-47da-a824-3e6306199717"/>
    <xsd:import namespace="75651427-1bf8-42e5-8a26-3e6cc3eec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Fuktm_x00e4_tning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94014-91a4-47da-a824-3e6306199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f1ebe79-15c1-468f-893e-292a59eb2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ktm_x00e4_tning" ma:index="24" nillable="true" ma:displayName="Fuktmätning" ma:format="Dropdown" ma:internalName="Fuktm_x00e4_tning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51427-1bf8-42e5-8a26-3e6cc3eec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c46358-acf7-4146-91d8-8a2cfa1ae64a}" ma:internalName="TaxCatchAll" ma:showField="CatchAllData" ma:web="75651427-1bf8-42e5-8a26-3e6cc3eecb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ktm_x00e4_tning xmlns="f9694014-91a4-47da-a824-3e6306199717" xsi:nil="true"/>
    <lcf76f155ced4ddcb4097134ff3c332f xmlns="f9694014-91a4-47da-a824-3e6306199717">
      <Terms xmlns="http://schemas.microsoft.com/office/infopath/2007/PartnerControls"/>
    </lcf76f155ced4ddcb4097134ff3c332f>
    <TaxCatchAll xmlns="75651427-1bf8-42e5-8a26-3e6cc3eecb37" xsi:nil="true"/>
  </documentManagement>
</p:properties>
</file>

<file path=customXml/itemProps1.xml><?xml version="1.0" encoding="utf-8"?>
<ds:datastoreItem xmlns:ds="http://schemas.openxmlformats.org/officeDocument/2006/customXml" ds:itemID="{7FC54555-A820-4D43-B2C4-21D810688B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0068A7-ADC4-4534-A811-133E78D56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94014-91a4-47da-a824-3e6306199717"/>
    <ds:schemaRef ds:uri="75651427-1bf8-42e5-8a26-3e6cc3eec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E9373B-F9B5-4D77-9870-60E03FE488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C158C3-8E01-44DE-AF27-2E49F5D1B09D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f9694014-91a4-47da-a824-3e6306199717"/>
    <ds:schemaRef ds:uri="http://schemas.microsoft.com/office/2006/documentManagement/types"/>
    <ds:schemaRef ds:uri="http://schemas.microsoft.com/office/2006/metadata/properties"/>
    <ds:schemaRef ds:uri="75651427-1bf8-42e5-8a26-3e6cc3eecb3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SISAB_Projekteringsanvisning.dotx</Template>
  <TotalTime>4</TotalTime>
  <Pages>13</Pages>
  <Words>940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 Johansson</dc:creator>
  <cp:lastModifiedBy>Marie Ungheden</cp:lastModifiedBy>
  <cp:revision>4</cp:revision>
  <cp:lastPrinted>2013-09-13T05:39:00Z</cp:lastPrinted>
  <dcterms:created xsi:type="dcterms:W3CDTF">2025-05-05T12:57:00Z</dcterms:created>
  <dcterms:modified xsi:type="dcterms:W3CDTF">2025-05-19T15:13:00Z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0x010100387C24638F9BA84E806A9D36F3063125</vt:lpwstr>
  </property>
  <property fmtid="{D5CDD505-2E9C-101B-9397-08002B2CF9AE}" pid="3" name="MediaServiceImageTags">
    <vt:lpwstr/>
  </property>
</Properties>
</file>