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F7ED" w14:textId="77777777" w:rsidR="000D3B93" w:rsidRPr="00AF2D35" w:rsidRDefault="000D3B93" w:rsidP="00AF2D35">
      <w:pPr>
        <w:pStyle w:val="Ingetavstnd"/>
        <w:spacing w:line="240" w:lineRule="auto"/>
        <w:rPr>
          <w:sz w:val="2"/>
          <w:szCs w:val="2"/>
        </w:rPr>
        <w:sectPr w:rsidR="000D3B93" w:rsidRPr="00AF2D35" w:rsidSect="001C19B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71" w:right="1304" w:bottom="1418" w:left="1701" w:header="709" w:footer="510" w:gutter="0"/>
          <w:cols w:space="708"/>
          <w:titlePg/>
          <w:docGrid w:linePitch="360"/>
        </w:sectPr>
      </w:pPr>
    </w:p>
    <w:p w14:paraId="3C1D1E08" w14:textId="33330E1E" w:rsidR="00732EDD" w:rsidRDefault="00CC12E4" w:rsidP="00732EDD">
      <w:pPr>
        <w:pStyle w:val="OnumreradRubrik1"/>
      </w:pPr>
      <w:r w:rsidRPr="00CC12E4">
        <w:t xml:space="preserve">Protokoll </w:t>
      </w:r>
      <w:r w:rsidR="00175A1A">
        <w:t>miljösamråd</w:t>
      </w:r>
      <w:r w:rsidR="00F21350">
        <w:t xml:space="preserve"> </w:t>
      </w:r>
    </w:p>
    <w:p w14:paraId="4415F811" w14:textId="2954B376" w:rsidR="00732EDD" w:rsidRDefault="00732EDD" w:rsidP="00732EDD">
      <w:pPr>
        <w:pStyle w:val="Mtesinformation"/>
      </w:pPr>
      <w:r>
        <w:t xml:space="preserve">Mötesnummer: </w:t>
      </w:r>
      <w:r w:rsidR="00666557">
        <w:t>X</w:t>
      </w:r>
    </w:p>
    <w:p w14:paraId="19DA71E1" w14:textId="27299EEA" w:rsidR="00732EDD" w:rsidRDefault="00163F5E" w:rsidP="00732EDD">
      <w:pPr>
        <w:pStyle w:val="Mtesinformation"/>
      </w:pPr>
      <w:sdt>
        <w:sdtPr>
          <w:alias w:val="Mötesdatum"/>
          <w:tag w:val="Mötesdatum"/>
          <w:id w:val="1960141528"/>
          <w:placeholder>
            <w:docPart w:val="22FCF70302C741E38F0E7D5C9837A6E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43BEA">
            <w:t>202X-XX-XX</w:t>
          </w:r>
        </w:sdtContent>
      </w:sdt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</w:tblGrid>
      <w:tr w:rsidR="00732EDD" w14:paraId="41D76FBA" w14:textId="77777777" w:rsidTr="00D205E0">
        <w:tc>
          <w:tcPr>
            <w:tcW w:w="8901" w:type="dxa"/>
          </w:tcPr>
          <w:p w14:paraId="6C4F8613" w14:textId="786FDF2F" w:rsidR="00732EDD" w:rsidRDefault="00732EDD" w:rsidP="00D205E0">
            <w:pPr>
              <w:pStyle w:val="Tabelltext"/>
            </w:pPr>
            <w:r>
              <w:t xml:space="preserve">Projektnamn: </w:t>
            </w:r>
          </w:p>
        </w:tc>
      </w:tr>
      <w:tr w:rsidR="00732EDD" w14:paraId="1523620F" w14:textId="77777777" w:rsidTr="00D205E0">
        <w:tc>
          <w:tcPr>
            <w:tcW w:w="8901" w:type="dxa"/>
          </w:tcPr>
          <w:p w14:paraId="00E610E9" w14:textId="2E4DF93C" w:rsidR="00732EDD" w:rsidRDefault="00C43BEA" w:rsidP="00C43BEA">
            <w:pPr>
              <w:pStyle w:val="Tabelltext"/>
            </w:pPr>
            <w:r>
              <w:t>Pr</w:t>
            </w:r>
            <w:r w:rsidR="00732EDD">
              <w:t xml:space="preserve">ojektnummer: </w:t>
            </w:r>
          </w:p>
        </w:tc>
      </w:tr>
      <w:tr w:rsidR="00732EDD" w14:paraId="00CB5953" w14:textId="77777777" w:rsidTr="00D205E0">
        <w:tc>
          <w:tcPr>
            <w:tcW w:w="8901" w:type="dxa"/>
          </w:tcPr>
          <w:p w14:paraId="0975A1C3" w14:textId="6929C5B9" w:rsidR="00732EDD" w:rsidRDefault="005D386D" w:rsidP="005D386D">
            <w:pPr>
              <w:pStyle w:val="Tabelltext"/>
            </w:pPr>
            <w:r>
              <w:t>Projektansvarig:</w:t>
            </w:r>
            <w:r>
              <w:br/>
              <w:t>Miljösamordnare:</w:t>
            </w:r>
            <w:r>
              <w:br/>
              <w:t xml:space="preserve">Anvisningsansvarig: </w:t>
            </w:r>
          </w:p>
        </w:tc>
      </w:tr>
      <w:tr w:rsidR="00732EDD" w14:paraId="5300BAD1" w14:textId="77777777" w:rsidTr="00D205E0">
        <w:tc>
          <w:tcPr>
            <w:tcW w:w="8901" w:type="dxa"/>
          </w:tcPr>
          <w:p w14:paraId="142E65B6" w14:textId="7BF2A5E6" w:rsidR="00732EDD" w:rsidRPr="00076C9D" w:rsidRDefault="00732EDD" w:rsidP="00C43BEA">
            <w:pPr>
              <w:pStyle w:val="Tabelltext"/>
            </w:pPr>
          </w:p>
        </w:tc>
      </w:tr>
      <w:tr w:rsidR="009B3C29" w14:paraId="02FA7FB3" w14:textId="77777777" w:rsidTr="00D205E0">
        <w:tc>
          <w:tcPr>
            <w:tcW w:w="8901" w:type="dxa"/>
          </w:tcPr>
          <w:p w14:paraId="5E0BBA64" w14:textId="186E8683" w:rsidR="009B3C29" w:rsidRDefault="009B3C29" w:rsidP="00D205E0">
            <w:pPr>
              <w:pStyle w:val="Tabelltext"/>
            </w:pPr>
          </w:p>
        </w:tc>
      </w:tr>
    </w:tbl>
    <w:p w14:paraId="5CCAF74E" w14:textId="328A0B14" w:rsidR="00732EDD" w:rsidRDefault="00732EDD" w:rsidP="00732EDD">
      <w:pPr>
        <w:pStyle w:val="Tabellrubrik2"/>
      </w:pPr>
      <w:r>
        <w:t>Närvarande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14:paraId="39390332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17E531C" w14:textId="77777777" w:rsidR="00732EDD" w:rsidRDefault="00732EDD" w:rsidP="00D205E0">
            <w:pPr>
              <w:pStyle w:val="Tabellrubrik1"/>
            </w:pPr>
            <w: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4748F8" w14:textId="77777777" w:rsidR="00732EDD" w:rsidRDefault="00732EDD" w:rsidP="00D205E0">
            <w:pPr>
              <w:pStyle w:val="Tabellrubrik1"/>
            </w:pPr>
            <w: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7C705DE" w14:textId="77777777" w:rsidR="00732EDD" w:rsidRDefault="00732EDD" w:rsidP="00D205E0">
            <w:pPr>
              <w:pStyle w:val="Tabellrubrik1"/>
            </w:pPr>
            <w:r>
              <w:t>Företag</w:t>
            </w:r>
          </w:p>
        </w:tc>
      </w:tr>
      <w:tr w:rsidR="00682C52" w:rsidRPr="00466539" w14:paraId="3038779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79D" w14:textId="5DAF81FB" w:rsidR="00682C52" w:rsidRDefault="00682C52" w:rsidP="00682C52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67B" w14:textId="6B0F67B1" w:rsidR="00682C52" w:rsidRDefault="00682C52" w:rsidP="009B696D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B5B" w14:textId="759ABB3B" w:rsidR="00682C52" w:rsidRDefault="00682C52" w:rsidP="00682C52">
            <w:pPr>
              <w:pStyle w:val="Tabelltext"/>
            </w:pPr>
          </w:p>
        </w:tc>
      </w:tr>
      <w:tr w:rsidR="00682C52" w:rsidRPr="00466539" w14:paraId="5182AD12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EC5" w14:textId="0A19CB82" w:rsidR="00C734EB" w:rsidRDefault="00C734EB" w:rsidP="00682C52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789" w14:textId="7EE81991" w:rsidR="00C734EB" w:rsidRDefault="00C734EB" w:rsidP="00682C52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928" w14:textId="3564EA3C" w:rsidR="00C734EB" w:rsidRDefault="00C734EB" w:rsidP="00682C52">
            <w:pPr>
              <w:pStyle w:val="Tabelltext"/>
            </w:pPr>
          </w:p>
        </w:tc>
      </w:tr>
      <w:tr w:rsidR="00666557" w:rsidRPr="00466539" w14:paraId="0773C6FF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352" w14:textId="77777777" w:rsidR="00666557" w:rsidRDefault="00666557" w:rsidP="00682C52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9B2" w14:textId="77777777" w:rsidR="00666557" w:rsidRDefault="00666557" w:rsidP="00682C52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64" w14:textId="77777777" w:rsidR="00666557" w:rsidRDefault="00666557" w:rsidP="00682C52">
            <w:pPr>
              <w:pStyle w:val="Tabelltext"/>
            </w:pPr>
          </w:p>
        </w:tc>
      </w:tr>
    </w:tbl>
    <w:p w14:paraId="0BF63420" w14:textId="77777777" w:rsidR="00732EDD" w:rsidRDefault="00732EDD" w:rsidP="00732EDD">
      <w:pPr>
        <w:pStyle w:val="Ingetavstnd"/>
      </w:pPr>
    </w:p>
    <w:p w14:paraId="7F3A6425" w14:textId="77777777" w:rsidR="00732EDD" w:rsidRDefault="00732EDD" w:rsidP="00732EDD">
      <w:pPr>
        <w:pStyle w:val="Tabellrubrik2"/>
      </w:pPr>
      <w:r>
        <w:t>Distribueras till de närvarande samt till</w:t>
      </w:r>
    </w:p>
    <w:tbl>
      <w:tblPr>
        <w:tblStyle w:val="Listtabell3dekorfrg1"/>
        <w:tblW w:w="0" w:type="auto"/>
        <w:tblLayout w:type="fixed"/>
        <w:tblLook w:val="0620" w:firstRow="1" w:lastRow="0" w:firstColumn="0" w:lastColumn="0" w:noHBand="1" w:noVBand="1"/>
      </w:tblPr>
      <w:tblGrid>
        <w:gridCol w:w="2689"/>
        <w:gridCol w:w="3969"/>
        <w:gridCol w:w="2233"/>
      </w:tblGrid>
      <w:tr w:rsidR="00732EDD" w14:paraId="39ED53F6" w14:textId="77777777" w:rsidTr="00D1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bottom w:val="single" w:sz="4" w:space="0" w:color="auto"/>
            </w:tcBorders>
          </w:tcPr>
          <w:p w14:paraId="7E20EC4E" w14:textId="77777777" w:rsidR="00732EDD" w:rsidRDefault="00732EDD" w:rsidP="00D205E0">
            <w:pPr>
              <w:pStyle w:val="Tabellrubrik1"/>
            </w:pPr>
            <w:r>
              <w:t>Namn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1658C2" w14:textId="77777777" w:rsidR="00732EDD" w:rsidRDefault="00732EDD" w:rsidP="00D205E0">
            <w:pPr>
              <w:pStyle w:val="Tabellrubrik1"/>
            </w:pPr>
            <w:r>
              <w:t>Roll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457DE07" w14:textId="77777777" w:rsidR="00732EDD" w:rsidRDefault="00732EDD" w:rsidP="00D205E0">
            <w:pPr>
              <w:pStyle w:val="Tabellrubrik1"/>
            </w:pPr>
            <w:r>
              <w:t>Företag</w:t>
            </w:r>
          </w:p>
        </w:tc>
      </w:tr>
      <w:tr w:rsidR="00732EDD" w:rsidRPr="00466539" w14:paraId="6CE5DBED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EA7" w14:textId="064F4B59" w:rsidR="00732EDD" w:rsidRPr="00466539" w:rsidRDefault="00732EDD" w:rsidP="00D205E0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825" w14:textId="2B0A54F3" w:rsidR="00732EDD" w:rsidRPr="00466539" w:rsidRDefault="00732EDD" w:rsidP="00D205E0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0D5" w14:textId="4669A9EC" w:rsidR="00732EDD" w:rsidRPr="00466539" w:rsidRDefault="00732EDD" w:rsidP="00D205E0">
            <w:pPr>
              <w:pStyle w:val="Tabelltext"/>
            </w:pPr>
          </w:p>
        </w:tc>
      </w:tr>
      <w:tr w:rsidR="00384FBF" w:rsidRPr="00466539" w14:paraId="321BBA9C" w14:textId="77777777" w:rsidTr="00D1433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F7F" w14:textId="00DA8EA5" w:rsidR="00384FBF" w:rsidRDefault="00384FBF" w:rsidP="00D205E0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74D" w14:textId="3CAB42C1" w:rsidR="00384FBF" w:rsidRDefault="00384FBF" w:rsidP="00D205E0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FB4" w14:textId="45CD5CA0" w:rsidR="00384FBF" w:rsidRDefault="00384FBF" w:rsidP="00D205E0">
            <w:pPr>
              <w:pStyle w:val="Tabelltext"/>
            </w:pPr>
          </w:p>
        </w:tc>
      </w:tr>
      <w:tr w:rsidR="00C43BEA" w:rsidRPr="00466539" w14:paraId="7A245AD4" w14:textId="77777777" w:rsidTr="00D14334">
        <w:trPr>
          <w:trHeight w:val="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78F" w14:textId="670B6CE1" w:rsidR="00C43BEA" w:rsidRDefault="00C43BEA" w:rsidP="00D205E0">
            <w:pPr>
              <w:pStyle w:val="Tabell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F1F" w14:textId="77777777" w:rsidR="00C43BEA" w:rsidRDefault="00C43BEA" w:rsidP="00D205E0">
            <w:pPr>
              <w:pStyle w:val="Tabelltext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764" w14:textId="77777777" w:rsidR="00C43BEA" w:rsidRDefault="00C43BEA" w:rsidP="00D205E0">
            <w:pPr>
              <w:pStyle w:val="Tabelltext"/>
            </w:pPr>
          </w:p>
        </w:tc>
      </w:tr>
    </w:tbl>
    <w:p w14:paraId="1255E666" w14:textId="77777777" w:rsidR="00412F71" w:rsidRDefault="00412F71" w:rsidP="00C43BEA">
      <w:pPr>
        <w:pStyle w:val="Tabelltext"/>
        <w:rPr>
          <w:b/>
          <w:i/>
        </w:rPr>
      </w:pPr>
    </w:p>
    <w:p w14:paraId="433C938D" w14:textId="4F426EEC" w:rsidR="009B3C29" w:rsidRDefault="005D386D" w:rsidP="00C43BEA">
      <w:pPr>
        <w:pStyle w:val="Tabelltext"/>
      </w:pPr>
      <w:r>
        <w:rPr>
          <w:b/>
          <w:i/>
        </w:rPr>
        <w:t>OBS. SISAB:s miljökrav kommer från</w:t>
      </w:r>
      <w:r w:rsidR="00E8395D">
        <w:rPr>
          <w:b/>
          <w:i/>
        </w:rPr>
        <w:t xml:space="preserve"> Miljökrav projektering och</w:t>
      </w:r>
      <w:r>
        <w:rPr>
          <w:b/>
          <w:i/>
        </w:rPr>
        <w:t xml:space="preserve"> Miljökrav produktion som är SISAB:s generella miljökravsbilag</w:t>
      </w:r>
      <w:r w:rsidR="00E8395D">
        <w:rPr>
          <w:b/>
          <w:i/>
        </w:rPr>
        <w:t>or</w:t>
      </w:r>
      <w:r>
        <w:rPr>
          <w:b/>
          <w:i/>
        </w:rPr>
        <w:t xml:space="preserve"> till SISAB:s miljöanvisning. Hittas på: </w:t>
      </w:r>
      <w:hyperlink r:id="rId12" w:history="1">
        <w:r>
          <w:rPr>
            <w:rStyle w:val="Hyperlnk"/>
          </w:rPr>
          <w:t>Mallfiler Miljö – SISAB Kravportal</w:t>
        </w:r>
      </w:hyperlink>
    </w:p>
    <w:p w14:paraId="42A627F4" w14:textId="589E3192" w:rsidR="00E8395D" w:rsidRDefault="00E8395D" w:rsidP="00C43BEA">
      <w:pPr>
        <w:pStyle w:val="Tabelltext"/>
      </w:pPr>
    </w:p>
    <w:p w14:paraId="47E09092" w14:textId="79310583" w:rsidR="00E8395D" w:rsidRPr="00E8395D" w:rsidRDefault="00E8395D" w:rsidP="00C43BEA">
      <w:pPr>
        <w:pStyle w:val="Tabelltext"/>
        <w:rPr>
          <w:i/>
        </w:rPr>
      </w:pPr>
      <w:r>
        <w:rPr>
          <w:i/>
        </w:rPr>
        <w:t xml:space="preserve">Beroende på projektets omfattning </w:t>
      </w:r>
      <w:r w:rsidR="00293590">
        <w:rPr>
          <w:i/>
        </w:rPr>
        <w:t xml:space="preserve">och skede kommer olika frågor behöva diskuteras. Frågorna nedan är endast förslag och kommer behöva anpassas. </w:t>
      </w:r>
    </w:p>
    <w:p w14:paraId="75613F13" w14:textId="77777777" w:rsidR="00C43BEA" w:rsidRPr="00C43BEA" w:rsidRDefault="00C43BEA" w:rsidP="00C43BEA">
      <w:pPr>
        <w:pStyle w:val="Tabelltext"/>
        <w:rPr>
          <w:i/>
        </w:rPr>
      </w:pPr>
    </w:p>
    <w:tbl>
      <w:tblPr>
        <w:tblStyle w:val="Listtabell3dekorfrg1"/>
        <w:tblW w:w="4999" w:type="pct"/>
        <w:tblLook w:val="0420" w:firstRow="1" w:lastRow="0" w:firstColumn="0" w:lastColumn="0" w:noHBand="0" w:noVBand="1"/>
      </w:tblPr>
      <w:tblGrid>
        <w:gridCol w:w="1127"/>
        <w:gridCol w:w="6094"/>
        <w:gridCol w:w="1668"/>
      </w:tblGrid>
      <w:tr w:rsidR="000A023C" w:rsidRPr="002E64EF" w14:paraId="7BA681DA" w14:textId="77777777" w:rsidTr="00376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bottom w:val="nil"/>
            </w:tcBorders>
          </w:tcPr>
          <w:p w14:paraId="4C28FD92" w14:textId="77777777" w:rsidR="00406DA6" w:rsidRPr="002E64EF" w:rsidRDefault="00406DA6" w:rsidP="00406DA6">
            <w:pPr>
              <w:pStyle w:val="Ingetavstnd"/>
            </w:pPr>
          </w:p>
        </w:tc>
        <w:tc>
          <w:tcPr>
            <w:tcW w:w="3428" w:type="pct"/>
            <w:tcBorders>
              <w:bottom w:val="nil"/>
            </w:tcBorders>
          </w:tcPr>
          <w:p w14:paraId="05F55C4C" w14:textId="59E89F02" w:rsidR="00406DA6" w:rsidRPr="002E64EF" w:rsidRDefault="00406DA6" w:rsidP="00406DA6">
            <w:pPr>
              <w:pStyle w:val="Ingetavstnd"/>
            </w:pPr>
          </w:p>
        </w:tc>
        <w:tc>
          <w:tcPr>
            <w:tcW w:w="938" w:type="pct"/>
            <w:tcBorders>
              <w:bottom w:val="nil"/>
            </w:tcBorders>
          </w:tcPr>
          <w:p w14:paraId="30E27B72" w14:textId="5F1EEF4F" w:rsidR="00406DA6" w:rsidRPr="002E64EF" w:rsidRDefault="009728E8" w:rsidP="00406DA6">
            <w:pPr>
              <w:pStyle w:val="Tabellrubrik1"/>
            </w:pPr>
            <w:r>
              <w:t>Kommentar</w:t>
            </w:r>
          </w:p>
        </w:tc>
      </w:tr>
      <w:tr w:rsidR="000A023C" w:rsidRPr="00466539" w14:paraId="40E24D68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E70FFDB" w14:textId="77777777" w:rsidR="00AA4B59" w:rsidRDefault="00AA4B59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01466AC" w14:textId="06DAE567" w:rsidR="00AA4B59" w:rsidRPr="00666557" w:rsidRDefault="00E8395D" w:rsidP="005B3791">
            <w:pPr>
              <w:pStyle w:val="Ingetavstndfet"/>
            </w:pPr>
            <w:r>
              <w:t xml:space="preserve">Föregående protokoll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9B3C6E7" w14:textId="77777777" w:rsidR="00AA4B59" w:rsidRPr="00466539" w:rsidRDefault="00AA4B59" w:rsidP="00406DA6">
            <w:pPr>
              <w:pStyle w:val="Ingetavstnd"/>
            </w:pPr>
          </w:p>
        </w:tc>
      </w:tr>
      <w:tr w:rsidR="000A023C" w:rsidRPr="00466539" w14:paraId="69F8E4D0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7EB40B5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71E4641" w14:textId="34BDCDDC" w:rsidR="005B3791" w:rsidRPr="00CF5641" w:rsidRDefault="00E8395D" w:rsidP="000A023C">
            <w:pPr>
              <w:pStyle w:val="Ingetavstndfet"/>
              <w:rPr>
                <w:sz w:val="20"/>
                <w:szCs w:val="20"/>
              </w:rPr>
            </w:pPr>
            <w:r w:rsidRPr="00CF5641">
              <w:rPr>
                <w:b w:val="0"/>
                <w:i/>
                <w:sz w:val="20"/>
                <w:szCs w:val="20"/>
              </w:rPr>
              <w:t xml:space="preserve">Uppföljning från föregående möte. Vilka frågor behöver </w:t>
            </w:r>
            <w:r w:rsidR="000A023C" w:rsidRPr="00CF5641">
              <w:rPr>
                <w:b w:val="0"/>
                <w:i/>
                <w:sz w:val="20"/>
                <w:szCs w:val="20"/>
              </w:rPr>
              <w:t>fortsatt diskussion?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F7A1808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3A83E08F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999F05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9765FA6" w14:textId="77777777" w:rsidR="005B3791" w:rsidRPr="00666557" w:rsidRDefault="005B3791" w:rsidP="00E45331">
            <w:pPr>
              <w:pStyle w:val="Ingetavstndfet"/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D406588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6AE8C344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FE79790" w14:textId="62A09415" w:rsidR="005B3791" w:rsidRDefault="000A023C" w:rsidP="00E45331">
            <w:pPr>
              <w:pStyle w:val="Ingetavstndfet"/>
            </w:pPr>
            <w:r>
              <w:t>0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2AE676B" w14:textId="0CC0BFC2" w:rsidR="005B3791" w:rsidRPr="00666557" w:rsidRDefault="000A023C" w:rsidP="00E45331">
            <w:pPr>
              <w:pStyle w:val="Ingetavstndfet"/>
            </w:pPr>
            <w:r>
              <w:t>Övergripande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7C27AAB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187F2683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71ED4E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A9AB32" w14:textId="6F619C97" w:rsidR="005B3791" w:rsidRPr="00C841E1" w:rsidRDefault="000A023C" w:rsidP="000A023C">
            <w:pPr>
              <w:pStyle w:val="Ingetavstndfet"/>
              <w:rPr>
                <w:sz w:val="20"/>
                <w:szCs w:val="20"/>
              </w:rPr>
            </w:pPr>
            <w:r w:rsidRPr="00C841E1">
              <w:rPr>
                <w:b w:val="0"/>
                <w:i/>
                <w:sz w:val="20"/>
                <w:szCs w:val="20"/>
              </w:rPr>
              <w:t xml:space="preserve">Övergripande om projektet: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519592E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71DE34D2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5E6A343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12060D" w14:textId="0A12E395" w:rsidR="005B3791" w:rsidRPr="00C841E1" w:rsidRDefault="001E52BD" w:rsidP="00E45331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 w:rsidRPr="00C841E1">
              <w:rPr>
                <w:b w:val="0"/>
                <w:i/>
                <w:sz w:val="20"/>
                <w:szCs w:val="20"/>
              </w:rPr>
              <w:t>Aktuellt s</w:t>
            </w:r>
            <w:r w:rsidR="005B3791" w:rsidRPr="00C841E1">
              <w:rPr>
                <w:b w:val="0"/>
                <w:i/>
                <w:sz w:val="20"/>
                <w:szCs w:val="20"/>
              </w:rPr>
              <w:t>kede</w:t>
            </w:r>
            <w:r w:rsidRPr="00C841E1">
              <w:rPr>
                <w:b w:val="0"/>
                <w:i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A7EE9D9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30F08B9D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9CB865D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FEE603F" w14:textId="0EDB16A0" w:rsidR="005B3791" w:rsidRPr="00C841E1" w:rsidRDefault="005B3791" w:rsidP="00E45331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 w:rsidRPr="00C841E1">
              <w:rPr>
                <w:b w:val="0"/>
                <w:i/>
                <w:sz w:val="20"/>
                <w:szCs w:val="20"/>
              </w:rPr>
              <w:t>Tidplan</w:t>
            </w:r>
            <w:r w:rsidR="001E52BD" w:rsidRPr="00C841E1">
              <w:rPr>
                <w:b w:val="0"/>
                <w:i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EF2F25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0F33606B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C0EB4D0" w14:textId="77777777" w:rsidR="005B3791" w:rsidRDefault="005B3791" w:rsidP="00E45331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B3B7937" w14:textId="1D5D211F" w:rsidR="005B3791" w:rsidRPr="00C841E1" w:rsidRDefault="005B3791" w:rsidP="00E45331">
            <w:pPr>
              <w:pStyle w:val="Ingetavstndfet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3A5EAF5" w14:textId="77777777" w:rsidR="005B3791" w:rsidRPr="00466539" w:rsidRDefault="005B3791" w:rsidP="00406DA6">
            <w:pPr>
              <w:pStyle w:val="Ingetavstnd"/>
            </w:pPr>
          </w:p>
        </w:tc>
      </w:tr>
      <w:tr w:rsidR="000A023C" w:rsidRPr="00466539" w14:paraId="024F2976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C93EC5" w14:textId="006A1C95" w:rsidR="00406DA6" w:rsidRPr="00D87DBC" w:rsidRDefault="001B0856" w:rsidP="00E45331">
            <w:pPr>
              <w:pStyle w:val="Ingetavstndfet"/>
            </w:pPr>
            <w:r>
              <w:lastRenderedPageBreak/>
              <w:t>1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86E8371" w14:textId="426483BD" w:rsidR="00406DA6" w:rsidRPr="00466539" w:rsidRDefault="001B0856" w:rsidP="00E45331">
            <w:pPr>
              <w:pStyle w:val="Ingetavstndfet"/>
            </w:pPr>
            <w:r>
              <w:t>Markanvändning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2B55A20" w14:textId="2A86A496" w:rsidR="00406DA6" w:rsidRDefault="00406DA6" w:rsidP="00406DA6">
            <w:pPr>
              <w:pStyle w:val="Ingetavstnd"/>
            </w:pPr>
          </w:p>
        </w:tc>
      </w:tr>
      <w:tr w:rsidR="000A023C" w:rsidRPr="00466539" w14:paraId="50B96741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DB794DB" w14:textId="1679DB22" w:rsidR="005A6EDD" w:rsidRPr="00460A2B" w:rsidRDefault="005A6EDD" w:rsidP="00460A2B">
            <w:pPr>
              <w:pStyle w:val="Ingetavstnd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6D68F51" w14:textId="1D6DFCDE" w:rsidR="005A6EDD" w:rsidRPr="00C43BEA" w:rsidRDefault="001B0856" w:rsidP="00D14334">
            <w:pPr>
              <w:pStyle w:val="Ingetavstnd"/>
              <w:rPr>
                <w:i/>
                <w:sz w:val="20"/>
              </w:rPr>
            </w:pPr>
            <w:r>
              <w:rPr>
                <w:i/>
                <w:sz w:val="20"/>
              </w:rPr>
              <w:t>Har markundersökning genomförts? Vad visade den? Finns naturvärden att beakta? Har radonmätning gjorts?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44F6B5" w14:textId="77777777" w:rsidR="005A6EDD" w:rsidRPr="00460A2B" w:rsidRDefault="005A6EDD" w:rsidP="00460A2B">
            <w:pPr>
              <w:pStyle w:val="Ingetavstnd"/>
            </w:pPr>
          </w:p>
        </w:tc>
      </w:tr>
      <w:tr w:rsidR="000A023C" w:rsidRPr="00466539" w14:paraId="074A1407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4500942" w14:textId="77777777" w:rsidR="00666557" w:rsidRDefault="00666557" w:rsidP="00CA0CE8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801E63" w14:textId="77777777" w:rsidR="00666557" w:rsidRDefault="00666557" w:rsidP="00CA0CE8">
            <w:pPr>
              <w:pStyle w:val="Ingetavstndfet"/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1AB978" w14:textId="77777777" w:rsidR="00666557" w:rsidRDefault="00666557" w:rsidP="00554E82">
            <w:pPr>
              <w:pStyle w:val="Ingetavstnd"/>
            </w:pPr>
          </w:p>
        </w:tc>
      </w:tr>
      <w:tr w:rsidR="000A023C" w:rsidRPr="00466539" w14:paraId="2BF03F4A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FE98B95" w14:textId="2B6D1504" w:rsidR="00AC14B8" w:rsidRDefault="001B0856" w:rsidP="00AC14B8">
            <w:pPr>
              <w:pStyle w:val="Ingetavstndfet"/>
            </w:pPr>
            <w:r>
              <w:t>2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D9C9B5C" w14:textId="5444CBA8" w:rsidR="00AC14B8" w:rsidRDefault="001B0856" w:rsidP="00AC14B8">
            <w:pPr>
              <w:pStyle w:val="Ingetavstndfet"/>
            </w:pPr>
            <w:r>
              <w:t>Förorening i byggnad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C00F628" w14:textId="77777777" w:rsidR="00AC14B8" w:rsidRDefault="00AC14B8" w:rsidP="00AC14B8">
            <w:pPr>
              <w:pStyle w:val="Ingetavstnd"/>
            </w:pPr>
          </w:p>
        </w:tc>
      </w:tr>
      <w:tr w:rsidR="000A023C" w:rsidRPr="00466539" w14:paraId="60709FAF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D8374B4" w14:textId="77777777" w:rsidR="00AC14B8" w:rsidRDefault="00AC14B8" w:rsidP="00AC14B8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720DCDB" w14:textId="25EDB444" w:rsidR="00AC14B8" w:rsidRPr="001B0856" w:rsidRDefault="001B0856" w:rsidP="00AB724B">
            <w:pPr>
              <w:pStyle w:val="Ingetavstndfet"/>
              <w:rPr>
                <w:b w:val="0"/>
              </w:rPr>
            </w:pPr>
            <w:r>
              <w:rPr>
                <w:b w:val="0"/>
                <w:i/>
                <w:sz w:val="20"/>
              </w:rPr>
              <w:t>H</w:t>
            </w:r>
            <w:r w:rsidR="00AB724B">
              <w:rPr>
                <w:b w:val="0"/>
                <w:i/>
                <w:sz w:val="20"/>
              </w:rPr>
              <w:t>ar en miljöinventering genomförts? Antingen tidigare</w:t>
            </w:r>
            <w:r w:rsidR="009B79A4">
              <w:rPr>
                <w:b w:val="0"/>
                <w:i/>
                <w:sz w:val="20"/>
              </w:rPr>
              <w:t xml:space="preserve"> eller i nuvarande projekt? Miljöinventeringen lägger grunden för vad som inte går att återbrukas / återvinnas.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2C591A1" w14:textId="77777777" w:rsidR="00AC14B8" w:rsidRDefault="00AC14B8" w:rsidP="00AC14B8">
            <w:pPr>
              <w:pStyle w:val="Ingetavstnd"/>
            </w:pPr>
          </w:p>
        </w:tc>
      </w:tr>
      <w:tr w:rsidR="00C841E1" w:rsidRPr="00466539" w14:paraId="623182DD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7B77AEF" w14:textId="77777777" w:rsidR="00C841E1" w:rsidRDefault="00C841E1" w:rsidP="00AC14B8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4F41BD6" w14:textId="77777777" w:rsidR="00C841E1" w:rsidRDefault="00C841E1" w:rsidP="009B79A4">
            <w:pPr>
              <w:pStyle w:val="Ingetavstndfet"/>
              <w:rPr>
                <w:b w:val="0"/>
                <w:i/>
                <w:sz w:val="20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3DCA1A2" w14:textId="77777777" w:rsidR="00C841E1" w:rsidRDefault="00C841E1" w:rsidP="00AC14B8">
            <w:pPr>
              <w:pStyle w:val="Ingetavstnd"/>
            </w:pPr>
          </w:p>
        </w:tc>
      </w:tr>
      <w:tr w:rsidR="000A023C" w:rsidRPr="00466539" w14:paraId="54302755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C2C2310" w14:textId="44C38B25" w:rsidR="00AC14B8" w:rsidRDefault="009B79A4" w:rsidP="00AC14B8">
            <w:pPr>
              <w:pStyle w:val="Ingetavstndfet"/>
            </w:pPr>
            <w:r>
              <w:t>3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44A099C" w14:textId="0CD1A6B5" w:rsidR="00AC14B8" w:rsidRDefault="009B79A4" w:rsidP="00AC14B8">
            <w:pPr>
              <w:pStyle w:val="Ingetavstndfet"/>
            </w:pPr>
            <w:r>
              <w:t>Vatten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75F759E" w14:textId="77777777" w:rsidR="00AC14B8" w:rsidRDefault="00AC14B8" w:rsidP="00AC14B8">
            <w:pPr>
              <w:pStyle w:val="Ingetavstnd"/>
            </w:pPr>
          </w:p>
        </w:tc>
      </w:tr>
      <w:tr w:rsidR="000A023C" w:rsidRPr="00466539" w14:paraId="749B1F99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EEECF9B" w14:textId="77777777" w:rsidR="00AC14B8" w:rsidRDefault="00AC14B8" w:rsidP="00AC14B8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A9F6D82" w14:textId="1A34D33A" w:rsidR="00AC14B8" w:rsidRPr="00C841E1" w:rsidRDefault="00C841E1" w:rsidP="00AC14B8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Kommer projektet beröra dagvatten? Kommer länshållningsvatten uppstå? Kan grundvatten påverkas av projektet?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1390C56" w14:textId="77777777" w:rsidR="00AC14B8" w:rsidRDefault="00AC14B8" w:rsidP="00AC14B8">
            <w:pPr>
              <w:pStyle w:val="Ingetavstnd"/>
            </w:pPr>
          </w:p>
        </w:tc>
      </w:tr>
      <w:tr w:rsidR="000A023C" w14:paraId="421D6D51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2CB248A" w14:textId="77777777" w:rsidR="00AC14B8" w:rsidRPr="00CA0CE8" w:rsidRDefault="00AC14B8" w:rsidP="00AC14B8">
            <w:pPr>
              <w:pStyle w:val="Ingetavstnd"/>
              <w:rPr>
                <w:b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56459E12" w14:textId="77777777" w:rsidR="00AC14B8" w:rsidRPr="00666557" w:rsidRDefault="00AC14B8" w:rsidP="00AC14B8">
            <w:pPr>
              <w:pStyle w:val="Ingetavstnd"/>
              <w:rPr>
                <w:b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47CDED82" w14:textId="77777777" w:rsidR="00AC14B8" w:rsidRDefault="00AC14B8" w:rsidP="00AC14B8">
            <w:pPr>
              <w:pStyle w:val="Ingetavstnd"/>
            </w:pPr>
          </w:p>
        </w:tc>
      </w:tr>
      <w:tr w:rsidR="000A023C" w14:paraId="11FE77C3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DF79523" w14:textId="42EB30B1" w:rsidR="00AC14B8" w:rsidRPr="00CA0CE8" w:rsidRDefault="00C841E1" w:rsidP="00AC14B8">
            <w:pPr>
              <w:pStyle w:val="Ingetavstnd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E216251" w14:textId="16AC3B6D" w:rsidR="00AC14B8" w:rsidRPr="00666557" w:rsidRDefault="00C63BFA" w:rsidP="00AC14B8">
            <w:pPr>
              <w:pStyle w:val="Ingetavstnd"/>
              <w:rPr>
                <w:b/>
              </w:rPr>
            </w:pPr>
            <w:r>
              <w:rPr>
                <w:b/>
              </w:rPr>
              <w:t>Fordon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01C587FC" w14:textId="77777777" w:rsidR="00AC14B8" w:rsidRDefault="00AC14B8" w:rsidP="00AC14B8">
            <w:pPr>
              <w:pStyle w:val="Ingetavstnd"/>
            </w:pPr>
          </w:p>
        </w:tc>
      </w:tr>
      <w:tr w:rsidR="000A023C" w14:paraId="4D9916E2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E604C9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8526106" w14:textId="74195F0F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B60DA06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</w:tr>
      <w:tr w:rsidR="000A023C" w14:paraId="3A94BDAB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D89D65B" w14:textId="798C9476" w:rsidR="00AC14B8" w:rsidRPr="00C63BFA" w:rsidRDefault="00C63BFA" w:rsidP="00AC14B8">
            <w:pPr>
              <w:pStyle w:val="Ingetavstnd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BF128FD" w14:textId="089619E8" w:rsidR="00AC14B8" w:rsidRPr="00C63BFA" w:rsidRDefault="00C63BFA" w:rsidP="00AC14B8">
            <w:pPr>
              <w:pStyle w:val="Ingetavstnd"/>
              <w:rPr>
                <w:b/>
              </w:rPr>
            </w:pPr>
            <w:r>
              <w:rPr>
                <w:b/>
              </w:rPr>
              <w:t>Byggvaror och kemiska produkter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DBE5A22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</w:tr>
      <w:tr w:rsidR="000A023C" w14:paraId="788BE70F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E4CDB9A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59174FE" w14:textId="31BEEA48" w:rsidR="00AC14B8" w:rsidRPr="00D54BB2" w:rsidRDefault="00C63BFA" w:rsidP="00AC14B8">
            <w:pPr>
              <w:pStyle w:val="Ingetavstnd"/>
              <w:rPr>
                <w:i/>
                <w:sz w:val="20"/>
                <w:szCs w:val="20"/>
              </w:rPr>
            </w:pPr>
            <w:r w:rsidRPr="00D54BB2">
              <w:rPr>
                <w:i/>
                <w:sz w:val="20"/>
                <w:szCs w:val="20"/>
              </w:rPr>
              <w:t xml:space="preserve">Har loggbok skapats?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8420A24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</w:tr>
      <w:tr w:rsidR="000A023C" w14:paraId="39D6AD09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FF981F7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1FBD0D4" w14:textId="40890167" w:rsidR="00AC14B8" w:rsidRPr="00D54BB2" w:rsidRDefault="00AB724B" w:rsidP="00AC14B8">
            <w:pPr>
              <w:pStyle w:val="Ingetavstnd"/>
              <w:rPr>
                <w:i/>
                <w:sz w:val="20"/>
                <w:szCs w:val="20"/>
              </w:rPr>
            </w:pPr>
            <w:r w:rsidRPr="00D54BB2">
              <w:rPr>
                <w:i/>
                <w:sz w:val="20"/>
                <w:szCs w:val="20"/>
              </w:rPr>
              <w:t xml:space="preserve">Har samtliga produkter som kräver avsteg, </w:t>
            </w:r>
            <w:r w:rsidR="00D54BB2" w:rsidRPr="00D54BB2">
              <w:rPr>
                <w:i/>
                <w:sz w:val="20"/>
                <w:szCs w:val="20"/>
              </w:rPr>
              <w:t>avstegshanterats</w:t>
            </w:r>
            <w:r w:rsidRPr="00D54BB2">
              <w:rPr>
                <w:i/>
                <w:sz w:val="20"/>
                <w:szCs w:val="20"/>
              </w:rPr>
              <w:t xml:space="preserve">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486FE4D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</w:tr>
      <w:tr w:rsidR="000A023C" w14:paraId="03EFB1F7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50442D34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286FACE" w14:textId="4ACB6D1C" w:rsidR="00AC14B8" w:rsidRPr="00D54BB2" w:rsidRDefault="00D54BB2" w:rsidP="00AC14B8">
            <w:pPr>
              <w:pStyle w:val="Ingetavstnd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Har det undvikits produkter på miljörond som inte registrerats / avstegshanterats innan användning?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F50A5A6" w14:textId="77777777" w:rsidR="00AC14B8" w:rsidRPr="005C4B3B" w:rsidRDefault="00AC14B8" w:rsidP="00AC14B8">
            <w:pPr>
              <w:pStyle w:val="Ingetavstnd"/>
              <w:rPr>
                <w:i/>
              </w:rPr>
            </w:pPr>
          </w:p>
        </w:tc>
      </w:tr>
      <w:tr w:rsidR="000A023C" w14:paraId="3D8A9AA1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A452392" w14:textId="77777777" w:rsidR="00BD44E9" w:rsidRPr="00CA0CE8" w:rsidRDefault="00BD44E9" w:rsidP="00BD44E9">
            <w:pPr>
              <w:pStyle w:val="Ingetavstnd"/>
              <w:rPr>
                <w:b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9727D90" w14:textId="77777777" w:rsidR="00BD44E9" w:rsidRPr="00460A2B" w:rsidRDefault="00BD44E9" w:rsidP="00BD44E9">
            <w:pPr>
              <w:pStyle w:val="Ingetavstnd"/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3848023C" w14:textId="77777777" w:rsidR="00BD44E9" w:rsidRDefault="00BD44E9" w:rsidP="00BD44E9">
            <w:pPr>
              <w:pStyle w:val="Ingetavstnd"/>
            </w:pPr>
          </w:p>
        </w:tc>
      </w:tr>
      <w:tr w:rsidR="000A023C" w:rsidRPr="009E25C4" w14:paraId="19F7C100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D30AC7A" w14:textId="4FE0481E" w:rsidR="00BD44E9" w:rsidRPr="00AD26F8" w:rsidRDefault="00163F5E" w:rsidP="00BD44E9">
            <w:pPr>
              <w:pStyle w:val="Ingetavstnd"/>
              <w:rPr>
                <w:b/>
              </w:rPr>
            </w:pPr>
            <w:r>
              <w:rPr>
                <w:b/>
              </w:rPr>
              <w:t>6</w:t>
            </w:r>
            <w:r w:rsidR="00EE2130" w:rsidRPr="00AD26F8">
              <w:rPr>
                <w:b/>
              </w:rPr>
              <w:t>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F55AC78" w14:textId="72879D9B" w:rsidR="00BD44E9" w:rsidRPr="00AD26F8" w:rsidRDefault="00EE2130" w:rsidP="00BD44E9">
            <w:pPr>
              <w:pStyle w:val="Ingetavstnd"/>
              <w:rPr>
                <w:rStyle w:val="Doldtext-tecken"/>
                <w:vanish w:val="0"/>
                <w:color w:val="auto"/>
              </w:rPr>
            </w:pPr>
            <w:r w:rsidRPr="00AD26F8">
              <w:rPr>
                <w:rStyle w:val="Doldtext-tecken"/>
                <w:b/>
                <w:i w:val="0"/>
                <w:vanish w:val="0"/>
                <w:color w:val="auto"/>
              </w:rPr>
              <w:t>Inomhusmiljö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4C66405" w14:textId="77777777" w:rsidR="00BD44E9" w:rsidRPr="009E25C4" w:rsidRDefault="00BD44E9" w:rsidP="00BD44E9">
            <w:pPr>
              <w:pStyle w:val="Ingetavstnd"/>
            </w:pPr>
          </w:p>
        </w:tc>
      </w:tr>
      <w:tr w:rsidR="000A023C" w:rsidRPr="009E25C4" w14:paraId="2B6331D6" w14:textId="77777777" w:rsidTr="005B7C38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7A487D0" w14:textId="77777777" w:rsidR="00BD44E9" w:rsidRPr="00AD26F8" w:rsidRDefault="00BD44E9" w:rsidP="00BD44E9">
            <w:pPr>
              <w:pStyle w:val="Ingetavstnd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DFB1113" w14:textId="77777777" w:rsidR="00BD44E9" w:rsidRPr="00AD26F8" w:rsidRDefault="00BD44E9" w:rsidP="00BD44E9">
            <w:pPr>
              <w:pStyle w:val="Ingetavstnd"/>
              <w:rPr>
                <w:rStyle w:val="Doldtext-tecken"/>
                <w:vanish w:val="0"/>
                <w:color w:val="auto"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3CAEFED" w14:textId="77777777" w:rsidR="00BD44E9" w:rsidRPr="009E25C4" w:rsidRDefault="00BD44E9" w:rsidP="00BD44E9">
            <w:pPr>
              <w:pStyle w:val="Ingetavstnd"/>
            </w:pPr>
          </w:p>
        </w:tc>
      </w:tr>
      <w:tr w:rsidR="000A023C" w:rsidRPr="009E25C4" w14:paraId="7B2B1B25" w14:textId="77777777" w:rsidTr="005B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60BC151C" w14:textId="08845BCD" w:rsidR="00BD44E9" w:rsidRPr="00AD26F8" w:rsidRDefault="00163F5E" w:rsidP="00BD44E9">
            <w:pPr>
              <w:pStyle w:val="Ingetavstnd"/>
              <w:rPr>
                <w:b/>
              </w:rPr>
            </w:pPr>
            <w:r>
              <w:rPr>
                <w:b/>
              </w:rPr>
              <w:t>7</w:t>
            </w:r>
            <w:r w:rsidR="00EE2130" w:rsidRPr="00AD26F8">
              <w:rPr>
                <w:b/>
              </w:rPr>
              <w:t>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A82C5BD" w14:textId="7C4F24FF" w:rsidR="00BD44E9" w:rsidRPr="00AD26F8" w:rsidRDefault="00EE2130" w:rsidP="00BD44E9">
            <w:pPr>
              <w:pStyle w:val="Ingetavstnd"/>
              <w:rPr>
                <w:rStyle w:val="Doldtext-tecken"/>
                <w:b/>
                <w:i w:val="0"/>
                <w:vanish w:val="0"/>
                <w:color w:val="auto"/>
              </w:rPr>
            </w:pPr>
            <w:r w:rsidRPr="00AD26F8">
              <w:rPr>
                <w:rStyle w:val="Doldtext-tecken"/>
                <w:b/>
                <w:i w:val="0"/>
                <w:vanish w:val="0"/>
                <w:color w:val="auto"/>
              </w:rPr>
              <w:t>Utomhusmiljö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75E8B315" w14:textId="77777777" w:rsidR="00BD44E9" w:rsidRPr="009E25C4" w:rsidRDefault="00BD44E9" w:rsidP="00BD44E9">
            <w:pPr>
              <w:pStyle w:val="Ingetavstnd"/>
            </w:pPr>
          </w:p>
        </w:tc>
      </w:tr>
      <w:tr w:rsidR="000A023C" w:rsidRPr="00466539" w14:paraId="16129450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C83CD2B" w14:textId="77777777" w:rsidR="00BD44E9" w:rsidRDefault="00BD44E9" w:rsidP="00BD44E9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762B21B" w14:textId="7ADC15CD" w:rsidR="00BD44E9" w:rsidRPr="00EE2130" w:rsidRDefault="00EE2130" w:rsidP="00BD44E9">
            <w:pPr>
              <w:pStyle w:val="Ingetavstndfet"/>
              <w:rPr>
                <w:b w:val="0"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Finns klimatrisker kopplade till tomten?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0577439" w14:textId="77777777" w:rsidR="00BD44E9" w:rsidRDefault="00BD44E9" w:rsidP="00BD44E9">
            <w:pPr>
              <w:pStyle w:val="Ingetavstnd"/>
            </w:pPr>
          </w:p>
        </w:tc>
      </w:tr>
      <w:tr w:rsidR="00EE2130" w:rsidRPr="00466539" w14:paraId="15FE0118" w14:textId="77777777" w:rsidTr="00376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E79B74F" w14:textId="77777777" w:rsidR="00EE2130" w:rsidRDefault="00EE2130" w:rsidP="00BD44E9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E7A38A7" w14:textId="7652C8B5" w:rsidR="00EE2130" w:rsidRDefault="00EE2130" w:rsidP="00BD44E9">
            <w:pPr>
              <w:pStyle w:val="Ingetavstndfet"/>
            </w:pPr>
            <w:r>
              <w:rPr>
                <w:b w:val="0"/>
                <w:i/>
                <w:sz w:val="20"/>
                <w:szCs w:val="20"/>
              </w:rPr>
              <w:t xml:space="preserve">Görs ingrepp i byggnaden / gården som kan anpassas utifrån ett klimatanpassningsperspektiv?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1DC282D" w14:textId="77777777" w:rsidR="00EE2130" w:rsidRDefault="00EE2130" w:rsidP="00BD44E9">
            <w:pPr>
              <w:pStyle w:val="Ingetavstnd"/>
            </w:pPr>
          </w:p>
        </w:tc>
      </w:tr>
      <w:tr w:rsidR="00EE2130" w:rsidRPr="00466539" w14:paraId="0DEE98E2" w14:textId="77777777" w:rsidTr="00376E70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6F2A2D4" w14:textId="77777777" w:rsidR="00EE2130" w:rsidRDefault="00EE2130" w:rsidP="00BD44E9">
            <w:pPr>
              <w:pStyle w:val="Ingetavstndfet"/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455D6D2A" w14:textId="77777777" w:rsidR="00EE2130" w:rsidRDefault="00EE2130" w:rsidP="00BD44E9">
            <w:pPr>
              <w:pStyle w:val="Ingetavstndfet"/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C31CF68" w14:textId="77777777" w:rsidR="00EE2130" w:rsidRDefault="00EE2130" w:rsidP="00BD44E9">
            <w:pPr>
              <w:pStyle w:val="Ingetavstnd"/>
            </w:pPr>
          </w:p>
        </w:tc>
      </w:tr>
      <w:tr w:rsidR="000A023C" w:rsidRPr="009E25C4" w14:paraId="2EF574E2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E52DE92" w14:textId="375E14AD" w:rsidR="00BD44E9" w:rsidRPr="00AC14B8" w:rsidRDefault="00163F5E" w:rsidP="00BD44E9">
            <w:pPr>
              <w:pStyle w:val="Ingetavstnd"/>
              <w:rPr>
                <w:b/>
              </w:rPr>
            </w:pPr>
            <w:r>
              <w:rPr>
                <w:b/>
              </w:rPr>
              <w:t>8</w:t>
            </w:r>
            <w:r w:rsidR="00AD26F8">
              <w:rPr>
                <w:b/>
              </w:rPr>
              <w:t>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1C312DEE" w14:textId="20B46627" w:rsidR="00BD44E9" w:rsidRPr="004137BB" w:rsidRDefault="004137BB" w:rsidP="00BD44E9">
            <w:pPr>
              <w:pStyle w:val="Ingetavstnd"/>
              <w:rPr>
                <w:rStyle w:val="Doldtext-tecken"/>
                <w:b/>
                <w:i w:val="0"/>
                <w:iCs/>
                <w:vanish w:val="0"/>
                <w:color w:val="auto"/>
              </w:rPr>
            </w:pPr>
            <w:r w:rsidRPr="004137BB">
              <w:rPr>
                <w:rStyle w:val="Doldtext-tecken"/>
                <w:b/>
                <w:i w:val="0"/>
                <w:iCs/>
                <w:vanish w:val="0"/>
                <w:color w:val="auto"/>
              </w:rPr>
              <w:t>Avfall</w:t>
            </w:r>
            <w:r w:rsidRPr="004137BB">
              <w:rPr>
                <w:rStyle w:val="Doldtext-tecken"/>
                <w:b/>
                <w:i w:val="0"/>
                <w:iCs/>
              </w:rPr>
              <w:t>vfavfaofkerpfkaeopkfa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25BBC15B" w14:textId="77777777" w:rsidR="00BD44E9" w:rsidRPr="009E25C4" w:rsidRDefault="00BD44E9" w:rsidP="00BD44E9">
            <w:pPr>
              <w:pStyle w:val="Ingetavstnd"/>
            </w:pPr>
          </w:p>
        </w:tc>
      </w:tr>
      <w:tr w:rsidR="000A023C" w:rsidRPr="004F4CFF" w14:paraId="3D22E530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1991DE1E" w14:textId="77777777" w:rsidR="00BD44E9" w:rsidRPr="004F4CFF" w:rsidRDefault="00BD44E9" w:rsidP="00BD44E9">
            <w:pPr>
              <w:pStyle w:val="Ingetavstndfet"/>
              <w:rPr>
                <w:b w:val="0"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0C02DA7A" w14:textId="308517CF" w:rsidR="00BD44E9" w:rsidRPr="00AD26F8" w:rsidRDefault="004137BB" w:rsidP="00BD44E9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Vilka avfallsminimerade åtgärder kan utföras? </w:t>
            </w:r>
            <w:r w:rsidR="00A64829">
              <w:rPr>
                <w:b w:val="0"/>
                <w:i/>
                <w:sz w:val="20"/>
                <w:szCs w:val="20"/>
              </w:rPr>
              <w:t>Planering för inköp av måttanpassat material etc.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48428EC" w14:textId="77777777" w:rsidR="00BD44E9" w:rsidRPr="004F4CFF" w:rsidRDefault="00BD44E9" w:rsidP="00BD44E9">
            <w:pPr>
              <w:pStyle w:val="Ingetavstnd"/>
              <w:rPr>
                <w:i/>
              </w:rPr>
            </w:pPr>
          </w:p>
        </w:tc>
      </w:tr>
      <w:tr w:rsidR="000A023C" w:rsidRPr="004F4CFF" w14:paraId="727D3AB6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76CEA8F" w14:textId="77777777" w:rsidR="00BD44E9" w:rsidRPr="004F4CFF" w:rsidRDefault="00BD44E9" w:rsidP="00BD44E9">
            <w:pPr>
              <w:pStyle w:val="Ingetavstndfet"/>
              <w:rPr>
                <w:b w:val="0"/>
                <w:i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86F7566" w14:textId="77777777" w:rsidR="00BD44E9" w:rsidRDefault="00BD44E9" w:rsidP="00BD44E9">
            <w:pPr>
              <w:pStyle w:val="Ingetavstndfet"/>
              <w:rPr>
                <w:b w:val="0"/>
                <w:i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6F790DC" w14:textId="77777777" w:rsidR="00BD44E9" w:rsidRPr="004F4CFF" w:rsidRDefault="00BD44E9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7D79CCFA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7BAE09A" w14:textId="1DC6B4E6" w:rsidR="004137BB" w:rsidRPr="004137BB" w:rsidRDefault="00163F5E" w:rsidP="00BD44E9">
            <w:pPr>
              <w:pStyle w:val="Ingetavstndfet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="004137BB" w:rsidRPr="004137BB">
              <w:rPr>
                <w:bCs/>
                <w:iCs/>
              </w:rPr>
              <w:t xml:space="preserve">. 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74721BA" w14:textId="086CAC68" w:rsidR="004137BB" w:rsidRPr="00A64829" w:rsidRDefault="00A64829" w:rsidP="00BD44E9">
            <w:pPr>
              <w:pStyle w:val="Ingetavstndfet"/>
              <w:rPr>
                <w:bCs/>
                <w:iCs/>
              </w:rPr>
            </w:pPr>
            <w:r>
              <w:rPr>
                <w:bCs/>
                <w:iCs/>
              </w:rPr>
              <w:t>Cirkularitet -bevara, underhålla och återbruka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EE5B5BC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0053CB53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C524BA4" w14:textId="77777777" w:rsidR="004137BB" w:rsidRPr="004137BB" w:rsidRDefault="004137BB" w:rsidP="00BD44E9">
            <w:pPr>
              <w:pStyle w:val="Ingetavstndfet"/>
              <w:rPr>
                <w:bCs/>
                <w:i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C2CA753" w14:textId="43D2DC62" w:rsidR="004137BB" w:rsidRPr="00A64829" w:rsidRDefault="00A64829" w:rsidP="00BD44E9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Har SISAB:s cirkulära principer beaktats? </w:t>
            </w:r>
            <w:r w:rsidR="00E03CCA">
              <w:rPr>
                <w:b w:val="0"/>
                <w:i/>
                <w:sz w:val="20"/>
                <w:szCs w:val="20"/>
              </w:rPr>
              <w:t xml:space="preserve">Har en återbruksinventering utförts?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81BDF57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17D8823C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0082AB5E" w14:textId="308BE6B5" w:rsidR="004137BB" w:rsidRPr="004137BB" w:rsidRDefault="004137BB" w:rsidP="00BD44E9">
            <w:pPr>
              <w:pStyle w:val="Ingetavstndfet"/>
              <w:rPr>
                <w:bCs/>
                <w:i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FF4D36C" w14:textId="77777777" w:rsidR="004137BB" w:rsidRPr="004137BB" w:rsidRDefault="004137BB" w:rsidP="00BD44E9">
            <w:pPr>
              <w:pStyle w:val="Ingetavstndfet"/>
              <w:rPr>
                <w:b w:val="0"/>
                <w:iCs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E5FAF64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256C24CB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261625A3" w14:textId="10B651A3" w:rsidR="004137BB" w:rsidRDefault="00A64829" w:rsidP="00BD44E9">
            <w:pPr>
              <w:pStyle w:val="Ingetavstndfet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163F5E">
              <w:rPr>
                <w:bCs/>
                <w:iCs/>
              </w:rPr>
              <w:t>0</w:t>
            </w:r>
            <w:r>
              <w:rPr>
                <w:bCs/>
                <w:iCs/>
              </w:rPr>
              <w:t>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3AAE9D61" w14:textId="51C1A984" w:rsidR="004137BB" w:rsidRPr="00A64829" w:rsidRDefault="002622CD" w:rsidP="00BD44E9">
            <w:pPr>
              <w:pStyle w:val="Ingetavstndfet"/>
              <w:rPr>
                <w:bCs/>
                <w:iCs/>
              </w:rPr>
            </w:pPr>
            <w:r>
              <w:rPr>
                <w:bCs/>
                <w:iCs/>
              </w:rPr>
              <w:t>Klimatberäkning och reduktion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57D870CC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3B0A1482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7AD92AC6" w14:textId="4F84B676" w:rsidR="004137BB" w:rsidRDefault="004137BB" w:rsidP="00BD44E9">
            <w:pPr>
              <w:pStyle w:val="Ingetavstndfet"/>
              <w:rPr>
                <w:bCs/>
                <w:i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784ADFBE" w14:textId="5EA88CB0" w:rsidR="004137BB" w:rsidRPr="00A64829" w:rsidRDefault="002622CD" w:rsidP="00BD44E9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Har en klimatberäkning utförts eller har</w:t>
            </w:r>
            <w:r w:rsidR="00A64829">
              <w:rPr>
                <w:b w:val="0"/>
                <w:i/>
                <w:sz w:val="20"/>
                <w:szCs w:val="20"/>
              </w:rPr>
              <w:t xml:space="preserve"> </w:t>
            </w:r>
            <w:r w:rsidR="00CF5641">
              <w:rPr>
                <w:b w:val="0"/>
                <w:i/>
                <w:sz w:val="20"/>
                <w:szCs w:val="20"/>
              </w:rPr>
              <w:t xml:space="preserve">klimatdrivande faktorer identifierats </w:t>
            </w:r>
            <w:r>
              <w:rPr>
                <w:b w:val="0"/>
                <w:i/>
                <w:sz w:val="20"/>
                <w:szCs w:val="20"/>
              </w:rPr>
              <w:t>på annat sätt? H</w:t>
            </w:r>
            <w:r w:rsidR="00CF5641">
              <w:rPr>
                <w:b w:val="0"/>
                <w:i/>
                <w:sz w:val="20"/>
                <w:szCs w:val="20"/>
              </w:rPr>
              <w:t>ar åtgärder för att minska klimatpåverkan tagits fram</w:t>
            </w:r>
            <w:r>
              <w:rPr>
                <w:b w:val="0"/>
                <w:i/>
                <w:sz w:val="20"/>
                <w:szCs w:val="20"/>
              </w:rPr>
              <w:t>?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B7678ED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13FF3532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C031314" w14:textId="77777777" w:rsidR="004137BB" w:rsidRDefault="004137BB" w:rsidP="00BD44E9">
            <w:pPr>
              <w:pStyle w:val="Ingetavstndfet"/>
              <w:rPr>
                <w:bCs/>
                <w:i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CFFB252" w14:textId="77777777" w:rsidR="004137BB" w:rsidRPr="004137BB" w:rsidRDefault="004137BB" w:rsidP="00BD44E9">
            <w:pPr>
              <w:pStyle w:val="Ingetavstndfet"/>
              <w:rPr>
                <w:b w:val="0"/>
                <w:iCs/>
              </w:rPr>
            </w:pP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6868B546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4137BB" w:rsidRPr="004F4CFF" w14:paraId="137D3263" w14:textId="77777777" w:rsidTr="00777777">
        <w:trPr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37FF9E77" w14:textId="21429D64" w:rsidR="004137BB" w:rsidRPr="00CF5641" w:rsidRDefault="00CF5641" w:rsidP="00BD44E9">
            <w:pPr>
              <w:pStyle w:val="Ingetavstndfet"/>
              <w:rPr>
                <w:bCs/>
                <w:iCs/>
              </w:rPr>
            </w:pPr>
            <w:r w:rsidRPr="00CF5641">
              <w:rPr>
                <w:bCs/>
                <w:iCs/>
              </w:rPr>
              <w:t>1</w:t>
            </w:r>
            <w:r w:rsidR="00163F5E">
              <w:rPr>
                <w:bCs/>
                <w:iCs/>
              </w:rPr>
              <w:t>1</w:t>
            </w:r>
            <w:r w:rsidRPr="00CF5641">
              <w:rPr>
                <w:bCs/>
                <w:iCs/>
              </w:rPr>
              <w:t>.</w:t>
            </w: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646EFAC5" w14:textId="58E9306E" w:rsidR="004137BB" w:rsidRPr="00CF5641" w:rsidRDefault="00CF5641" w:rsidP="00BD44E9">
            <w:pPr>
              <w:pStyle w:val="Ingetavstndfet"/>
              <w:rPr>
                <w:bCs/>
                <w:iCs/>
              </w:rPr>
            </w:pPr>
            <w:r w:rsidRPr="00CF5641">
              <w:rPr>
                <w:bCs/>
                <w:iCs/>
              </w:rPr>
              <w:t>Övrigt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097329C" w14:textId="77777777" w:rsidR="004137BB" w:rsidRPr="004F4CFF" w:rsidRDefault="004137BB" w:rsidP="00BD44E9">
            <w:pPr>
              <w:pStyle w:val="Ingetavstnd"/>
              <w:rPr>
                <w:i/>
              </w:rPr>
            </w:pPr>
          </w:p>
        </w:tc>
      </w:tr>
      <w:tr w:rsidR="00CF5641" w:rsidRPr="004F4CFF" w14:paraId="05D66822" w14:textId="77777777" w:rsidTr="00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34" w:type="pct"/>
            <w:tcBorders>
              <w:right w:val="single" w:sz="4" w:space="0" w:color="007BC8" w:themeColor="accent1"/>
            </w:tcBorders>
          </w:tcPr>
          <w:p w14:paraId="43C2C321" w14:textId="77777777" w:rsidR="00CF5641" w:rsidRPr="00CF5641" w:rsidRDefault="00CF5641" w:rsidP="00BD44E9">
            <w:pPr>
              <w:pStyle w:val="Ingetavstndfet"/>
              <w:rPr>
                <w:bCs/>
                <w:iCs/>
              </w:rPr>
            </w:pPr>
          </w:p>
        </w:tc>
        <w:tc>
          <w:tcPr>
            <w:tcW w:w="3428" w:type="pct"/>
            <w:tcBorders>
              <w:right w:val="single" w:sz="4" w:space="0" w:color="007BC8" w:themeColor="accent1"/>
            </w:tcBorders>
          </w:tcPr>
          <w:p w14:paraId="21C4AD3F" w14:textId="2440B9B9" w:rsidR="00CF5641" w:rsidRPr="00CF5641" w:rsidRDefault="00CF5641" w:rsidP="00BD44E9">
            <w:pPr>
              <w:pStyle w:val="Ingetavstndfe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Finns det frågor som inte behandlats i samrådsprotokollet som projektet står inför? </w:t>
            </w:r>
          </w:p>
        </w:tc>
        <w:tc>
          <w:tcPr>
            <w:tcW w:w="938" w:type="pct"/>
            <w:tcBorders>
              <w:left w:val="single" w:sz="4" w:space="0" w:color="007BC8" w:themeColor="accent1"/>
              <w:right w:val="single" w:sz="4" w:space="0" w:color="007BC8" w:themeColor="accent1"/>
            </w:tcBorders>
          </w:tcPr>
          <w:p w14:paraId="1136FEB7" w14:textId="77777777" w:rsidR="00CF5641" w:rsidRPr="004F4CFF" w:rsidRDefault="00CF5641" w:rsidP="00BD44E9">
            <w:pPr>
              <w:pStyle w:val="Ingetavstnd"/>
              <w:rPr>
                <w:i/>
              </w:rPr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B0530A" w14:paraId="4489DFD2" w14:textId="77777777" w:rsidTr="00006F68">
        <w:trPr>
          <w:trHeight w:val="340"/>
        </w:trPr>
        <w:tc>
          <w:tcPr>
            <w:tcW w:w="8891" w:type="dxa"/>
          </w:tcPr>
          <w:p w14:paraId="48E5D9A1" w14:textId="77777777" w:rsidR="007F132D" w:rsidRDefault="007F132D" w:rsidP="00006F68">
            <w:pPr>
              <w:spacing w:after="0"/>
            </w:pPr>
          </w:p>
          <w:p w14:paraId="5348508F" w14:textId="77777777" w:rsidR="007F132D" w:rsidRDefault="007F132D" w:rsidP="00006F68">
            <w:pPr>
              <w:spacing w:after="0"/>
            </w:pPr>
          </w:p>
          <w:p w14:paraId="55C56C89" w14:textId="77777777" w:rsidR="007F132D" w:rsidRDefault="007F132D" w:rsidP="00006F68">
            <w:pPr>
              <w:spacing w:after="0"/>
            </w:pPr>
          </w:p>
          <w:p w14:paraId="143EB3F1" w14:textId="1F8894E9" w:rsidR="00B0530A" w:rsidRDefault="00B0530A" w:rsidP="00006F68">
            <w:pPr>
              <w:spacing w:after="0"/>
            </w:pPr>
            <w:r w:rsidRPr="00801EE4">
              <w:t>Vid protokollet</w:t>
            </w:r>
            <w:r>
              <w:t>:</w:t>
            </w:r>
          </w:p>
        </w:tc>
      </w:tr>
      <w:tr w:rsidR="007F132D" w:rsidRPr="007F132D" w14:paraId="07605A01" w14:textId="77777777" w:rsidTr="00006F68">
        <w:trPr>
          <w:trHeight w:val="340"/>
        </w:trPr>
        <w:tc>
          <w:tcPr>
            <w:tcW w:w="8891" w:type="dxa"/>
          </w:tcPr>
          <w:p w14:paraId="785C48C3" w14:textId="2AF89E8E" w:rsidR="00B0530A" w:rsidRPr="007F132D" w:rsidRDefault="00CF5641" w:rsidP="00006F68">
            <w:pPr>
              <w:spacing w:after="0"/>
            </w:pPr>
            <w:r>
              <w:t>X</w:t>
            </w:r>
          </w:p>
        </w:tc>
      </w:tr>
    </w:tbl>
    <w:p w14:paraId="166980E7" w14:textId="138A6CE4" w:rsidR="00B0530A" w:rsidRDefault="00B0530A" w:rsidP="00E336D0"/>
    <w:sectPr w:rsidR="00B0530A" w:rsidSect="009C73D9">
      <w:type w:val="continuous"/>
      <w:pgSz w:w="11906" w:h="16838" w:code="9"/>
      <w:pgMar w:top="1871" w:right="1304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CE98" w14:textId="77777777" w:rsidR="00E754B1" w:rsidRDefault="00E754B1" w:rsidP="00D221F0">
      <w:pPr>
        <w:spacing w:after="0" w:line="240" w:lineRule="auto"/>
      </w:pPr>
      <w:r>
        <w:separator/>
      </w:r>
    </w:p>
  </w:endnote>
  <w:endnote w:type="continuationSeparator" w:id="0">
    <w:p w14:paraId="516C9068" w14:textId="77777777" w:rsidR="00E754B1" w:rsidRDefault="00E754B1" w:rsidP="00D2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82A7" w14:textId="11199C43" w:rsidR="00A77B0F" w:rsidRDefault="00A77B0F" w:rsidP="00A77B0F">
    <w:pPr>
      <w:pStyle w:val="Sidhuvud"/>
      <w:tabs>
        <w:tab w:val="clear" w:pos="4536"/>
        <w:tab w:val="clear" w:pos="9072"/>
        <w:tab w:val="right" w:pos="9214"/>
      </w:tabs>
      <w:spacing w:before="120"/>
      <w:ind w:left="-709"/>
    </w:pPr>
    <w:r>
      <w:tab/>
      <w:t xml:space="preserve">Sida </w:t>
    </w:r>
    <w:r>
      <w:fldChar w:fldCharType="begin"/>
    </w:r>
    <w:r>
      <w:instrText xml:space="preserve"> PAGE  \* Arabic  \* MERGEFORMAT </w:instrText>
    </w:r>
    <w:r>
      <w:fldChar w:fldCharType="separate"/>
    </w:r>
    <w:r w:rsidR="00AD26F8">
      <w:rPr>
        <w:noProof/>
      </w:rPr>
      <w:t>2</w:t>
    </w:r>
    <w:r>
      <w:fldChar w:fldCharType="end"/>
    </w:r>
    <w:r>
      <w:t xml:space="preserve"> av </w:t>
    </w:r>
    <w:r w:rsidR="00A51F97">
      <w:rPr>
        <w:noProof/>
      </w:rPr>
      <w:fldChar w:fldCharType="begin"/>
    </w:r>
    <w:r w:rsidR="00A51F97">
      <w:rPr>
        <w:noProof/>
      </w:rPr>
      <w:instrText xml:space="preserve"> NUMPAGES  \* Arabic  \* MERGEFORMAT </w:instrText>
    </w:r>
    <w:r w:rsidR="00A51F97">
      <w:rPr>
        <w:noProof/>
      </w:rPr>
      <w:fldChar w:fldCharType="separate"/>
    </w:r>
    <w:r w:rsidR="00AD26F8">
      <w:rPr>
        <w:noProof/>
      </w:rPr>
      <w:t>2</w:t>
    </w:r>
    <w:r w:rsidR="00A51F97">
      <w:rPr>
        <w:noProof/>
      </w:rPr>
      <w:fldChar w:fldCharType="end"/>
    </w:r>
  </w:p>
  <w:p w14:paraId="3A873615" w14:textId="77777777" w:rsidR="00A77B0F" w:rsidRDefault="00A77B0F" w:rsidP="00A77B0F">
    <w:pPr>
      <w:pStyle w:val="Sidhuvud"/>
      <w:tabs>
        <w:tab w:val="clear" w:pos="4536"/>
      </w:tabs>
      <w:spacing w:before="1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F00" w14:textId="77777777" w:rsidR="00ED0B09" w:rsidRDefault="00ED0B09">
    <w:pPr>
      <w:pStyle w:val="Sidfot"/>
    </w:pPr>
    <w:r>
      <w:rPr>
        <w:noProof/>
        <w:lang w:eastAsia="sv-SE"/>
        <w14:numForm w14:val="default"/>
      </w:rPr>
      <w:drawing>
        <wp:anchor distT="0" distB="0" distL="114300" distR="114300" simplePos="0" relativeHeight="251669504" behindDoc="0" locked="0" layoutInCell="1" allowOverlap="1" wp14:anchorId="427EB0D6" wp14:editId="1152EA45">
          <wp:simplePos x="0" y="0"/>
          <wp:positionH relativeFrom="column">
            <wp:posOffset>-622935</wp:posOffset>
          </wp:positionH>
          <wp:positionV relativeFrom="paragraph">
            <wp:posOffset>-671830</wp:posOffset>
          </wp:positionV>
          <wp:extent cx="6876000" cy="10275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j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102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36F0" w14:textId="77777777" w:rsidR="00E754B1" w:rsidRDefault="00E754B1" w:rsidP="00D221F0">
      <w:pPr>
        <w:spacing w:after="0" w:line="240" w:lineRule="auto"/>
      </w:pPr>
      <w:r>
        <w:separator/>
      </w:r>
    </w:p>
  </w:footnote>
  <w:footnote w:type="continuationSeparator" w:id="0">
    <w:p w14:paraId="621F92B1" w14:textId="77777777" w:rsidR="00E754B1" w:rsidRDefault="00E754B1" w:rsidP="00D2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9F9D" w14:textId="77777777" w:rsidR="00A77B0F" w:rsidRDefault="00A77B0F" w:rsidP="00A77B0F">
    <w:pPr>
      <w:pStyle w:val="Sidhuvud"/>
      <w:spacing w:before="280"/>
      <w:ind w:left="-709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B5351F5" wp14:editId="567C03C3">
          <wp:simplePos x="0" y="0"/>
          <wp:positionH relativeFrom="page">
            <wp:posOffset>6495415</wp:posOffset>
          </wp:positionH>
          <wp:positionV relativeFrom="page">
            <wp:posOffset>560070</wp:posOffset>
          </wp:positionV>
          <wp:extent cx="360000" cy="280800"/>
          <wp:effectExtent l="0" t="0" r="254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AB logo ny bl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2977"/>
      <w:gridCol w:w="4252"/>
    </w:tblGrid>
    <w:tr w:rsidR="004F397F" w14:paraId="4070D014" w14:textId="77777777" w:rsidTr="00D205E0">
      <w:trPr>
        <w:hidden w:val="0"/>
      </w:trPr>
      <w:tc>
        <w:tcPr>
          <w:tcW w:w="2977" w:type="dxa"/>
        </w:tcPr>
        <w:p w14:paraId="5EB36E94" w14:textId="056A6776" w:rsidR="004F397F" w:rsidRPr="005C6727" w:rsidRDefault="00151C4C" w:rsidP="006160FE">
          <w:pPr>
            <w:pStyle w:val="Sidhuvuddoldtext"/>
          </w:pPr>
          <w:r>
            <w:rPr>
              <w:vanish w:val="0"/>
            </w:rPr>
            <w:t>Malldaterad: 2025-05-20</w:t>
          </w:r>
        </w:p>
      </w:tc>
      <w:tc>
        <w:tcPr>
          <w:tcW w:w="2977" w:type="dxa"/>
        </w:tcPr>
        <w:p w14:paraId="24A604CD" w14:textId="1D6242CC" w:rsidR="004F397F" w:rsidRDefault="004F397F" w:rsidP="004F397F">
          <w:pPr>
            <w:pStyle w:val="Sidhuvud"/>
          </w:pPr>
          <w:r w:rsidRPr="00076C9D">
            <w:t>S</w:t>
          </w:r>
          <w:r w:rsidRPr="00C70573">
            <w:t xml:space="preserve">ida </w:t>
          </w:r>
          <w:r w:rsidRPr="00C70573">
            <w:fldChar w:fldCharType="begin"/>
          </w:r>
          <w:r w:rsidRPr="00C70573">
            <w:instrText xml:space="preserve"> PAGE  \* Arabic  \* MERGEFORMAT </w:instrText>
          </w:r>
          <w:r w:rsidRPr="00C70573">
            <w:fldChar w:fldCharType="separate"/>
          </w:r>
          <w:r w:rsidR="00AD26F8">
            <w:rPr>
              <w:noProof/>
            </w:rPr>
            <w:t>1</w:t>
          </w:r>
          <w:r w:rsidRPr="00C70573">
            <w:fldChar w:fldCharType="end"/>
          </w:r>
          <w:r w:rsidRPr="00C70573">
            <w:t>av</w:t>
          </w:r>
          <w:r w:rsidR="003C0DDC">
            <w:rPr>
              <w:noProof/>
            </w:rPr>
            <w:fldChar w:fldCharType="begin"/>
          </w:r>
          <w:r w:rsidR="003C0DDC">
            <w:rPr>
              <w:noProof/>
            </w:rPr>
            <w:instrText xml:space="preserve"> NUMPAGES  \* Arabic  \* MERGEFORMAT </w:instrText>
          </w:r>
          <w:r w:rsidR="003C0DDC">
            <w:rPr>
              <w:noProof/>
            </w:rPr>
            <w:fldChar w:fldCharType="separate"/>
          </w:r>
          <w:r w:rsidR="00AD26F8">
            <w:rPr>
              <w:noProof/>
            </w:rPr>
            <w:t>2</w:t>
          </w:r>
          <w:r w:rsidR="003C0DDC">
            <w:rPr>
              <w:noProof/>
            </w:rPr>
            <w:fldChar w:fldCharType="end"/>
          </w:r>
        </w:p>
      </w:tc>
      <w:tc>
        <w:tcPr>
          <w:tcW w:w="4252" w:type="dxa"/>
          <w:vMerge w:val="restart"/>
        </w:tcPr>
        <w:p w14:paraId="1012E892" w14:textId="77777777" w:rsidR="004F397F" w:rsidRDefault="004F397F" w:rsidP="004F397F">
          <w:pPr>
            <w:pStyle w:val="Sidhuvud"/>
            <w:jc w:val="right"/>
          </w:pPr>
          <w:r w:rsidRPr="00A77B0F">
            <w:rPr>
              <w:noProof/>
              <w:lang w:eastAsia="sv-SE"/>
            </w:rPr>
            <w:drawing>
              <wp:anchor distT="0" distB="0" distL="114300" distR="114300" simplePos="0" relativeHeight="251671552" behindDoc="0" locked="0" layoutInCell="1" allowOverlap="1" wp14:anchorId="6EA92EEC" wp14:editId="6B7A00D4">
                <wp:simplePos x="0" y="0"/>
                <wp:positionH relativeFrom="page">
                  <wp:posOffset>-1905</wp:posOffset>
                </wp:positionH>
                <wp:positionV relativeFrom="page">
                  <wp:posOffset>0</wp:posOffset>
                </wp:positionV>
                <wp:extent cx="2700000" cy="428400"/>
                <wp:effectExtent l="0" t="0" r="5715" b="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SAB logo ny bla vanstertex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0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397F" w14:paraId="0B65CB37" w14:textId="77777777" w:rsidTr="00D205E0">
      <w:trPr>
        <w:hidden/>
      </w:trPr>
      <w:tc>
        <w:tcPr>
          <w:tcW w:w="2977" w:type="dxa"/>
        </w:tcPr>
        <w:p w14:paraId="42EB5B18" w14:textId="77777777" w:rsidR="004F397F" w:rsidRPr="005C6727" w:rsidRDefault="004F397F" w:rsidP="005C6727">
          <w:pPr>
            <w:pStyle w:val="Sidhuvuddoldtext"/>
          </w:pPr>
        </w:p>
      </w:tc>
      <w:tc>
        <w:tcPr>
          <w:tcW w:w="2977" w:type="dxa"/>
        </w:tcPr>
        <w:p w14:paraId="5A127AAA" w14:textId="77777777" w:rsidR="004F397F" w:rsidRDefault="004F397F" w:rsidP="004F397F">
          <w:pPr>
            <w:pStyle w:val="Sidhuvud"/>
          </w:pPr>
        </w:p>
      </w:tc>
      <w:tc>
        <w:tcPr>
          <w:tcW w:w="4252" w:type="dxa"/>
          <w:vMerge/>
        </w:tcPr>
        <w:p w14:paraId="11F8A886" w14:textId="77777777" w:rsidR="004F397F" w:rsidRDefault="004F397F" w:rsidP="004F397F">
          <w:pPr>
            <w:pStyle w:val="Sidhuvud"/>
          </w:pPr>
        </w:p>
      </w:tc>
    </w:tr>
  </w:tbl>
  <w:p w14:paraId="5B31A8BD" w14:textId="77777777" w:rsidR="00A77B0F" w:rsidRPr="00A77B0F" w:rsidRDefault="00A77B0F" w:rsidP="00A77B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A65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E04A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65112A4"/>
    <w:multiLevelType w:val="multilevel"/>
    <w:tmpl w:val="F6886EC4"/>
    <w:lvl w:ilvl="0">
      <w:start w:val="1"/>
      <w:numFmt w:val="decimal"/>
      <w:pStyle w:val="Numreradlista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abstractNum w:abstractNumId="5" w15:restartNumberingAfterBreak="0">
    <w:nsid w:val="4B6A6B14"/>
    <w:multiLevelType w:val="multilevel"/>
    <w:tmpl w:val="B96E61D8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64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64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4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64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64" w:hanging="96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B7"/>
    <w:rsid w:val="000123FA"/>
    <w:rsid w:val="00021708"/>
    <w:rsid w:val="000245CD"/>
    <w:rsid w:val="00026CD0"/>
    <w:rsid w:val="000362AF"/>
    <w:rsid w:val="00096CA0"/>
    <w:rsid w:val="000A023C"/>
    <w:rsid w:val="000C5D0C"/>
    <w:rsid w:val="000D3B93"/>
    <w:rsid w:val="000D4A1E"/>
    <w:rsid w:val="000D4B3A"/>
    <w:rsid w:val="001141D5"/>
    <w:rsid w:val="00120C05"/>
    <w:rsid w:val="00151C4C"/>
    <w:rsid w:val="00153B42"/>
    <w:rsid w:val="00163F5E"/>
    <w:rsid w:val="001640FE"/>
    <w:rsid w:val="00175A1A"/>
    <w:rsid w:val="001A37D1"/>
    <w:rsid w:val="001A54BC"/>
    <w:rsid w:val="001A7650"/>
    <w:rsid w:val="001B0856"/>
    <w:rsid w:val="001B634F"/>
    <w:rsid w:val="001C19B5"/>
    <w:rsid w:val="001C497D"/>
    <w:rsid w:val="001D2AC9"/>
    <w:rsid w:val="001D6F9B"/>
    <w:rsid w:val="001D73A0"/>
    <w:rsid w:val="001E2B38"/>
    <w:rsid w:val="001E52BD"/>
    <w:rsid w:val="001F5525"/>
    <w:rsid w:val="00202C92"/>
    <w:rsid w:val="00207BD8"/>
    <w:rsid w:val="00213C74"/>
    <w:rsid w:val="00215122"/>
    <w:rsid w:val="00222C33"/>
    <w:rsid w:val="00232548"/>
    <w:rsid w:val="00254A16"/>
    <w:rsid w:val="002622CD"/>
    <w:rsid w:val="00293590"/>
    <w:rsid w:val="002A7288"/>
    <w:rsid w:val="002B60EC"/>
    <w:rsid w:val="002B621B"/>
    <w:rsid w:val="002C0D3F"/>
    <w:rsid w:val="002D595D"/>
    <w:rsid w:val="00305783"/>
    <w:rsid w:val="003267A7"/>
    <w:rsid w:val="00331D39"/>
    <w:rsid w:val="0034157D"/>
    <w:rsid w:val="003523E9"/>
    <w:rsid w:val="00376E70"/>
    <w:rsid w:val="00384FBF"/>
    <w:rsid w:val="00390217"/>
    <w:rsid w:val="003C0DDC"/>
    <w:rsid w:val="003C6B19"/>
    <w:rsid w:val="003D1C43"/>
    <w:rsid w:val="003D7ABA"/>
    <w:rsid w:val="003E4FDE"/>
    <w:rsid w:val="0040376F"/>
    <w:rsid w:val="00406DA6"/>
    <w:rsid w:val="00412F71"/>
    <w:rsid w:val="004137BB"/>
    <w:rsid w:val="00417381"/>
    <w:rsid w:val="004221F6"/>
    <w:rsid w:val="004245F6"/>
    <w:rsid w:val="00424F27"/>
    <w:rsid w:val="004320EF"/>
    <w:rsid w:val="004410DF"/>
    <w:rsid w:val="00444B35"/>
    <w:rsid w:val="00460A2B"/>
    <w:rsid w:val="00462DE1"/>
    <w:rsid w:val="004C330D"/>
    <w:rsid w:val="004E6937"/>
    <w:rsid w:val="004F15B4"/>
    <w:rsid w:val="004F397F"/>
    <w:rsid w:val="004F4CFF"/>
    <w:rsid w:val="004F5A3E"/>
    <w:rsid w:val="00537B58"/>
    <w:rsid w:val="00547F90"/>
    <w:rsid w:val="00554E82"/>
    <w:rsid w:val="00564241"/>
    <w:rsid w:val="005804B0"/>
    <w:rsid w:val="005A6EDD"/>
    <w:rsid w:val="005B3791"/>
    <w:rsid w:val="005C4B3B"/>
    <w:rsid w:val="005C6727"/>
    <w:rsid w:val="005D386D"/>
    <w:rsid w:val="005D4470"/>
    <w:rsid w:val="005E633C"/>
    <w:rsid w:val="005E75DB"/>
    <w:rsid w:val="006160FE"/>
    <w:rsid w:val="00616253"/>
    <w:rsid w:val="006236BA"/>
    <w:rsid w:val="0064060B"/>
    <w:rsid w:val="00666557"/>
    <w:rsid w:val="006757EE"/>
    <w:rsid w:val="00682C52"/>
    <w:rsid w:val="006B2487"/>
    <w:rsid w:val="006D147B"/>
    <w:rsid w:val="006E5E53"/>
    <w:rsid w:val="006E6C21"/>
    <w:rsid w:val="006F2DA3"/>
    <w:rsid w:val="006F3F72"/>
    <w:rsid w:val="00701CC3"/>
    <w:rsid w:val="007022FE"/>
    <w:rsid w:val="00705FA8"/>
    <w:rsid w:val="0070741C"/>
    <w:rsid w:val="0071260A"/>
    <w:rsid w:val="00723A3A"/>
    <w:rsid w:val="00732EDD"/>
    <w:rsid w:val="00733215"/>
    <w:rsid w:val="0074077A"/>
    <w:rsid w:val="007468D1"/>
    <w:rsid w:val="00747C27"/>
    <w:rsid w:val="00760079"/>
    <w:rsid w:val="0076248A"/>
    <w:rsid w:val="007A6772"/>
    <w:rsid w:val="007A70A5"/>
    <w:rsid w:val="007B0206"/>
    <w:rsid w:val="007D06B9"/>
    <w:rsid w:val="007E434A"/>
    <w:rsid w:val="007E765D"/>
    <w:rsid w:val="007F132D"/>
    <w:rsid w:val="007F756D"/>
    <w:rsid w:val="008068B6"/>
    <w:rsid w:val="00824227"/>
    <w:rsid w:val="008246AE"/>
    <w:rsid w:val="0084277F"/>
    <w:rsid w:val="008772D8"/>
    <w:rsid w:val="008804BC"/>
    <w:rsid w:val="008809F2"/>
    <w:rsid w:val="008851BF"/>
    <w:rsid w:val="008878C6"/>
    <w:rsid w:val="0089436E"/>
    <w:rsid w:val="008A5645"/>
    <w:rsid w:val="008B1BB0"/>
    <w:rsid w:val="008C4B75"/>
    <w:rsid w:val="008D0259"/>
    <w:rsid w:val="008D73CF"/>
    <w:rsid w:val="008E0BB7"/>
    <w:rsid w:val="008E4A79"/>
    <w:rsid w:val="00916163"/>
    <w:rsid w:val="009163C8"/>
    <w:rsid w:val="00935D6A"/>
    <w:rsid w:val="00952D69"/>
    <w:rsid w:val="00956214"/>
    <w:rsid w:val="0095742A"/>
    <w:rsid w:val="00962B9A"/>
    <w:rsid w:val="009728E8"/>
    <w:rsid w:val="0098760F"/>
    <w:rsid w:val="009A166A"/>
    <w:rsid w:val="009A7A99"/>
    <w:rsid w:val="009B1FEA"/>
    <w:rsid w:val="009B3C29"/>
    <w:rsid w:val="009B696D"/>
    <w:rsid w:val="009B79A4"/>
    <w:rsid w:val="009C1AF7"/>
    <w:rsid w:val="009C409A"/>
    <w:rsid w:val="009C73D9"/>
    <w:rsid w:val="009D0273"/>
    <w:rsid w:val="009D401F"/>
    <w:rsid w:val="009E25C4"/>
    <w:rsid w:val="009E4A45"/>
    <w:rsid w:val="00A0535B"/>
    <w:rsid w:val="00A43FD1"/>
    <w:rsid w:val="00A51F97"/>
    <w:rsid w:val="00A623D1"/>
    <w:rsid w:val="00A64829"/>
    <w:rsid w:val="00A77B0F"/>
    <w:rsid w:val="00AA4B59"/>
    <w:rsid w:val="00AB724B"/>
    <w:rsid w:val="00AC14B8"/>
    <w:rsid w:val="00AD26F8"/>
    <w:rsid w:val="00AE384B"/>
    <w:rsid w:val="00AF2D35"/>
    <w:rsid w:val="00B01F2A"/>
    <w:rsid w:val="00B0530A"/>
    <w:rsid w:val="00B068B7"/>
    <w:rsid w:val="00B10457"/>
    <w:rsid w:val="00B256C9"/>
    <w:rsid w:val="00B26A1C"/>
    <w:rsid w:val="00B43B00"/>
    <w:rsid w:val="00B50429"/>
    <w:rsid w:val="00B51E56"/>
    <w:rsid w:val="00B5775B"/>
    <w:rsid w:val="00B635C6"/>
    <w:rsid w:val="00B70F16"/>
    <w:rsid w:val="00B83E52"/>
    <w:rsid w:val="00BA1033"/>
    <w:rsid w:val="00BA4F06"/>
    <w:rsid w:val="00BB701B"/>
    <w:rsid w:val="00BC2933"/>
    <w:rsid w:val="00BD44E9"/>
    <w:rsid w:val="00BE67E8"/>
    <w:rsid w:val="00BF2AB5"/>
    <w:rsid w:val="00C02E8D"/>
    <w:rsid w:val="00C16CBF"/>
    <w:rsid w:val="00C33F96"/>
    <w:rsid w:val="00C43BEA"/>
    <w:rsid w:val="00C4693F"/>
    <w:rsid w:val="00C4758A"/>
    <w:rsid w:val="00C63450"/>
    <w:rsid w:val="00C63BFA"/>
    <w:rsid w:val="00C672A3"/>
    <w:rsid w:val="00C734EB"/>
    <w:rsid w:val="00C743D9"/>
    <w:rsid w:val="00C75DF2"/>
    <w:rsid w:val="00C841E1"/>
    <w:rsid w:val="00C95515"/>
    <w:rsid w:val="00CA0CE8"/>
    <w:rsid w:val="00CA7C08"/>
    <w:rsid w:val="00CB4AFA"/>
    <w:rsid w:val="00CC12E4"/>
    <w:rsid w:val="00CC7CC1"/>
    <w:rsid w:val="00CD7730"/>
    <w:rsid w:val="00CE4908"/>
    <w:rsid w:val="00CF4604"/>
    <w:rsid w:val="00CF48FE"/>
    <w:rsid w:val="00CF4D9A"/>
    <w:rsid w:val="00CF5641"/>
    <w:rsid w:val="00CF5D79"/>
    <w:rsid w:val="00D14334"/>
    <w:rsid w:val="00D20365"/>
    <w:rsid w:val="00D221F0"/>
    <w:rsid w:val="00D2267E"/>
    <w:rsid w:val="00D33D91"/>
    <w:rsid w:val="00D40850"/>
    <w:rsid w:val="00D53E03"/>
    <w:rsid w:val="00D54BB2"/>
    <w:rsid w:val="00D82D49"/>
    <w:rsid w:val="00D84605"/>
    <w:rsid w:val="00D87DBC"/>
    <w:rsid w:val="00D87F1F"/>
    <w:rsid w:val="00DA26F4"/>
    <w:rsid w:val="00DC711F"/>
    <w:rsid w:val="00DD69C3"/>
    <w:rsid w:val="00DE1D26"/>
    <w:rsid w:val="00DF1703"/>
    <w:rsid w:val="00E03CCA"/>
    <w:rsid w:val="00E047BB"/>
    <w:rsid w:val="00E04816"/>
    <w:rsid w:val="00E113BD"/>
    <w:rsid w:val="00E1614B"/>
    <w:rsid w:val="00E336D0"/>
    <w:rsid w:val="00E446F3"/>
    <w:rsid w:val="00E45331"/>
    <w:rsid w:val="00E47599"/>
    <w:rsid w:val="00E754B1"/>
    <w:rsid w:val="00E8395D"/>
    <w:rsid w:val="00EC086E"/>
    <w:rsid w:val="00EC6674"/>
    <w:rsid w:val="00EC7141"/>
    <w:rsid w:val="00ED0B09"/>
    <w:rsid w:val="00EE2130"/>
    <w:rsid w:val="00F041D4"/>
    <w:rsid w:val="00F1223B"/>
    <w:rsid w:val="00F21350"/>
    <w:rsid w:val="00F5708D"/>
    <w:rsid w:val="00F57F43"/>
    <w:rsid w:val="00F7476C"/>
    <w:rsid w:val="00F92F52"/>
    <w:rsid w:val="00F9461A"/>
    <w:rsid w:val="00F95F50"/>
    <w:rsid w:val="00FA22CE"/>
    <w:rsid w:val="00FA2CAD"/>
    <w:rsid w:val="00FB1E85"/>
    <w:rsid w:val="00FB4217"/>
    <w:rsid w:val="00FD236F"/>
    <w:rsid w:val="00FE455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714086F"/>
  <w15:docId w15:val="{625AFDAB-0E14-47CF-B464-FDB5F57B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uiPriority="19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1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A1033"/>
    <w:pPr>
      <w:keepNext/>
      <w:keepLines/>
      <w:numPr>
        <w:numId w:val="6"/>
      </w:numPr>
      <w:spacing w:before="480" w:after="240" w:line="560" w:lineRule="atLeas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4F15B4"/>
    <w:pPr>
      <w:keepNext/>
      <w:keepLines/>
      <w:numPr>
        <w:ilvl w:val="1"/>
        <w:numId w:val="6"/>
      </w:numPr>
      <w:spacing w:before="200" w:after="200" w:line="450" w:lineRule="atLeast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4F15B4"/>
    <w:pPr>
      <w:keepNext/>
      <w:keepLines/>
      <w:numPr>
        <w:ilvl w:val="2"/>
        <w:numId w:val="6"/>
      </w:numPr>
      <w:spacing w:before="200" w:after="0" w:line="350" w:lineRule="atLeas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F15B4"/>
    <w:pPr>
      <w:keepNext/>
      <w:keepLines/>
      <w:numPr>
        <w:ilvl w:val="3"/>
        <w:numId w:val="6"/>
      </w:numPr>
      <w:spacing w:before="200" w:after="0"/>
      <w:ind w:left="862" w:hanging="862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84277F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246A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246A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246A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246A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C6727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  <w:sz w:val="18"/>
      <w14:numForm w14:val="lining"/>
    </w:rPr>
  </w:style>
  <w:style w:type="character" w:customStyle="1" w:styleId="SidhuvudChar">
    <w:name w:val="Sidhuvud Char"/>
    <w:basedOn w:val="Standardstycketeckensnitt"/>
    <w:link w:val="Sidhuvud"/>
    <w:uiPriority w:val="99"/>
    <w:rsid w:val="005C6727"/>
    <w:rPr>
      <w:rFonts w:asciiTheme="majorHAnsi" w:hAnsiTheme="majorHAnsi"/>
      <w:sz w:val="18"/>
      <w:lang w:val="sv-SE"/>
      <w14:numForm w14:val="lining"/>
    </w:rPr>
  </w:style>
  <w:style w:type="paragraph" w:styleId="Sidfot">
    <w:name w:val="footer"/>
    <w:basedOn w:val="Normal"/>
    <w:link w:val="SidfotChar"/>
    <w:uiPriority w:val="99"/>
    <w:semiHidden/>
    <w:rsid w:val="00CF4D9A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F4D9A"/>
    <w:rPr>
      <w:rFonts w:asciiTheme="majorHAnsi" w:hAnsiTheme="majorHAnsi"/>
      <w:sz w:val="14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D2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1703"/>
    <w:rPr>
      <w:rFonts w:ascii="Tahoma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041D4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45F6"/>
    <w:rPr>
      <w:rFonts w:asciiTheme="majorHAnsi" w:hAnsiTheme="majorHAnsi"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041D4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F1703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paragraph" w:customStyle="1" w:styleId="Ingress">
    <w:name w:val="Ingress"/>
    <w:basedOn w:val="Normal"/>
    <w:next w:val="Normal"/>
    <w:qFormat/>
    <w:rsid w:val="00D20365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uiPriority w:val="1"/>
    <w:qFormat/>
    <w:rsid w:val="00BA1033"/>
    <w:pPr>
      <w:spacing w:after="0" w:line="300" w:lineRule="atLeast"/>
    </w:pPr>
    <w:rPr>
      <w:lang w:val="sv-SE"/>
    </w:rPr>
  </w:style>
  <w:style w:type="character" w:styleId="Hyperlnk">
    <w:name w:val="Hyperlink"/>
    <w:basedOn w:val="Standardstycketeckensnitt"/>
    <w:uiPriority w:val="99"/>
    <w:semiHidden/>
    <w:rsid w:val="00F041D4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A1033"/>
    <w:rPr>
      <w:rFonts w:asciiTheme="majorHAnsi" w:eastAsiaTheme="majorEastAsia" w:hAnsiTheme="majorHAnsi" w:cstheme="majorBidi"/>
      <w:b/>
      <w:bCs/>
      <w:color w:val="007BC8" w:themeColor="accent1"/>
      <w:sz w:val="48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4F15B4"/>
    <w:rPr>
      <w:rFonts w:asciiTheme="majorHAnsi" w:eastAsiaTheme="majorEastAsia" w:hAnsiTheme="majorHAnsi" w:cstheme="majorBidi"/>
      <w:b/>
      <w:bCs/>
      <w:color w:val="000000" w:themeColor="text1"/>
      <w:sz w:val="28"/>
      <w:lang w:val="sv-SE"/>
    </w:rPr>
  </w:style>
  <w:style w:type="paragraph" w:styleId="Punktlista">
    <w:name w:val="List Bullet"/>
    <w:basedOn w:val="Normal"/>
    <w:uiPriority w:val="19"/>
    <w:qFormat/>
    <w:rsid w:val="008246AE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19"/>
    <w:qFormat/>
    <w:rsid w:val="006D147B"/>
    <w:pPr>
      <w:numPr>
        <w:numId w:val="12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4F15B4"/>
    <w:rPr>
      <w:rFonts w:asciiTheme="majorHAnsi" w:eastAsiaTheme="majorEastAsia" w:hAnsiTheme="majorHAnsi" w:cstheme="majorBidi"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277F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1703"/>
    <w:rPr>
      <w:rFonts w:asciiTheme="majorHAnsi" w:eastAsiaTheme="majorEastAsia" w:hAnsiTheme="majorHAnsi" w:cstheme="majorBidi"/>
      <w:i/>
      <w:iCs/>
      <w:color w:val="003C63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1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17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rutnt">
    <w:name w:val="Table Grid"/>
    <w:basedOn w:val="Normaltabell"/>
    <w:uiPriority w:val="59"/>
    <w:rsid w:val="00DF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4277F"/>
    <w:pPr>
      <w:numPr>
        <w:numId w:val="0"/>
      </w:numPr>
      <w:spacing w:after="0" w:line="276" w:lineRule="auto"/>
      <w:outlineLvl w:val="9"/>
    </w:pPr>
    <w:rPr>
      <w:sz w:val="28"/>
    </w:rPr>
  </w:style>
  <w:style w:type="paragraph" w:styleId="Innehll1">
    <w:name w:val="toc 1"/>
    <w:basedOn w:val="Normal"/>
    <w:next w:val="Normal"/>
    <w:uiPriority w:val="39"/>
    <w:semiHidden/>
    <w:rsid w:val="0084277F"/>
    <w:pPr>
      <w:tabs>
        <w:tab w:val="left" w:pos="440"/>
        <w:tab w:val="right" w:leader="dot" w:pos="8777"/>
      </w:tabs>
      <w:spacing w:after="100"/>
      <w:ind w:left="426" w:hanging="426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84277F"/>
    <w:pPr>
      <w:tabs>
        <w:tab w:val="left" w:pos="993"/>
        <w:tab w:val="right" w:leader="dot" w:pos="8777"/>
      </w:tabs>
      <w:spacing w:after="100"/>
      <w:ind w:left="993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84277F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9D0273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link w:val="OnumreradRubrik2Char"/>
    <w:qFormat/>
    <w:rsid w:val="004F15B4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E6C21"/>
    <w:pPr>
      <w:numPr>
        <w:ilvl w:val="0"/>
        <w:numId w:val="0"/>
      </w:numPr>
      <w:spacing w:after="60"/>
    </w:pPr>
  </w:style>
  <w:style w:type="paragraph" w:customStyle="1" w:styleId="Titel">
    <w:name w:val="Titel"/>
    <w:basedOn w:val="Ingetavstnd"/>
    <w:uiPriority w:val="29"/>
    <w:qFormat/>
    <w:rsid w:val="00BA1033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2C0D3F"/>
    <w:pPr>
      <w:framePr w:hSpace="187" w:wrap="around" w:vAnchor="page" w:hAnchor="page" w:x="3233" w:y="4066"/>
      <w:jc w:val="right"/>
    </w:pPr>
    <w:rPr>
      <w:rFonts w:asciiTheme="majorHAnsi" w:hAnsiTheme="majorHAnsi"/>
      <w:b/>
      <w:color w:val="FFFFFF" w:themeColor="background1"/>
      <w:sz w:val="56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2C0D3F"/>
    <w:pPr>
      <w:framePr w:hSpace="187" w:wrap="around" w:vAnchor="page" w:hAnchor="margin" w:xAlign="right" w:y="5251"/>
      <w:jc w:val="right"/>
    </w:pPr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2C0D3F"/>
    <w:rPr>
      <w:rFonts w:asciiTheme="majorHAnsi" w:hAnsiTheme="majorHAnsi"/>
      <w:caps/>
      <w:color w:val="FFFFFF" w:themeColor="background1"/>
      <w:sz w:val="24"/>
      <w:szCs w:val="28"/>
      <w14:numForm w14:val="lining"/>
    </w:rPr>
  </w:style>
  <w:style w:type="paragraph" w:customStyle="1" w:styleId="OnumreradRubrik4">
    <w:name w:val="Onumrerad Rubrik 4"/>
    <w:basedOn w:val="OnumreradRubrik2"/>
    <w:next w:val="Normal"/>
    <w:link w:val="OnumreradRubrik4Char"/>
    <w:qFormat/>
    <w:rsid w:val="006E6C21"/>
    <w:pPr>
      <w:spacing w:after="0" w:line="300" w:lineRule="atLeast"/>
      <w:outlineLvl w:val="3"/>
    </w:pPr>
    <w:rPr>
      <w:b w:val="0"/>
      <w:i/>
      <w:sz w:val="22"/>
      <w:szCs w:val="22"/>
    </w:rPr>
  </w:style>
  <w:style w:type="character" w:customStyle="1" w:styleId="OnumreradRubrik2Char">
    <w:name w:val="Onumrerad Rubrik 2 Char"/>
    <w:basedOn w:val="Rubrik2Char"/>
    <w:link w:val="OnumreradRubrik2"/>
    <w:rsid w:val="004F15B4"/>
    <w:rPr>
      <w:rFonts w:asciiTheme="majorHAnsi" w:eastAsiaTheme="majorEastAsia" w:hAnsiTheme="majorHAnsi" w:cstheme="majorBidi"/>
      <w:b/>
      <w:bCs/>
      <w:color w:val="000000" w:themeColor="text1"/>
      <w:sz w:val="36"/>
      <w:szCs w:val="26"/>
      <w:lang w:val="sv-SE"/>
      <w14:numForm w14:val="lining"/>
    </w:rPr>
  </w:style>
  <w:style w:type="character" w:customStyle="1" w:styleId="OnumreradRubrik4Char">
    <w:name w:val="Onumrerad Rubrik 4 Char"/>
    <w:basedOn w:val="OnumreradRubrik2Char"/>
    <w:link w:val="OnumreradRubrik4"/>
    <w:rsid w:val="006E6C21"/>
    <w:rPr>
      <w:rFonts w:asciiTheme="majorHAnsi" w:eastAsiaTheme="majorEastAsia" w:hAnsiTheme="majorHAnsi" w:cstheme="majorBidi"/>
      <w:b w:val="0"/>
      <w:bCs/>
      <w:i/>
      <w:color w:val="000000" w:themeColor="text1"/>
      <w:sz w:val="36"/>
      <w:szCs w:val="26"/>
      <w:lang w:val="sv-SE"/>
      <w14:numForm w14:val="lining"/>
    </w:rPr>
  </w:style>
  <w:style w:type="paragraph" w:customStyle="1" w:styleId="Tabellrubrik1">
    <w:name w:val="Tabellrubrik 1"/>
    <w:basedOn w:val="Normal"/>
    <w:link w:val="Tabellrubrik1Char"/>
    <w:uiPriority w:val="19"/>
    <w:qFormat/>
    <w:rsid w:val="00EC7141"/>
    <w:pPr>
      <w:spacing w:after="0"/>
    </w:pPr>
    <w:rPr>
      <w:rFonts w:asciiTheme="majorHAnsi" w:eastAsiaTheme="minorHAnsi" w:hAnsiTheme="majorHAnsi"/>
      <w:b/>
      <w:color w:val="FFFFFF" w:themeColor="background1"/>
      <w:lang w:eastAsia="en-US"/>
    </w:rPr>
  </w:style>
  <w:style w:type="character" w:customStyle="1" w:styleId="Tabellrubrik1Char">
    <w:name w:val="Tabellrubrik 1 Char"/>
    <w:basedOn w:val="Standardstycketeckensnitt"/>
    <w:link w:val="Tabellrubrik1"/>
    <w:uiPriority w:val="19"/>
    <w:rsid w:val="00EC7141"/>
    <w:rPr>
      <w:rFonts w:asciiTheme="majorHAnsi" w:eastAsiaTheme="minorHAnsi" w:hAnsiTheme="majorHAnsi"/>
      <w:b/>
      <w:color w:val="FFFFFF" w:themeColor="background1"/>
      <w:lang w:val="sv-SE" w:eastAsia="en-US"/>
    </w:rPr>
  </w:style>
  <w:style w:type="paragraph" w:customStyle="1" w:styleId="Tabellrubrik2">
    <w:name w:val="Tabellrubrik 2"/>
    <w:basedOn w:val="Normal"/>
    <w:link w:val="Tabellrubrik2Char"/>
    <w:uiPriority w:val="19"/>
    <w:qFormat/>
    <w:rsid w:val="00EC7141"/>
    <w:pPr>
      <w:spacing w:after="0"/>
    </w:pPr>
    <w:rPr>
      <w:rFonts w:asciiTheme="majorHAnsi" w:eastAsiaTheme="minorHAnsi" w:hAnsiTheme="majorHAnsi"/>
      <w:b/>
      <w:lang w:eastAsia="en-US"/>
    </w:rPr>
  </w:style>
  <w:style w:type="character" w:customStyle="1" w:styleId="Tabellrubrik2Char">
    <w:name w:val="Tabellrubrik 2 Char"/>
    <w:basedOn w:val="Standardstycketeckensnitt"/>
    <w:link w:val="Tabellrubrik2"/>
    <w:uiPriority w:val="19"/>
    <w:rsid w:val="00EC7141"/>
    <w:rPr>
      <w:rFonts w:asciiTheme="majorHAnsi" w:eastAsiaTheme="minorHAnsi" w:hAnsiTheme="majorHAnsi"/>
      <w:b/>
      <w:lang w:val="sv-SE" w:eastAsia="en-US"/>
    </w:rPr>
  </w:style>
  <w:style w:type="paragraph" w:customStyle="1" w:styleId="Tabelltext">
    <w:name w:val="Tabelltext"/>
    <w:basedOn w:val="Normal"/>
    <w:link w:val="TabelltextChar"/>
    <w:uiPriority w:val="19"/>
    <w:qFormat/>
    <w:rsid w:val="00EC7141"/>
    <w:pPr>
      <w:spacing w:after="0"/>
    </w:pPr>
    <w:rPr>
      <w:rFonts w:asciiTheme="majorHAnsi" w:eastAsiaTheme="minorHAnsi" w:hAnsiTheme="majorHAnsi"/>
      <w:lang w:eastAsia="en-US"/>
    </w:rPr>
  </w:style>
  <w:style w:type="character" w:customStyle="1" w:styleId="TabelltextChar">
    <w:name w:val="Tabelltext Char"/>
    <w:basedOn w:val="Standardstycketeckensnitt"/>
    <w:link w:val="Tabelltext"/>
    <w:uiPriority w:val="19"/>
    <w:rsid w:val="00EC7141"/>
    <w:rPr>
      <w:rFonts w:asciiTheme="majorHAnsi" w:eastAsiaTheme="minorHAnsi" w:hAnsiTheme="majorHAnsi"/>
      <w:lang w:val="sv-SE" w:eastAsia="en-US"/>
    </w:rPr>
  </w:style>
  <w:style w:type="paragraph" w:customStyle="1" w:styleId="Doldtext">
    <w:name w:val="Dold text"/>
    <w:basedOn w:val="Normal"/>
    <w:next w:val="Normal"/>
    <w:uiPriority w:val="2"/>
    <w:semiHidden/>
    <w:qFormat/>
    <w:rsid w:val="006236BA"/>
    <w:rPr>
      <w:i/>
      <w:vanish/>
      <w:color w:val="C73D3F" w:themeColor="accent4"/>
    </w:rPr>
  </w:style>
  <w:style w:type="paragraph" w:styleId="Numreradlista2">
    <w:name w:val="List Number 2"/>
    <w:basedOn w:val="Normal"/>
    <w:uiPriority w:val="19"/>
    <w:rsid w:val="006D147B"/>
    <w:pPr>
      <w:numPr>
        <w:ilvl w:val="1"/>
        <w:numId w:val="12"/>
      </w:numPr>
      <w:contextualSpacing/>
    </w:pPr>
  </w:style>
  <w:style w:type="paragraph" w:styleId="Numreradlista3">
    <w:name w:val="List Number 3"/>
    <w:basedOn w:val="Normal"/>
    <w:uiPriority w:val="19"/>
    <w:rsid w:val="006D147B"/>
    <w:pPr>
      <w:numPr>
        <w:ilvl w:val="2"/>
        <w:numId w:val="12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732EDD"/>
    <w:rPr>
      <w:color w:val="808080"/>
    </w:rPr>
  </w:style>
  <w:style w:type="table" w:styleId="Listtabell3dekorfrg1">
    <w:name w:val="List Table 3 Accent 1"/>
    <w:basedOn w:val="Normaltabell"/>
    <w:uiPriority w:val="48"/>
    <w:rsid w:val="00732EDD"/>
    <w:pPr>
      <w:spacing w:after="0" w:line="240" w:lineRule="auto"/>
    </w:pPr>
    <w:tblPr>
      <w:tblStyleRowBandSize w:val="1"/>
      <w:tblStyleColBandSize w:val="1"/>
      <w:tblBorders>
        <w:top w:val="single" w:sz="4" w:space="0" w:color="007BC8" w:themeColor="accent1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rPr>
        <w:b/>
        <w:bCs/>
      </w:rPr>
      <w:tblPr/>
      <w:tcPr>
        <w:tcBorders>
          <w:top w:val="double" w:sz="4" w:space="0" w:color="007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BC8" w:themeColor="accent1"/>
          <w:right w:val="single" w:sz="4" w:space="0" w:color="007BC8" w:themeColor="accent1"/>
        </w:tcBorders>
      </w:tcPr>
    </w:tblStylePr>
    <w:tblStylePr w:type="band1Horz">
      <w:tblPr/>
      <w:tcPr>
        <w:tcBorders>
          <w:top w:val="single" w:sz="4" w:space="0" w:color="007BC8" w:themeColor="accent1"/>
          <w:bottom w:val="single" w:sz="4" w:space="0" w:color="007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BC8" w:themeColor="accent1"/>
          <w:left w:val="nil"/>
        </w:tcBorders>
      </w:tcPr>
    </w:tblStylePr>
    <w:tblStylePr w:type="swCell">
      <w:tblPr/>
      <w:tcPr>
        <w:tcBorders>
          <w:top w:val="double" w:sz="4" w:space="0" w:color="007BC8" w:themeColor="accent1"/>
          <w:right w:val="nil"/>
        </w:tcBorders>
      </w:tcPr>
    </w:tblStylePr>
  </w:style>
  <w:style w:type="paragraph" w:customStyle="1" w:styleId="Mtesinformation">
    <w:name w:val="Mötesinformation"/>
    <w:basedOn w:val="OnumreradRubrik1"/>
    <w:next w:val="Normal"/>
    <w:uiPriority w:val="20"/>
    <w:qFormat/>
    <w:rsid w:val="00732EDD"/>
    <w:pPr>
      <w:spacing w:before="120" w:after="120" w:line="360" w:lineRule="atLeast"/>
      <w:outlineLvl w:val="9"/>
    </w:pPr>
    <w:rPr>
      <w:sz w:val="32"/>
    </w:rPr>
  </w:style>
  <w:style w:type="paragraph" w:customStyle="1" w:styleId="Sidhuvuddoldtext">
    <w:name w:val="Sidhuvud dold text"/>
    <w:basedOn w:val="Sidhuvud"/>
    <w:uiPriority w:val="99"/>
    <w:qFormat/>
    <w:rsid w:val="004F397F"/>
    <w:rPr>
      <w:vanish/>
    </w:rPr>
  </w:style>
  <w:style w:type="character" w:customStyle="1" w:styleId="Doldtext-tecken">
    <w:name w:val="Dold text - tecken"/>
    <w:basedOn w:val="Standardstycketeckensnitt"/>
    <w:uiPriority w:val="1"/>
    <w:qFormat/>
    <w:rsid w:val="00D87DBC"/>
    <w:rPr>
      <w:i/>
      <w:vanish/>
      <w:color w:val="C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FEA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FEA"/>
    <w:rPr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406DA6"/>
    <w:pPr>
      <w:spacing w:after="0" w:line="240" w:lineRule="auto"/>
    </w:pPr>
    <w:rPr>
      <w:lang w:val="sv-SE"/>
    </w:rPr>
  </w:style>
  <w:style w:type="paragraph" w:customStyle="1" w:styleId="Ingetavstndfet">
    <w:name w:val="Inget avstånd fet"/>
    <w:basedOn w:val="Ingetavstnd"/>
    <w:next w:val="Ingetavstnd"/>
    <w:uiPriority w:val="1"/>
    <w:qFormat/>
    <w:rsid w:val="00E453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sab.kravportal.se/projekteringsanvisningar/innehall-miljo/mallfiler-milj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31739\AppData\Local\Temp\Temp1_2017-04-04%20delleverans%20Wordmallar.zip\2017-04-04%20delleverans%20Wordmallar\Mall%20-%20Protokoll%20Projekteringsm&#246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CF70302C741E38F0E7D5C9837A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57BC-23AD-4266-B9DB-9061BEF441C3}"/>
      </w:docPartPr>
      <w:docPartBody>
        <w:p w:rsidR="00B54D31" w:rsidRDefault="00D81AC4" w:rsidP="00D81AC4">
          <w:pPr>
            <w:pStyle w:val="22FCF70302C741E38F0E7D5C9837A6EE1"/>
          </w:pPr>
          <w:r>
            <w:rPr>
              <w:rStyle w:val="Platshllartext"/>
            </w:rPr>
            <w:t>[Mötesdatum]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31"/>
    <w:rsid w:val="00082651"/>
    <w:rsid w:val="000C02B3"/>
    <w:rsid w:val="00416CC2"/>
    <w:rsid w:val="00603E57"/>
    <w:rsid w:val="00B54D31"/>
    <w:rsid w:val="00BF644F"/>
    <w:rsid w:val="00D81AC4"/>
    <w:rsid w:val="00E755F9"/>
    <w:rsid w:val="00EC2FD0"/>
    <w:rsid w:val="00E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1AC4"/>
    <w:rPr>
      <w:color w:val="808080"/>
    </w:rPr>
  </w:style>
  <w:style w:type="paragraph" w:customStyle="1" w:styleId="22FCF70302C741E38F0E7D5C9837A6EE1">
    <w:name w:val="22FCF70302C741E38F0E7D5C9837A6EE1"/>
    <w:rsid w:val="00D81AC4"/>
    <w:pPr>
      <w:keepNext/>
      <w:keepLines/>
      <w:spacing w:before="120" w:after="120" w:line="360" w:lineRule="atLeast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8"/>
      <w:lang w:eastAsia="zh-TW"/>
      <w14:numForm w14:val="linin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9B4B-8A80-4B77-8BAF-10C4215E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Protokoll Projekteringsmöte.dotx</Template>
  <TotalTime>5591</TotalTime>
  <Pages>3</Pages>
  <Words>380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Arisala Sjölin</dc:creator>
  <cp:lastModifiedBy>Filip Rosfors</cp:lastModifiedBy>
  <cp:revision>17</cp:revision>
  <cp:lastPrinted>2021-01-19T18:56:00Z</cp:lastPrinted>
  <dcterms:created xsi:type="dcterms:W3CDTF">2025-04-03T14:52:00Z</dcterms:created>
  <dcterms:modified xsi:type="dcterms:W3CDTF">2025-06-10T09:53:00Z</dcterms:modified>
</cp:coreProperties>
</file>