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F7ED" w14:textId="77777777" w:rsidR="000D3B93" w:rsidRPr="000B3A50" w:rsidRDefault="000D3B93" w:rsidP="00AF2D35">
      <w:pPr>
        <w:pStyle w:val="Ingetavstnd"/>
        <w:spacing w:line="240" w:lineRule="auto"/>
        <w:sectPr w:rsidR="000D3B93" w:rsidRPr="000B3A50"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3C1D1E08" w14:textId="3FEF95A6" w:rsidR="00732EDD" w:rsidRDefault="00CC12E4" w:rsidP="00732EDD">
      <w:pPr>
        <w:pStyle w:val="OnumreradRubrik1"/>
      </w:pPr>
      <w:r w:rsidRPr="00CC12E4">
        <w:t xml:space="preserve">Protokoll </w:t>
      </w:r>
      <w:r w:rsidR="00C734EB">
        <w:t>Samråd</w:t>
      </w:r>
      <w:r w:rsidR="00962B9A" w:rsidRPr="00962B9A">
        <w:t>smöte</w:t>
      </w:r>
      <w:r w:rsidR="00F21350">
        <w:t xml:space="preserve"> med </w:t>
      </w:r>
      <w:r w:rsidR="00C734EB">
        <w:t>anvisnings</w:t>
      </w:r>
      <w:r w:rsidR="00F21350">
        <w:t xml:space="preserve">ansvarig </w:t>
      </w:r>
      <w:r w:rsidR="0051371A">
        <w:t>Styr- och Övervakning</w:t>
      </w:r>
      <w:r w:rsidR="00384FBF">
        <w:t xml:space="preserve"> </w:t>
      </w:r>
      <w:r w:rsidR="00F21350">
        <w:t>på SISAB</w:t>
      </w:r>
    </w:p>
    <w:p w14:paraId="4415F811" w14:textId="49930B0F" w:rsidR="00732EDD" w:rsidRDefault="00732EDD" w:rsidP="00732EDD">
      <w:pPr>
        <w:pStyle w:val="Mtesinformation"/>
      </w:pPr>
      <w:r>
        <w:t xml:space="preserve">Mötesnummer: </w:t>
      </w:r>
      <w:r w:rsidR="00C734EB">
        <w:t>1</w:t>
      </w:r>
    </w:p>
    <w:p w14:paraId="19DA71E1" w14:textId="3D54D173" w:rsidR="00732EDD" w:rsidRDefault="000D7A2B" w:rsidP="00732EDD">
      <w:pPr>
        <w:pStyle w:val="Mtesinformation"/>
      </w:pPr>
      <w:sdt>
        <w:sdtPr>
          <w:alias w:val="Mötesdatum"/>
          <w:tag w:val="Mötesdatum"/>
          <w:id w:val="1960141528"/>
          <w:placeholder>
            <w:docPart w:val="22FCF70302C741E38F0E7D5C9837A6EE"/>
          </w:placeholder>
          <w:date w:fullDate="2025-11-25T00:00:00Z">
            <w:dateFormat w:val="yyyy-MM-dd"/>
            <w:lid w:val="sv-SE"/>
            <w:storeMappedDataAs w:val="dateTime"/>
            <w:calendar w:val="gregorian"/>
          </w:date>
        </w:sdtPr>
        <w:sdtEndPr/>
        <w:sdtContent>
          <w:r w:rsidR="00196086">
            <w:t>2025-11-25</w:t>
          </w:r>
        </w:sdtContent>
      </w:sdt>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01"/>
      </w:tblGrid>
      <w:tr w:rsidR="00732EDD" w14:paraId="41D76FBA" w14:textId="77777777" w:rsidTr="00467370">
        <w:tc>
          <w:tcPr>
            <w:tcW w:w="8901" w:type="dxa"/>
          </w:tcPr>
          <w:p w14:paraId="6C4F8613" w14:textId="317639EB" w:rsidR="00732EDD" w:rsidRDefault="00732EDD" w:rsidP="00467370">
            <w:pPr>
              <w:pStyle w:val="Tabelltext"/>
            </w:pPr>
            <w:r>
              <w:t xml:space="preserve">Projektnamn: </w:t>
            </w:r>
            <w:r w:rsidR="0051371A" w:rsidRPr="000B7EE6">
              <w:rPr>
                <w:color w:val="FF0000"/>
              </w:rPr>
              <w:t>Se Antura</w:t>
            </w:r>
            <w:r w:rsidR="000B7EE6" w:rsidRPr="000B7EE6">
              <w:rPr>
                <w:rFonts w:ascii="Roboto Flex" w:hAnsi="Roboto Flex"/>
                <w:color w:val="FF0000"/>
                <w:sz w:val="18"/>
                <w:szCs w:val="18"/>
                <w:shd w:val="clear" w:color="auto" w:fill="FFFFFF"/>
              </w:rPr>
              <w:t xml:space="preserve"> startsida under projektfakta</w:t>
            </w:r>
            <w:r w:rsidR="000B7EE6">
              <w:rPr>
                <w:rFonts w:ascii="Roboto Flex" w:hAnsi="Roboto Flex"/>
                <w:color w:val="FF0000"/>
                <w:sz w:val="18"/>
                <w:szCs w:val="18"/>
                <w:shd w:val="clear" w:color="auto" w:fill="FFFFFF"/>
              </w:rPr>
              <w:t>.</w:t>
            </w:r>
          </w:p>
        </w:tc>
      </w:tr>
      <w:tr w:rsidR="00732EDD" w14:paraId="1523620F" w14:textId="77777777" w:rsidTr="00467370">
        <w:tc>
          <w:tcPr>
            <w:tcW w:w="8901" w:type="dxa"/>
          </w:tcPr>
          <w:p w14:paraId="00E610E9" w14:textId="3EEB25FA" w:rsidR="00732EDD" w:rsidRDefault="00732EDD" w:rsidP="00467370">
            <w:pPr>
              <w:pStyle w:val="Tabelltext"/>
            </w:pPr>
            <w:r>
              <w:t xml:space="preserve">Projektnummer: </w:t>
            </w:r>
            <w:r w:rsidR="000B7EE6" w:rsidRPr="000B7EE6">
              <w:rPr>
                <w:color w:val="FF0000"/>
              </w:rPr>
              <w:t>Se Antura</w:t>
            </w:r>
            <w:r w:rsidR="000B7EE6" w:rsidRPr="000B7EE6">
              <w:rPr>
                <w:rFonts w:ascii="Roboto Flex" w:hAnsi="Roboto Flex"/>
                <w:color w:val="FF0000"/>
                <w:sz w:val="18"/>
                <w:szCs w:val="18"/>
                <w:shd w:val="clear" w:color="auto" w:fill="FFFFFF"/>
              </w:rPr>
              <w:t xml:space="preserve"> startsida under projektfakta</w:t>
            </w:r>
            <w:r w:rsidR="000B7EE6">
              <w:rPr>
                <w:rFonts w:ascii="Roboto Flex" w:hAnsi="Roboto Flex"/>
                <w:color w:val="FF0000"/>
                <w:sz w:val="18"/>
                <w:szCs w:val="18"/>
                <w:shd w:val="clear" w:color="auto" w:fill="FFFFFF"/>
              </w:rPr>
              <w:t>.</w:t>
            </w:r>
          </w:p>
        </w:tc>
      </w:tr>
      <w:tr w:rsidR="000B7EE6" w14:paraId="008D2D37" w14:textId="77777777" w:rsidTr="00467370">
        <w:tc>
          <w:tcPr>
            <w:tcW w:w="8901" w:type="dxa"/>
          </w:tcPr>
          <w:p w14:paraId="2C7ADD6B" w14:textId="14C9E4A4" w:rsidR="000B7EE6" w:rsidRPr="00076C9D" w:rsidRDefault="000B7EE6" w:rsidP="00467370">
            <w:pPr>
              <w:pStyle w:val="Tabelltext"/>
            </w:pPr>
            <w:r>
              <w:t xml:space="preserve">Diarienummer: </w:t>
            </w:r>
            <w:r w:rsidRPr="000B7EE6">
              <w:rPr>
                <w:color w:val="FF0000"/>
              </w:rPr>
              <w:t>Se Antura</w:t>
            </w:r>
            <w:r w:rsidRPr="000B7EE6">
              <w:rPr>
                <w:rFonts w:ascii="Roboto Flex" w:hAnsi="Roboto Flex"/>
                <w:color w:val="FF0000"/>
                <w:sz w:val="18"/>
                <w:szCs w:val="18"/>
                <w:shd w:val="clear" w:color="auto" w:fill="FFFFFF"/>
              </w:rPr>
              <w:t xml:space="preserve"> startsida under </w:t>
            </w:r>
            <w:r>
              <w:rPr>
                <w:rFonts w:ascii="Roboto Flex" w:hAnsi="Roboto Flex"/>
                <w:color w:val="FF0000"/>
                <w:sz w:val="18"/>
                <w:szCs w:val="18"/>
                <w:shd w:val="clear" w:color="auto" w:fill="FFFFFF"/>
              </w:rPr>
              <w:t>egenskaper.</w:t>
            </w:r>
          </w:p>
        </w:tc>
      </w:tr>
      <w:tr w:rsidR="000B7EE6" w14:paraId="109A1A8A" w14:textId="77777777" w:rsidTr="00467370">
        <w:tc>
          <w:tcPr>
            <w:tcW w:w="8901" w:type="dxa"/>
          </w:tcPr>
          <w:p w14:paraId="7675646A" w14:textId="77777777" w:rsidR="000B7EE6" w:rsidRDefault="000B7EE6" w:rsidP="00467370">
            <w:pPr>
              <w:pStyle w:val="Tabelltext"/>
            </w:pPr>
            <w:r>
              <w:t xml:space="preserve">Fastighetsbeteckning: </w:t>
            </w:r>
            <w:r w:rsidRPr="000B7EE6">
              <w:rPr>
                <w:color w:val="FF0000"/>
              </w:rPr>
              <w:t>Se Antura</w:t>
            </w:r>
            <w:r w:rsidRPr="000B7EE6">
              <w:rPr>
                <w:rFonts w:ascii="Roboto Flex" w:hAnsi="Roboto Flex"/>
                <w:color w:val="FF0000"/>
                <w:sz w:val="18"/>
                <w:szCs w:val="18"/>
                <w:shd w:val="clear" w:color="auto" w:fill="FFFFFF"/>
              </w:rPr>
              <w:t xml:space="preserve"> startsida under </w:t>
            </w:r>
            <w:r>
              <w:rPr>
                <w:rFonts w:ascii="Roboto Flex" w:hAnsi="Roboto Flex"/>
                <w:color w:val="FF0000"/>
                <w:sz w:val="18"/>
                <w:szCs w:val="18"/>
                <w:shd w:val="clear" w:color="auto" w:fill="FFFFFF"/>
              </w:rPr>
              <w:t>egenskaper.</w:t>
            </w:r>
          </w:p>
        </w:tc>
      </w:tr>
      <w:tr w:rsidR="00732EDD" w14:paraId="00CB5953" w14:textId="77777777" w:rsidTr="00467370">
        <w:tc>
          <w:tcPr>
            <w:tcW w:w="8901" w:type="dxa"/>
          </w:tcPr>
          <w:p w14:paraId="0975A1C3" w14:textId="20552BB1" w:rsidR="00732EDD" w:rsidRDefault="000B7EE6" w:rsidP="002A7288">
            <w:pPr>
              <w:pStyle w:val="Tabelltext"/>
            </w:pPr>
            <w:r>
              <w:t>Kontraktsnummer</w:t>
            </w:r>
            <w:r w:rsidR="00732EDD">
              <w:t xml:space="preserve">: </w:t>
            </w:r>
            <w:r w:rsidRPr="000B7EE6">
              <w:rPr>
                <w:color w:val="FF0000"/>
              </w:rPr>
              <w:t>Se Antura</w:t>
            </w:r>
            <w:r w:rsidRPr="000B7EE6">
              <w:rPr>
                <w:rFonts w:ascii="Roboto Flex" w:hAnsi="Roboto Flex"/>
                <w:color w:val="FF0000"/>
                <w:sz w:val="18"/>
                <w:szCs w:val="18"/>
                <w:shd w:val="clear" w:color="auto" w:fill="FFFFFF"/>
              </w:rPr>
              <w:t xml:space="preserve"> startsida under </w:t>
            </w:r>
            <w:r>
              <w:rPr>
                <w:rFonts w:ascii="Roboto Flex" w:hAnsi="Roboto Flex"/>
                <w:color w:val="FF0000"/>
                <w:sz w:val="18"/>
                <w:szCs w:val="18"/>
                <w:shd w:val="clear" w:color="auto" w:fill="FFFFFF"/>
              </w:rPr>
              <w:t>egenskaper.</w:t>
            </w:r>
          </w:p>
        </w:tc>
      </w:tr>
    </w:tbl>
    <w:p w14:paraId="5F01A2AF" w14:textId="77777777" w:rsidR="00732EDD" w:rsidRDefault="00732EDD" w:rsidP="00732EDD">
      <w:pPr>
        <w:pStyle w:val="Ingetavstnd"/>
      </w:pPr>
    </w:p>
    <w:p w14:paraId="5CCAF74E" w14:textId="77777777" w:rsidR="00732EDD" w:rsidRDefault="00732EDD" w:rsidP="00732EDD">
      <w:pPr>
        <w:pStyle w:val="Tabellrubrik2"/>
      </w:pPr>
      <w:r>
        <w:t>Närvarande</w:t>
      </w:r>
    </w:p>
    <w:tbl>
      <w:tblPr>
        <w:tblStyle w:val="Listtabell3dekorfrg1"/>
        <w:tblW w:w="0" w:type="auto"/>
        <w:tblLayout w:type="fixed"/>
        <w:tblLook w:val="0620" w:firstRow="1" w:lastRow="0" w:firstColumn="0" w:lastColumn="0" w:noHBand="1" w:noVBand="1"/>
      </w:tblPr>
      <w:tblGrid>
        <w:gridCol w:w="2222"/>
        <w:gridCol w:w="2876"/>
        <w:gridCol w:w="7"/>
        <w:gridCol w:w="3254"/>
        <w:gridCol w:w="1559"/>
      </w:tblGrid>
      <w:tr w:rsidR="00347024" w14:paraId="39390332" w14:textId="669F3530" w:rsidTr="009E4454">
        <w:trPr>
          <w:cnfStyle w:val="100000000000" w:firstRow="1" w:lastRow="0" w:firstColumn="0" w:lastColumn="0" w:oddVBand="0" w:evenVBand="0" w:oddHBand="0" w:evenHBand="0" w:firstRowFirstColumn="0" w:firstRowLastColumn="0" w:lastRowFirstColumn="0" w:lastRowLastColumn="0"/>
        </w:trPr>
        <w:tc>
          <w:tcPr>
            <w:tcW w:w="2222" w:type="dxa"/>
            <w:tcBorders>
              <w:bottom w:val="single" w:sz="4" w:space="0" w:color="007BC8" w:themeColor="accent1"/>
            </w:tcBorders>
          </w:tcPr>
          <w:p w14:paraId="717E531C" w14:textId="77777777" w:rsidR="00347024" w:rsidRDefault="00347024" w:rsidP="00467370">
            <w:pPr>
              <w:pStyle w:val="Tabellrubrik1"/>
            </w:pPr>
            <w:r>
              <w:t>Namn</w:t>
            </w:r>
          </w:p>
        </w:tc>
        <w:tc>
          <w:tcPr>
            <w:tcW w:w="2876" w:type="dxa"/>
            <w:tcBorders>
              <w:bottom w:val="single" w:sz="4" w:space="0" w:color="007BC8" w:themeColor="accent1"/>
            </w:tcBorders>
          </w:tcPr>
          <w:p w14:paraId="164748F8" w14:textId="77777777" w:rsidR="00347024" w:rsidRDefault="00347024" w:rsidP="00467370">
            <w:pPr>
              <w:pStyle w:val="Tabellrubrik1"/>
            </w:pPr>
            <w:r>
              <w:t>Roll</w:t>
            </w:r>
          </w:p>
        </w:tc>
        <w:tc>
          <w:tcPr>
            <w:tcW w:w="3261" w:type="dxa"/>
            <w:gridSpan w:val="2"/>
            <w:tcBorders>
              <w:bottom w:val="single" w:sz="4" w:space="0" w:color="007BC8" w:themeColor="accent1"/>
            </w:tcBorders>
          </w:tcPr>
          <w:p w14:paraId="47C705DE" w14:textId="77777777" w:rsidR="00347024" w:rsidRDefault="00347024" w:rsidP="00467370">
            <w:pPr>
              <w:pStyle w:val="Tabellrubrik1"/>
            </w:pPr>
            <w:r>
              <w:t>Företag</w:t>
            </w:r>
          </w:p>
        </w:tc>
        <w:tc>
          <w:tcPr>
            <w:tcW w:w="1559" w:type="dxa"/>
            <w:tcBorders>
              <w:bottom w:val="single" w:sz="4" w:space="0" w:color="007BC8" w:themeColor="accent1"/>
            </w:tcBorders>
          </w:tcPr>
          <w:p w14:paraId="04C850DA" w14:textId="48E3C329" w:rsidR="00347024" w:rsidRDefault="008915AC" w:rsidP="00467370">
            <w:pPr>
              <w:pStyle w:val="Tabellrubrik1"/>
            </w:pPr>
            <w:r>
              <w:t>Signatur</w:t>
            </w:r>
          </w:p>
        </w:tc>
      </w:tr>
      <w:tr w:rsidR="00347024" w:rsidRPr="00466539" w14:paraId="3038779F" w14:textId="13D26994" w:rsidTr="009E4454">
        <w:tc>
          <w:tcPr>
            <w:tcW w:w="2222" w:type="dxa"/>
            <w:tcBorders>
              <w:top w:val="single" w:sz="4" w:space="0" w:color="007BC8" w:themeColor="accent1"/>
              <w:bottom w:val="single" w:sz="4" w:space="0" w:color="007BC8" w:themeColor="accent1"/>
              <w:right w:val="single" w:sz="4" w:space="0" w:color="007BC8" w:themeColor="accent1"/>
            </w:tcBorders>
          </w:tcPr>
          <w:p w14:paraId="3F4DA79D" w14:textId="326DBB7A" w:rsidR="00347024" w:rsidRDefault="00347024" w:rsidP="00682C52">
            <w:pPr>
              <w:pStyle w:val="Tabelltext"/>
            </w:pPr>
            <w:r>
              <w:t>Mats Carlqvist</w:t>
            </w:r>
          </w:p>
        </w:tc>
        <w:tc>
          <w:tcPr>
            <w:tcW w:w="2883" w:type="dxa"/>
            <w:gridSpan w:val="2"/>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2124067B" w14:textId="027A161C" w:rsidR="00347024" w:rsidRDefault="00347024" w:rsidP="00682C52">
            <w:pPr>
              <w:pStyle w:val="Tabelltext"/>
            </w:pPr>
            <w:r>
              <w:t>Anvisningsansvarig</w:t>
            </w:r>
          </w:p>
        </w:tc>
        <w:tc>
          <w:tcPr>
            <w:tcW w:w="3254"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E196B5B" w14:textId="3A82F00C" w:rsidR="00347024" w:rsidRDefault="00347024" w:rsidP="00682C52">
            <w:pPr>
              <w:pStyle w:val="Tabelltext"/>
            </w:pPr>
            <w:r>
              <w:t>SISAB</w:t>
            </w:r>
          </w:p>
        </w:tc>
        <w:tc>
          <w:tcPr>
            <w:tcW w:w="1559" w:type="dxa"/>
            <w:tcBorders>
              <w:top w:val="single" w:sz="4" w:space="0" w:color="007BC8" w:themeColor="accent1"/>
              <w:left w:val="single" w:sz="4" w:space="0" w:color="007BC8" w:themeColor="accent1"/>
              <w:bottom w:val="single" w:sz="4" w:space="0" w:color="007BC8" w:themeColor="accent1"/>
            </w:tcBorders>
          </w:tcPr>
          <w:p w14:paraId="0A2916F4" w14:textId="4F4E90DF" w:rsidR="00347024" w:rsidRDefault="00347024" w:rsidP="00682C52">
            <w:pPr>
              <w:pStyle w:val="Tabelltext"/>
            </w:pPr>
            <w:r>
              <w:t>M</w:t>
            </w:r>
            <w:r w:rsidR="00CE153A">
              <w:t>CA</w:t>
            </w:r>
          </w:p>
        </w:tc>
      </w:tr>
      <w:tr w:rsidR="00347024" w:rsidRPr="00466539" w14:paraId="5E89AE46" w14:textId="65624D5B" w:rsidTr="009E4454">
        <w:tc>
          <w:tcPr>
            <w:tcW w:w="2222" w:type="dxa"/>
            <w:tcBorders>
              <w:top w:val="single" w:sz="4" w:space="0" w:color="007BC8" w:themeColor="accent1"/>
              <w:bottom w:val="single" w:sz="4" w:space="0" w:color="007BC8" w:themeColor="accent1"/>
              <w:right w:val="single" w:sz="4" w:space="0" w:color="007BC8" w:themeColor="accent1"/>
            </w:tcBorders>
          </w:tcPr>
          <w:p w14:paraId="7949A86F" w14:textId="77777777" w:rsidR="00347024" w:rsidRDefault="00347024" w:rsidP="00682C52">
            <w:pPr>
              <w:pStyle w:val="Tabelltext"/>
            </w:pPr>
          </w:p>
        </w:tc>
        <w:tc>
          <w:tcPr>
            <w:tcW w:w="2883" w:type="dxa"/>
            <w:gridSpan w:val="2"/>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19CF9C5E" w14:textId="56E5C3EB" w:rsidR="00347024" w:rsidRDefault="00347024" w:rsidP="00682C52">
            <w:pPr>
              <w:pStyle w:val="Tabelltext"/>
            </w:pPr>
            <w:r>
              <w:t>Ramavtalad projektör Styr- och övervakning.</w:t>
            </w:r>
          </w:p>
        </w:tc>
        <w:tc>
          <w:tcPr>
            <w:tcW w:w="3254"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4CAE874F" w14:textId="77777777" w:rsidR="00347024" w:rsidRDefault="00347024" w:rsidP="00682C52">
            <w:pPr>
              <w:pStyle w:val="Tabelltext"/>
            </w:pPr>
          </w:p>
        </w:tc>
        <w:tc>
          <w:tcPr>
            <w:tcW w:w="1559" w:type="dxa"/>
            <w:tcBorders>
              <w:top w:val="single" w:sz="4" w:space="0" w:color="007BC8" w:themeColor="accent1"/>
              <w:left w:val="single" w:sz="4" w:space="0" w:color="007BC8" w:themeColor="accent1"/>
              <w:bottom w:val="single" w:sz="4" w:space="0" w:color="007BC8" w:themeColor="accent1"/>
            </w:tcBorders>
          </w:tcPr>
          <w:p w14:paraId="073E772D" w14:textId="77777777" w:rsidR="00347024" w:rsidRDefault="00347024" w:rsidP="00682C52">
            <w:pPr>
              <w:pStyle w:val="Tabelltext"/>
            </w:pPr>
          </w:p>
        </w:tc>
      </w:tr>
      <w:tr w:rsidR="004318FB" w:rsidRPr="00466539" w14:paraId="35154062" w14:textId="77777777" w:rsidTr="009E4454">
        <w:tc>
          <w:tcPr>
            <w:tcW w:w="2222" w:type="dxa"/>
            <w:tcBorders>
              <w:top w:val="single" w:sz="4" w:space="0" w:color="007BC8" w:themeColor="accent1"/>
              <w:bottom w:val="single" w:sz="4" w:space="0" w:color="007BC8" w:themeColor="accent1"/>
              <w:right w:val="single" w:sz="4" w:space="0" w:color="007BC8" w:themeColor="accent1"/>
            </w:tcBorders>
          </w:tcPr>
          <w:p w14:paraId="5F51FF90" w14:textId="77777777" w:rsidR="004318FB" w:rsidRDefault="004318FB" w:rsidP="004318FB">
            <w:pPr>
              <w:pStyle w:val="Tabelltext"/>
            </w:pPr>
          </w:p>
        </w:tc>
        <w:tc>
          <w:tcPr>
            <w:tcW w:w="2883" w:type="dxa"/>
            <w:gridSpan w:val="2"/>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67C620B2" w14:textId="5031CA74" w:rsidR="004318FB" w:rsidRDefault="004318FB" w:rsidP="004318FB">
            <w:pPr>
              <w:pStyle w:val="Tabelltext"/>
            </w:pPr>
            <w:r>
              <w:t xml:space="preserve">Projektansvarig </w:t>
            </w:r>
            <w:r w:rsidR="00BA2007">
              <w:t>(</w:t>
            </w:r>
            <w:r>
              <w:t>PA)</w:t>
            </w:r>
          </w:p>
        </w:tc>
        <w:tc>
          <w:tcPr>
            <w:tcW w:w="3254"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36E14C0B" w14:textId="77777777" w:rsidR="004318FB" w:rsidRDefault="004318FB" w:rsidP="004318FB">
            <w:pPr>
              <w:pStyle w:val="Tabelltext"/>
            </w:pPr>
          </w:p>
        </w:tc>
        <w:tc>
          <w:tcPr>
            <w:tcW w:w="1559" w:type="dxa"/>
            <w:tcBorders>
              <w:top w:val="single" w:sz="4" w:space="0" w:color="007BC8" w:themeColor="accent1"/>
              <w:left w:val="single" w:sz="4" w:space="0" w:color="007BC8" w:themeColor="accent1"/>
              <w:bottom w:val="single" w:sz="4" w:space="0" w:color="007BC8" w:themeColor="accent1"/>
            </w:tcBorders>
          </w:tcPr>
          <w:p w14:paraId="7C2F13BD" w14:textId="77777777" w:rsidR="004318FB" w:rsidRDefault="004318FB" w:rsidP="004318FB">
            <w:pPr>
              <w:pStyle w:val="Tabelltext"/>
            </w:pPr>
          </w:p>
        </w:tc>
      </w:tr>
      <w:tr w:rsidR="004318FB" w:rsidRPr="00466539" w14:paraId="60E982BE" w14:textId="026EA808" w:rsidTr="009E4454">
        <w:tc>
          <w:tcPr>
            <w:tcW w:w="2222" w:type="dxa"/>
            <w:tcBorders>
              <w:top w:val="single" w:sz="4" w:space="0" w:color="007BC8" w:themeColor="accent1"/>
              <w:bottom w:val="single" w:sz="4" w:space="0" w:color="007BC8" w:themeColor="accent1"/>
              <w:right w:val="single" w:sz="4" w:space="0" w:color="007BC8" w:themeColor="accent1"/>
            </w:tcBorders>
          </w:tcPr>
          <w:p w14:paraId="44B3B1C6" w14:textId="77777777" w:rsidR="004318FB" w:rsidRDefault="004318FB" w:rsidP="004318FB">
            <w:pPr>
              <w:pStyle w:val="Tabelltext"/>
            </w:pPr>
          </w:p>
        </w:tc>
        <w:tc>
          <w:tcPr>
            <w:tcW w:w="2883" w:type="dxa"/>
            <w:gridSpan w:val="2"/>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3CB7C38F" w14:textId="2130B177" w:rsidR="004318FB" w:rsidRDefault="004318FB" w:rsidP="004318FB">
            <w:pPr>
              <w:pStyle w:val="Tabelltext"/>
            </w:pPr>
            <w:r>
              <w:t xml:space="preserve">Projekteringsledare </w:t>
            </w:r>
            <w:r w:rsidR="00BA2007">
              <w:t>(</w:t>
            </w:r>
            <w:r>
              <w:t>PL)</w:t>
            </w:r>
          </w:p>
        </w:tc>
        <w:tc>
          <w:tcPr>
            <w:tcW w:w="3254"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0D61B7D" w14:textId="77777777" w:rsidR="004318FB" w:rsidRDefault="004318FB" w:rsidP="004318FB">
            <w:pPr>
              <w:pStyle w:val="Tabelltext"/>
            </w:pPr>
          </w:p>
        </w:tc>
        <w:tc>
          <w:tcPr>
            <w:tcW w:w="1559" w:type="dxa"/>
            <w:tcBorders>
              <w:top w:val="single" w:sz="4" w:space="0" w:color="007BC8" w:themeColor="accent1"/>
              <w:left w:val="single" w:sz="4" w:space="0" w:color="007BC8" w:themeColor="accent1"/>
              <w:bottom w:val="single" w:sz="4" w:space="0" w:color="007BC8" w:themeColor="accent1"/>
            </w:tcBorders>
          </w:tcPr>
          <w:p w14:paraId="6A30F499" w14:textId="77777777" w:rsidR="004318FB" w:rsidRDefault="004318FB" w:rsidP="004318FB">
            <w:pPr>
              <w:pStyle w:val="Tabelltext"/>
            </w:pPr>
          </w:p>
        </w:tc>
      </w:tr>
      <w:tr w:rsidR="004318FB" w:rsidRPr="00466539" w14:paraId="5182AD12" w14:textId="73248C8A" w:rsidTr="009E4454">
        <w:tc>
          <w:tcPr>
            <w:tcW w:w="2222" w:type="dxa"/>
            <w:tcBorders>
              <w:top w:val="single" w:sz="4" w:space="0" w:color="007BC8" w:themeColor="accent1"/>
              <w:bottom w:val="single" w:sz="4" w:space="0" w:color="007BC8" w:themeColor="accent1"/>
              <w:right w:val="single" w:sz="4" w:space="0" w:color="007BC8" w:themeColor="accent1"/>
            </w:tcBorders>
          </w:tcPr>
          <w:p w14:paraId="5879DEC5" w14:textId="27D80E4C" w:rsidR="004318FB" w:rsidRDefault="004318FB" w:rsidP="004318FB">
            <w:pPr>
              <w:pStyle w:val="Tabelltext"/>
            </w:pPr>
          </w:p>
        </w:tc>
        <w:tc>
          <w:tcPr>
            <w:tcW w:w="2883" w:type="dxa"/>
            <w:gridSpan w:val="2"/>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56641789" w14:textId="619B8F5F" w:rsidR="004318FB" w:rsidRDefault="004318FB" w:rsidP="004318FB">
            <w:pPr>
              <w:pStyle w:val="Tabelltext"/>
            </w:pPr>
          </w:p>
        </w:tc>
        <w:tc>
          <w:tcPr>
            <w:tcW w:w="3254"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58E7D928" w14:textId="677DD685" w:rsidR="004318FB" w:rsidRDefault="004318FB" w:rsidP="004318FB">
            <w:pPr>
              <w:pStyle w:val="Tabelltext"/>
            </w:pPr>
          </w:p>
        </w:tc>
        <w:tc>
          <w:tcPr>
            <w:tcW w:w="1559" w:type="dxa"/>
            <w:tcBorders>
              <w:top w:val="single" w:sz="4" w:space="0" w:color="007BC8" w:themeColor="accent1"/>
              <w:left w:val="single" w:sz="4" w:space="0" w:color="007BC8" w:themeColor="accent1"/>
              <w:bottom w:val="single" w:sz="4" w:space="0" w:color="007BC8" w:themeColor="accent1"/>
            </w:tcBorders>
          </w:tcPr>
          <w:p w14:paraId="5C307DBF" w14:textId="77777777" w:rsidR="004318FB" w:rsidRDefault="004318FB" w:rsidP="004318FB">
            <w:pPr>
              <w:pStyle w:val="Tabelltext"/>
            </w:pPr>
          </w:p>
        </w:tc>
      </w:tr>
    </w:tbl>
    <w:p w14:paraId="0BF63420" w14:textId="77777777" w:rsidR="00732EDD" w:rsidRDefault="00732EDD" w:rsidP="00732EDD">
      <w:pPr>
        <w:pStyle w:val="Ingetavstnd"/>
      </w:pPr>
    </w:p>
    <w:p w14:paraId="7F3A6425" w14:textId="77777777" w:rsidR="00732EDD" w:rsidRDefault="00732EDD" w:rsidP="00732EDD">
      <w:pPr>
        <w:pStyle w:val="Tabellrubrik2"/>
      </w:pPr>
      <w:r>
        <w:t>Distribueras till de närvarande samt till</w:t>
      </w:r>
    </w:p>
    <w:tbl>
      <w:tblPr>
        <w:tblStyle w:val="Listtabell3dekorfrg1"/>
        <w:tblW w:w="9920" w:type="dxa"/>
        <w:tblLayout w:type="fixed"/>
        <w:tblLook w:val="0620" w:firstRow="1" w:lastRow="0" w:firstColumn="0" w:lastColumn="0" w:noHBand="1" w:noVBand="1"/>
      </w:tblPr>
      <w:tblGrid>
        <w:gridCol w:w="2222"/>
        <w:gridCol w:w="2883"/>
        <w:gridCol w:w="3247"/>
        <w:gridCol w:w="1568"/>
      </w:tblGrid>
      <w:tr w:rsidR="004318FB" w14:paraId="39ED53F6" w14:textId="1FA6CA03" w:rsidTr="009E4454">
        <w:trPr>
          <w:cnfStyle w:val="100000000000" w:firstRow="1" w:lastRow="0" w:firstColumn="0" w:lastColumn="0" w:oddVBand="0" w:evenVBand="0" w:oddHBand="0" w:evenHBand="0" w:firstRowFirstColumn="0" w:firstRowLastColumn="0" w:lastRowFirstColumn="0" w:lastRowLastColumn="0"/>
        </w:trPr>
        <w:tc>
          <w:tcPr>
            <w:tcW w:w="2222" w:type="dxa"/>
            <w:tcBorders>
              <w:bottom w:val="single" w:sz="4" w:space="0" w:color="007BC8" w:themeColor="accent1"/>
            </w:tcBorders>
          </w:tcPr>
          <w:p w14:paraId="7E20EC4E" w14:textId="77777777" w:rsidR="004318FB" w:rsidRDefault="004318FB" w:rsidP="00467370">
            <w:pPr>
              <w:pStyle w:val="Tabellrubrik1"/>
            </w:pPr>
            <w:r>
              <w:t>Namn</w:t>
            </w:r>
          </w:p>
        </w:tc>
        <w:tc>
          <w:tcPr>
            <w:tcW w:w="2883" w:type="dxa"/>
            <w:tcBorders>
              <w:bottom w:val="single" w:sz="4" w:space="0" w:color="007BC8" w:themeColor="accent1"/>
            </w:tcBorders>
          </w:tcPr>
          <w:p w14:paraId="501658C2" w14:textId="77777777" w:rsidR="004318FB" w:rsidRDefault="004318FB" w:rsidP="00467370">
            <w:pPr>
              <w:pStyle w:val="Tabellrubrik1"/>
            </w:pPr>
            <w:r>
              <w:t>Roll</w:t>
            </w:r>
          </w:p>
        </w:tc>
        <w:tc>
          <w:tcPr>
            <w:tcW w:w="3247" w:type="dxa"/>
            <w:tcBorders>
              <w:bottom w:val="single" w:sz="4" w:space="0" w:color="007BC8" w:themeColor="accent1"/>
            </w:tcBorders>
          </w:tcPr>
          <w:p w14:paraId="0457DE07" w14:textId="77777777" w:rsidR="004318FB" w:rsidRDefault="004318FB" w:rsidP="00467370">
            <w:pPr>
              <w:pStyle w:val="Tabellrubrik1"/>
            </w:pPr>
            <w:r>
              <w:t>Företag</w:t>
            </w:r>
          </w:p>
        </w:tc>
        <w:tc>
          <w:tcPr>
            <w:tcW w:w="1568" w:type="dxa"/>
            <w:tcBorders>
              <w:bottom w:val="single" w:sz="4" w:space="0" w:color="007BC8" w:themeColor="accent1"/>
            </w:tcBorders>
          </w:tcPr>
          <w:p w14:paraId="5CA09155" w14:textId="5E557763" w:rsidR="004318FB" w:rsidRDefault="004318FB" w:rsidP="00467370">
            <w:pPr>
              <w:pStyle w:val="Tabellrubrik1"/>
            </w:pPr>
            <w:r>
              <w:t>Signatur</w:t>
            </w:r>
          </w:p>
        </w:tc>
      </w:tr>
      <w:tr w:rsidR="004318FB" w:rsidRPr="00466539" w14:paraId="6CE5DBED" w14:textId="16F44538" w:rsidTr="009E4454">
        <w:tc>
          <w:tcPr>
            <w:tcW w:w="2222" w:type="dxa"/>
            <w:tcBorders>
              <w:top w:val="single" w:sz="4" w:space="0" w:color="007BC8" w:themeColor="accent1"/>
              <w:bottom w:val="single" w:sz="4" w:space="0" w:color="007BC8" w:themeColor="accent1"/>
              <w:right w:val="single" w:sz="4" w:space="0" w:color="007BC8" w:themeColor="accent1"/>
            </w:tcBorders>
          </w:tcPr>
          <w:p w14:paraId="60BADEA7" w14:textId="5FAB752E" w:rsidR="004318FB" w:rsidRPr="00466539" w:rsidRDefault="004318FB" w:rsidP="004318FB">
            <w:pPr>
              <w:pStyle w:val="Tabelltext"/>
            </w:pPr>
          </w:p>
        </w:tc>
        <w:tc>
          <w:tcPr>
            <w:tcW w:w="2883"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BFCA825" w14:textId="48894800" w:rsidR="004318FB" w:rsidRPr="00466539" w:rsidRDefault="004318FB" w:rsidP="004318FB">
            <w:pPr>
              <w:pStyle w:val="Tabelltext"/>
            </w:pPr>
          </w:p>
        </w:tc>
        <w:tc>
          <w:tcPr>
            <w:tcW w:w="3247"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26CBA0D5" w14:textId="61926714" w:rsidR="004318FB" w:rsidRPr="00466539" w:rsidRDefault="004318FB" w:rsidP="004318FB">
            <w:pPr>
              <w:pStyle w:val="Tabelltext"/>
            </w:pPr>
          </w:p>
        </w:tc>
        <w:tc>
          <w:tcPr>
            <w:tcW w:w="1568" w:type="dxa"/>
            <w:tcBorders>
              <w:top w:val="single" w:sz="4" w:space="0" w:color="007BC8" w:themeColor="accent1"/>
              <w:left w:val="single" w:sz="4" w:space="0" w:color="007BC8" w:themeColor="accent1"/>
              <w:bottom w:val="single" w:sz="4" w:space="0" w:color="007BC8" w:themeColor="accent1"/>
            </w:tcBorders>
          </w:tcPr>
          <w:p w14:paraId="341038EE" w14:textId="4FBB5AAC" w:rsidR="004318FB" w:rsidRDefault="004318FB" w:rsidP="004318FB">
            <w:pPr>
              <w:pStyle w:val="Tabelltext"/>
            </w:pPr>
          </w:p>
        </w:tc>
      </w:tr>
      <w:tr w:rsidR="004318FB" w:rsidRPr="00466539" w14:paraId="321BBA9C" w14:textId="6D64D627" w:rsidTr="009E4454">
        <w:tc>
          <w:tcPr>
            <w:tcW w:w="2222" w:type="dxa"/>
            <w:tcBorders>
              <w:top w:val="single" w:sz="4" w:space="0" w:color="007BC8" w:themeColor="accent1"/>
              <w:bottom w:val="single" w:sz="4" w:space="0" w:color="007BC8" w:themeColor="accent1"/>
              <w:right w:val="single" w:sz="4" w:space="0" w:color="007BC8" w:themeColor="accent1"/>
            </w:tcBorders>
          </w:tcPr>
          <w:p w14:paraId="2BEAFF7F" w14:textId="00DA8EA5" w:rsidR="004318FB" w:rsidRDefault="004318FB" w:rsidP="00467370">
            <w:pPr>
              <w:pStyle w:val="Tabelltext"/>
            </w:pPr>
          </w:p>
        </w:tc>
        <w:tc>
          <w:tcPr>
            <w:tcW w:w="2883"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158674D" w14:textId="3CAB42C1" w:rsidR="004318FB" w:rsidRDefault="004318FB" w:rsidP="00467370">
            <w:pPr>
              <w:pStyle w:val="Tabelltext"/>
            </w:pPr>
          </w:p>
        </w:tc>
        <w:tc>
          <w:tcPr>
            <w:tcW w:w="3247" w:type="dxa"/>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677FEFB4" w14:textId="45CD5CA0" w:rsidR="004318FB" w:rsidRDefault="004318FB" w:rsidP="00467370">
            <w:pPr>
              <w:pStyle w:val="Tabelltext"/>
            </w:pPr>
          </w:p>
        </w:tc>
        <w:tc>
          <w:tcPr>
            <w:tcW w:w="1568" w:type="dxa"/>
            <w:tcBorders>
              <w:top w:val="single" w:sz="4" w:space="0" w:color="007BC8" w:themeColor="accent1"/>
              <w:left w:val="single" w:sz="4" w:space="0" w:color="007BC8" w:themeColor="accent1"/>
              <w:bottom w:val="single" w:sz="4" w:space="0" w:color="007BC8" w:themeColor="accent1"/>
            </w:tcBorders>
          </w:tcPr>
          <w:p w14:paraId="50789240" w14:textId="77777777" w:rsidR="004318FB" w:rsidRDefault="004318FB" w:rsidP="00467370">
            <w:pPr>
              <w:pStyle w:val="Tabelltext"/>
            </w:pPr>
          </w:p>
        </w:tc>
      </w:tr>
    </w:tbl>
    <w:p w14:paraId="21B4E1EA" w14:textId="5D309943" w:rsidR="002571C7" w:rsidRPr="00373768" w:rsidRDefault="00373768" w:rsidP="00BC3F72">
      <w:pPr>
        <w:rPr>
          <w:b/>
          <w:iCs/>
          <w:vanish/>
          <w:color w:val="2458A8" w:themeColor="text2"/>
        </w:rPr>
      </w:pPr>
      <w:r>
        <w:rPr>
          <w:b/>
          <w:iCs/>
          <w:color w:val="2458A8" w:themeColor="text2"/>
        </w:rPr>
        <w:br w:type="column"/>
      </w:r>
      <w:bookmarkStart w:id="0" w:name="_Hlk188435447"/>
      <w:r w:rsidR="004D3BFF" w:rsidRPr="00373768">
        <w:rPr>
          <w:b/>
          <w:iCs/>
          <w:color w:val="2458A8" w:themeColor="text2"/>
        </w:rPr>
        <w:t>OBS!</w:t>
      </w:r>
      <w:r w:rsidR="00BC3F72" w:rsidRPr="00373768">
        <w:rPr>
          <w:b/>
          <w:iCs/>
          <w:color w:val="2458A8" w:themeColor="text2"/>
        </w:rPr>
        <w:br/>
      </w:r>
      <w:r w:rsidR="00D5229E" w:rsidRPr="00373768">
        <w:rPr>
          <w:b/>
          <w:iCs/>
          <w:color w:val="2458A8" w:themeColor="text2"/>
        </w:rPr>
        <w:t xml:space="preserve">Projektör ska vara väl </w:t>
      </w:r>
      <w:r w:rsidR="000976E0" w:rsidRPr="00373768">
        <w:rPr>
          <w:b/>
          <w:iCs/>
          <w:color w:val="2458A8" w:themeColor="text2"/>
        </w:rPr>
        <w:t>inläst i</w:t>
      </w:r>
      <w:r w:rsidR="00D5229E" w:rsidRPr="00373768">
        <w:rPr>
          <w:b/>
          <w:iCs/>
          <w:color w:val="2458A8" w:themeColor="text2"/>
        </w:rPr>
        <w:t xml:space="preserve"> </w:t>
      </w:r>
      <w:r w:rsidR="00FC4223" w:rsidRPr="00373768">
        <w:rPr>
          <w:b/>
          <w:iCs/>
          <w:color w:val="2458A8" w:themeColor="text2"/>
        </w:rPr>
        <w:t>SISAB,s p</w:t>
      </w:r>
      <w:r w:rsidR="00D5229E" w:rsidRPr="00373768">
        <w:rPr>
          <w:b/>
          <w:iCs/>
          <w:color w:val="2458A8" w:themeColor="text2"/>
        </w:rPr>
        <w:t>rojekteringsanvisnin</w:t>
      </w:r>
      <w:r w:rsidR="00FC4223" w:rsidRPr="00373768">
        <w:rPr>
          <w:b/>
          <w:iCs/>
          <w:color w:val="2458A8" w:themeColor="text2"/>
        </w:rPr>
        <w:t xml:space="preserve">gar </w:t>
      </w:r>
      <w:r w:rsidR="00D5229E" w:rsidRPr="00373768">
        <w:rPr>
          <w:b/>
          <w:iCs/>
          <w:color w:val="2458A8" w:themeColor="text2"/>
        </w:rPr>
        <w:t xml:space="preserve">för </w:t>
      </w:r>
      <w:r w:rsidR="00FC4223" w:rsidRPr="00373768">
        <w:rPr>
          <w:b/>
          <w:iCs/>
          <w:color w:val="2458A8" w:themeColor="text2"/>
        </w:rPr>
        <w:t xml:space="preserve">styr och övervakningssystem </w:t>
      </w:r>
      <w:r w:rsidR="00D5229E" w:rsidRPr="00373768">
        <w:rPr>
          <w:b/>
          <w:iCs/>
          <w:color w:val="2458A8" w:themeColor="text2"/>
        </w:rPr>
        <w:t>innan samrådet.</w:t>
      </w:r>
      <w:r w:rsidR="00BC3F72" w:rsidRPr="00373768">
        <w:rPr>
          <w:b/>
          <w:iCs/>
          <w:color w:val="2458A8" w:themeColor="text2"/>
        </w:rPr>
        <w:t xml:space="preserve"> </w:t>
      </w:r>
    </w:p>
    <w:p w14:paraId="0EF67C49" w14:textId="4360B99A" w:rsidR="00FF331F" w:rsidRPr="00FF331F" w:rsidRDefault="002571C7" w:rsidP="002571C7">
      <w:pPr>
        <w:rPr>
          <w:b/>
          <w:iCs/>
          <w:vanish/>
          <w:color w:val="2458A8" w:themeColor="text2"/>
          <w:u w:val="single"/>
        </w:rPr>
      </w:pPr>
      <w:r w:rsidRPr="00FF331F">
        <w:rPr>
          <w:b/>
          <w:iCs/>
          <w:color w:val="2458A8" w:themeColor="text2"/>
          <w:u w:val="single"/>
        </w:rPr>
        <w:t xml:space="preserve">Information </w:t>
      </w:r>
      <w:r w:rsidR="00FF331F">
        <w:rPr>
          <w:b/>
          <w:iCs/>
          <w:color w:val="2458A8" w:themeColor="text2"/>
          <w:u w:val="single"/>
        </w:rPr>
        <w:t xml:space="preserve">om </w:t>
      </w:r>
      <w:r w:rsidRPr="00FF331F">
        <w:rPr>
          <w:b/>
          <w:iCs/>
          <w:color w:val="2458A8" w:themeColor="text2"/>
          <w:u w:val="single"/>
        </w:rPr>
        <w:t>detta samrådsprotokoll.</w:t>
      </w:r>
    </w:p>
    <w:p w14:paraId="2DBE3A64" w14:textId="77777777" w:rsidR="00BA5D64" w:rsidRDefault="00BA5D64" w:rsidP="00BA5D64">
      <w:pPr>
        <w:spacing w:line="360" w:lineRule="auto"/>
        <w:rPr>
          <w:b/>
          <w:i/>
          <w:vanish/>
          <w:color w:val="2458A8" w:themeColor="text2"/>
        </w:rPr>
      </w:pPr>
      <w:r w:rsidRPr="00FF331F">
        <w:rPr>
          <w:b/>
          <w:color w:val="2458A8" w:themeColor="text2"/>
        </w:rPr>
        <w:t xml:space="preserve">Låt kursiv text i </w:t>
      </w:r>
      <w:r w:rsidRPr="00CE6AC3">
        <w:rPr>
          <w:b/>
          <w:color w:val="2458A8" w:themeColor="text2"/>
          <w:u w:val="single"/>
        </w:rPr>
        <w:t>blått står kvar</w:t>
      </w:r>
      <w:r w:rsidRPr="00FF331F">
        <w:rPr>
          <w:b/>
          <w:color w:val="2458A8" w:themeColor="text2"/>
        </w:rPr>
        <w:t xml:space="preserve"> samt rubriker i </w:t>
      </w:r>
      <w:r w:rsidRPr="00FF331F">
        <w:rPr>
          <w:b/>
        </w:rPr>
        <w:t xml:space="preserve">svart. </w:t>
      </w:r>
      <w:r>
        <w:rPr>
          <w:b/>
          <w:color w:val="2458A8" w:themeColor="text2"/>
        </w:rPr>
        <w:t xml:space="preserve">                                </w:t>
      </w:r>
    </w:p>
    <w:p w14:paraId="19E1C9D0" w14:textId="77777777" w:rsidR="00BA5D64" w:rsidRDefault="00BA5D64" w:rsidP="00BA5D64">
      <w:pPr>
        <w:spacing w:line="240" w:lineRule="auto"/>
        <w:rPr>
          <w:b/>
          <w:vanish/>
          <w:color w:val="2458A8" w:themeColor="text2"/>
        </w:rPr>
      </w:pPr>
      <w:r w:rsidRPr="00BA5D64">
        <w:rPr>
          <w:b/>
          <w:color w:val="2458A8" w:themeColor="text2"/>
        </w:rPr>
        <w:t>Fyll på med egen svarstext under kursiv SISAB blåa text.</w:t>
      </w:r>
      <w:r>
        <w:rPr>
          <w:b/>
          <w:color w:val="2458A8" w:themeColor="text2"/>
        </w:rPr>
        <w:t xml:space="preserve">  </w:t>
      </w:r>
    </w:p>
    <w:p w14:paraId="07EB89B8" w14:textId="77777777" w:rsidR="00BA5D64" w:rsidRDefault="00BA5D64" w:rsidP="00BA5D64">
      <w:pPr>
        <w:spacing w:line="240" w:lineRule="auto"/>
        <w:rPr>
          <w:bCs/>
          <w:i/>
          <w:iCs/>
          <w:vanish/>
        </w:rPr>
      </w:pPr>
      <w:r w:rsidRPr="00BA5D64">
        <w:rPr>
          <w:b/>
          <w:color w:val="2458A8" w:themeColor="text2"/>
        </w:rPr>
        <w:t xml:space="preserve">Konsult skriver i </w:t>
      </w:r>
      <w:r w:rsidRPr="00BA5D64">
        <w:rPr>
          <w:b/>
          <w:iCs/>
        </w:rPr>
        <w:t>svart</w:t>
      </w:r>
      <w:r w:rsidRPr="00BA5D64">
        <w:rPr>
          <w:b/>
        </w:rPr>
        <w:t xml:space="preserve"> </w:t>
      </w:r>
      <w:r w:rsidRPr="00BA5D64">
        <w:rPr>
          <w:b/>
          <w:color w:val="2458A8" w:themeColor="text2"/>
        </w:rPr>
        <w:t xml:space="preserve">ej kursiv </w:t>
      </w:r>
      <w:r w:rsidRPr="00BA5D64">
        <w:rPr>
          <w:bCs/>
          <w:iCs/>
        </w:rPr>
        <w:t>text.</w:t>
      </w:r>
    </w:p>
    <w:p w14:paraId="302C4190" w14:textId="720EFC8E" w:rsidR="00CE6AC3" w:rsidRPr="00BA5D64" w:rsidRDefault="00FF331F" w:rsidP="00BA5D64">
      <w:pPr>
        <w:spacing w:line="240" w:lineRule="auto"/>
        <w:rPr>
          <w:bCs/>
          <w:i/>
          <w:iCs/>
          <w:vanish/>
        </w:rPr>
      </w:pPr>
      <w:r w:rsidRPr="00373768">
        <w:rPr>
          <w:b/>
          <w:color w:val="2458A8" w:themeColor="text2"/>
        </w:rPr>
        <w:t xml:space="preserve">Under </w:t>
      </w:r>
      <w:r w:rsidR="00373768">
        <w:rPr>
          <w:b/>
          <w:color w:val="2458A8" w:themeColor="text2"/>
        </w:rPr>
        <w:t>kolumn ”</w:t>
      </w:r>
      <w:r w:rsidRPr="00373768">
        <w:rPr>
          <w:b/>
          <w:color w:val="2458A8" w:themeColor="text2"/>
        </w:rPr>
        <w:t>kolumnsvar</w:t>
      </w:r>
      <w:r w:rsidR="00373768">
        <w:rPr>
          <w:b/>
          <w:color w:val="2458A8" w:themeColor="text2"/>
        </w:rPr>
        <w:t>”</w:t>
      </w:r>
      <w:r w:rsidRPr="00373768">
        <w:rPr>
          <w:b/>
          <w:color w:val="2458A8" w:themeColor="text2"/>
        </w:rPr>
        <w:t xml:space="preserve"> finns förvalda valsrutor.  Välj förvalt eller skriv</w:t>
      </w:r>
      <w:r w:rsidR="00CE6AC3">
        <w:rPr>
          <w:b/>
          <w:color w:val="2458A8" w:themeColor="text2"/>
        </w:rPr>
        <w:t xml:space="preserve"> </w:t>
      </w:r>
      <w:r w:rsidRPr="00373768">
        <w:rPr>
          <w:b/>
          <w:color w:val="2458A8" w:themeColor="text2"/>
        </w:rPr>
        <w:t>eget.</w:t>
      </w:r>
      <w:r w:rsidR="00373768">
        <w:rPr>
          <w:b/>
          <w:color w:val="2458A8" w:themeColor="text2"/>
        </w:rPr>
        <w:t xml:space="preserve"> </w:t>
      </w:r>
    </w:p>
    <w:bookmarkEnd w:id="0"/>
    <w:p w14:paraId="29A54E7E" w14:textId="77777777" w:rsidR="00BA5D64" w:rsidRPr="00373768" w:rsidRDefault="00BA5D64" w:rsidP="00BA5D64">
      <w:pPr>
        <w:spacing w:line="276" w:lineRule="auto"/>
        <w:rPr>
          <w:b/>
          <w:i/>
          <w:color w:val="2458A8" w:themeColor="text2"/>
        </w:rPr>
      </w:pPr>
      <w:r w:rsidRPr="00373768">
        <w:rPr>
          <w:b/>
          <w:color w:val="2458A8" w:themeColor="text2"/>
        </w:rPr>
        <w:t xml:space="preserve">Under </w:t>
      </w:r>
      <w:r>
        <w:rPr>
          <w:b/>
          <w:color w:val="2458A8" w:themeColor="text2"/>
        </w:rPr>
        <w:t>kolumn ”Ansvar/klart” anges endast signatur om punkt måste tilldelas någon för vidare behandling till nästa möte etc. Ramavtalad projektör har ansvar för protokollet och behöver inte ange sin signatur om man inte ska ta vidare detta till nästa möte. Ändra till klart när fråganställningen löst sig.</w:t>
      </w:r>
    </w:p>
    <w:p w14:paraId="1E933190" w14:textId="5F5C06C9" w:rsidR="00CE6AC3" w:rsidRPr="00A46822" w:rsidRDefault="00BC3F72" w:rsidP="00A46822">
      <w:pPr>
        <w:pStyle w:val="Doldtext"/>
        <w:rPr>
          <w:b/>
          <w:vanish w:val="0"/>
          <w:color w:val="FF0000"/>
        </w:rPr>
      </w:pPr>
      <w:r w:rsidRPr="00373768">
        <w:rPr>
          <w:b/>
          <w:vanish w:val="0"/>
          <w:color w:val="FF0000"/>
        </w:rPr>
        <w:t xml:space="preserve">All röd text som inte nyttjas </w:t>
      </w:r>
      <w:r w:rsidR="009503E2">
        <w:rPr>
          <w:b/>
          <w:vanish w:val="0"/>
          <w:color w:val="FF0000"/>
        </w:rPr>
        <w:t>ändras eller tas bort.</w:t>
      </w:r>
    </w:p>
    <w:tbl>
      <w:tblPr>
        <w:tblStyle w:val="Listtabell3dekorfrg1"/>
        <w:tblW w:w="5578" w:type="pct"/>
        <w:tblLook w:val="0420" w:firstRow="1" w:lastRow="0" w:firstColumn="0" w:lastColumn="0" w:noHBand="0" w:noVBand="1"/>
      </w:tblPr>
      <w:tblGrid>
        <w:gridCol w:w="757"/>
        <w:gridCol w:w="2513"/>
        <w:gridCol w:w="1058"/>
        <w:gridCol w:w="2732"/>
        <w:gridCol w:w="1381"/>
        <w:gridCol w:w="1478"/>
      </w:tblGrid>
      <w:tr w:rsidR="00347024" w:rsidRPr="002E64EF" w14:paraId="7BA681DA" w14:textId="264D89C1" w:rsidTr="00196086">
        <w:trPr>
          <w:cnfStyle w:val="100000000000" w:firstRow="1" w:lastRow="0" w:firstColumn="0" w:lastColumn="0" w:oddVBand="0" w:evenVBand="0" w:oddHBand="0" w:evenHBand="0" w:firstRowFirstColumn="0" w:firstRowLastColumn="0" w:lastRowFirstColumn="0" w:lastRowLastColumn="0"/>
          <w:cantSplit/>
          <w:tblHeader/>
        </w:trPr>
        <w:tc>
          <w:tcPr>
            <w:tcW w:w="382" w:type="pct"/>
            <w:tcBorders>
              <w:bottom w:val="single" w:sz="4" w:space="0" w:color="007BC8" w:themeColor="accent1"/>
            </w:tcBorders>
          </w:tcPr>
          <w:p w14:paraId="4C28FD92" w14:textId="542E8E72" w:rsidR="00373768" w:rsidRPr="00373768" w:rsidRDefault="00373768" w:rsidP="00406DA6">
            <w:pPr>
              <w:pStyle w:val="Ingetavstnd"/>
              <w:rPr>
                <w:rFonts w:asciiTheme="majorHAnsi" w:eastAsiaTheme="minorHAnsi" w:hAnsiTheme="majorHAnsi"/>
                <w:b w:val="0"/>
                <w:lang w:eastAsia="en-US"/>
              </w:rPr>
            </w:pPr>
            <w:r w:rsidRPr="00373768">
              <w:rPr>
                <w:rFonts w:asciiTheme="majorHAnsi" w:eastAsiaTheme="minorHAnsi" w:hAnsiTheme="majorHAnsi"/>
                <w:b w:val="0"/>
                <w:lang w:eastAsia="en-US"/>
              </w:rPr>
              <w:t>Punkt</w:t>
            </w:r>
          </w:p>
        </w:tc>
        <w:tc>
          <w:tcPr>
            <w:tcW w:w="3177" w:type="pct"/>
            <w:gridSpan w:val="3"/>
            <w:tcBorders>
              <w:bottom w:val="single" w:sz="4" w:space="0" w:color="007BC8" w:themeColor="accent1"/>
            </w:tcBorders>
          </w:tcPr>
          <w:p w14:paraId="05F55C4C" w14:textId="1E502CB2" w:rsidR="00347024" w:rsidRPr="00373768" w:rsidRDefault="00373768" w:rsidP="00406DA6">
            <w:pPr>
              <w:pStyle w:val="Ingetavstnd"/>
              <w:rPr>
                <w:rFonts w:asciiTheme="majorHAnsi" w:eastAsiaTheme="minorHAnsi" w:hAnsiTheme="majorHAnsi"/>
                <w:b w:val="0"/>
                <w:lang w:eastAsia="en-US"/>
              </w:rPr>
            </w:pPr>
            <w:r w:rsidRPr="00373768">
              <w:rPr>
                <w:rFonts w:asciiTheme="majorHAnsi" w:eastAsiaTheme="minorHAnsi" w:hAnsiTheme="majorHAnsi"/>
                <w:b w:val="0"/>
                <w:lang w:eastAsia="en-US"/>
              </w:rPr>
              <w:t>Ärende</w:t>
            </w:r>
          </w:p>
        </w:tc>
        <w:tc>
          <w:tcPr>
            <w:tcW w:w="696" w:type="pct"/>
            <w:tcBorders>
              <w:bottom w:val="single" w:sz="4" w:space="0" w:color="007BC8" w:themeColor="accent1"/>
            </w:tcBorders>
          </w:tcPr>
          <w:p w14:paraId="30E27B72" w14:textId="2109FAA6" w:rsidR="00347024" w:rsidRPr="002E64EF" w:rsidRDefault="004C2B95" w:rsidP="00406DA6">
            <w:pPr>
              <w:pStyle w:val="Tabellrubrik1"/>
            </w:pPr>
            <w:r>
              <w:t>Kolumnsvar</w:t>
            </w:r>
          </w:p>
        </w:tc>
        <w:tc>
          <w:tcPr>
            <w:tcW w:w="745" w:type="pct"/>
            <w:tcBorders>
              <w:bottom w:val="single" w:sz="4" w:space="0" w:color="007BC8" w:themeColor="accent1"/>
            </w:tcBorders>
          </w:tcPr>
          <w:p w14:paraId="07AA899B" w14:textId="7E5BBAE3" w:rsidR="00347024" w:rsidRDefault="00BD2AFB" w:rsidP="00406DA6">
            <w:pPr>
              <w:pStyle w:val="Tabellrubrik1"/>
            </w:pPr>
            <w:r>
              <w:t>Ansv</w:t>
            </w:r>
            <w:r w:rsidR="00373768">
              <w:t>ar</w:t>
            </w:r>
            <w:r>
              <w:t>/klart</w:t>
            </w:r>
          </w:p>
        </w:tc>
      </w:tr>
      <w:tr w:rsidR="00D60447" w:rsidRPr="00466539" w14:paraId="3F24992E"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29C9588" w14:textId="77777777" w:rsidR="00D60447" w:rsidRDefault="00D60447" w:rsidP="00D60447">
            <w:pPr>
              <w:pStyle w:val="Ingetavstndfet"/>
            </w:pPr>
          </w:p>
        </w:tc>
        <w:tc>
          <w:tcPr>
            <w:tcW w:w="3177" w:type="pct"/>
            <w:gridSpan w:val="3"/>
            <w:tcBorders>
              <w:right w:val="single" w:sz="4" w:space="0" w:color="007BC8" w:themeColor="accent1"/>
            </w:tcBorders>
          </w:tcPr>
          <w:p w14:paraId="5DEBF105" w14:textId="77777777" w:rsidR="00D60447" w:rsidRPr="005144F7" w:rsidRDefault="00D60447" w:rsidP="00D60447">
            <w:pPr>
              <w:pStyle w:val="Ingetavstndfet"/>
              <w:rPr>
                <w:vanish/>
                <w:color w:val="2458A8" w:themeColor="text2"/>
              </w:rPr>
            </w:pPr>
            <w:r w:rsidRPr="005144F7">
              <w:rPr>
                <w:color w:val="2458A8" w:themeColor="text2"/>
              </w:rPr>
              <w:t>Detta möte är ett inledande möte över specifika frågeställningar?</w:t>
            </w:r>
          </w:p>
          <w:p w14:paraId="5C216B28" w14:textId="42B9EF10" w:rsidR="00D60447" w:rsidRPr="005144F7" w:rsidRDefault="00D60447" w:rsidP="005646EE">
            <w:pPr>
              <w:pStyle w:val="Ingetavstnd"/>
              <w:rPr>
                <w:bCs/>
                <w:vanish/>
              </w:rPr>
            </w:pPr>
            <w:r w:rsidRPr="005646EE">
              <w:rPr>
                <w:bCs/>
                <w:iCs/>
              </w:rPr>
              <w:t xml:space="preserve">Eventuell fritext Därav är bara </w:t>
            </w:r>
            <w:r w:rsidRPr="00FF331F">
              <w:rPr>
                <w:bCs/>
                <w:iCs/>
                <w:color w:val="FF0000"/>
              </w:rPr>
              <w:t>punkt 1-</w:t>
            </w:r>
            <w:r w:rsidR="00081FD2">
              <w:rPr>
                <w:bCs/>
                <w:iCs/>
                <w:color w:val="FF0000"/>
              </w:rPr>
              <w:t>x</w:t>
            </w:r>
            <w:r w:rsidRPr="00FF331F">
              <w:rPr>
                <w:bCs/>
                <w:iCs/>
                <w:color w:val="FF0000"/>
              </w:rPr>
              <w:t xml:space="preserve"> </w:t>
            </w:r>
            <w:r w:rsidRPr="005646EE">
              <w:rPr>
                <w:bCs/>
                <w:iCs/>
              </w:rPr>
              <w:t>redovisat</w:t>
            </w:r>
            <w:r w:rsidR="00081FD2">
              <w:rPr>
                <w:bCs/>
                <w:iCs/>
              </w:rPr>
              <w:t xml:space="preserve"> i detta protokoll.</w:t>
            </w:r>
          </w:p>
        </w:tc>
        <w:tc>
          <w:tcPr>
            <w:tcW w:w="696" w:type="pct"/>
            <w:tcBorders>
              <w:left w:val="single" w:sz="4" w:space="0" w:color="007BC8" w:themeColor="accent1"/>
              <w:right w:val="single" w:sz="4" w:space="0" w:color="007BC8" w:themeColor="accent1"/>
            </w:tcBorders>
          </w:tcPr>
          <w:sdt>
            <w:sdtPr>
              <w:rPr>
                <w:b/>
                <w:bCs/>
                <w:noProof/>
              </w:rPr>
              <w:alias w:val="Kolumn"/>
              <w:tag w:val="Kolumn"/>
              <w:id w:val="-1376377741"/>
              <w:placeholder>
                <w:docPart w:val="243DB8967BC54E40B3BD9DBB53A1CA7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A1274EC" w14:textId="4BE1C5F0" w:rsidR="00D60447" w:rsidRDefault="00D60447" w:rsidP="00D60447">
                <w:pPr>
                  <w:pStyle w:val="Ingetavstnd"/>
                  <w:rPr>
                    <w:b/>
                    <w:bCs/>
                    <w:noProof/>
                  </w:rPr>
                </w:pPr>
                <w:r>
                  <w:rPr>
                    <w:b/>
                    <w:bCs/>
                    <w:noProof/>
                  </w:rPr>
                  <w:t>Nej</w:t>
                </w:r>
              </w:p>
            </w:sdtContent>
          </w:sdt>
          <w:p w14:paraId="0918B4D4" w14:textId="77777777" w:rsidR="00D60447" w:rsidRPr="00466539" w:rsidRDefault="00D60447" w:rsidP="00D60447">
            <w:pPr>
              <w:pStyle w:val="Ingetavstnd"/>
            </w:pPr>
          </w:p>
        </w:tc>
        <w:tc>
          <w:tcPr>
            <w:tcW w:w="745" w:type="pct"/>
            <w:tcBorders>
              <w:left w:val="single" w:sz="4" w:space="0" w:color="007BC8" w:themeColor="accent1"/>
              <w:right w:val="single" w:sz="4" w:space="0" w:color="007BC8" w:themeColor="accent1"/>
            </w:tcBorders>
          </w:tcPr>
          <w:p w14:paraId="13DDCD95" w14:textId="77777777" w:rsidR="00D60447" w:rsidRPr="00466539" w:rsidRDefault="00D60447" w:rsidP="00D60447">
            <w:pPr>
              <w:pStyle w:val="Ingetavstnd"/>
            </w:pPr>
          </w:p>
        </w:tc>
      </w:tr>
      <w:tr w:rsidR="00D3392C" w:rsidRPr="00466539" w14:paraId="012522F4" w14:textId="7777777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51EB016C" w14:textId="77777777" w:rsidR="00D3392C" w:rsidRDefault="00D3392C" w:rsidP="00040B5C">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3FA25A9C" w14:textId="77777777" w:rsidR="00D3392C" w:rsidRPr="00C16CBF" w:rsidRDefault="00D3392C" w:rsidP="00040B5C">
            <w:pPr>
              <w:pStyle w:val="Ingetavstndfet"/>
            </w:pP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527AEC5C" w14:textId="77777777" w:rsidR="00D3392C" w:rsidRPr="00466539" w:rsidRDefault="00D3392C" w:rsidP="00040B5C">
            <w:pPr>
              <w:pStyle w:val="Ingetavstnd"/>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50CA6F85" w14:textId="77777777" w:rsidR="00D3392C" w:rsidRPr="00466539" w:rsidRDefault="00D3392C" w:rsidP="00040B5C">
            <w:pPr>
              <w:pStyle w:val="Ingetavstnd"/>
            </w:pPr>
          </w:p>
        </w:tc>
      </w:tr>
      <w:tr w:rsidR="00A46516" w:rsidRPr="00466539" w14:paraId="0344C3E2"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1A37BC7E" w14:textId="77777777" w:rsidR="00A46516" w:rsidRPr="00C16CBF" w:rsidRDefault="00A46516" w:rsidP="00A46516">
            <w:pPr>
              <w:pStyle w:val="Ingetavstndfet"/>
            </w:pPr>
            <w:r>
              <w:t>1</w:t>
            </w:r>
          </w:p>
        </w:tc>
        <w:tc>
          <w:tcPr>
            <w:tcW w:w="3177" w:type="pct"/>
            <w:gridSpan w:val="3"/>
            <w:tcBorders>
              <w:right w:val="single" w:sz="4" w:space="0" w:color="007BC8" w:themeColor="accent1"/>
            </w:tcBorders>
          </w:tcPr>
          <w:p w14:paraId="05C28C74" w14:textId="1392F943" w:rsidR="005144F7" w:rsidRPr="005144F7" w:rsidRDefault="00A46516" w:rsidP="005144F7">
            <w:pPr>
              <w:pStyle w:val="Ingetavstndfet"/>
            </w:pPr>
            <w:r w:rsidRPr="00C16CBF">
              <w:t>Nästa möte</w:t>
            </w:r>
            <w:r w:rsidRPr="00D87DBC">
              <w:t xml:space="preserve"> </w:t>
            </w:r>
          </w:p>
          <w:p w14:paraId="6746E1FF" w14:textId="11608222" w:rsidR="00A46516" w:rsidRPr="005646EE" w:rsidRDefault="00A46516" w:rsidP="00A46516">
            <w:pPr>
              <w:pStyle w:val="Ingetavstnd"/>
              <w:rPr>
                <w:iCs/>
              </w:rPr>
            </w:pPr>
            <w:r w:rsidRPr="005646EE">
              <w:rPr>
                <w:bCs/>
                <w:i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387683605"/>
              <w:placeholder>
                <w:docPart w:val="AAEAEC28ED4943EEA3D40C04DBA9D32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D4C9C5C" w14:textId="65053F29" w:rsidR="00A46516" w:rsidRDefault="00D60447" w:rsidP="00A46516">
                <w:pPr>
                  <w:pStyle w:val="Ingetavstnd"/>
                  <w:rPr>
                    <w:b/>
                    <w:bCs/>
                    <w:noProof/>
                  </w:rPr>
                </w:pPr>
                <w:r>
                  <w:rPr>
                    <w:b/>
                    <w:bCs/>
                    <w:noProof/>
                  </w:rPr>
                  <w:t>Ej behov</w:t>
                </w:r>
              </w:p>
            </w:sdtContent>
          </w:sdt>
          <w:p w14:paraId="2558E4A1" w14:textId="77777777" w:rsidR="00A46516" w:rsidRPr="00466539" w:rsidRDefault="00A46516" w:rsidP="00A46516">
            <w:pPr>
              <w:pStyle w:val="Ingetavstnd"/>
            </w:pPr>
          </w:p>
        </w:tc>
        <w:tc>
          <w:tcPr>
            <w:tcW w:w="745" w:type="pct"/>
            <w:tcBorders>
              <w:left w:val="single" w:sz="4" w:space="0" w:color="007BC8" w:themeColor="accent1"/>
              <w:right w:val="single" w:sz="4" w:space="0" w:color="007BC8" w:themeColor="accent1"/>
            </w:tcBorders>
          </w:tcPr>
          <w:p w14:paraId="5E47CB07" w14:textId="77777777" w:rsidR="00A46516" w:rsidRPr="00466539" w:rsidRDefault="00A46516" w:rsidP="00A46516">
            <w:pPr>
              <w:pStyle w:val="Ingetavstnd"/>
            </w:pPr>
          </w:p>
        </w:tc>
      </w:tr>
      <w:tr w:rsidR="002E1C12" w:rsidRPr="00466539" w14:paraId="1F94DFA7" w14:textId="7777777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02077BA9" w14:textId="77777777" w:rsidR="002E1C12" w:rsidRDefault="002E1C12" w:rsidP="00040B5C">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741FAC6D" w14:textId="77777777" w:rsidR="002E1C12" w:rsidRPr="00D87DBC" w:rsidRDefault="002E1C12" w:rsidP="00040B5C">
            <w:pPr>
              <w:pStyle w:val="Ingetavstndfet"/>
            </w:pP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E26CDFA" w14:textId="77777777" w:rsidR="002E1C12" w:rsidRPr="00466539" w:rsidRDefault="002E1C12" w:rsidP="00040B5C">
            <w:pPr>
              <w:pStyle w:val="Ingetavstnd"/>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31B8F4D2" w14:textId="77777777" w:rsidR="002E1C12" w:rsidRPr="00466539" w:rsidRDefault="002E1C12" w:rsidP="00040B5C">
            <w:pPr>
              <w:pStyle w:val="Ingetavstnd"/>
            </w:pPr>
          </w:p>
        </w:tc>
      </w:tr>
      <w:tr w:rsidR="00D60447" w:rsidRPr="00466539" w14:paraId="0BB35202"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162E6DC9" w14:textId="77777777" w:rsidR="00D60447" w:rsidRPr="00D87DBC" w:rsidRDefault="00D60447" w:rsidP="00D60447">
            <w:pPr>
              <w:pStyle w:val="Ingetavstndfet"/>
            </w:pPr>
            <w:r>
              <w:t>2</w:t>
            </w:r>
          </w:p>
        </w:tc>
        <w:tc>
          <w:tcPr>
            <w:tcW w:w="3177" w:type="pct"/>
            <w:gridSpan w:val="3"/>
            <w:tcBorders>
              <w:right w:val="single" w:sz="4" w:space="0" w:color="007BC8" w:themeColor="accent1"/>
            </w:tcBorders>
          </w:tcPr>
          <w:p w14:paraId="4BCC2FC3" w14:textId="77777777" w:rsidR="00D60447" w:rsidRDefault="00D60447" w:rsidP="00D60447">
            <w:pPr>
              <w:pStyle w:val="Ingetavstndfet"/>
            </w:pPr>
            <w:r w:rsidRPr="00D87DBC">
              <w:t>Föregående protokoll</w:t>
            </w:r>
            <w:r>
              <w:t xml:space="preserve"> </w:t>
            </w:r>
          </w:p>
          <w:p w14:paraId="0E367F0E" w14:textId="73512CF2" w:rsidR="00D60447" w:rsidRPr="00A46516" w:rsidRDefault="00D60447" w:rsidP="00D60447">
            <w:pPr>
              <w:pStyle w:val="Ingetavstnd"/>
            </w:pPr>
            <w:r w:rsidRPr="005646EE">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782025344"/>
              <w:placeholder>
                <w:docPart w:val="01DB2D02FCE144F680D1F96E30D8BBB2"/>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3F386B6" w14:textId="487A83C5" w:rsidR="00D60447" w:rsidRDefault="00D60447" w:rsidP="00D60447">
                <w:pPr>
                  <w:pStyle w:val="Ingetavstnd"/>
                  <w:rPr>
                    <w:b/>
                    <w:bCs/>
                    <w:noProof/>
                  </w:rPr>
                </w:pPr>
                <w:r>
                  <w:rPr>
                    <w:b/>
                    <w:bCs/>
                    <w:noProof/>
                  </w:rPr>
                  <w:t>Ej relevant</w:t>
                </w:r>
              </w:p>
            </w:sdtContent>
          </w:sdt>
          <w:p w14:paraId="5BB4F70E" w14:textId="77777777" w:rsidR="00D60447" w:rsidRPr="00466539" w:rsidRDefault="00D60447" w:rsidP="00D60447">
            <w:pPr>
              <w:pStyle w:val="Ingetavstnd"/>
            </w:pPr>
          </w:p>
        </w:tc>
        <w:tc>
          <w:tcPr>
            <w:tcW w:w="745" w:type="pct"/>
            <w:tcBorders>
              <w:left w:val="single" w:sz="4" w:space="0" w:color="007BC8" w:themeColor="accent1"/>
              <w:right w:val="single" w:sz="4" w:space="0" w:color="007BC8" w:themeColor="accent1"/>
            </w:tcBorders>
          </w:tcPr>
          <w:p w14:paraId="4876AC0D" w14:textId="77777777" w:rsidR="00D60447" w:rsidRPr="00466539" w:rsidRDefault="00D60447" w:rsidP="00D60447">
            <w:pPr>
              <w:pStyle w:val="Ingetavstnd"/>
            </w:pPr>
          </w:p>
        </w:tc>
      </w:tr>
      <w:tr w:rsidR="00FE2610" w:rsidRPr="00466539" w14:paraId="1DABF11C" w14:textId="7777777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7985F0E8" w14:textId="77777777" w:rsidR="00FE2610" w:rsidRDefault="00FE2610" w:rsidP="00040B5C">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2277F89B" w14:textId="77777777" w:rsidR="00FE2610" w:rsidRPr="00D87DBC" w:rsidRDefault="00FE2610" w:rsidP="00040B5C">
            <w:pPr>
              <w:pStyle w:val="Ingetavstndfet"/>
            </w:pP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6F8923C1" w14:textId="77777777" w:rsidR="00FE2610" w:rsidRPr="00466539" w:rsidRDefault="00FE2610" w:rsidP="00040B5C">
            <w:pPr>
              <w:pStyle w:val="Ingetavstnd"/>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7B2D8DF5" w14:textId="77777777" w:rsidR="00FE2610" w:rsidRPr="00466539" w:rsidRDefault="00FE2610" w:rsidP="00040B5C">
            <w:pPr>
              <w:pStyle w:val="Ingetavstnd"/>
            </w:pPr>
          </w:p>
        </w:tc>
      </w:tr>
      <w:tr w:rsidR="00347024" w:rsidRPr="00466539" w14:paraId="40E24D68" w14:textId="346DC6A4"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E70FFDB" w14:textId="1D70CB4E" w:rsidR="00347024" w:rsidRDefault="00D3392C" w:rsidP="00E45331">
            <w:pPr>
              <w:pStyle w:val="Ingetavstndfet"/>
            </w:pPr>
            <w:r>
              <w:t>3</w:t>
            </w:r>
          </w:p>
        </w:tc>
        <w:tc>
          <w:tcPr>
            <w:tcW w:w="3177" w:type="pct"/>
            <w:gridSpan w:val="3"/>
            <w:tcBorders>
              <w:right w:val="single" w:sz="4" w:space="0" w:color="007BC8" w:themeColor="accent1"/>
            </w:tcBorders>
          </w:tcPr>
          <w:p w14:paraId="501466AC" w14:textId="7AE4A764" w:rsidR="00347024" w:rsidRPr="00C16CBF" w:rsidRDefault="00347024" w:rsidP="00E45331">
            <w:pPr>
              <w:pStyle w:val="Ingetavstndfet"/>
            </w:pPr>
            <w:r w:rsidRPr="002637E4">
              <w:t>Orientering i projektet</w:t>
            </w:r>
          </w:p>
        </w:tc>
        <w:tc>
          <w:tcPr>
            <w:tcW w:w="696" w:type="pct"/>
            <w:tcBorders>
              <w:left w:val="single" w:sz="4" w:space="0" w:color="007BC8" w:themeColor="accent1"/>
              <w:right w:val="single" w:sz="4" w:space="0" w:color="007BC8" w:themeColor="accent1"/>
            </w:tcBorders>
          </w:tcPr>
          <w:p w14:paraId="39B3C6E7" w14:textId="77777777" w:rsidR="00347024" w:rsidRPr="00466539" w:rsidRDefault="00347024" w:rsidP="00406DA6">
            <w:pPr>
              <w:pStyle w:val="Ingetavstnd"/>
            </w:pPr>
          </w:p>
        </w:tc>
        <w:tc>
          <w:tcPr>
            <w:tcW w:w="745" w:type="pct"/>
            <w:tcBorders>
              <w:left w:val="single" w:sz="4" w:space="0" w:color="007BC8" w:themeColor="accent1"/>
              <w:right w:val="single" w:sz="4" w:space="0" w:color="007BC8" w:themeColor="accent1"/>
            </w:tcBorders>
          </w:tcPr>
          <w:p w14:paraId="726A586B" w14:textId="77777777" w:rsidR="00347024" w:rsidRPr="00466539" w:rsidRDefault="00347024" w:rsidP="00406DA6">
            <w:pPr>
              <w:pStyle w:val="Ingetavstnd"/>
            </w:pPr>
          </w:p>
        </w:tc>
      </w:tr>
      <w:tr w:rsidR="000E5F56" w:rsidRPr="00466539" w14:paraId="0F290529" w14:textId="74CEEEB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44C05F2E" w14:textId="77777777" w:rsidR="000E5F56" w:rsidRDefault="000E5F56" w:rsidP="000E5F56">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7B8618C6" w14:textId="6271585E" w:rsidR="000E5F56" w:rsidRDefault="000E5F56" w:rsidP="000E5F56">
            <w:pPr>
              <w:pStyle w:val="Ingetavstndfet"/>
              <w:rPr>
                <w:vanish/>
                <w:color w:val="2458A8" w:themeColor="text2"/>
              </w:rPr>
            </w:pPr>
            <w:r w:rsidRPr="002571C7">
              <w:rPr>
                <w:iCs/>
                <w:color w:val="2458A8" w:themeColor="text2"/>
              </w:rPr>
              <w:t>Projek</w:t>
            </w:r>
            <w:r w:rsidRPr="005F6A6E">
              <w:rPr>
                <w:color w:val="2458A8" w:themeColor="text2"/>
              </w:rPr>
              <w:t>tet går ut på</w:t>
            </w:r>
            <w:r>
              <w:rPr>
                <w:color w:val="2458A8" w:themeColor="text2"/>
              </w:rPr>
              <w:t>?</w:t>
            </w:r>
          </w:p>
          <w:p w14:paraId="23103DBB" w14:textId="3BF8923E" w:rsidR="000E5F56" w:rsidRPr="005F6A6E" w:rsidRDefault="000E5F56" w:rsidP="000E5F56">
            <w:pPr>
              <w:pStyle w:val="Ingetavstndfet"/>
              <w:rPr>
                <w:vanish/>
              </w:rPr>
            </w:pPr>
            <w:r w:rsidRPr="005646EE">
              <w:rPr>
                <w:b w:val="0"/>
                <w:bCs/>
                <w:iCs/>
              </w:rPr>
              <w:t>Fritext</w:t>
            </w:r>
            <w:r>
              <w:rPr>
                <w:b w:val="0"/>
                <w:bCs/>
              </w:rPr>
              <w:t xml:space="preserve"> </w:t>
            </w: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sdt>
            <w:sdtPr>
              <w:rPr>
                <w:b/>
                <w:bCs/>
                <w:noProof/>
              </w:rPr>
              <w:alias w:val="Kolumn"/>
              <w:tag w:val="Kolumn"/>
              <w:id w:val="-1703083999"/>
              <w:placeholder>
                <w:docPart w:val="1AC6508A698141039186E3F371626DD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1B0BB390" w14:textId="275E5384" w:rsidR="000E5F56" w:rsidRDefault="000E5F56" w:rsidP="000E5F56">
                <w:pPr>
                  <w:pStyle w:val="Ingetavstnd"/>
                  <w:rPr>
                    <w:b/>
                    <w:bCs/>
                    <w:noProof/>
                  </w:rPr>
                </w:pPr>
                <w:r>
                  <w:rPr>
                    <w:b/>
                    <w:bCs/>
                    <w:noProof/>
                  </w:rPr>
                  <w:t>Info</w:t>
                </w:r>
              </w:p>
            </w:sdtContent>
          </w:sdt>
          <w:p w14:paraId="411CF67E" w14:textId="77777777" w:rsidR="000E5F56" w:rsidRPr="00466539" w:rsidRDefault="000E5F56" w:rsidP="000E5F56">
            <w:pPr>
              <w:pStyle w:val="Ingetavstnd"/>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41A8C769" w14:textId="77777777" w:rsidR="000E5F56" w:rsidRPr="00466539" w:rsidRDefault="000E5F56" w:rsidP="000E5F56">
            <w:pPr>
              <w:pStyle w:val="Ingetavstnd"/>
            </w:pPr>
          </w:p>
        </w:tc>
      </w:tr>
      <w:tr w:rsidR="00CE6AC3" w:rsidRPr="00466539" w14:paraId="55A6C9F1"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CA56E6B" w14:textId="77777777" w:rsidR="000E5F56" w:rsidRDefault="000E5F56" w:rsidP="000E5F56">
            <w:pPr>
              <w:pStyle w:val="Ingetavstndfet"/>
            </w:pPr>
          </w:p>
        </w:tc>
        <w:tc>
          <w:tcPr>
            <w:tcW w:w="1800" w:type="pct"/>
            <w:gridSpan w:val="2"/>
            <w:tcBorders>
              <w:left w:val="single" w:sz="4" w:space="0" w:color="007BC8" w:themeColor="accent1"/>
              <w:right w:val="single" w:sz="4" w:space="0" w:color="007BC8" w:themeColor="accent1"/>
            </w:tcBorders>
          </w:tcPr>
          <w:p w14:paraId="718A07B0" w14:textId="2292F23A" w:rsidR="000E5F56" w:rsidRPr="00BD2AFB" w:rsidRDefault="000E5F56" w:rsidP="000E5F56">
            <w:pPr>
              <w:pStyle w:val="Ingetavstndfet"/>
              <w:rPr>
                <w:vanish/>
              </w:rPr>
            </w:pPr>
            <w:r w:rsidRPr="002571C7">
              <w:rPr>
                <w:iCs/>
                <w:color w:val="2458A8" w:themeColor="text2"/>
              </w:rPr>
              <w:t>Projek</w:t>
            </w:r>
            <w:r w:rsidRPr="00BD2AFB">
              <w:rPr>
                <w:color w:val="2458A8" w:themeColor="text2"/>
              </w:rPr>
              <w:t>tet är i skede</w:t>
            </w:r>
            <w:r>
              <w:rPr>
                <w:color w:val="2458A8" w:themeColor="text2"/>
              </w:rPr>
              <w:t>:</w:t>
            </w:r>
          </w:p>
        </w:tc>
        <w:tc>
          <w:tcPr>
            <w:tcW w:w="1377" w:type="pct"/>
            <w:tcBorders>
              <w:left w:val="single" w:sz="4" w:space="0" w:color="007BC8" w:themeColor="accent1"/>
              <w:right w:val="single" w:sz="4" w:space="0" w:color="007BC8" w:themeColor="accent1"/>
            </w:tcBorders>
          </w:tcPr>
          <w:sdt>
            <w:sdtPr>
              <w:rPr>
                <w:b w:val="0"/>
                <w:bCs/>
                <w:noProof/>
              </w:rPr>
              <w:alias w:val="Skriv eget eller välj skede"/>
              <w:tag w:val="Skede"/>
              <w:id w:val="773991356"/>
              <w:placeholder>
                <w:docPart w:val="C506D70ECD6947AEBEF9E850F533C31E"/>
              </w:placeholder>
              <w:comboBox>
                <w:listItem w:displayText="Skriv eget eller välj skede" w:value="Skriv eget eller välj skede"/>
                <w:listItem w:displayText="Utredningshandling UH" w:value="Utredningshandling UH"/>
                <w:listItem w:displayText="Förslagshandling FH" w:value="Förslagshandling FH"/>
                <w:listItem w:displayText="Förfrågningsunderlag" w:value="Förfrågningsunderlag"/>
                <w:listItem w:displayText="Bygghandling BH" w:value="Bygghandling BH"/>
                <w:listItem w:displayText="Ramhandling" w:value="Ramhandling"/>
                <w:listItem w:displayText="Relationshandling" w:value="Relationshandling"/>
              </w:comboBox>
            </w:sdtPr>
            <w:sdtEndPr/>
            <w:sdtContent>
              <w:p w14:paraId="76A22840" w14:textId="0E84E5A8" w:rsidR="000E5F56" w:rsidRPr="00BD2AFB" w:rsidRDefault="00CE6AC3" w:rsidP="000E5F56">
                <w:pPr>
                  <w:pStyle w:val="Ingetavstndfet"/>
                  <w:rPr>
                    <w:vanish/>
                  </w:rPr>
                </w:pPr>
                <w:r>
                  <w:rPr>
                    <w:b w:val="0"/>
                    <w:bCs/>
                    <w:noProof/>
                  </w:rPr>
                  <w:t>Skriv eget eller välj skede</w:t>
                </w:r>
              </w:p>
            </w:sdtContent>
          </w:sdt>
        </w:tc>
        <w:tc>
          <w:tcPr>
            <w:tcW w:w="696" w:type="pct"/>
            <w:tcBorders>
              <w:left w:val="single" w:sz="4" w:space="0" w:color="007BC8" w:themeColor="accent1"/>
              <w:right w:val="single" w:sz="4" w:space="0" w:color="007BC8" w:themeColor="accent1"/>
            </w:tcBorders>
          </w:tcPr>
          <w:sdt>
            <w:sdtPr>
              <w:rPr>
                <w:b/>
                <w:bCs/>
                <w:noProof/>
              </w:rPr>
              <w:alias w:val="Kolumn"/>
              <w:tag w:val="Kolumn"/>
              <w:id w:val="-1127622745"/>
              <w:placeholder>
                <w:docPart w:val="49C3AE649063426A8E0AA5E1F9333672"/>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8C7EB9D" w14:textId="55F1EA6A" w:rsidR="000E5F56" w:rsidRDefault="000E5F56" w:rsidP="000E5F56">
                <w:pPr>
                  <w:pStyle w:val="Ingetavstnd"/>
                  <w:rPr>
                    <w:b/>
                    <w:bCs/>
                    <w:noProof/>
                  </w:rPr>
                </w:pPr>
                <w:r>
                  <w:rPr>
                    <w:b/>
                    <w:bCs/>
                    <w:noProof/>
                  </w:rPr>
                  <w:t>Info</w:t>
                </w:r>
              </w:p>
            </w:sdtContent>
          </w:sdt>
          <w:p w14:paraId="5755DEDA" w14:textId="69476F76" w:rsidR="000E5F56" w:rsidRPr="00466539" w:rsidRDefault="000E5F56" w:rsidP="000E5F56">
            <w:pPr>
              <w:pStyle w:val="Ingetavstndfet"/>
            </w:pPr>
          </w:p>
        </w:tc>
        <w:tc>
          <w:tcPr>
            <w:tcW w:w="745" w:type="pct"/>
            <w:tcBorders>
              <w:left w:val="single" w:sz="4" w:space="0" w:color="007BC8" w:themeColor="accent1"/>
              <w:right w:val="single" w:sz="4" w:space="0" w:color="007BC8" w:themeColor="accent1"/>
            </w:tcBorders>
          </w:tcPr>
          <w:p w14:paraId="14532B0A" w14:textId="77777777" w:rsidR="000E5F56" w:rsidRPr="00466539" w:rsidRDefault="000E5F56" w:rsidP="000E5F56">
            <w:pPr>
              <w:pStyle w:val="Ingetavstnd"/>
            </w:pPr>
          </w:p>
        </w:tc>
      </w:tr>
      <w:tr w:rsidR="008140F2" w:rsidRPr="00466539" w14:paraId="7D265C4D" w14:textId="7777777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7301300B" w14:textId="77777777" w:rsidR="008140F2" w:rsidRDefault="008140F2" w:rsidP="008140F2">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4AE0822D" w14:textId="73D2ECF2" w:rsidR="008140F2" w:rsidRPr="00E3673A" w:rsidRDefault="008140F2" w:rsidP="008140F2">
            <w:pPr>
              <w:spacing w:after="0"/>
              <w:rPr>
                <w:b/>
                <w:vanish/>
                <w:color w:val="2458A8" w:themeColor="text2"/>
              </w:rPr>
            </w:pPr>
            <w:r w:rsidRPr="00E3673A">
              <w:rPr>
                <w:b/>
                <w:color w:val="2458A8" w:themeColor="text2"/>
              </w:rPr>
              <w:t>Nedan ange namn på person</w:t>
            </w:r>
          </w:p>
          <w:p w14:paraId="21EECF31" w14:textId="6F9C8A24" w:rsidR="008140F2" w:rsidRPr="005646EE" w:rsidRDefault="008140F2" w:rsidP="008140F2">
            <w:pPr>
              <w:spacing w:after="0"/>
              <w:rPr>
                <w:bCs/>
                <w:i/>
              </w:rPr>
            </w:pPr>
            <w:r w:rsidRPr="00E3673A">
              <w:rPr>
                <w:b/>
                <w:color w:val="2458A8" w:themeColor="text2"/>
              </w:rPr>
              <w:t>Projektansvarig</w:t>
            </w:r>
            <w:r>
              <w:rPr>
                <w:b/>
                <w:color w:val="2458A8" w:themeColor="text2"/>
              </w:rPr>
              <w:t xml:space="preserve"> (PA)</w:t>
            </w:r>
            <w:r w:rsidRPr="00E3673A">
              <w:rPr>
                <w:b/>
                <w:color w:val="2458A8" w:themeColor="text2"/>
              </w:rPr>
              <w:t>:</w:t>
            </w:r>
            <w:r>
              <w:rPr>
                <w:b/>
                <w:color w:val="2458A8" w:themeColor="text2"/>
              </w:rPr>
              <w:t xml:space="preserve"> </w:t>
            </w:r>
            <w:r>
              <w:rPr>
                <w:bCs/>
              </w:rPr>
              <w:t>Se första sidan eller fr</w:t>
            </w:r>
            <w:r w:rsidRPr="00E3673A">
              <w:rPr>
                <w:bCs/>
              </w:rPr>
              <w:t>itext</w:t>
            </w:r>
          </w:p>
          <w:p w14:paraId="28261929" w14:textId="1A6009FF" w:rsidR="008140F2" w:rsidRDefault="008140F2" w:rsidP="008140F2">
            <w:pPr>
              <w:pStyle w:val="Ingetavstndfet"/>
              <w:rPr>
                <w:b w:val="0"/>
                <w:bCs/>
              </w:rPr>
            </w:pPr>
            <w:r w:rsidRPr="00E3673A">
              <w:rPr>
                <w:color w:val="2458A8" w:themeColor="text2"/>
              </w:rPr>
              <w:t>Projekteringsledare</w:t>
            </w:r>
            <w:r>
              <w:rPr>
                <w:color w:val="2458A8" w:themeColor="text2"/>
              </w:rPr>
              <w:t xml:space="preserve"> PL): </w:t>
            </w:r>
            <w:r w:rsidRPr="00C54406">
              <w:rPr>
                <w:b w:val="0"/>
                <w:bCs/>
              </w:rPr>
              <w:t>Se första sidan eller fritext</w:t>
            </w:r>
          </w:p>
          <w:p w14:paraId="00A5846C" w14:textId="626535E5" w:rsidR="008140F2" w:rsidRPr="005646EE" w:rsidRDefault="008140F2" w:rsidP="008140F2">
            <w:pPr>
              <w:pStyle w:val="Ingetavstndfet"/>
              <w:rPr>
                <w:b w:val="0"/>
                <w:bCs/>
              </w:rPr>
            </w:pPr>
            <w:r w:rsidRPr="00E3673A">
              <w:rPr>
                <w:color w:val="2458A8" w:themeColor="text2"/>
              </w:rPr>
              <w:t xml:space="preserve">Övriga som behöver nämnas: </w:t>
            </w:r>
            <w:r w:rsidRPr="005646EE">
              <w:rPr>
                <w:b w:val="0"/>
                <w:bCs/>
              </w:rPr>
              <w:t>Eventuell f</w:t>
            </w:r>
            <w:r w:rsidRPr="00E3673A">
              <w:rPr>
                <w:b w:val="0"/>
                <w:bCs/>
              </w:rPr>
              <w:t>ritext</w:t>
            </w:r>
          </w:p>
          <w:p w14:paraId="0F9D1C0C" w14:textId="6010D418" w:rsidR="008140F2" w:rsidRPr="00E3673A" w:rsidRDefault="008140F2" w:rsidP="008140F2">
            <w:pPr>
              <w:pStyle w:val="Ingetavstnd"/>
            </w:pP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sdt>
            <w:sdtPr>
              <w:rPr>
                <w:b/>
                <w:bCs/>
                <w:noProof/>
              </w:rPr>
              <w:alias w:val="Kolumn"/>
              <w:tag w:val="Kolumn"/>
              <w:id w:val="-1357568728"/>
              <w:placeholder>
                <w:docPart w:val="99BEFBAA341541869A126BBE053303A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183EAA9A" w14:textId="77777777" w:rsidR="008140F2" w:rsidRDefault="008140F2" w:rsidP="008140F2">
                <w:pPr>
                  <w:pStyle w:val="Ingetavstnd"/>
                  <w:rPr>
                    <w:b/>
                    <w:bCs/>
                    <w:noProof/>
                  </w:rPr>
                </w:pPr>
                <w:r>
                  <w:rPr>
                    <w:b/>
                    <w:bCs/>
                    <w:noProof/>
                  </w:rPr>
                  <w:t>Info</w:t>
                </w:r>
              </w:p>
            </w:sdtContent>
          </w:sdt>
          <w:p w14:paraId="1949AA30" w14:textId="77777777" w:rsidR="008140F2" w:rsidRPr="00466539" w:rsidRDefault="008140F2" w:rsidP="008140F2">
            <w:pPr>
              <w:pStyle w:val="Ingetavstnd"/>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3A12C543" w14:textId="77777777" w:rsidR="008140F2" w:rsidRPr="00466539" w:rsidRDefault="008140F2" w:rsidP="008140F2">
            <w:pPr>
              <w:pStyle w:val="Ingetavstnd"/>
            </w:pPr>
          </w:p>
        </w:tc>
      </w:tr>
      <w:tr w:rsidR="008140F2" w:rsidRPr="00466539" w14:paraId="4CA7A0D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0E6EC2D" w14:textId="77777777" w:rsidR="008140F2" w:rsidRDefault="008140F2" w:rsidP="008140F2">
            <w:pPr>
              <w:pStyle w:val="Ingetavstndfet"/>
            </w:pPr>
          </w:p>
        </w:tc>
        <w:tc>
          <w:tcPr>
            <w:tcW w:w="3177" w:type="pct"/>
            <w:gridSpan w:val="3"/>
            <w:tcBorders>
              <w:right w:val="single" w:sz="4" w:space="0" w:color="007BC8" w:themeColor="accent1"/>
            </w:tcBorders>
          </w:tcPr>
          <w:p w14:paraId="7F42BED6" w14:textId="4CC87ACD" w:rsidR="008140F2" w:rsidRPr="00040B5C" w:rsidRDefault="008140F2" w:rsidP="008140F2">
            <w:pPr>
              <w:pStyle w:val="Ingetavstndfet"/>
              <w:rPr>
                <w:vanish/>
                <w:color w:val="2458A8" w:themeColor="text2"/>
              </w:rPr>
            </w:pPr>
            <w:r w:rsidRPr="00040B5C">
              <w:rPr>
                <w:color w:val="2458A8" w:themeColor="text2"/>
              </w:rPr>
              <w:t>Tidigare skeden, samt om annat konsultföretag</w:t>
            </w:r>
            <w:r>
              <w:rPr>
                <w:color w:val="2458A8" w:themeColor="text2"/>
              </w:rPr>
              <w:t xml:space="preserve"> utför denna</w:t>
            </w:r>
            <w:r w:rsidRPr="00040B5C">
              <w:rPr>
                <w:color w:val="2458A8" w:themeColor="text2"/>
              </w:rPr>
              <w:t>?</w:t>
            </w:r>
          </w:p>
          <w:p w14:paraId="70D7A110" w14:textId="4F90C0D6" w:rsidR="008140F2" w:rsidRPr="005646EE" w:rsidRDefault="008140F2" w:rsidP="008140F2">
            <w:pPr>
              <w:pStyle w:val="Ingetavstndfet"/>
              <w:rPr>
                <w:b w:val="0"/>
                <w:bCs/>
              </w:rPr>
            </w:pPr>
            <w:r w:rsidRPr="005646EE">
              <w:rPr>
                <w:b w:val="0"/>
                <w:bCs/>
              </w:rPr>
              <w:t>Eventuell f</w:t>
            </w:r>
            <w:r w:rsidRPr="00E3673A">
              <w:rPr>
                <w:b w:val="0"/>
                <w:bCs/>
              </w:rPr>
              <w:t>ritext</w:t>
            </w:r>
          </w:p>
          <w:p w14:paraId="75FF5A41" w14:textId="77777777" w:rsidR="008140F2" w:rsidRPr="00E3673A" w:rsidRDefault="008140F2" w:rsidP="008140F2">
            <w:pPr>
              <w:spacing w:after="0"/>
              <w:rPr>
                <w:b/>
                <w:vanish/>
                <w:color w:val="2458A8" w:themeColor="text2"/>
              </w:rPr>
            </w:pPr>
          </w:p>
        </w:tc>
        <w:tc>
          <w:tcPr>
            <w:tcW w:w="696" w:type="pct"/>
            <w:tcBorders>
              <w:left w:val="single" w:sz="4" w:space="0" w:color="007BC8" w:themeColor="accent1"/>
              <w:right w:val="single" w:sz="4" w:space="0" w:color="007BC8" w:themeColor="accent1"/>
            </w:tcBorders>
          </w:tcPr>
          <w:sdt>
            <w:sdtPr>
              <w:rPr>
                <w:b/>
                <w:bCs/>
                <w:i/>
                <w:noProof/>
                <w:vanish/>
                <w:color w:val="C00000"/>
              </w:rPr>
              <w:alias w:val="Kolumn"/>
              <w:tag w:val="Kolumn"/>
              <w:id w:val="-356891484"/>
              <w:placeholder>
                <w:docPart w:val="91B9C256FA2D4D039D2E05F83216E9C0"/>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A9541E4" w14:textId="77777777" w:rsidR="008140F2" w:rsidRDefault="008140F2" w:rsidP="008140F2">
                <w:pPr>
                  <w:pStyle w:val="Ingetavstnd"/>
                  <w:rPr>
                    <w:b/>
                    <w:bCs/>
                    <w:noProof/>
                  </w:rPr>
                </w:pPr>
                <w:r>
                  <w:rPr>
                    <w:b/>
                    <w:bCs/>
                    <w:noProof/>
                  </w:rPr>
                  <w:t>Info</w:t>
                </w:r>
              </w:p>
            </w:sdtContent>
          </w:sdt>
          <w:p w14:paraId="60365CA2" w14:textId="2F7B5C6B" w:rsidR="008140F2" w:rsidRPr="00466539" w:rsidRDefault="008140F2" w:rsidP="008140F2">
            <w:pPr>
              <w:pStyle w:val="Ingetavstnd"/>
            </w:pPr>
          </w:p>
        </w:tc>
        <w:tc>
          <w:tcPr>
            <w:tcW w:w="745" w:type="pct"/>
            <w:tcBorders>
              <w:left w:val="single" w:sz="4" w:space="0" w:color="007BC8" w:themeColor="accent1"/>
              <w:right w:val="single" w:sz="4" w:space="0" w:color="007BC8" w:themeColor="accent1"/>
            </w:tcBorders>
          </w:tcPr>
          <w:p w14:paraId="208C97C8" w14:textId="77777777" w:rsidR="008140F2" w:rsidRPr="00466539" w:rsidRDefault="008140F2" w:rsidP="008140F2">
            <w:pPr>
              <w:pStyle w:val="Ingetavstnd"/>
            </w:pPr>
          </w:p>
        </w:tc>
      </w:tr>
      <w:tr w:rsidR="000E5F56" w:rsidRPr="00466539" w14:paraId="79A27E77" w14:textId="77777777" w:rsidTr="00196086">
        <w:trPr>
          <w:cantSplit/>
        </w:trPr>
        <w:tc>
          <w:tcPr>
            <w:tcW w:w="382" w:type="pct"/>
            <w:tcBorders>
              <w:top w:val="single" w:sz="4" w:space="0" w:color="007BC8" w:themeColor="accent1"/>
              <w:bottom w:val="single" w:sz="4" w:space="0" w:color="007BC8" w:themeColor="accent1"/>
              <w:right w:val="single" w:sz="4" w:space="0" w:color="007BC8" w:themeColor="accent1"/>
            </w:tcBorders>
          </w:tcPr>
          <w:p w14:paraId="3BC6BECA" w14:textId="77777777" w:rsidR="000E5F56" w:rsidRDefault="000E5F56" w:rsidP="000E5F56">
            <w:pPr>
              <w:pStyle w:val="Ingetavstndfet"/>
            </w:pPr>
          </w:p>
        </w:tc>
        <w:tc>
          <w:tcPr>
            <w:tcW w:w="3177" w:type="pct"/>
            <w:gridSpan w:val="3"/>
            <w:tcBorders>
              <w:top w:val="single" w:sz="4" w:space="0" w:color="007BC8" w:themeColor="accent1"/>
              <w:bottom w:val="single" w:sz="4" w:space="0" w:color="007BC8" w:themeColor="accent1"/>
              <w:right w:val="single" w:sz="4" w:space="0" w:color="007BC8" w:themeColor="accent1"/>
            </w:tcBorders>
          </w:tcPr>
          <w:p w14:paraId="3716D691" w14:textId="05167AF7" w:rsidR="000E5F56" w:rsidRPr="00040B5C" w:rsidRDefault="000E5F56" w:rsidP="000E5F56">
            <w:pPr>
              <w:pStyle w:val="Ingetavstndfet"/>
              <w:rPr>
                <w:vanish/>
                <w:color w:val="2458A8" w:themeColor="text2"/>
              </w:rPr>
            </w:pPr>
            <w:r>
              <w:rPr>
                <w:color w:val="2458A8" w:themeColor="text2"/>
              </w:rPr>
              <w:t xml:space="preserve">Vilka handlingar </w:t>
            </w:r>
            <w:r w:rsidRPr="009E477F">
              <w:rPr>
                <w:color w:val="2458A8" w:themeColor="text2"/>
              </w:rPr>
              <w:t xml:space="preserve">ska styr ta </w:t>
            </w:r>
            <w:r>
              <w:rPr>
                <w:color w:val="2458A8" w:themeColor="text2"/>
              </w:rPr>
              <w:t>fram enligt lämnad budget?</w:t>
            </w:r>
          </w:p>
          <w:p w14:paraId="023242C9" w14:textId="77777777" w:rsidR="000E5F56" w:rsidRPr="005646EE" w:rsidRDefault="000E5F56" w:rsidP="000E5F56">
            <w:pPr>
              <w:pStyle w:val="Ingetavstndfet"/>
              <w:rPr>
                <w:b w:val="0"/>
                <w:bCs/>
              </w:rPr>
            </w:pPr>
            <w:r w:rsidRPr="005646EE">
              <w:rPr>
                <w:b w:val="0"/>
                <w:bCs/>
              </w:rPr>
              <w:t>Eventuell f</w:t>
            </w:r>
            <w:r w:rsidRPr="00E3673A">
              <w:rPr>
                <w:b w:val="0"/>
                <w:bCs/>
              </w:rPr>
              <w:t>ritext</w:t>
            </w:r>
          </w:p>
          <w:p w14:paraId="529213C3" w14:textId="410A094B" w:rsidR="000E5F56" w:rsidRPr="00040B5C" w:rsidRDefault="000E5F56" w:rsidP="000E5F56">
            <w:pPr>
              <w:pStyle w:val="Ingetavstndfet"/>
              <w:rPr>
                <w:vanish/>
                <w:color w:val="2458A8" w:themeColor="text2"/>
              </w:rPr>
            </w:pPr>
          </w:p>
        </w:tc>
        <w:tc>
          <w:tcPr>
            <w:tcW w:w="696"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sdt>
            <w:sdtPr>
              <w:rPr>
                <w:b/>
                <w:bCs/>
                <w:i/>
                <w:noProof/>
                <w:vanish/>
                <w:color w:val="C00000"/>
              </w:rPr>
              <w:alias w:val="Kolumn"/>
              <w:tag w:val="Kolumn"/>
              <w:id w:val="1900561035"/>
              <w:placeholder>
                <w:docPart w:val="0E8660509B6A41798D15032A10B52243"/>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9F16FE1" w14:textId="77777777" w:rsidR="000E5F56" w:rsidRDefault="000E5F56" w:rsidP="000E5F56">
                <w:pPr>
                  <w:pStyle w:val="Ingetavstnd"/>
                  <w:rPr>
                    <w:b/>
                    <w:bCs/>
                    <w:noProof/>
                  </w:rPr>
                </w:pPr>
                <w:r>
                  <w:rPr>
                    <w:b/>
                    <w:bCs/>
                    <w:noProof/>
                  </w:rPr>
                  <w:t>Info</w:t>
                </w:r>
              </w:p>
            </w:sdtContent>
          </w:sdt>
          <w:p w14:paraId="490D0B83" w14:textId="77777777" w:rsidR="000E5F56" w:rsidRDefault="000E5F56" w:rsidP="000E5F56">
            <w:pPr>
              <w:pStyle w:val="Ingetavstnd"/>
              <w:rPr>
                <w:b/>
                <w:bCs/>
                <w:noProof/>
              </w:rPr>
            </w:pPr>
          </w:p>
        </w:tc>
        <w:tc>
          <w:tcPr>
            <w:tcW w:w="745" w:type="pct"/>
            <w:tcBorders>
              <w:top w:val="single" w:sz="4" w:space="0" w:color="007BC8" w:themeColor="accent1"/>
              <w:left w:val="single" w:sz="4" w:space="0" w:color="007BC8" w:themeColor="accent1"/>
              <w:bottom w:val="single" w:sz="4" w:space="0" w:color="007BC8" w:themeColor="accent1"/>
              <w:right w:val="single" w:sz="4" w:space="0" w:color="007BC8" w:themeColor="accent1"/>
            </w:tcBorders>
          </w:tcPr>
          <w:p w14:paraId="147F7B1B" w14:textId="77777777" w:rsidR="000E5F56" w:rsidRPr="00466539" w:rsidRDefault="000E5F56" w:rsidP="000E5F56">
            <w:pPr>
              <w:pStyle w:val="Ingetavstnd"/>
            </w:pPr>
          </w:p>
        </w:tc>
      </w:tr>
      <w:tr w:rsidR="000E5F56" w:rsidRPr="00466539" w14:paraId="5011A9C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17E80EE" w14:textId="77777777" w:rsidR="000E5F56" w:rsidRDefault="000E5F56" w:rsidP="000E5F56">
            <w:pPr>
              <w:pStyle w:val="Ingetavstndfet"/>
            </w:pPr>
          </w:p>
        </w:tc>
        <w:tc>
          <w:tcPr>
            <w:tcW w:w="3177" w:type="pct"/>
            <w:gridSpan w:val="3"/>
            <w:tcBorders>
              <w:right w:val="single" w:sz="4" w:space="0" w:color="007BC8" w:themeColor="accent1"/>
            </w:tcBorders>
          </w:tcPr>
          <w:p w14:paraId="087E0836" w14:textId="1738BE51" w:rsidR="000E5F56" w:rsidRDefault="000E5F56" w:rsidP="000E5F56">
            <w:pPr>
              <w:pStyle w:val="Ingetavstndfet"/>
              <w:rPr>
                <w:vanish/>
                <w:color w:val="2458A8" w:themeColor="text2"/>
              </w:rPr>
            </w:pPr>
            <w:r>
              <w:rPr>
                <w:color w:val="2458A8" w:themeColor="text2"/>
              </w:rPr>
              <w:t>Är bedömning att budgeterade handlingar räcker för att utföra kommande skede eller att entreprenören kan anbudsräkna samt utföra uppdraget enligt SISAB,s krav på ingående handlingar enligt riktlinjerna.</w:t>
            </w:r>
          </w:p>
          <w:p w14:paraId="2D24FE9B" w14:textId="4871D2BD" w:rsidR="000E5F56" w:rsidRPr="009D4A6C" w:rsidRDefault="000E5F56" w:rsidP="000E5F56">
            <w:pPr>
              <w:pStyle w:val="Ingetavstndfet"/>
              <w:rPr>
                <w:b w:val="0"/>
                <w:bCs/>
                <w:vanish/>
              </w:rPr>
            </w:pPr>
            <w:r w:rsidRPr="005646EE">
              <w:rPr>
                <w:b w:val="0"/>
                <w:bCs/>
              </w:rPr>
              <w:t>Eventuell f</w:t>
            </w:r>
            <w:r w:rsidRPr="00E3673A">
              <w:rPr>
                <w:b w:val="0"/>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44466391"/>
              <w:placeholder>
                <w:docPart w:val="6ADD8D4AE38942ED8CEB7A573D43136B"/>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4E13E7C" w14:textId="11A6D22A" w:rsidR="000E5F56" w:rsidRDefault="000E5F56" w:rsidP="000E5F56">
                <w:pPr>
                  <w:pStyle w:val="Ingetavstnd"/>
                  <w:rPr>
                    <w:b/>
                    <w:bCs/>
                    <w:noProof/>
                  </w:rPr>
                </w:pPr>
                <w:r>
                  <w:rPr>
                    <w:b/>
                    <w:bCs/>
                    <w:noProof/>
                  </w:rPr>
                  <w:t>Ja</w:t>
                </w:r>
              </w:p>
            </w:sdtContent>
          </w:sdt>
          <w:p w14:paraId="7F485978" w14:textId="77777777" w:rsidR="000E5F56" w:rsidRDefault="000E5F56" w:rsidP="000E5F56">
            <w:pPr>
              <w:pStyle w:val="Ingetavstnd"/>
              <w:rPr>
                <w:b/>
                <w:bCs/>
                <w:noProof/>
              </w:rPr>
            </w:pPr>
          </w:p>
        </w:tc>
        <w:tc>
          <w:tcPr>
            <w:tcW w:w="745" w:type="pct"/>
            <w:tcBorders>
              <w:left w:val="single" w:sz="4" w:space="0" w:color="007BC8" w:themeColor="accent1"/>
              <w:right w:val="single" w:sz="4" w:space="0" w:color="007BC8" w:themeColor="accent1"/>
            </w:tcBorders>
          </w:tcPr>
          <w:p w14:paraId="159D56A5" w14:textId="77777777" w:rsidR="000E5F56" w:rsidRPr="00466539" w:rsidRDefault="000E5F56" w:rsidP="000E5F56">
            <w:pPr>
              <w:pStyle w:val="Ingetavstnd"/>
            </w:pPr>
          </w:p>
        </w:tc>
      </w:tr>
      <w:tr w:rsidR="0078350F" w:rsidRPr="00466539" w14:paraId="12F62F3A" w14:textId="77777777" w:rsidTr="00196086">
        <w:trPr>
          <w:cantSplit/>
        </w:trPr>
        <w:tc>
          <w:tcPr>
            <w:tcW w:w="382" w:type="pct"/>
            <w:tcBorders>
              <w:right w:val="single" w:sz="4" w:space="0" w:color="007BC8" w:themeColor="accent1"/>
            </w:tcBorders>
          </w:tcPr>
          <w:p w14:paraId="44ACA1FE" w14:textId="77777777" w:rsidR="0078350F" w:rsidRDefault="0078350F" w:rsidP="0078350F">
            <w:pPr>
              <w:pStyle w:val="Ingetavstndfet"/>
            </w:pPr>
          </w:p>
        </w:tc>
        <w:tc>
          <w:tcPr>
            <w:tcW w:w="3177" w:type="pct"/>
            <w:gridSpan w:val="3"/>
            <w:tcBorders>
              <w:right w:val="single" w:sz="4" w:space="0" w:color="007BC8" w:themeColor="accent1"/>
            </w:tcBorders>
          </w:tcPr>
          <w:p w14:paraId="51F9EF83" w14:textId="64D4798A" w:rsidR="0078350F" w:rsidRDefault="003B13C3" w:rsidP="0078350F">
            <w:pPr>
              <w:pStyle w:val="Ingetavstndfet"/>
              <w:rPr>
                <w:vanish/>
                <w:color w:val="2458A8" w:themeColor="text2"/>
              </w:rPr>
            </w:pPr>
            <w:r>
              <w:rPr>
                <w:color w:val="2458A8" w:themeColor="text2"/>
              </w:rPr>
              <w:t xml:space="preserve">Om skillnad mot övriga discipliner </w:t>
            </w:r>
            <w:r w:rsidR="0078350F">
              <w:rPr>
                <w:color w:val="2458A8" w:themeColor="text2"/>
              </w:rPr>
              <w:t xml:space="preserve">har jag redogjort i projektet </w:t>
            </w:r>
            <w:r>
              <w:rPr>
                <w:color w:val="2458A8" w:themeColor="text2"/>
              </w:rPr>
              <w:t xml:space="preserve">detta </w:t>
            </w:r>
            <w:r w:rsidR="0078350F">
              <w:rPr>
                <w:color w:val="2458A8" w:themeColor="text2"/>
              </w:rPr>
              <w:t>till PA eller PL</w:t>
            </w:r>
            <w:r>
              <w:rPr>
                <w:color w:val="2458A8" w:themeColor="text2"/>
              </w:rPr>
              <w:t xml:space="preserve"> så dom får med </w:t>
            </w:r>
            <w:r w:rsidR="00E15AB9">
              <w:rPr>
                <w:color w:val="2458A8" w:themeColor="text2"/>
              </w:rPr>
              <w:t xml:space="preserve">sig </w:t>
            </w:r>
            <w:r>
              <w:rPr>
                <w:color w:val="2458A8" w:themeColor="text2"/>
              </w:rPr>
              <w:t>det vid upphandling</w:t>
            </w:r>
            <w:r w:rsidR="0078350F">
              <w:rPr>
                <w:color w:val="2458A8" w:themeColor="text2"/>
              </w:rPr>
              <w:t>.</w:t>
            </w:r>
          </w:p>
          <w:p w14:paraId="2DCF585A" w14:textId="7C664E0D" w:rsidR="005646EE" w:rsidRPr="005646EE" w:rsidRDefault="005646EE" w:rsidP="005646EE">
            <w:pPr>
              <w:pStyle w:val="Ingetavstnd"/>
            </w:pPr>
            <w:r w:rsidRPr="005646EE">
              <w:rPr>
                <w:bCs/>
              </w:rPr>
              <w:t xml:space="preserve">Eventuell </w:t>
            </w:r>
            <w:r w:rsidRPr="005646EE">
              <w:rPr>
                <w:b/>
                <w:bCs/>
              </w:rPr>
              <w:t>f</w:t>
            </w:r>
            <w:r w:rsidRPr="00E3673A">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292357104"/>
              <w:placeholder>
                <w:docPart w:val="756B586F30DE407898412A9C20EFFBE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86742FB" w14:textId="77777777" w:rsidR="0078350F" w:rsidRDefault="0078350F" w:rsidP="0078350F">
                <w:pPr>
                  <w:pStyle w:val="Ingetavstnd"/>
                  <w:rPr>
                    <w:b/>
                    <w:bCs/>
                    <w:noProof/>
                  </w:rPr>
                </w:pPr>
                <w:r>
                  <w:rPr>
                    <w:b/>
                    <w:bCs/>
                    <w:noProof/>
                  </w:rPr>
                  <w:t>Ej relevant</w:t>
                </w:r>
              </w:p>
            </w:sdtContent>
          </w:sdt>
          <w:p w14:paraId="067D4EB0" w14:textId="77777777" w:rsidR="0078350F" w:rsidRPr="00466539" w:rsidRDefault="0078350F" w:rsidP="0078350F">
            <w:pPr>
              <w:pStyle w:val="Ingetavstnd"/>
            </w:pPr>
          </w:p>
        </w:tc>
        <w:tc>
          <w:tcPr>
            <w:tcW w:w="745" w:type="pct"/>
            <w:tcBorders>
              <w:left w:val="single" w:sz="4" w:space="0" w:color="007BC8" w:themeColor="accent1"/>
              <w:right w:val="single" w:sz="4" w:space="0" w:color="007BC8" w:themeColor="accent1"/>
            </w:tcBorders>
          </w:tcPr>
          <w:p w14:paraId="10406F30" w14:textId="77777777" w:rsidR="0078350F" w:rsidRPr="00466539" w:rsidRDefault="0078350F" w:rsidP="0078350F">
            <w:pPr>
              <w:pStyle w:val="Ingetavstnd"/>
            </w:pPr>
          </w:p>
        </w:tc>
      </w:tr>
      <w:tr w:rsidR="0078350F" w:rsidRPr="00466539" w14:paraId="2559F534"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718E62B" w14:textId="77777777" w:rsidR="0078350F" w:rsidRPr="00CE6AC3" w:rsidRDefault="0078350F" w:rsidP="0078350F">
            <w:pPr>
              <w:pStyle w:val="Ingetavstndfet"/>
              <w:rPr>
                <w:b w:val="0"/>
                <w:bCs/>
              </w:rPr>
            </w:pPr>
          </w:p>
        </w:tc>
        <w:tc>
          <w:tcPr>
            <w:tcW w:w="3177" w:type="pct"/>
            <w:gridSpan w:val="3"/>
            <w:tcBorders>
              <w:right w:val="single" w:sz="4" w:space="0" w:color="007BC8" w:themeColor="accent1"/>
            </w:tcBorders>
          </w:tcPr>
          <w:p w14:paraId="0142B6DA" w14:textId="77777777" w:rsidR="0078350F" w:rsidRPr="00CE6AC3" w:rsidRDefault="0078350F" w:rsidP="0078350F">
            <w:pPr>
              <w:pStyle w:val="Ingetavstndfet"/>
              <w:rPr>
                <w:b w:val="0"/>
                <w:bCs/>
                <w:i/>
              </w:rPr>
            </w:pPr>
          </w:p>
        </w:tc>
        <w:tc>
          <w:tcPr>
            <w:tcW w:w="696" w:type="pct"/>
            <w:tcBorders>
              <w:left w:val="single" w:sz="4" w:space="0" w:color="007BC8" w:themeColor="accent1"/>
              <w:right w:val="single" w:sz="4" w:space="0" w:color="007BC8" w:themeColor="accent1"/>
            </w:tcBorders>
          </w:tcPr>
          <w:p w14:paraId="776D684A" w14:textId="77777777" w:rsidR="0078350F" w:rsidRPr="00CE6AC3" w:rsidRDefault="0078350F" w:rsidP="0078350F">
            <w:pPr>
              <w:pStyle w:val="Ingetavstnd"/>
              <w:rPr>
                <w:bCs/>
              </w:rPr>
            </w:pPr>
          </w:p>
        </w:tc>
        <w:tc>
          <w:tcPr>
            <w:tcW w:w="745" w:type="pct"/>
            <w:tcBorders>
              <w:left w:val="single" w:sz="4" w:space="0" w:color="007BC8" w:themeColor="accent1"/>
              <w:right w:val="single" w:sz="4" w:space="0" w:color="007BC8" w:themeColor="accent1"/>
            </w:tcBorders>
          </w:tcPr>
          <w:p w14:paraId="3B46C756" w14:textId="77777777" w:rsidR="0078350F" w:rsidRPr="00CE6AC3" w:rsidRDefault="0078350F" w:rsidP="0078350F">
            <w:pPr>
              <w:pStyle w:val="Ingetavstnd"/>
              <w:rPr>
                <w:bCs/>
              </w:rPr>
            </w:pPr>
          </w:p>
        </w:tc>
      </w:tr>
      <w:tr w:rsidR="0078350F" w:rsidRPr="00466539" w14:paraId="20602CD5" w14:textId="77777777" w:rsidTr="00196086">
        <w:trPr>
          <w:cantSplit/>
        </w:trPr>
        <w:tc>
          <w:tcPr>
            <w:tcW w:w="382" w:type="pct"/>
            <w:tcBorders>
              <w:right w:val="single" w:sz="4" w:space="0" w:color="007BC8" w:themeColor="accent1"/>
            </w:tcBorders>
          </w:tcPr>
          <w:p w14:paraId="75F18FB3" w14:textId="69C0DBE3" w:rsidR="0078350F" w:rsidRPr="007F4350" w:rsidRDefault="0078350F" w:rsidP="0078350F">
            <w:pPr>
              <w:pStyle w:val="Ingetavstndfet"/>
            </w:pPr>
            <w:r w:rsidRPr="007F4350">
              <w:t>4</w:t>
            </w:r>
          </w:p>
        </w:tc>
        <w:tc>
          <w:tcPr>
            <w:tcW w:w="3177" w:type="pct"/>
            <w:gridSpan w:val="3"/>
            <w:tcBorders>
              <w:right w:val="single" w:sz="4" w:space="0" w:color="007BC8" w:themeColor="accent1"/>
            </w:tcBorders>
          </w:tcPr>
          <w:p w14:paraId="4F22C062" w14:textId="5C7F8D3D" w:rsidR="0078350F" w:rsidRPr="007F4350" w:rsidRDefault="0078350F" w:rsidP="0078350F">
            <w:pPr>
              <w:pStyle w:val="Ingetavstndfet"/>
            </w:pPr>
            <w:r w:rsidRPr="007F4350">
              <w:t>Projekteringsanvisningar</w:t>
            </w:r>
          </w:p>
        </w:tc>
        <w:tc>
          <w:tcPr>
            <w:tcW w:w="696" w:type="pct"/>
            <w:tcBorders>
              <w:left w:val="single" w:sz="4" w:space="0" w:color="007BC8" w:themeColor="accent1"/>
              <w:right w:val="single" w:sz="4" w:space="0" w:color="007BC8" w:themeColor="accent1"/>
            </w:tcBorders>
          </w:tcPr>
          <w:p w14:paraId="033B6146" w14:textId="77777777" w:rsidR="0078350F" w:rsidRPr="007F4350" w:rsidRDefault="0078350F" w:rsidP="0078350F">
            <w:pPr>
              <w:pStyle w:val="Ingetavstnd"/>
            </w:pPr>
          </w:p>
        </w:tc>
        <w:tc>
          <w:tcPr>
            <w:tcW w:w="745" w:type="pct"/>
            <w:tcBorders>
              <w:left w:val="single" w:sz="4" w:space="0" w:color="007BC8" w:themeColor="accent1"/>
              <w:right w:val="single" w:sz="4" w:space="0" w:color="007BC8" w:themeColor="accent1"/>
            </w:tcBorders>
          </w:tcPr>
          <w:p w14:paraId="180F5C9A" w14:textId="77777777" w:rsidR="0078350F" w:rsidRPr="007F4350" w:rsidRDefault="0078350F" w:rsidP="0078350F">
            <w:pPr>
              <w:pStyle w:val="Ingetavstnd"/>
            </w:pPr>
          </w:p>
        </w:tc>
      </w:tr>
      <w:tr w:rsidR="0078350F" w:rsidRPr="00466539" w14:paraId="1F469C64" w14:textId="77777777" w:rsidTr="00196086">
        <w:trPr>
          <w:cnfStyle w:val="000000100000" w:firstRow="0" w:lastRow="0" w:firstColumn="0" w:lastColumn="0" w:oddVBand="0" w:evenVBand="0" w:oddHBand="1" w:evenHBand="0" w:firstRowFirstColumn="0" w:firstRowLastColumn="0" w:lastRowFirstColumn="0" w:lastRowLastColumn="0"/>
          <w:cantSplit/>
          <w:trHeight w:val="576"/>
        </w:trPr>
        <w:tc>
          <w:tcPr>
            <w:tcW w:w="382" w:type="pct"/>
            <w:tcBorders>
              <w:right w:val="single" w:sz="4" w:space="0" w:color="007BC8" w:themeColor="accent1"/>
            </w:tcBorders>
          </w:tcPr>
          <w:p w14:paraId="664C76E3" w14:textId="77777777" w:rsidR="0078350F" w:rsidRDefault="0078350F" w:rsidP="0078350F">
            <w:pPr>
              <w:pStyle w:val="Ingetavstndfet"/>
            </w:pPr>
          </w:p>
        </w:tc>
        <w:tc>
          <w:tcPr>
            <w:tcW w:w="3177" w:type="pct"/>
            <w:gridSpan w:val="3"/>
            <w:tcBorders>
              <w:right w:val="single" w:sz="4" w:space="0" w:color="007BC8" w:themeColor="accent1"/>
            </w:tcBorders>
          </w:tcPr>
          <w:p w14:paraId="6ADCBD5E" w14:textId="782C03FE" w:rsidR="0078350F" w:rsidRPr="008055EF" w:rsidRDefault="0078350F" w:rsidP="0078350F">
            <w:pPr>
              <w:pStyle w:val="Ingetavstndfet"/>
              <w:rPr>
                <w:vanish/>
                <w:color w:val="2458A8" w:themeColor="text2"/>
              </w:rPr>
            </w:pPr>
            <w:r w:rsidRPr="008055EF">
              <w:rPr>
                <w:color w:val="2458A8" w:themeColor="text2"/>
              </w:rPr>
              <w:t xml:space="preserve">Övrigt enligt rubrik projekteringsanvisningar som inte tas upp nedan? </w:t>
            </w:r>
          </w:p>
          <w:p w14:paraId="1E79C36D" w14:textId="3159B22A" w:rsidR="0078350F" w:rsidRDefault="0078350F" w:rsidP="007F4350">
            <w:pPr>
              <w:pStyle w:val="Ingetavstnd"/>
              <w:rPr>
                <w:vanish/>
                <w:color w:val="2458A8" w:themeColor="text2"/>
              </w:rPr>
            </w:pPr>
            <w:r w:rsidRPr="007F4350">
              <w:rPr>
                <w:bCs/>
              </w:rPr>
              <w:t>Eventuell f</w:t>
            </w:r>
            <w:r w:rsidRPr="00E3673A">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334443385"/>
              <w:placeholder>
                <w:docPart w:val="C7FD2B06B5FE4064B50A65BCE6051D1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3260330" w14:textId="77777777" w:rsidR="0078350F" w:rsidRDefault="0078350F" w:rsidP="0078350F">
                <w:pPr>
                  <w:pStyle w:val="Ingetavstnd"/>
                  <w:rPr>
                    <w:b/>
                    <w:bCs/>
                    <w:noProof/>
                  </w:rPr>
                </w:pPr>
                <w:r>
                  <w:rPr>
                    <w:b/>
                    <w:bCs/>
                    <w:noProof/>
                  </w:rPr>
                  <w:t>Info</w:t>
                </w:r>
              </w:p>
            </w:sdtContent>
          </w:sdt>
          <w:p w14:paraId="404AE1B9"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13C247BB" w14:textId="77777777" w:rsidR="0078350F" w:rsidRPr="00466539" w:rsidRDefault="0078350F" w:rsidP="0078350F">
            <w:pPr>
              <w:pStyle w:val="Ingetavstnd"/>
            </w:pPr>
          </w:p>
        </w:tc>
      </w:tr>
      <w:tr w:rsidR="0078350F" w:rsidRPr="00466539" w14:paraId="6847B4A7" w14:textId="77777777" w:rsidTr="00196086">
        <w:trPr>
          <w:cantSplit/>
          <w:trHeight w:val="576"/>
        </w:trPr>
        <w:tc>
          <w:tcPr>
            <w:tcW w:w="382" w:type="pct"/>
            <w:vMerge w:val="restart"/>
            <w:tcBorders>
              <w:right w:val="single" w:sz="4" w:space="0" w:color="007BC8" w:themeColor="accent1"/>
            </w:tcBorders>
          </w:tcPr>
          <w:p w14:paraId="20505CA5" w14:textId="77777777" w:rsidR="0078350F" w:rsidRDefault="0078350F" w:rsidP="0078350F">
            <w:pPr>
              <w:pStyle w:val="Ingetavstndfet"/>
            </w:pPr>
          </w:p>
        </w:tc>
        <w:tc>
          <w:tcPr>
            <w:tcW w:w="3177" w:type="pct"/>
            <w:gridSpan w:val="3"/>
            <w:tcBorders>
              <w:right w:val="single" w:sz="4" w:space="0" w:color="007BC8" w:themeColor="accent1"/>
            </w:tcBorders>
          </w:tcPr>
          <w:p w14:paraId="45FEF118" w14:textId="4A77F653" w:rsidR="0078350F" w:rsidRPr="00040B5C" w:rsidRDefault="0078350F" w:rsidP="0078350F">
            <w:pPr>
              <w:pStyle w:val="Ingetavstndfet"/>
              <w:rPr>
                <w:vanish/>
                <w:color w:val="2458A8" w:themeColor="text2"/>
              </w:rPr>
            </w:pPr>
            <w:r>
              <w:rPr>
                <w:color w:val="2458A8" w:themeColor="text2"/>
              </w:rPr>
              <w:t>Vilka projekteringsanvisningar omfattar detta projekt?</w:t>
            </w:r>
          </w:p>
          <w:p w14:paraId="607406AD" w14:textId="76C237FC" w:rsidR="0078350F" w:rsidRPr="00FE2610" w:rsidRDefault="0078350F" w:rsidP="007F4350">
            <w:pPr>
              <w:pStyle w:val="Ingetavstnd"/>
            </w:pPr>
            <w:r w:rsidRPr="007F4350">
              <w:rPr>
                <w:bCs/>
              </w:rPr>
              <w:t>Eventuell f</w:t>
            </w:r>
            <w:r w:rsidRPr="00E3673A">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732034982"/>
              <w:placeholder>
                <w:docPart w:val="0E58AD7F66F74FBA9D92B0ECD4E1A00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3B67FCE" w14:textId="77777777" w:rsidR="0078350F" w:rsidRDefault="0078350F" w:rsidP="0078350F">
                <w:pPr>
                  <w:pStyle w:val="Ingetavstnd"/>
                  <w:rPr>
                    <w:b/>
                    <w:bCs/>
                    <w:noProof/>
                  </w:rPr>
                </w:pPr>
                <w:r>
                  <w:rPr>
                    <w:b/>
                    <w:bCs/>
                    <w:noProof/>
                  </w:rPr>
                  <w:t>Info</w:t>
                </w:r>
              </w:p>
            </w:sdtContent>
          </w:sdt>
          <w:p w14:paraId="5E30F655"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176712C4" w14:textId="77777777" w:rsidR="0078350F" w:rsidRPr="00466539" w:rsidRDefault="0078350F" w:rsidP="0078350F">
            <w:pPr>
              <w:pStyle w:val="Ingetavstnd"/>
            </w:pPr>
          </w:p>
        </w:tc>
      </w:tr>
      <w:tr w:rsidR="00373768" w:rsidRPr="00466539" w14:paraId="2C510D1D" w14:textId="77777777" w:rsidTr="00196086">
        <w:trPr>
          <w:cnfStyle w:val="000000100000" w:firstRow="0" w:lastRow="0" w:firstColumn="0" w:lastColumn="0" w:oddVBand="0" w:evenVBand="0" w:oddHBand="1" w:evenHBand="0" w:firstRowFirstColumn="0" w:firstRowLastColumn="0" w:lastRowFirstColumn="0" w:lastRowLastColumn="0"/>
          <w:cantSplit/>
          <w:trHeight w:val="313"/>
        </w:trPr>
        <w:tc>
          <w:tcPr>
            <w:tcW w:w="382" w:type="pct"/>
            <w:vMerge/>
            <w:tcBorders>
              <w:right w:val="single" w:sz="4" w:space="0" w:color="007BC8" w:themeColor="accent1"/>
            </w:tcBorders>
          </w:tcPr>
          <w:p w14:paraId="638FA046" w14:textId="77777777" w:rsidR="0078350F" w:rsidRDefault="0078350F" w:rsidP="0078350F">
            <w:pPr>
              <w:pStyle w:val="Ingetavstndfet"/>
            </w:pPr>
          </w:p>
        </w:tc>
        <w:tc>
          <w:tcPr>
            <w:tcW w:w="1800" w:type="pct"/>
            <w:gridSpan w:val="2"/>
            <w:tcBorders>
              <w:left w:val="single" w:sz="4" w:space="0" w:color="007BC8" w:themeColor="accent1"/>
              <w:right w:val="single" w:sz="4" w:space="0" w:color="007BC8" w:themeColor="accent1"/>
            </w:tcBorders>
          </w:tcPr>
          <w:p w14:paraId="18047F10" w14:textId="77777777" w:rsidR="0078350F" w:rsidRPr="009A3EBC" w:rsidRDefault="0078350F" w:rsidP="0078350F">
            <w:pPr>
              <w:pStyle w:val="Ingetavstnd"/>
              <w:numPr>
                <w:ilvl w:val="0"/>
                <w:numId w:val="13"/>
              </w:numPr>
              <w:ind w:left="400" w:hanging="400"/>
              <w:rPr>
                <w:b/>
                <w:vanish/>
                <w:color w:val="2458A8" w:themeColor="text2"/>
              </w:rPr>
            </w:pPr>
            <w:r w:rsidRPr="009A3EBC">
              <w:rPr>
                <w:b/>
                <w:color w:val="2458A8" w:themeColor="text2"/>
              </w:rPr>
              <w:t xml:space="preserve">Projekteringsanvisningar styr version. </w:t>
            </w:r>
          </w:p>
        </w:tc>
        <w:tc>
          <w:tcPr>
            <w:tcW w:w="1377" w:type="pct"/>
            <w:tcBorders>
              <w:left w:val="single" w:sz="4" w:space="0" w:color="007BC8" w:themeColor="accent1"/>
              <w:right w:val="single" w:sz="4" w:space="0" w:color="007BC8" w:themeColor="accent1"/>
            </w:tcBorders>
          </w:tcPr>
          <w:p w14:paraId="7BF32D9C" w14:textId="7B3A5935" w:rsidR="0078350F" w:rsidRPr="009A3EBC" w:rsidRDefault="0078350F" w:rsidP="0078350F">
            <w:pPr>
              <w:pStyle w:val="Ingetavstnd"/>
              <w:rPr>
                <w:vanish/>
              </w:rPr>
            </w:pPr>
            <w:r w:rsidRPr="007F4350">
              <w:rPr>
                <w:bCs/>
              </w:rPr>
              <w:t>Fritext version</w:t>
            </w:r>
          </w:p>
        </w:tc>
        <w:tc>
          <w:tcPr>
            <w:tcW w:w="696" w:type="pct"/>
            <w:tcBorders>
              <w:left w:val="single" w:sz="4" w:space="0" w:color="007BC8" w:themeColor="accent1"/>
              <w:right w:val="single" w:sz="4" w:space="0" w:color="007BC8" w:themeColor="accent1"/>
            </w:tcBorders>
          </w:tcPr>
          <w:sdt>
            <w:sdtPr>
              <w:rPr>
                <w:b/>
                <w:bCs/>
                <w:noProof/>
              </w:rPr>
              <w:alias w:val="Kolumn"/>
              <w:tag w:val="Kolumn"/>
              <w:id w:val="297268509"/>
              <w:placeholder>
                <w:docPart w:val="336917A2A05F43CA99B627A03FEB9943"/>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50993C6" w14:textId="77777777" w:rsidR="0078350F" w:rsidRDefault="0078350F" w:rsidP="0078350F">
                <w:pPr>
                  <w:pStyle w:val="Ingetavstnd"/>
                  <w:rPr>
                    <w:b/>
                    <w:bCs/>
                    <w:noProof/>
                  </w:rPr>
                </w:pPr>
                <w:r>
                  <w:rPr>
                    <w:b/>
                    <w:bCs/>
                    <w:noProof/>
                  </w:rPr>
                  <w:t>Info</w:t>
                </w:r>
              </w:p>
            </w:sdtContent>
          </w:sdt>
          <w:p w14:paraId="7F8B5649" w14:textId="43DFCE1E"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1F7A27AE" w14:textId="77777777" w:rsidR="0078350F" w:rsidRPr="00466539" w:rsidRDefault="0078350F" w:rsidP="0078350F">
            <w:pPr>
              <w:pStyle w:val="Ingetavstnd"/>
            </w:pPr>
          </w:p>
        </w:tc>
      </w:tr>
      <w:tr w:rsidR="00373768" w:rsidRPr="00466539" w14:paraId="5763DDE9" w14:textId="77777777" w:rsidTr="00196086">
        <w:trPr>
          <w:cantSplit/>
          <w:trHeight w:val="376"/>
        </w:trPr>
        <w:tc>
          <w:tcPr>
            <w:tcW w:w="382" w:type="pct"/>
            <w:vMerge/>
            <w:tcBorders>
              <w:right w:val="single" w:sz="4" w:space="0" w:color="007BC8" w:themeColor="accent1"/>
            </w:tcBorders>
          </w:tcPr>
          <w:p w14:paraId="7E8CB9D4" w14:textId="77777777" w:rsidR="0078350F" w:rsidRDefault="0078350F" w:rsidP="0078350F">
            <w:pPr>
              <w:pStyle w:val="Ingetavstndfet"/>
            </w:pPr>
          </w:p>
        </w:tc>
        <w:tc>
          <w:tcPr>
            <w:tcW w:w="1800" w:type="pct"/>
            <w:gridSpan w:val="2"/>
            <w:tcBorders>
              <w:left w:val="single" w:sz="4" w:space="0" w:color="007BC8" w:themeColor="accent1"/>
              <w:right w:val="single" w:sz="4" w:space="0" w:color="007BC8" w:themeColor="accent1"/>
            </w:tcBorders>
          </w:tcPr>
          <w:p w14:paraId="77C1F652" w14:textId="77777777" w:rsidR="0078350F" w:rsidRPr="009A3EBC" w:rsidRDefault="0078350F" w:rsidP="0078350F">
            <w:pPr>
              <w:pStyle w:val="Ingetavstnd"/>
              <w:numPr>
                <w:ilvl w:val="0"/>
                <w:numId w:val="13"/>
              </w:numPr>
              <w:ind w:left="400" w:hanging="400"/>
              <w:rPr>
                <w:b/>
                <w:vanish/>
                <w:color w:val="2458A8" w:themeColor="text2"/>
              </w:rPr>
            </w:pPr>
            <w:r w:rsidRPr="009A3EBC">
              <w:rPr>
                <w:b/>
                <w:color w:val="2458A8" w:themeColor="text2"/>
              </w:rPr>
              <w:t>BACnet bilaga version</w:t>
            </w:r>
          </w:p>
        </w:tc>
        <w:tc>
          <w:tcPr>
            <w:tcW w:w="1377" w:type="pct"/>
            <w:tcBorders>
              <w:left w:val="single" w:sz="4" w:space="0" w:color="007BC8" w:themeColor="accent1"/>
              <w:right w:val="single" w:sz="4" w:space="0" w:color="007BC8" w:themeColor="accent1"/>
            </w:tcBorders>
          </w:tcPr>
          <w:p w14:paraId="11299DA1" w14:textId="4E22A844" w:rsidR="0078350F" w:rsidRPr="009A3EBC" w:rsidRDefault="0078350F" w:rsidP="0078350F">
            <w:pPr>
              <w:pStyle w:val="Ingetavstnd"/>
              <w:rPr>
                <w:vanish/>
              </w:rPr>
            </w:pPr>
            <w:r w:rsidRPr="007F4350">
              <w:rPr>
                <w:bCs/>
              </w:rPr>
              <w:t>Fritext version</w:t>
            </w:r>
          </w:p>
        </w:tc>
        <w:tc>
          <w:tcPr>
            <w:tcW w:w="696" w:type="pct"/>
            <w:tcBorders>
              <w:left w:val="single" w:sz="4" w:space="0" w:color="007BC8" w:themeColor="accent1"/>
              <w:right w:val="single" w:sz="4" w:space="0" w:color="007BC8" w:themeColor="accent1"/>
            </w:tcBorders>
          </w:tcPr>
          <w:sdt>
            <w:sdtPr>
              <w:rPr>
                <w:b/>
                <w:bCs/>
                <w:noProof/>
              </w:rPr>
              <w:alias w:val="Kolumn"/>
              <w:tag w:val="Kolumn"/>
              <w:id w:val="-1178887668"/>
              <w:placeholder>
                <w:docPart w:val="B672E28454ED4A54B32B3122CF8B598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10905190" w14:textId="77777777" w:rsidR="0078350F" w:rsidRDefault="0078350F" w:rsidP="0078350F">
                <w:pPr>
                  <w:pStyle w:val="Ingetavstnd"/>
                  <w:rPr>
                    <w:b/>
                    <w:bCs/>
                    <w:noProof/>
                  </w:rPr>
                </w:pPr>
                <w:r>
                  <w:rPr>
                    <w:b/>
                    <w:bCs/>
                    <w:noProof/>
                  </w:rPr>
                  <w:t>Info</w:t>
                </w:r>
              </w:p>
            </w:sdtContent>
          </w:sdt>
          <w:p w14:paraId="67138ED0" w14:textId="3A956AA9"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745AB879" w14:textId="77777777" w:rsidR="0078350F" w:rsidRPr="00466539" w:rsidRDefault="0078350F" w:rsidP="0078350F">
            <w:pPr>
              <w:pStyle w:val="Ingetavstnd"/>
            </w:pPr>
          </w:p>
        </w:tc>
      </w:tr>
      <w:tr w:rsidR="00CE6AC3" w:rsidRPr="00466539" w14:paraId="18A67434" w14:textId="77777777" w:rsidTr="00196086">
        <w:trPr>
          <w:cnfStyle w:val="000000100000" w:firstRow="0" w:lastRow="0" w:firstColumn="0" w:lastColumn="0" w:oddVBand="0" w:evenVBand="0" w:oddHBand="1" w:evenHBand="0" w:firstRowFirstColumn="0" w:firstRowLastColumn="0" w:lastRowFirstColumn="0" w:lastRowLastColumn="0"/>
          <w:cantSplit/>
          <w:trHeight w:val="601"/>
        </w:trPr>
        <w:tc>
          <w:tcPr>
            <w:tcW w:w="382" w:type="pct"/>
            <w:vMerge/>
            <w:tcBorders>
              <w:right w:val="single" w:sz="4" w:space="0" w:color="007BC8" w:themeColor="accent1"/>
            </w:tcBorders>
          </w:tcPr>
          <w:p w14:paraId="2BA29AE3" w14:textId="77777777" w:rsidR="0078350F" w:rsidRDefault="0078350F" w:rsidP="0078350F">
            <w:pPr>
              <w:pStyle w:val="Ingetavstndfet"/>
            </w:pPr>
          </w:p>
        </w:tc>
        <w:tc>
          <w:tcPr>
            <w:tcW w:w="1800" w:type="pct"/>
            <w:gridSpan w:val="2"/>
            <w:tcBorders>
              <w:left w:val="single" w:sz="4" w:space="0" w:color="007BC8" w:themeColor="accent1"/>
              <w:right w:val="single" w:sz="4" w:space="0" w:color="007BC8" w:themeColor="accent1"/>
            </w:tcBorders>
          </w:tcPr>
          <w:p w14:paraId="181CCD03" w14:textId="4C9E1227" w:rsidR="0078350F" w:rsidRPr="009A3EBC" w:rsidRDefault="0078350F" w:rsidP="0078350F">
            <w:pPr>
              <w:pStyle w:val="Ingetavstnd"/>
              <w:numPr>
                <w:ilvl w:val="0"/>
                <w:numId w:val="13"/>
              </w:numPr>
              <w:ind w:left="400" w:hanging="400"/>
              <w:rPr>
                <w:b/>
                <w:vanish/>
                <w:color w:val="2458A8" w:themeColor="text2"/>
              </w:rPr>
            </w:pPr>
            <w:r w:rsidRPr="009A3EBC">
              <w:rPr>
                <w:b/>
                <w:color w:val="2458A8" w:themeColor="text2"/>
              </w:rPr>
              <w:t xml:space="preserve">Datum på kravställande teknikdokument  </w:t>
            </w:r>
          </w:p>
        </w:tc>
        <w:tc>
          <w:tcPr>
            <w:tcW w:w="1377" w:type="pct"/>
            <w:tcBorders>
              <w:left w:val="single" w:sz="4" w:space="0" w:color="007BC8" w:themeColor="accent1"/>
              <w:right w:val="single" w:sz="4" w:space="0" w:color="007BC8" w:themeColor="accent1"/>
            </w:tcBorders>
          </w:tcPr>
          <w:p w14:paraId="156580E3" w14:textId="278D3176" w:rsidR="0078350F" w:rsidRPr="009A3EBC" w:rsidRDefault="0078350F" w:rsidP="0078350F">
            <w:pPr>
              <w:pStyle w:val="Ingetavstnd"/>
              <w:rPr>
                <w:vanish/>
              </w:rPr>
            </w:pPr>
            <w:r w:rsidRPr="007F4350">
              <w:rPr>
                <w:bCs/>
              </w:rPr>
              <w:t>Fritext på datum då nerladdning skett.</w:t>
            </w:r>
          </w:p>
        </w:tc>
        <w:tc>
          <w:tcPr>
            <w:tcW w:w="696" w:type="pct"/>
            <w:tcBorders>
              <w:left w:val="single" w:sz="4" w:space="0" w:color="007BC8" w:themeColor="accent1"/>
              <w:right w:val="single" w:sz="4" w:space="0" w:color="007BC8" w:themeColor="accent1"/>
            </w:tcBorders>
          </w:tcPr>
          <w:sdt>
            <w:sdtPr>
              <w:rPr>
                <w:b/>
                <w:bCs/>
                <w:noProof/>
              </w:rPr>
              <w:alias w:val="Kolumn"/>
              <w:tag w:val="Kolumn"/>
              <w:id w:val="-400375136"/>
              <w:placeholder>
                <w:docPart w:val="6BAB178867DD4453B55975DDEA4D462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C844861" w14:textId="77777777" w:rsidR="0078350F" w:rsidRDefault="0078350F" w:rsidP="0078350F">
                <w:pPr>
                  <w:pStyle w:val="Ingetavstnd"/>
                  <w:rPr>
                    <w:b/>
                    <w:bCs/>
                    <w:noProof/>
                  </w:rPr>
                </w:pPr>
                <w:r>
                  <w:rPr>
                    <w:b/>
                    <w:bCs/>
                    <w:noProof/>
                  </w:rPr>
                  <w:t>Info</w:t>
                </w:r>
              </w:p>
            </w:sdtContent>
          </w:sdt>
          <w:p w14:paraId="23F197B3" w14:textId="3E8BD48A"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06557CEE" w14:textId="77777777" w:rsidR="0078350F" w:rsidRPr="00466539" w:rsidRDefault="0078350F" w:rsidP="0078350F">
            <w:pPr>
              <w:pStyle w:val="Ingetavstnd"/>
            </w:pPr>
          </w:p>
        </w:tc>
      </w:tr>
      <w:tr w:rsidR="00CE6AC3" w:rsidRPr="00466539" w14:paraId="6FDF9FFB" w14:textId="77777777" w:rsidTr="00196086">
        <w:trPr>
          <w:cantSplit/>
          <w:trHeight w:val="601"/>
        </w:trPr>
        <w:tc>
          <w:tcPr>
            <w:tcW w:w="382" w:type="pct"/>
            <w:tcBorders>
              <w:right w:val="single" w:sz="4" w:space="0" w:color="007BC8" w:themeColor="accent1"/>
            </w:tcBorders>
          </w:tcPr>
          <w:p w14:paraId="44223CFB" w14:textId="77777777" w:rsidR="0078350F" w:rsidRDefault="0078350F" w:rsidP="0078350F">
            <w:pPr>
              <w:pStyle w:val="Ingetavstndfet"/>
            </w:pPr>
          </w:p>
        </w:tc>
        <w:tc>
          <w:tcPr>
            <w:tcW w:w="1800" w:type="pct"/>
            <w:gridSpan w:val="2"/>
            <w:tcBorders>
              <w:left w:val="single" w:sz="4" w:space="0" w:color="007BC8" w:themeColor="accent1"/>
              <w:right w:val="single" w:sz="4" w:space="0" w:color="007BC8" w:themeColor="accent1"/>
            </w:tcBorders>
          </w:tcPr>
          <w:p w14:paraId="708A3E73" w14:textId="6AF9921E" w:rsidR="0078350F" w:rsidRPr="009A3EBC" w:rsidRDefault="0078350F" w:rsidP="0078350F">
            <w:pPr>
              <w:pStyle w:val="Ingetavstnd"/>
              <w:numPr>
                <w:ilvl w:val="0"/>
                <w:numId w:val="13"/>
              </w:numPr>
              <w:ind w:left="400" w:hanging="400"/>
              <w:rPr>
                <w:b/>
                <w:vanish/>
                <w:color w:val="2458A8" w:themeColor="text2"/>
              </w:rPr>
            </w:pPr>
            <w:r w:rsidRPr="009A3EBC">
              <w:rPr>
                <w:b/>
                <w:color w:val="2458A8" w:themeColor="text2"/>
              </w:rPr>
              <w:t>Eventuellt övriga handlingar</w:t>
            </w:r>
          </w:p>
        </w:tc>
        <w:tc>
          <w:tcPr>
            <w:tcW w:w="1377" w:type="pct"/>
            <w:tcBorders>
              <w:left w:val="single" w:sz="4" w:space="0" w:color="007BC8" w:themeColor="accent1"/>
              <w:right w:val="single" w:sz="4" w:space="0" w:color="007BC8" w:themeColor="accent1"/>
            </w:tcBorders>
          </w:tcPr>
          <w:p w14:paraId="028AB6BF" w14:textId="00059A69" w:rsidR="0078350F" w:rsidRPr="009A3EBC" w:rsidRDefault="0078350F" w:rsidP="0078350F">
            <w:pPr>
              <w:pStyle w:val="Ingetavstnd"/>
              <w:rPr>
                <w:vanish/>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76910166"/>
              <w:placeholder>
                <w:docPart w:val="2DC59F01060340E6B3E7CD4FAFC4080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193A3BCE" w14:textId="77777777" w:rsidR="0078350F" w:rsidRDefault="0078350F" w:rsidP="0078350F">
                <w:pPr>
                  <w:pStyle w:val="Ingetavstnd"/>
                  <w:rPr>
                    <w:b/>
                    <w:bCs/>
                    <w:noProof/>
                  </w:rPr>
                </w:pPr>
                <w:r>
                  <w:rPr>
                    <w:b/>
                    <w:bCs/>
                    <w:noProof/>
                  </w:rPr>
                  <w:t>Info</w:t>
                </w:r>
              </w:p>
            </w:sdtContent>
          </w:sdt>
          <w:p w14:paraId="1E915F55"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4A02FE39" w14:textId="77777777" w:rsidR="0078350F" w:rsidRPr="00466539" w:rsidRDefault="0078350F" w:rsidP="0078350F">
            <w:pPr>
              <w:pStyle w:val="Ingetavstnd"/>
            </w:pPr>
          </w:p>
        </w:tc>
      </w:tr>
      <w:tr w:rsidR="0078350F" w:rsidRPr="00466539" w14:paraId="251F75CB"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BB88BE1" w14:textId="77777777" w:rsidR="0078350F" w:rsidRDefault="0078350F" w:rsidP="0078350F">
            <w:pPr>
              <w:pStyle w:val="Ingetavstndfet"/>
            </w:pPr>
          </w:p>
        </w:tc>
        <w:tc>
          <w:tcPr>
            <w:tcW w:w="3177" w:type="pct"/>
            <w:gridSpan w:val="3"/>
            <w:tcBorders>
              <w:right w:val="single" w:sz="4" w:space="0" w:color="007BC8" w:themeColor="accent1"/>
            </w:tcBorders>
          </w:tcPr>
          <w:p w14:paraId="0CD9BEF0" w14:textId="4827F454" w:rsidR="0078350F" w:rsidRPr="006A4DA3" w:rsidRDefault="0078350F" w:rsidP="0078350F">
            <w:pPr>
              <w:pStyle w:val="Ingetavstndfet"/>
              <w:rPr>
                <w:iCs/>
                <w:vanish/>
                <w:color w:val="2458A8" w:themeColor="text2"/>
              </w:rPr>
            </w:pPr>
            <w:r w:rsidRPr="006A4DA3">
              <w:rPr>
                <w:iCs/>
                <w:color w:val="2458A8" w:themeColor="text2"/>
              </w:rPr>
              <w:t>Kommer dom framtag handlingarna följa projekteringsanvisningar och kravställande teknikdokument?</w:t>
            </w:r>
          </w:p>
          <w:p w14:paraId="51DB1346" w14:textId="35F77322" w:rsidR="0078350F" w:rsidRPr="005564F3" w:rsidRDefault="0078350F" w:rsidP="0078350F">
            <w:pPr>
              <w:pStyle w:val="Ingetavstnd"/>
            </w:pPr>
            <w:r w:rsidRPr="007F4350">
              <w:rPr>
                <w:bCs/>
              </w:rPr>
              <w:t xml:space="preserve">Eventuell fritext om nej </w:t>
            </w:r>
            <w:r>
              <w:rPr>
                <w:bCs/>
              </w:rPr>
              <w:t>eller enligt punkt nedan.</w:t>
            </w:r>
          </w:p>
        </w:tc>
        <w:tc>
          <w:tcPr>
            <w:tcW w:w="696" w:type="pct"/>
            <w:tcBorders>
              <w:left w:val="single" w:sz="4" w:space="0" w:color="007BC8" w:themeColor="accent1"/>
              <w:right w:val="single" w:sz="4" w:space="0" w:color="007BC8" w:themeColor="accent1"/>
            </w:tcBorders>
          </w:tcPr>
          <w:sdt>
            <w:sdtPr>
              <w:rPr>
                <w:b/>
                <w:bCs/>
                <w:noProof/>
              </w:rPr>
              <w:alias w:val="Kolumn"/>
              <w:tag w:val="Kolumn"/>
              <w:id w:val="-1964875359"/>
              <w:placeholder>
                <w:docPart w:val="415F79E8CF454580A8F518C018DE638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353D563" w14:textId="056E4FE2" w:rsidR="0078350F" w:rsidRDefault="0078350F" w:rsidP="0078350F">
                <w:pPr>
                  <w:pStyle w:val="Ingetavstnd"/>
                  <w:rPr>
                    <w:b/>
                    <w:bCs/>
                    <w:noProof/>
                  </w:rPr>
                </w:pPr>
                <w:r>
                  <w:rPr>
                    <w:b/>
                    <w:bCs/>
                    <w:noProof/>
                  </w:rPr>
                  <w:t>Ja</w:t>
                </w:r>
              </w:p>
            </w:sdtContent>
          </w:sdt>
          <w:p w14:paraId="5C7F4AC8"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1A64B925" w14:textId="77777777" w:rsidR="0078350F" w:rsidRPr="00466539" w:rsidRDefault="0078350F" w:rsidP="0078350F">
            <w:pPr>
              <w:pStyle w:val="Ingetavstnd"/>
            </w:pPr>
          </w:p>
        </w:tc>
      </w:tr>
      <w:tr w:rsidR="0078350F" w:rsidRPr="00466539" w14:paraId="18D1FCB0" w14:textId="77777777" w:rsidTr="00196086">
        <w:trPr>
          <w:cantSplit/>
        </w:trPr>
        <w:tc>
          <w:tcPr>
            <w:tcW w:w="382" w:type="pct"/>
            <w:tcBorders>
              <w:right w:val="single" w:sz="4" w:space="0" w:color="007BC8" w:themeColor="accent1"/>
            </w:tcBorders>
          </w:tcPr>
          <w:p w14:paraId="541B4986" w14:textId="77777777" w:rsidR="0078350F" w:rsidRDefault="0078350F" w:rsidP="0078350F">
            <w:pPr>
              <w:pStyle w:val="Ingetavstndfet"/>
            </w:pPr>
          </w:p>
        </w:tc>
        <w:tc>
          <w:tcPr>
            <w:tcW w:w="3177" w:type="pct"/>
            <w:gridSpan w:val="3"/>
            <w:tcBorders>
              <w:right w:val="single" w:sz="4" w:space="0" w:color="007BC8" w:themeColor="accent1"/>
            </w:tcBorders>
          </w:tcPr>
          <w:p w14:paraId="35E08D98" w14:textId="77777777" w:rsidR="0078350F" w:rsidRPr="0015273C" w:rsidRDefault="0078350F" w:rsidP="0078350F">
            <w:pPr>
              <w:pStyle w:val="Ingetavstndfet"/>
              <w:rPr>
                <w:vanish/>
                <w:color w:val="2458A8" w:themeColor="text2"/>
              </w:rPr>
            </w:pPr>
            <w:r w:rsidRPr="0015273C">
              <w:rPr>
                <w:color w:val="2458A8" w:themeColor="text2"/>
              </w:rPr>
              <w:t>Orsak till varför inte senaste projekteringsanvisningar har använts?</w:t>
            </w:r>
          </w:p>
          <w:p w14:paraId="02A4D9FD" w14:textId="77777777" w:rsidR="0078350F" w:rsidRDefault="0078350F" w:rsidP="007F4350">
            <w:pPr>
              <w:pStyle w:val="Ingetavstnd"/>
              <w:rPr>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394723210"/>
              <w:placeholder>
                <w:docPart w:val="326302E3ACB9428E841D1C8EFF92956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27DB65A" w14:textId="747DF80A" w:rsidR="0078350F" w:rsidRDefault="0078350F" w:rsidP="0078350F">
                <w:pPr>
                  <w:pStyle w:val="Ingetavstnd"/>
                  <w:rPr>
                    <w:b/>
                    <w:bCs/>
                    <w:noProof/>
                  </w:rPr>
                </w:pPr>
                <w:r>
                  <w:rPr>
                    <w:b/>
                    <w:bCs/>
                    <w:noProof/>
                  </w:rPr>
                  <w:t>-</w:t>
                </w:r>
              </w:p>
            </w:sdtContent>
          </w:sdt>
          <w:p w14:paraId="094B6341"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2C2B6BC4" w14:textId="77777777" w:rsidR="0078350F" w:rsidRPr="00466539" w:rsidRDefault="0078350F" w:rsidP="0078350F">
            <w:pPr>
              <w:pStyle w:val="Ingetavstnd"/>
            </w:pPr>
          </w:p>
        </w:tc>
      </w:tr>
      <w:tr w:rsidR="00BC5A93" w:rsidRPr="00466539" w14:paraId="2966E474" w14:textId="77777777" w:rsidTr="00196086">
        <w:trPr>
          <w:cnfStyle w:val="000000100000" w:firstRow="0" w:lastRow="0" w:firstColumn="0" w:lastColumn="0" w:oddVBand="0" w:evenVBand="0" w:oddHBand="1" w:evenHBand="0" w:firstRowFirstColumn="0" w:firstRowLastColumn="0" w:lastRowFirstColumn="0" w:lastRowLastColumn="0"/>
          <w:cantSplit/>
          <w:trHeight w:val="1320"/>
        </w:trPr>
        <w:tc>
          <w:tcPr>
            <w:tcW w:w="382" w:type="pct"/>
            <w:vMerge w:val="restart"/>
            <w:tcBorders>
              <w:right w:val="single" w:sz="4" w:space="0" w:color="007BC8" w:themeColor="accent1"/>
            </w:tcBorders>
          </w:tcPr>
          <w:p w14:paraId="4F2D836B" w14:textId="77777777" w:rsidR="00BC5A93" w:rsidRDefault="00BC5A93" w:rsidP="00BC5A93">
            <w:pPr>
              <w:pStyle w:val="Ingetavstndfet"/>
            </w:pPr>
          </w:p>
        </w:tc>
        <w:tc>
          <w:tcPr>
            <w:tcW w:w="3177" w:type="pct"/>
            <w:gridSpan w:val="3"/>
            <w:tcBorders>
              <w:right w:val="single" w:sz="4" w:space="0" w:color="007BC8" w:themeColor="accent1"/>
            </w:tcBorders>
          </w:tcPr>
          <w:p w14:paraId="53B2350E" w14:textId="7FA973C5" w:rsidR="00BC5A93" w:rsidRPr="002C7381" w:rsidRDefault="00BC5A93" w:rsidP="00BC5A93">
            <w:pPr>
              <w:pStyle w:val="Ingetavstndfet"/>
              <w:rPr>
                <w:vanish/>
                <w:color w:val="2458A8" w:themeColor="text2"/>
                <w:u w:val="single"/>
              </w:rPr>
            </w:pPr>
            <w:r w:rsidRPr="002C7381">
              <w:rPr>
                <w:color w:val="2458A8" w:themeColor="text2"/>
                <w:u w:val="single"/>
              </w:rPr>
              <w:t>Behövs separat avvikelserapport skrivas om detta enligt ök med anvisningsansvarig?</w:t>
            </w:r>
          </w:p>
          <w:p w14:paraId="400E70DE" w14:textId="12334F9B" w:rsidR="00BC5A93" w:rsidRPr="007F4350" w:rsidRDefault="00BC5A93" w:rsidP="00BC5A93">
            <w:pPr>
              <w:pStyle w:val="Ingetavstnd"/>
              <w:rPr>
                <w:bCs/>
              </w:rPr>
            </w:pPr>
            <w:r w:rsidRPr="007F4350">
              <w:rPr>
                <w:bCs/>
              </w:rPr>
              <w:t xml:space="preserve">Eventuell fritext om nej då det räcker med detta protokoll. </w:t>
            </w:r>
            <w:r w:rsidRPr="00C86F0D">
              <w:rPr>
                <w:bCs/>
                <w:u w:val="single"/>
              </w:rPr>
              <w:t>Skriv här den godkända avvikelsen.</w:t>
            </w:r>
          </w:p>
          <w:p w14:paraId="414E3C21" w14:textId="77777777" w:rsidR="00BC5A93" w:rsidRDefault="00C51BAD" w:rsidP="00BC5A93">
            <w:pPr>
              <w:pStyle w:val="Ingetavstnd"/>
            </w:pPr>
            <w:r>
              <w:t>1.</w:t>
            </w:r>
          </w:p>
          <w:p w14:paraId="30610D9E" w14:textId="77777777" w:rsidR="00C51BAD" w:rsidRDefault="00C51BAD" w:rsidP="00BC5A93">
            <w:pPr>
              <w:pStyle w:val="Ingetavstnd"/>
            </w:pPr>
            <w:r>
              <w:t>2.</w:t>
            </w:r>
          </w:p>
          <w:p w14:paraId="201776DD" w14:textId="0D8D767A" w:rsidR="00C51BAD" w:rsidRPr="005564F3" w:rsidRDefault="00C51BAD" w:rsidP="00BC5A93">
            <w:pPr>
              <w:pStyle w:val="Ingetavstnd"/>
            </w:pPr>
            <w:r>
              <w:t>3. osv…</w:t>
            </w:r>
          </w:p>
        </w:tc>
        <w:tc>
          <w:tcPr>
            <w:tcW w:w="696" w:type="pct"/>
            <w:tcBorders>
              <w:left w:val="single" w:sz="4" w:space="0" w:color="007BC8" w:themeColor="accent1"/>
              <w:right w:val="single" w:sz="4" w:space="0" w:color="007BC8" w:themeColor="accent1"/>
            </w:tcBorders>
          </w:tcPr>
          <w:sdt>
            <w:sdtPr>
              <w:rPr>
                <w:rStyle w:val="Formatmall4"/>
              </w:rPr>
              <w:alias w:val="Kolumn"/>
              <w:tag w:val="Kolumn"/>
              <w:id w:val="-2081051898"/>
              <w:placeholder>
                <w:docPart w:val="27B0B84254754785B517A1400BBE7E6A"/>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rPr>
                <w:rStyle w:val="Formatmall4"/>
              </w:rPr>
            </w:sdtEndPr>
            <w:sdtContent>
              <w:p w14:paraId="71CDBE83" w14:textId="126B1C7D" w:rsidR="00BC5A93" w:rsidRDefault="00BC5A93" w:rsidP="00BC5A93">
                <w:pPr>
                  <w:pStyle w:val="Ingetavstnd"/>
                  <w:rPr>
                    <w:b/>
                    <w:bCs/>
                    <w:noProof/>
                  </w:rPr>
                </w:pPr>
                <w:r>
                  <w:rPr>
                    <w:rStyle w:val="Formatmall4"/>
                  </w:rPr>
                  <w:t>-</w:t>
                </w:r>
              </w:p>
            </w:sdtContent>
          </w:sdt>
          <w:p w14:paraId="3F37D1B4" w14:textId="77777777" w:rsidR="00BC5A93" w:rsidRDefault="00BC5A93" w:rsidP="00BC5A93">
            <w:pPr>
              <w:pStyle w:val="Ingetavstnd"/>
              <w:rPr>
                <w:b/>
                <w:bCs/>
                <w:noProof/>
              </w:rPr>
            </w:pPr>
          </w:p>
        </w:tc>
        <w:tc>
          <w:tcPr>
            <w:tcW w:w="745" w:type="pct"/>
            <w:tcBorders>
              <w:left w:val="single" w:sz="4" w:space="0" w:color="007BC8" w:themeColor="accent1"/>
              <w:right w:val="single" w:sz="4" w:space="0" w:color="007BC8" w:themeColor="accent1"/>
            </w:tcBorders>
          </w:tcPr>
          <w:p w14:paraId="5B74C2ED" w14:textId="0A85C287" w:rsidR="00BC5A93" w:rsidRPr="00466539" w:rsidRDefault="00BC5A93" w:rsidP="00BC5A93">
            <w:pPr>
              <w:pStyle w:val="Ingetavstnd"/>
            </w:pPr>
          </w:p>
        </w:tc>
      </w:tr>
      <w:tr w:rsidR="00C81887" w:rsidRPr="00466539" w14:paraId="0BE3D90C" w14:textId="77777777" w:rsidTr="00196086">
        <w:trPr>
          <w:cantSplit/>
          <w:trHeight w:val="780"/>
        </w:trPr>
        <w:tc>
          <w:tcPr>
            <w:tcW w:w="382" w:type="pct"/>
            <w:vMerge/>
            <w:tcBorders>
              <w:right w:val="single" w:sz="4" w:space="0" w:color="007BC8" w:themeColor="accent1"/>
            </w:tcBorders>
          </w:tcPr>
          <w:p w14:paraId="2ACB0213" w14:textId="77777777" w:rsidR="00C81887" w:rsidRDefault="00C81887" w:rsidP="00C81887">
            <w:pPr>
              <w:pStyle w:val="Ingetavstndfet"/>
            </w:pPr>
          </w:p>
        </w:tc>
        <w:tc>
          <w:tcPr>
            <w:tcW w:w="3177" w:type="pct"/>
            <w:gridSpan w:val="3"/>
            <w:tcBorders>
              <w:right w:val="single" w:sz="4" w:space="0" w:color="007BC8" w:themeColor="accent1"/>
            </w:tcBorders>
          </w:tcPr>
          <w:p w14:paraId="6AB52565" w14:textId="77777777" w:rsidR="00196086" w:rsidRPr="002E5C4D" w:rsidRDefault="00196086" w:rsidP="00196086">
            <w:pPr>
              <w:pStyle w:val="Ingetavstndfet"/>
              <w:rPr>
                <w:vanish/>
                <w:color w:val="2458A8" w:themeColor="text2"/>
                <w:u w:val="single"/>
              </w:rPr>
            </w:pPr>
            <w:r w:rsidRPr="002E5C4D">
              <w:rPr>
                <w:color w:val="2458A8" w:themeColor="text2"/>
                <w:u w:val="single"/>
              </w:rPr>
              <w:t>Huvudrubrik på avsteg som behöver fyllas i på SISABs kravportal för godkännande. PDF dokument finns att ladda ner på SISAB hemsida under Mallfiler Avsteg.</w:t>
            </w:r>
          </w:p>
          <w:p w14:paraId="33A8881F" w14:textId="77777777" w:rsidR="00C42A9C" w:rsidRPr="00AD4839" w:rsidRDefault="00C42A9C" w:rsidP="00C42A9C">
            <w:pPr>
              <w:pStyle w:val="Ingetavstnd"/>
            </w:pPr>
          </w:p>
          <w:p w14:paraId="637AD39E" w14:textId="77777777" w:rsidR="00C42A9C" w:rsidRDefault="00C42A9C" w:rsidP="00C42A9C">
            <w:pPr>
              <w:pStyle w:val="Ingetavstnd"/>
              <w:numPr>
                <w:ilvl w:val="0"/>
                <w:numId w:val="14"/>
              </w:numPr>
            </w:pPr>
            <w:r>
              <w:t>Eventuell svarstext</w:t>
            </w:r>
          </w:p>
          <w:p w14:paraId="491B6014" w14:textId="7A1543BD" w:rsidR="00C81887" w:rsidRPr="004477BC" w:rsidRDefault="00C42A9C" w:rsidP="00C42A9C">
            <w:pPr>
              <w:pStyle w:val="Ingetavstnd"/>
              <w:numPr>
                <w:ilvl w:val="0"/>
                <w:numId w:val="14"/>
              </w:numPr>
              <w:rPr>
                <w:i/>
                <w:iCs/>
                <w:vanish/>
                <w:color w:val="2458A8" w:themeColor="text2"/>
              </w:rPr>
            </w:pPr>
            <w:r>
              <w:t>Osv..</w:t>
            </w:r>
          </w:p>
        </w:tc>
        <w:tc>
          <w:tcPr>
            <w:tcW w:w="696" w:type="pct"/>
            <w:tcBorders>
              <w:left w:val="single" w:sz="4" w:space="0" w:color="007BC8" w:themeColor="accent1"/>
              <w:right w:val="single" w:sz="4" w:space="0" w:color="007BC8" w:themeColor="accent1"/>
            </w:tcBorders>
          </w:tcPr>
          <w:sdt>
            <w:sdtPr>
              <w:rPr>
                <w:b/>
                <w:bCs/>
                <w:noProof/>
              </w:rPr>
              <w:alias w:val="Kolumn"/>
              <w:tag w:val="Kolumn"/>
              <w:id w:val="-239878353"/>
              <w:placeholder>
                <w:docPart w:val="7DB3B725B2CD4B1E8C524CAB8F8A690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71A2B16" w14:textId="77777777" w:rsidR="00C81887" w:rsidRDefault="00C81887" w:rsidP="00C81887">
                <w:pPr>
                  <w:pStyle w:val="Ingetavstnd"/>
                  <w:rPr>
                    <w:b/>
                    <w:bCs/>
                    <w:noProof/>
                  </w:rPr>
                </w:pPr>
                <w:r>
                  <w:rPr>
                    <w:b/>
                    <w:bCs/>
                    <w:noProof/>
                  </w:rPr>
                  <w:t>Info</w:t>
                </w:r>
              </w:p>
            </w:sdtContent>
          </w:sdt>
          <w:p w14:paraId="3A41BC8D" w14:textId="77777777" w:rsidR="00C81887" w:rsidRDefault="00C81887" w:rsidP="00C81887">
            <w:pPr>
              <w:pStyle w:val="Ingetavstnd"/>
              <w:rPr>
                <w:b/>
                <w:bCs/>
                <w:noProof/>
              </w:rPr>
            </w:pPr>
          </w:p>
        </w:tc>
        <w:tc>
          <w:tcPr>
            <w:tcW w:w="745" w:type="pct"/>
            <w:tcBorders>
              <w:left w:val="single" w:sz="4" w:space="0" w:color="007BC8" w:themeColor="accent1"/>
              <w:right w:val="single" w:sz="4" w:space="0" w:color="007BC8" w:themeColor="accent1"/>
            </w:tcBorders>
          </w:tcPr>
          <w:p w14:paraId="06EB4C89" w14:textId="77777777" w:rsidR="00C81887" w:rsidRPr="00466539" w:rsidRDefault="00C81887" w:rsidP="00C81887">
            <w:pPr>
              <w:pStyle w:val="Ingetavstnd"/>
            </w:pPr>
          </w:p>
        </w:tc>
      </w:tr>
      <w:tr w:rsidR="0078350F" w:rsidRPr="00466539" w14:paraId="7B5F76B6"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7FBCF09" w14:textId="77777777" w:rsidR="0078350F" w:rsidRDefault="0078350F" w:rsidP="0078350F">
            <w:pPr>
              <w:pStyle w:val="Ingetavstndfet"/>
            </w:pPr>
          </w:p>
        </w:tc>
        <w:tc>
          <w:tcPr>
            <w:tcW w:w="3177" w:type="pct"/>
            <w:gridSpan w:val="3"/>
            <w:tcBorders>
              <w:right w:val="single" w:sz="4" w:space="0" w:color="007BC8" w:themeColor="accent1"/>
            </w:tcBorders>
          </w:tcPr>
          <w:p w14:paraId="25D871B6" w14:textId="7B8F15CD" w:rsidR="000152E8" w:rsidRPr="000152E8" w:rsidRDefault="0078350F" w:rsidP="000152E8">
            <w:pPr>
              <w:pStyle w:val="Ingetavstndfet"/>
              <w:rPr>
                <w:color w:val="2458A8" w:themeColor="text2"/>
              </w:rPr>
            </w:pPr>
            <w:r w:rsidRPr="00353F9A">
              <w:rPr>
                <w:color w:val="2458A8" w:themeColor="text2"/>
              </w:rPr>
              <w:t>Förslag till avstegsbeslut ska delges PA och PL. Är detta gjort?</w:t>
            </w:r>
          </w:p>
          <w:p w14:paraId="024244B2" w14:textId="374A9258" w:rsidR="0078350F" w:rsidRPr="00353F9A" w:rsidRDefault="0078350F" w:rsidP="0078350F">
            <w:pPr>
              <w:pStyle w:val="Ingetavstnd"/>
              <w:rPr>
                <w:vanish/>
              </w:rPr>
            </w:pPr>
            <w:r w:rsidRPr="007F4350">
              <w:rPr>
                <w:bCs/>
              </w:rPr>
              <w:t>Eventuell f</w:t>
            </w:r>
            <w:r w:rsidRPr="00353F9A">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848160715"/>
              <w:placeholder>
                <w:docPart w:val="366CC512D0774F20B7F3077E9DF8CE60"/>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47BD332" w14:textId="6AE624E7" w:rsidR="0078350F" w:rsidRDefault="0078350F" w:rsidP="0078350F">
                <w:pPr>
                  <w:pStyle w:val="Ingetavstnd"/>
                  <w:rPr>
                    <w:b/>
                    <w:bCs/>
                    <w:noProof/>
                  </w:rPr>
                </w:pPr>
                <w:r>
                  <w:rPr>
                    <w:b/>
                    <w:bCs/>
                    <w:noProof/>
                  </w:rPr>
                  <w:t>-</w:t>
                </w:r>
              </w:p>
            </w:sdtContent>
          </w:sdt>
          <w:p w14:paraId="43520B86"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3D90E9A0" w14:textId="77777777" w:rsidR="0078350F" w:rsidRPr="00466539" w:rsidRDefault="0078350F" w:rsidP="0078350F">
            <w:pPr>
              <w:pStyle w:val="Ingetavstnd"/>
            </w:pPr>
          </w:p>
        </w:tc>
      </w:tr>
      <w:tr w:rsidR="0078350F" w:rsidRPr="00466539" w14:paraId="52AA1705" w14:textId="77777777" w:rsidTr="00196086">
        <w:trPr>
          <w:cantSplit/>
        </w:trPr>
        <w:tc>
          <w:tcPr>
            <w:tcW w:w="382" w:type="pct"/>
            <w:tcBorders>
              <w:right w:val="single" w:sz="4" w:space="0" w:color="007BC8" w:themeColor="accent1"/>
            </w:tcBorders>
          </w:tcPr>
          <w:p w14:paraId="247A7E7B" w14:textId="77777777" w:rsidR="0078350F" w:rsidRDefault="0078350F" w:rsidP="0078350F">
            <w:pPr>
              <w:pStyle w:val="Ingetavstndfet"/>
            </w:pPr>
          </w:p>
        </w:tc>
        <w:tc>
          <w:tcPr>
            <w:tcW w:w="3177" w:type="pct"/>
            <w:gridSpan w:val="3"/>
            <w:tcBorders>
              <w:right w:val="single" w:sz="4" w:space="0" w:color="007BC8" w:themeColor="accent1"/>
            </w:tcBorders>
          </w:tcPr>
          <w:p w14:paraId="0D471FC1" w14:textId="77777777" w:rsidR="0078350F" w:rsidRPr="00353F9A" w:rsidRDefault="0078350F" w:rsidP="0078350F">
            <w:pPr>
              <w:pStyle w:val="Ingetavstndfet"/>
              <w:rPr>
                <w:vanish/>
                <w:color w:val="2458A8" w:themeColor="text2"/>
              </w:rPr>
            </w:pPr>
            <w:r w:rsidRPr="00353F9A">
              <w:rPr>
                <w:color w:val="2458A8" w:themeColor="text2"/>
              </w:rPr>
              <w:t>Om jag måste skriva en avvikelserapport så kommer jag som ansvarig för protokollet att utföra detta samt bevaka att den blir godkänd.</w:t>
            </w:r>
          </w:p>
          <w:p w14:paraId="0A5303BD" w14:textId="7C99F937" w:rsidR="0078350F" w:rsidRPr="00AE2258" w:rsidRDefault="0078350F" w:rsidP="0078350F">
            <w:pPr>
              <w:pStyle w:val="Ingetavstnd"/>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509719769"/>
              <w:placeholder>
                <w:docPart w:val="19E03D11819545C9B1969AEB7D8744FD"/>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E70D607" w14:textId="77777777" w:rsidR="0078350F" w:rsidRDefault="0078350F" w:rsidP="0078350F">
                <w:pPr>
                  <w:pStyle w:val="Ingetavstnd"/>
                  <w:rPr>
                    <w:b/>
                    <w:bCs/>
                    <w:noProof/>
                  </w:rPr>
                </w:pPr>
                <w:r>
                  <w:rPr>
                    <w:b/>
                    <w:bCs/>
                    <w:noProof/>
                  </w:rPr>
                  <w:t>Ja</w:t>
                </w:r>
              </w:p>
            </w:sdtContent>
          </w:sdt>
          <w:p w14:paraId="2DC30EFA"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2F2251D5" w14:textId="77777777" w:rsidR="0078350F" w:rsidRPr="00466539" w:rsidRDefault="0078350F" w:rsidP="0078350F">
            <w:pPr>
              <w:pStyle w:val="Ingetavstnd"/>
            </w:pPr>
          </w:p>
        </w:tc>
      </w:tr>
      <w:tr w:rsidR="0078350F" w:rsidRPr="00466539" w14:paraId="169AAD88"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96D29F3" w14:textId="77777777" w:rsidR="0078350F" w:rsidRDefault="0078350F" w:rsidP="0078350F">
            <w:pPr>
              <w:pStyle w:val="Ingetavstndfet"/>
            </w:pPr>
          </w:p>
        </w:tc>
        <w:tc>
          <w:tcPr>
            <w:tcW w:w="3177" w:type="pct"/>
            <w:gridSpan w:val="3"/>
            <w:tcBorders>
              <w:right w:val="single" w:sz="4" w:space="0" w:color="007BC8" w:themeColor="accent1"/>
            </w:tcBorders>
          </w:tcPr>
          <w:p w14:paraId="233471BA" w14:textId="15D19004" w:rsidR="0078350F" w:rsidRPr="0068235D" w:rsidRDefault="0078350F" w:rsidP="0078350F">
            <w:pPr>
              <w:pStyle w:val="Ingetavstndfet"/>
              <w:rPr>
                <w:vanish/>
                <w:color w:val="2458A8" w:themeColor="text2"/>
              </w:rPr>
            </w:pPr>
            <w:r>
              <w:rPr>
                <w:color w:val="2458A8" w:themeColor="text2"/>
              </w:rPr>
              <w:t xml:space="preserve">Vet jag att </w:t>
            </w:r>
            <w:r w:rsidRPr="0068235D">
              <w:rPr>
                <w:color w:val="2458A8" w:themeColor="text2"/>
              </w:rPr>
              <w:t xml:space="preserve">andra projektörer för andra discipliner </w:t>
            </w:r>
            <w:r>
              <w:rPr>
                <w:color w:val="2458A8" w:themeColor="text2"/>
              </w:rPr>
              <w:t xml:space="preserve">har </w:t>
            </w:r>
            <w:r w:rsidRPr="0068235D">
              <w:rPr>
                <w:color w:val="2458A8" w:themeColor="text2"/>
              </w:rPr>
              <w:t>avvikelser som</w:t>
            </w:r>
            <w:r>
              <w:rPr>
                <w:color w:val="2458A8" w:themeColor="text2"/>
              </w:rPr>
              <w:t xml:space="preserve"> i sin tur</w:t>
            </w:r>
            <w:r w:rsidRPr="0068235D">
              <w:rPr>
                <w:color w:val="2458A8" w:themeColor="text2"/>
              </w:rPr>
              <w:t xml:space="preserve"> påverkar styrs riktlinjer?</w:t>
            </w:r>
          </w:p>
          <w:p w14:paraId="6BEF4729" w14:textId="6E296F3C" w:rsidR="0078350F" w:rsidRPr="00704997" w:rsidRDefault="0078350F" w:rsidP="0078350F">
            <w:pPr>
              <w:pStyle w:val="Ingetavstnd"/>
            </w:pPr>
            <w:r w:rsidRPr="007F4350">
              <w:rPr>
                <w:bCs/>
              </w:rPr>
              <w:t>Eventuell ja! Fritext om dess konsekvens avseende styrs riktlinjer.</w:t>
            </w:r>
            <w:r>
              <w:rPr>
                <w:b/>
                <w:bCs/>
              </w:rPr>
              <w:t xml:space="preserve"> </w:t>
            </w:r>
          </w:p>
        </w:tc>
        <w:tc>
          <w:tcPr>
            <w:tcW w:w="696" w:type="pct"/>
            <w:tcBorders>
              <w:left w:val="single" w:sz="4" w:space="0" w:color="007BC8" w:themeColor="accent1"/>
              <w:right w:val="single" w:sz="4" w:space="0" w:color="007BC8" w:themeColor="accent1"/>
            </w:tcBorders>
          </w:tcPr>
          <w:sdt>
            <w:sdtPr>
              <w:rPr>
                <w:b/>
                <w:bCs/>
                <w:noProof/>
              </w:rPr>
              <w:alias w:val="Kolumn"/>
              <w:tag w:val="Kolumn"/>
              <w:id w:val="525519487"/>
              <w:placeholder>
                <w:docPart w:val="A24BD96FBD8E43B6A220E3E082330A5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BE0CDC8" w14:textId="2C596327" w:rsidR="0078350F" w:rsidRDefault="0078350F" w:rsidP="0078350F">
                <w:pPr>
                  <w:pStyle w:val="Ingetavstnd"/>
                  <w:rPr>
                    <w:b/>
                    <w:bCs/>
                    <w:noProof/>
                  </w:rPr>
                </w:pPr>
                <w:r>
                  <w:rPr>
                    <w:b/>
                    <w:bCs/>
                    <w:noProof/>
                  </w:rPr>
                  <w:t>Nej</w:t>
                </w:r>
              </w:p>
            </w:sdtContent>
          </w:sdt>
          <w:p w14:paraId="5589ED40"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275F85BF" w14:textId="77777777" w:rsidR="0078350F" w:rsidRPr="00466539" w:rsidRDefault="0078350F" w:rsidP="0078350F">
            <w:pPr>
              <w:pStyle w:val="Ingetavstnd"/>
            </w:pPr>
          </w:p>
        </w:tc>
      </w:tr>
      <w:tr w:rsidR="0078350F" w:rsidRPr="00466539" w14:paraId="50B0B0F8" w14:textId="77777777" w:rsidTr="00196086">
        <w:trPr>
          <w:cantSplit/>
        </w:trPr>
        <w:tc>
          <w:tcPr>
            <w:tcW w:w="382" w:type="pct"/>
            <w:tcBorders>
              <w:right w:val="single" w:sz="4" w:space="0" w:color="007BC8" w:themeColor="accent1"/>
            </w:tcBorders>
          </w:tcPr>
          <w:p w14:paraId="7E66E9EC" w14:textId="77777777" w:rsidR="0078350F" w:rsidRPr="00CE6AC3" w:rsidRDefault="0078350F" w:rsidP="0078350F">
            <w:pPr>
              <w:pStyle w:val="Ingetavstndfet"/>
              <w:rPr>
                <w:b w:val="0"/>
                <w:bCs/>
              </w:rPr>
            </w:pPr>
          </w:p>
        </w:tc>
        <w:tc>
          <w:tcPr>
            <w:tcW w:w="3177" w:type="pct"/>
            <w:gridSpan w:val="3"/>
            <w:tcBorders>
              <w:right w:val="single" w:sz="4" w:space="0" w:color="007BC8" w:themeColor="accent1"/>
            </w:tcBorders>
          </w:tcPr>
          <w:p w14:paraId="4D290D93" w14:textId="77777777" w:rsidR="0078350F" w:rsidRPr="00CE6AC3" w:rsidRDefault="0078350F" w:rsidP="0078350F">
            <w:pPr>
              <w:pStyle w:val="Ingetavstndfet"/>
              <w:rPr>
                <w:b w:val="0"/>
                <w:bCs/>
                <w:vanish/>
              </w:rPr>
            </w:pPr>
          </w:p>
        </w:tc>
        <w:tc>
          <w:tcPr>
            <w:tcW w:w="696" w:type="pct"/>
            <w:tcBorders>
              <w:left w:val="single" w:sz="4" w:space="0" w:color="007BC8" w:themeColor="accent1"/>
              <w:right w:val="single" w:sz="4" w:space="0" w:color="007BC8" w:themeColor="accent1"/>
            </w:tcBorders>
          </w:tcPr>
          <w:p w14:paraId="3AFAB092" w14:textId="77777777" w:rsidR="0078350F" w:rsidRPr="00CE6AC3" w:rsidRDefault="0078350F" w:rsidP="0078350F">
            <w:pPr>
              <w:pStyle w:val="Ingetavstnd"/>
              <w:rPr>
                <w:bCs/>
                <w:noProof/>
              </w:rPr>
            </w:pPr>
          </w:p>
        </w:tc>
        <w:tc>
          <w:tcPr>
            <w:tcW w:w="745" w:type="pct"/>
            <w:tcBorders>
              <w:left w:val="single" w:sz="4" w:space="0" w:color="007BC8" w:themeColor="accent1"/>
              <w:right w:val="single" w:sz="4" w:space="0" w:color="007BC8" w:themeColor="accent1"/>
            </w:tcBorders>
          </w:tcPr>
          <w:p w14:paraId="3E54A7A8" w14:textId="77777777" w:rsidR="0078350F" w:rsidRPr="00CE6AC3" w:rsidRDefault="0078350F" w:rsidP="0078350F">
            <w:pPr>
              <w:pStyle w:val="Ingetavstnd"/>
              <w:rPr>
                <w:bCs/>
              </w:rPr>
            </w:pPr>
          </w:p>
        </w:tc>
      </w:tr>
      <w:tr w:rsidR="0078350F" w:rsidRPr="00466539" w14:paraId="4E1A2B9C"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79ED347" w14:textId="49851915" w:rsidR="0078350F" w:rsidRDefault="0078350F" w:rsidP="0078350F">
            <w:pPr>
              <w:pStyle w:val="Ingetavstndfet"/>
            </w:pPr>
            <w:r>
              <w:t>5</w:t>
            </w:r>
          </w:p>
        </w:tc>
        <w:tc>
          <w:tcPr>
            <w:tcW w:w="3177" w:type="pct"/>
            <w:gridSpan w:val="3"/>
            <w:tcBorders>
              <w:right w:val="single" w:sz="4" w:space="0" w:color="007BC8" w:themeColor="accent1"/>
            </w:tcBorders>
          </w:tcPr>
          <w:p w14:paraId="5DC4232C" w14:textId="77777777" w:rsidR="0078350F" w:rsidRDefault="0078350F" w:rsidP="0078350F">
            <w:pPr>
              <w:pStyle w:val="Ingetavstndfet"/>
            </w:pPr>
            <w:r w:rsidRPr="002637E4">
              <w:t>Eg</w:t>
            </w:r>
            <w:r>
              <w:t>enkontroll</w:t>
            </w:r>
          </w:p>
          <w:p w14:paraId="031C2B3B" w14:textId="48862E25" w:rsidR="000D1B8E" w:rsidRPr="000D1B8E" w:rsidRDefault="000D1B8E" w:rsidP="000D1B8E">
            <w:pPr>
              <w:pStyle w:val="Ingetavstnd"/>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41672594"/>
              <w:placeholder>
                <w:docPart w:val="FDF32914F5F34CBCA36A861975CDA94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70512DF" w14:textId="77777777" w:rsidR="0078350F" w:rsidRDefault="0078350F" w:rsidP="0078350F">
                <w:pPr>
                  <w:pStyle w:val="Ingetavstnd"/>
                  <w:rPr>
                    <w:b/>
                    <w:bCs/>
                    <w:noProof/>
                  </w:rPr>
                </w:pPr>
                <w:r>
                  <w:rPr>
                    <w:b/>
                    <w:bCs/>
                    <w:noProof/>
                  </w:rPr>
                  <w:t>Ej relevant</w:t>
                </w:r>
              </w:p>
            </w:sdtContent>
          </w:sdt>
          <w:p w14:paraId="6AB32124" w14:textId="77777777" w:rsidR="0078350F" w:rsidRDefault="0078350F" w:rsidP="0078350F">
            <w:pPr>
              <w:pStyle w:val="Ingetavstnd"/>
              <w:rPr>
                <w:b/>
                <w:bCs/>
                <w:noProof/>
              </w:rPr>
            </w:pPr>
          </w:p>
        </w:tc>
        <w:tc>
          <w:tcPr>
            <w:tcW w:w="745" w:type="pct"/>
            <w:tcBorders>
              <w:left w:val="single" w:sz="4" w:space="0" w:color="007BC8" w:themeColor="accent1"/>
              <w:right w:val="single" w:sz="4" w:space="0" w:color="007BC8" w:themeColor="accent1"/>
            </w:tcBorders>
          </w:tcPr>
          <w:p w14:paraId="750B5072" w14:textId="77777777" w:rsidR="0078350F" w:rsidRPr="00466539" w:rsidRDefault="0078350F" w:rsidP="0078350F">
            <w:pPr>
              <w:pStyle w:val="Ingetavstnd"/>
            </w:pPr>
          </w:p>
        </w:tc>
      </w:tr>
      <w:tr w:rsidR="0078350F" w:rsidRPr="00466539" w14:paraId="04782627" w14:textId="5793C11A" w:rsidTr="00196086">
        <w:trPr>
          <w:cantSplit/>
        </w:trPr>
        <w:tc>
          <w:tcPr>
            <w:tcW w:w="382" w:type="pct"/>
            <w:tcBorders>
              <w:right w:val="single" w:sz="4" w:space="0" w:color="007BC8" w:themeColor="accent1"/>
            </w:tcBorders>
          </w:tcPr>
          <w:p w14:paraId="56727931" w14:textId="1F55EC59" w:rsidR="0078350F" w:rsidRPr="00CA05A9" w:rsidRDefault="0078350F" w:rsidP="0078350F">
            <w:pPr>
              <w:pStyle w:val="Ingetavstndfet"/>
              <w:rPr>
                <w:b w:val="0"/>
                <w:bCs/>
                <w:iCs/>
              </w:rPr>
            </w:pPr>
          </w:p>
        </w:tc>
        <w:tc>
          <w:tcPr>
            <w:tcW w:w="3177" w:type="pct"/>
            <w:gridSpan w:val="3"/>
            <w:tcBorders>
              <w:right w:val="single" w:sz="4" w:space="0" w:color="007BC8" w:themeColor="accent1"/>
            </w:tcBorders>
          </w:tcPr>
          <w:p w14:paraId="2FAF2FA1" w14:textId="77777777" w:rsidR="0078350F" w:rsidRPr="005001C3" w:rsidRDefault="0078350F" w:rsidP="0078350F">
            <w:pPr>
              <w:pStyle w:val="Ingetavstnd"/>
              <w:rPr>
                <w:b/>
                <w:vanish/>
                <w:color w:val="2458A8" w:themeColor="text2"/>
              </w:rPr>
            </w:pPr>
            <w:r w:rsidRPr="005001C3">
              <w:rPr>
                <w:b/>
                <w:color w:val="2458A8" w:themeColor="text2"/>
              </w:rPr>
              <w:t>Jag kommer lämna egenkontroll, checklista i samband med utskicket i detta projekt och lägga ut det på Antura.</w:t>
            </w:r>
          </w:p>
          <w:p w14:paraId="00A032A2" w14:textId="6EC2F44C" w:rsidR="0078350F" w:rsidRPr="005001C3" w:rsidRDefault="0078350F" w:rsidP="0078350F">
            <w:pPr>
              <w:pStyle w:val="Ingetavstnd"/>
              <w:rPr>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185783274"/>
              <w:placeholder>
                <w:docPart w:val="CD4D157C60D342C481E9782B9A567AE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18A399F" w14:textId="31D81236" w:rsidR="0078350F" w:rsidRDefault="0078350F" w:rsidP="0078350F">
                <w:pPr>
                  <w:pStyle w:val="Ingetavstnd"/>
                  <w:rPr>
                    <w:b/>
                    <w:bCs/>
                    <w:noProof/>
                  </w:rPr>
                </w:pPr>
                <w:r>
                  <w:rPr>
                    <w:b/>
                    <w:bCs/>
                    <w:noProof/>
                  </w:rPr>
                  <w:t>Ja</w:t>
                </w:r>
              </w:p>
            </w:sdtContent>
          </w:sdt>
          <w:p w14:paraId="1CC31E8F" w14:textId="502A020A" w:rsidR="0078350F" w:rsidRDefault="0078350F" w:rsidP="0078350F">
            <w:pPr>
              <w:pStyle w:val="Ingetavstnd"/>
            </w:pPr>
          </w:p>
        </w:tc>
        <w:tc>
          <w:tcPr>
            <w:tcW w:w="745" w:type="pct"/>
            <w:tcBorders>
              <w:left w:val="single" w:sz="4" w:space="0" w:color="007BC8" w:themeColor="accent1"/>
              <w:right w:val="single" w:sz="4" w:space="0" w:color="007BC8" w:themeColor="accent1"/>
            </w:tcBorders>
          </w:tcPr>
          <w:p w14:paraId="5A63F575" w14:textId="77777777" w:rsidR="0078350F" w:rsidRDefault="0078350F" w:rsidP="0078350F">
            <w:pPr>
              <w:pStyle w:val="Ingetavstnd"/>
            </w:pPr>
          </w:p>
        </w:tc>
      </w:tr>
      <w:tr w:rsidR="0078350F" w:rsidRPr="00466539" w14:paraId="3409467E"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6F1F609" w14:textId="77777777" w:rsidR="0078350F" w:rsidRPr="00CE6AC3" w:rsidRDefault="0078350F" w:rsidP="0078350F">
            <w:pPr>
              <w:pStyle w:val="Ingetavstndfet"/>
              <w:rPr>
                <w:b w:val="0"/>
                <w:bCs/>
              </w:rPr>
            </w:pPr>
          </w:p>
        </w:tc>
        <w:tc>
          <w:tcPr>
            <w:tcW w:w="3177" w:type="pct"/>
            <w:gridSpan w:val="3"/>
            <w:tcBorders>
              <w:right w:val="single" w:sz="4" w:space="0" w:color="007BC8" w:themeColor="accent1"/>
            </w:tcBorders>
          </w:tcPr>
          <w:p w14:paraId="7B789321" w14:textId="77777777" w:rsidR="0078350F" w:rsidRPr="00CE6AC3" w:rsidRDefault="0078350F" w:rsidP="0078350F">
            <w:pPr>
              <w:pStyle w:val="Ingetavstnd"/>
              <w:rPr>
                <w:bCs/>
              </w:rPr>
            </w:pPr>
          </w:p>
        </w:tc>
        <w:tc>
          <w:tcPr>
            <w:tcW w:w="696" w:type="pct"/>
            <w:tcBorders>
              <w:left w:val="single" w:sz="4" w:space="0" w:color="007BC8" w:themeColor="accent1"/>
              <w:right w:val="single" w:sz="4" w:space="0" w:color="007BC8" w:themeColor="accent1"/>
            </w:tcBorders>
          </w:tcPr>
          <w:p w14:paraId="5BB14D5A" w14:textId="77777777" w:rsidR="0078350F" w:rsidRPr="00CE6AC3" w:rsidRDefault="0078350F" w:rsidP="0078350F">
            <w:pPr>
              <w:pStyle w:val="Ingetavstnd"/>
              <w:rPr>
                <w:bCs/>
              </w:rPr>
            </w:pPr>
          </w:p>
        </w:tc>
        <w:tc>
          <w:tcPr>
            <w:tcW w:w="745" w:type="pct"/>
            <w:tcBorders>
              <w:left w:val="single" w:sz="4" w:space="0" w:color="007BC8" w:themeColor="accent1"/>
              <w:right w:val="single" w:sz="4" w:space="0" w:color="007BC8" w:themeColor="accent1"/>
            </w:tcBorders>
          </w:tcPr>
          <w:p w14:paraId="3BF152FB" w14:textId="77777777" w:rsidR="0078350F" w:rsidRPr="00CE6AC3" w:rsidRDefault="0078350F" w:rsidP="0078350F">
            <w:pPr>
              <w:pStyle w:val="Ingetavstnd"/>
              <w:rPr>
                <w:bCs/>
              </w:rPr>
            </w:pPr>
          </w:p>
        </w:tc>
      </w:tr>
      <w:tr w:rsidR="0078350F" w:rsidRPr="00466539" w14:paraId="3C6A003D" w14:textId="77777777" w:rsidTr="00196086">
        <w:trPr>
          <w:cantSplit/>
        </w:trPr>
        <w:tc>
          <w:tcPr>
            <w:tcW w:w="382" w:type="pct"/>
            <w:tcBorders>
              <w:right w:val="single" w:sz="4" w:space="0" w:color="007BC8" w:themeColor="accent1"/>
            </w:tcBorders>
          </w:tcPr>
          <w:p w14:paraId="2EBEDACC" w14:textId="7170CBC6" w:rsidR="0078350F" w:rsidRPr="005001C3" w:rsidRDefault="0078350F" w:rsidP="0078350F">
            <w:pPr>
              <w:pStyle w:val="Ingetavstndfet"/>
            </w:pPr>
            <w:r>
              <w:t>6</w:t>
            </w:r>
          </w:p>
        </w:tc>
        <w:tc>
          <w:tcPr>
            <w:tcW w:w="3177" w:type="pct"/>
            <w:gridSpan w:val="3"/>
            <w:tcBorders>
              <w:right w:val="single" w:sz="4" w:space="0" w:color="007BC8" w:themeColor="accent1"/>
            </w:tcBorders>
          </w:tcPr>
          <w:p w14:paraId="6ADC88E4" w14:textId="6A60B3DA" w:rsidR="0078350F" w:rsidRPr="005001C3" w:rsidRDefault="0078350F" w:rsidP="0078350F">
            <w:pPr>
              <w:pStyle w:val="Ingetavstnd"/>
              <w:rPr>
                <w:b/>
              </w:rPr>
            </w:pPr>
            <w:r w:rsidRPr="005001C3">
              <w:rPr>
                <w:b/>
              </w:rPr>
              <w:t>Övriga förutsättningar</w:t>
            </w:r>
            <w:r w:rsidR="00771A1B">
              <w:rPr>
                <w:b/>
              </w:rPr>
              <w:t xml:space="preserve"> </w:t>
            </w:r>
            <w:r w:rsidR="00771A1B" w:rsidRPr="004477BC">
              <w:rPr>
                <w:b/>
              </w:rPr>
              <w:t xml:space="preserve">(i detta </w:t>
            </w:r>
            <w:r w:rsidR="00771A1B">
              <w:rPr>
                <w:b/>
              </w:rPr>
              <w:t>skede</w:t>
            </w:r>
            <w:r w:rsidR="00771A1B" w:rsidRPr="004477BC">
              <w:rPr>
                <w:b/>
              </w:rPr>
              <w:t>)</w:t>
            </w:r>
          </w:p>
        </w:tc>
        <w:tc>
          <w:tcPr>
            <w:tcW w:w="696" w:type="pct"/>
            <w:tcBorders>
              <w:left w:val="single" w:sz="4" w:space="0" w:color="007BC8" w:themeColor="accent1"/>
              <w:right w:val="single" w:sz="4" w:space="0" w:color="007BC8" w:themeColor="accent1"/>
            </w:tcBorders>
          </w:tcPr>
          <w:sdt>
            <w:sdtPr>
              <w:rPr>
                <w:b/>
                <w:bCs/>
                <w:noProof/>
              </w:rPr>
              <w:alias w:val="Kolumn"/>
              <w:tag w:val="Kolumn"/>
              <w:id w:val="-1187898724"/>
              <w:placeholder>
                <w:docPart w:val="4FE05E13C195483E9A89293C56CFD2A3"/>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9409E4C" w14:textId="574C7DBC" w:rsidR="0078350F" w:rsidRDefault="0078350F" w:rsidP="0078350F">
                <w:pPr>
                  <w:pStyle w:val="Ingetavstnd"/>
                  <w:rPr>
                    <w:b/>
                    <w:bCs/>
                    <w:noProof/>
                  </w:rPr>
                </w:pPr>
                <w:r>
                  <w:rPr>
                    <w:b/>
                    <w:bCs/>
                    <w:noProof/>
                  </w:rPr>
                  <w:t>-</w:t>
                </w:r>
              </w:p>
            </w:sdtContent>
          </w:sdt>
          <w:p w14:paraId="297C894B" w14:textId="77777777" w:rsidR="0078350F" w:rsidRDefault="0078350F" w:rsidP="0078350F">
            <w:pPr>
              <w:pStyle w:val="Ingetavstnd"/>
            </w:pPr>
          </w:p>
        </w:tc>
        <w:tc>
          <w:tcPr>
            <w:tcW w:w="745" w:type="pct"/>
            <w:tcBorders>
              <w:left w:val="single" w:sz="4" w:space="0" w:color="007BC8" w:themeColor="accent1"/>
              <w:right w:val="single" w:sz="4" w:space="0" w:color="007BC8" w:themeColor="accent1"/>
            </w:tcBorders>
          </w:tcPr>
          <w:p w14:paraId="29ABBC78" w14:textId="77777777" w:rsidR="0078350F" w:rsidRDefault="0078350F" w:rsidP="0078350F">
            <w:pPr>
              <w:pStyle w:val="Ingetavstnd"/>
            </w:pPr>
          </w:p>
        </w:tc>
      </w:tr>
      <w:tr w:rsidR="0078350F" w:rsidRPr="00466539" w14:paraId="61C10978"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BA6A536" w14:textId="77777777" w:rsidR="0078350F" w:rsidRPr="00CA05A9" w:rsidRDefault="0078350F" w:rsidP="0078350F">
            <w:pPr>
              <w:pStyle w:val="Ingetavstndfet"/>
              <w:rPr>
                <w:b w:val="0"/>
                <w:bCs/>
                <w:iCs/>
              </w:rPr>
            </w:pPr>
          </w:p>
        </w:tc>
        <w:tc>
          <w:tcPr>
            <w:tcW w:w="3177" w:type="pct"/>
            <w:gridSpan w:val="3"/>
            <w:tcBorders>
              <w:right w:val="single" w:sz="4" w:space="0" w:color="007BC8" w:themeColor="accent1"/>
            </w:tcBorders>
          </w:tcPr>
          <w:p w14:paraId="45670FEB" w14:textId="698DF19C" w:rsidR="004F1F33" w:rsidRPr="004F1F33" w:rsidRDefault="0078350F" w:rsidP="0078350F">
            <w:pPr>
              <w:pStyle w:val="Ingetavstnd"/>
              <w:rPr>
                <w:b/>
                <w:color w:val="2458A8" w:themeColor="text2"/>
              </w:rPr>
            </w:pPr>
            <w:r w:rsidRPr="00F57978">
              <w:rPr>
                <w:b/>
                <w:color w:val="2458A8" w:themeColor="text2"/>
              </w:rPr>
              <w:t>Utförda inventeringar av system etc</w:t>
            </w:r>
            <w:r w:rsidR="00A82128">
              <w:rPr>
                <w:b/>
                <w:color w:val="2458A8" w:themeColor="text2"/>
              </w:rPr>
              <w:t>.</w:t>
            </w:r>
          </w:p>
          <w:p w14:paraId="231CF7BD" w14:textId="1A3569DB" w:rsidR="0078350F" w:rsidRPr="005001C3" w:rsidRDefault="0078350F" w:rsidP="0078350F">
            <w:pPr>
              <w:pStyle w:val="Ingetavstnd"/>
              <w:rPr>
                <w:i/>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261142112"/>
              <w:placeholder>
                <w:docPart w:val="49C0FD4C3BF741D7AA4CC500A1EA176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723B890" w14:textId="1D9B483C" w:rsidR="0078350F" w:rsidRDefault="0078350F" w:rsidP="0078350F">
                <w:pPr>
                  <w:pStyle w:val="Ingetavstnd"/>
                  <w:rPr>
                    <w:b/>
                    <w:bCs/>
                    <w:noProof/>
                  </w:rPr>
                </w:pPr>
                <w:r>
                  <w:rPr>
                    <w:b/>
                    <w:bCs/>
                    <w:noProof/>
                  </w:rPr>
                  <w:t>Ej behov</w:t>
                </w:r>
              </w:p>
            </w:sdtContent>
          </w:sdt>
          <w:p w14:paraId="2958CF73" w14:textId="77777777" w:rsidR="0078350F" w:rsidRDefault="0078350F" w:rsidP="0078350F">
            <w:pPr>
              <w:pStyle w:val="Ingetavstnd"/>
            </w:pPr>
          </w:p>
        </w:tc>
        <w:tc>
          <w:tcPr>
            <w:tcW w:w="745" w:type="pct"/>
            <w:tcBorders>
              <w:left w:val="single" w:sz="4" w:space="0" w:color="007BC8" w:themeColor="accent1"/>
              <w:right w:val="single" w:sz="4" w:space="0" w:color="007BC8" w:themeColor="accent1"/>
            </w:tcBorders>
          </w:tcPr>
          <w:p w14:paraId="4F1B34AF" w14:textId="77777777" w:rsidR="0078350F" w:rsidRDefault="0078350F" w:rsidP="0078350F">
            <w:pPr>
              <w:pStyle w:val="Ingetavstnd"/>
            </w:pPr>
          </w:p>
        </w:tc>
      </w:tr>
      <w:tr w:rsidR="0078350F" w:rsidRPr="00466539" w14:paraId="3A61B5BF" w14:textId="77777777" w:rsidTr="00196086">
        <w:trPr>
          <w:cantSplit/>
        </w:trPr>
        <w:tc>
          <w:tcPr>
            <w:tcW w:w="382" w:type="pct"/>
            <w:tcBorders>
              <w:right w:val="single" w:sz="4" w:space="0" w:color="007BC8" w:themeColor="accent1"/>
            </w:tcBorders>
          </w:tcPr>
          <w:p w14:paraId="1ABAC14C" w14:textId="77777777" w:rsidR="0078350F" w:rsidRPr="00CA05A9" w:rsidRDefault="0078350F" w:rsidP="0078350F">
            <w:pPr>
              <w:pStyle w:val="Ingetavstndfet"/>
              <w:rPr>
                <w:b w:val="0"/>
                <w:bCs/>
                <w:iCs/>
              </w:rPr>
            </w:pPr>
          </w:p>
        </w:tc>
        <w:tc>
          <w:tcPr>
            <w:tcW w:w="3177" w:type="pct"/>
            <w:gridSpan w:val="3"/>
            <w:tcBorders>
              <w:right w:val="single" w:sz="4" w:space="0" w:color="007BC8" w:themeColor="accent1"/>
            </w:tcBorders>
          </w:tcPr>
          <w:p w14:paraId="6C141AE0" w14:textId="302186EA" w:rsidR="0078350F" w:rsidRDefault="0078350F" w:rsidP="0078350F">
            <w:pPr>
              <w:pStyle w:val="Ingetavstnd"/>
              <w:rPr>
                <w:b/>
                <w:iCs/>
                <w:vanish/>
                <w:color w:val="2458A8" w:themeColor="text2"/>
              </w:rPr>
            </w:pPr>
            <w:r w:rsidRPr="006A4DA3">
              <w:rPr>
                <w:b/>
                <w:iCs/>
                <w:color w:val="2458A8" w:themeColor="text2"/>
              </w:rPr>
              <w:t xml:space="preserve">Har man säkerställt att nätverk </w:t>
            </w:r>
            <w:r w:rsidR="00783461" w:rsidRPr="006A4DA3">
              <w:rPr>
                <w:b/>
                <w:iCs/>
                <w:color w:val="2458A8" w:themeColor="text2"/>
              </w:rPr>
              <w:t>etc.</w:t>
            </w:r>
            <w:r w:rsidRPr="006A4DA3">
              <w:rPr>
                <w:b/>
                <w:iCs/>
                <w:color w:val="2458A8" w:themeColor="text2"/>
              </w:rPr>
              <w:t xml:space="preserve"> kommer kunna kommunicera med befintliga DUC/PLC:er etc. i anläggningen</w:t>
            </w:r>
            <w:r>
              <w:rPr>
                <w:b/>
                <w:iCs/>
                <w:color w:val="2458A8" w:themeColor="text2"/>
              </w:rPr>
              <w:t xml:space="preserve"> efter eller under projektets produktionsfas</w:t>
            </w:r>
            <w:r w:rsidRPr="006A4DA3">
              <w:rPr>
                <w:b/>
                <w:iCs/>
                <w:color w:val="2458A8" w:themeColor="text2"/>
              </w:rPr>
              <w:t>?</w:t>
            </w:r>
          </w:p>
          <w:p w14:paraId="5479E448" w14:textId="4B56AC81" w:rsidR="0078350F" w:rsidRPr="006A4DA3" w:rsidRDefault="0078350F" w:rsidP="0078350F">
            <w:pPr>
              <w:pStyle w:val="Ingetavstnd"/>
              <w:rPr>
                <w:b/>
                <w:iCs/>
                <w:vanish/>
                <w:color w:val="2458A8" w:themeColor="text2"/>
              </w:rPr>
            </w:pPr>
            <w:r>
              <w:rPr>
                <w:b/>
                <w:iCs/>
                <w:color w:val="2458A8" w:themeColor="text2"/>
              </w:rPr>
              <w:t>Observera att d</w:t>
            </w:r>
            <w:r w:rsidRPr="006A4DA3">
              <w:rPr>
                <w:b/>
                <w:iCs/>
                <w:color w:val="2458A8" w:themeColor="text2"/>
              </w:rPr>
              <w:t>etta kan beröra andra hus eller andra system som efter</w:t>
            </w:r>
            <w:r>
              <w:rPr>
                <w:b/>
                <w:iCs/>
                <w:color w:val="2458A8" w:themeColor="text2"/>
              </w:rPr>
              <w:t>/under</w:t>
            </w:r>
            <w:r w:rsidRPr="006A4DA3">
              <w:rPr>
                <w:b/>
                <w:iCs/>
                <w:color w:val="2458A8" w:themeColor="text2"/>
              </w:rPr>
              <w:t xml:space="preserve"> ombyggnad eller nybyggnad måste anslutas till det befintliga eller nya </w:t>
            </w:r>
            <w:proofErr w:type="spellStart"/>
            <w:r w:rsidRPr="006A4DA3">
              <w:rPr>
                <w:b/>
                <w:iCs/>
                <w:color w:val="2458A8" w:themeColor="text2"/>
              </w:rPr>
              <w:t>TLAN:et</w:t>
            </w:r>
          </w:p>
          <w:p w14:paraId="09964207" w14:textId="2DE3565A" w:rsidR="0078350F" w:rsidRPr="006A4DA3" w:rsidRDefault="0078350F" w:rsidP="0078350F">
            <w:pPr>
              <w:pStyle w:val="Ingetavstnd"/>
              <w:rPr>
                <w:i/>
                <w:color w:val="007BC8" w:themeColor="accent1"/>
              </w:rPr>
            </w:pPr>
            <w:r w:rsidRPr="007F4350">
              <w:rPr>
                <w:bCs/>
              </w:rPr>
              <w:t>Eventuell</w:t>
            </w:r>
            <w:proofErr w:type="spellEnd"/>
            <w:r w:rsidRPr="007F4350">
              <w:rPr>
                <w:bCs/>
              </w:rPr>
              <w:t xml:space="preserve"> fritext om nej samt dess konsekvens.</w:t>
            </w:r>
          </w:p>
        </w:tc>
        <w:tc>
          <w:tcPr>
            <w:tcW w:w="696" w:type="pct"/>
            <w:tcBorders>
              <w:left w:val="single" w:sz="4" w:space="0" w:color="007BC8" w:themeColor="accent1"/>
              <w:right w:val="single" w:sz="4" w:space="0" w:color="007BC8" w:themeColor="accent1"/>
            </w:tcBorders>
          </w:tcPr>
          <w:sdt>
            <w:sdtPr>
              <w:rPr>
                <w:b/>
                <w:bCs/>
                <w:noProof/>
              </w:rPr>
              <w:alias w:val="Kolumn"/>
              <w:tag w:val="Kolumn"/>
              <w:id w:val="525139286"/>
              <w:placeholder>
                <w:docPart w:val="31BCAC13046A4EE28ACC5838383A94D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216D1E8" w14:textId="6D953EDA" w:rsidR="0078350F" w:rsidRDefault="0078350F" w:rsidP="0078350F">
                <w:pPr>
                  <w:pStyle w:val="Ingetavstnd"/>
                  <w:rPr>
                    <w:b/>
                    <w:bCs/>
                    <w:noProof/>
                  </w:rPr>
                </w:pPr>
                <w:r>
                  <w:rPr>
                    <w:b/>
                    <w:bCs/>
                    <w:noProof/>
                  </w:rPr>
                  <w:t>Ja</w:t>
                </w:r>
              </w:p>
            </w:sdtContent>
          </w:sdt>
          <w:p w14:paraId="646FA99C" w14:textId="77777777" w:rsidR="0078350F" w:rsidRDefault="0078350F" w:rsidP="0078350F">
            <w:pPr>
              <w:pStyle w:val="Ingetavstnd"/>
            </w:pPr>
          </w:p>
        </w:tc>
        <w:tc>
          <w:tcPr>
            <w:tcW w:w="745" w:type="pct"/>
            <w:tcBorders>
              <w:left w:val="single" w:sz="4" w:space="0" w:color="007BC8" w:themeColor="accent1"/>
              <w:right w:val="single" w:sz="4" w:space="0" w:color="007BC8" w:themeColor="accent1"/>
            </w:tcBorders>
          </w:tcPr>
          <w:p w14:paraId="2ACA9FD0" w14:textId="77777777" w:rsidR="0078350F" w:rsidRDefault="0078350F" w:rsidP="0078350F">
            <w:pPr>
              <w:pStyle w:val="Ingetavstnd"/>
            </w:pPr>
          </w:p>
        </w:tc>
      </w:tr>
      <w:tr w:rsidR="0078350F" w:rsidRPr="00466539" w14:paraId="09379203"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F03D697" w14:textId="77777777" w:rsidR="0078350F" w:rsidRPr="00CA05A9" w:rsidRDefault="0078350F" w:rsidP="0078350F">
            <w:pPr>
              <w:pStyle w:val="Ingetavstndfet"/>
              <w:rPr>
                <w:b w:val="0"/>
                <w:bCs/>
                <w:iCs/>
              </w:rPr>
            </w:pPr>
          </w:p>
        </w:tc>
        <w:tc>
          <w:tcPr>
            <w:tcW w:w="3177" w:type="pct"/>
            <w:gridSpan w:val="3"/>
            <w:tcBorders>
              <w:right w:val="single" w:sz="4" w:space="0" w:color="007BC8" w:themeColor="accent1"/>
            </w:tcBorders>
          </w:tcPr>
          <w:p w14:paraId="614C36D2" w14:textId="039AE8E7" w:rsidR="0078350F" w:rsidRPr="00CA05A9" w:rsidRDefault="0078350F" w:rsidP="0078350F">
            <w:pPr>
              <w:pStyle w:val="Ingetavstnd"/>
              <w:rPr>
                <w:i/>
                <w:vanish/>
                <w:color w:val="2458A8" w:themeColor="text2"/>
              </w:rPr>
            </w:pPr>
            <w:r w:rsidRPr="007F445C">
              <w:rPr>
                <w:b/>
                <w:color w:val="2458A8" w:themeColor="text2"/>
              </w:rPr>
              <w:t>Status övriga installationer, avgränsning enligt uppdrag (gäller ej nybyggnad):</w:t>
            </w:r>
            <w:r w:rsidRPr="007F445C">
              <w:rPr>
                <w:b/>
                <w:color w:val="2458A8" w:themeColor="text2"/>
              </w:rPr>
              <w:br/>
              <w:t>Bedöms projektet/uppdraget ha rätt omfattning avhängigt utförda inventeringar?</w:t>
            </w:r>
            <w:r>
              <w:rPr>
                <w:color w:val="000000" w:themeColor="text1"/>
              </w:rPr>
              <w:br/>
            </w:r>
            <w:r w:rsidRPr="007F4350">
              <w:rPr>
                <w:bCs/>
              </w:rPr>
              <w:t>Eventuell fritext</w:t>
            </w:r>
            <w:r>
              <w:rPr>
                <w:b/>
                <w:bCs/>
              </w:rPr>
              <w:t xml:space="preserve"> </w:t>
            </w:r>
          </w:p>
        </w:tc>
        <w:tc>
          <w:tcPr>
            <w:tcW w:w="696" w:type="pct"/>
            <w:tcBorders>
              <w:left w:val="single" w:sz="4" w:space="0" w:color="007BC8" w:themeColor="accent1"/>
              <w:right w:val="single" w:sz="4" w:space="0" w:color="007BC8" w:themeColor="accent1"/>
            </w:tcBorders>
          </w:tcPr>
          <w:sdt>
            <w:sdtPr>
              <w:rPr>
                <w:b/>
                <w:bCs/>
                <w:noProof/>
              </w:rPr>
              <w:alias w:val="Kolumn"/>
              <w:tag w:val="Kolumn"/>
              <w:id w:val="471952170"/>
              <w:placeholder>
                <w:docPart w:val="FA15D3DB9AE8447081E9E9BCFBBA50F6"/>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CC7B32F" w14:textId="77777777" w:rsidR="0078350F" w:rsidRDefault="0078350F" w:rsidP="0078350F">
                <w:pPr>
                  <w:pStyle w:val="Ingetavstnd"/>
                  <w:rPr>
                    <w:b/>
                    <w:bCs/>
                    <w:noProof/>
                  </w:rPr>
                </w:pPr>
                <w:r>
                  <w:rPr>
                    <w:b/>
                    <w:bCs/>
                    <w:noProof/>
                  </w:rPr>
                  <w:t>Ja</w:t>
                </w:r>
              </w:p>
            </w:sdtContent>
          </w:sdt>
          <w:p w14:paraId="43DFF992" w14:textId="77777777" w:rsidR="0078350F" w:rsidRDefault="0078350F" w:rsidP="0078350F">
            <w:pPr>
              <w:pStyle w:val="Ingetavstnd"/>
            </w:pPr>
          </w:p>
        </w:tc>
        <w:tc>
          <w:tcPr>
            <w:tcW w:w="745" w:type="pct"/>
            <w:tcBorders>
              <w:left w:val="single" w:sz="4" w:space="0" w:color="007BC8" w:themeColor="accent1"/>
              <w:right w:val="single" w:sz="4" w:space="0" w:color="007BC8" w:themeColor="accent1"/>
            </w:tcBorders>
          </w:tcPr>
          <w:p w14:paraId="0276235F" w14:textId="77777777" w:rsidR="0078350F" w:rsidRDefault="0078350F" w:rsidP="0078350F">
            <w:pPr>
              <w:pStyle w:val="Ingetavstnd"/>
            </w:pPr>
          </w:p>
        </w:tc>
      </w:tr>
      <w:tr w:rsidR="008416B5" w:rsidRPr="00466539" w14:paraId="7762E264" w14:textId="77777777" w:rsidTr="00196086">
        <w:trPr>
          <w:cantSplit/>
        </w:trPr>
        <w:tc>
          <w:tcPr>
            <w:tcW w:w="382" w:type="pct"/>
            <w:tcBorders>
              <w:right w:val="single" w:sz="4" w:space="0" w:color="007BC8" w:themeColor="accent1"/>
            </w:tcBorders>
          </w:tcPr>
          <w:p w14:paraId="1D95832B"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5935815C" w14:textId="7F5C1113" w:rsidR="008416B5" w:rsidRPr="008416B5" w:rsidRDefault="008416B5" w:rsidP="008416B5">
            <w:pPr>
              <w:pStyle w:val="Ingetavstnd"/>
              <w:rPr>
                <w:b/>
                <w:i/>
                <w:vanish/>
                <w:color w:val="2458A8" w:themeColor="text2"/>
              </w:rPr>
            </w:pPr>
            <w:r w:rsidRPr="008416B5">
              <w:rPr>
                <w:b/>
                <w:color w:val="2458A8" w:themeColor="text2"/>
              </w:rPr>
              <w:t>Kommer det behövas några provisorier?</w:t>
            </w:r>
          </w:p>
          <w:p w14:paraId="0BD5D49A" w14:textId="74B08E1F" w:rsidR="008416B5" w:rsidRPr="007F445C" w:rsidRDefault="008416B5" w:rsidP="008416B5">
            <w:pPr>
              <w:pStyle w:val="Ingetavstnd"/>
              <w:rPr>
                <w:b/>
                <w:vanish/>
                <w:color w:val="2458A8" w:themeColor="text2"/>
              </w:rPr>
            </w:pPr>
            <w:r w:rsidRPr="008416B5">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426779119"/>
              <w:placeholder>
                <w:docPart w:val="3B38BA1E7E85416FADC69EB9BBE0E336"/>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4492416" w14:textId="72603A39" w:rsidR="008416B5" w:rsidRDefault="008416B5" w:rsidP="008416B5">
                <w:pPr>
                  <w:pStyle w:val="Ingetavstnd"/>
                  <w:rPr>
                    <w:b/>
                    <w:bCs/>
                    <w:noProof/>
                  </w:rPr>
                </w:pPr>
                <w:r>
                  <w:rPr>
                    <w:b/>
                    <w:bCs/>
                    <w:noProof/>
                  </w:rPr>
                  <w:t>Nej</w:t>
                </w:r>
              </w:p>
            </w:sdtContent>
          </w:sdt>
          <w:p w14:paraId="2549D277"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1C1BF3C1" w14:textId="77777777" w:rsidR="008416B5" w:rsidRDefault="008416B5" w:rsidP="008416B5">
            <w:pPr>
              <w:pStyle w:val="Ingetavstnd"/>
            </w:pPr>
          </w:p>
        </w:tc>
      </w:tr>
      <w:tr w:rsidR="008416B5" w:rsidRPr="00466539" w14:paraId="1DC5DEA8"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03839CED" w14:textId="77777777" w:rsidR="008416B5" w:rsidRPr="00CE6AC3" w:rsidRDefault="008416B5" w:rsidP="008416B5">
            <w:pPr>
              <w:pStyle w:val="Ingetavstndfet"/>
              <w:rPr>
                <w:b w:val="0"/>
                <w:bCs/>
                <w:iCs/>
              </w:rPr>
            </w:pPr>
          </w:p>
        </w:tc>
        <w:tc>
          <w:tcPr>
            <w:tcW w:w="3177" w:type="pct"/>
            <w:gridSpan w:val="3"/>
            <w:tcBorders>
              <w:right w:val="single" w:sz="4" w:space="0" w:color="007BC8" w:themeColor="accent1"/>
            </w:tcBorders>
          </w:tcPr>
          <w:p w14:paraId="6B27E106" w14:textId="77777777" w:rsidR="008416B5" w:rsidRPr="00CE6AC3" w:rsidRDefault="008416B5" w:rsidP="008416B5">
            <w:pPr>
              <w:pStyle w:val="Ingetavstnd"/>
              <w:rPr>
                <w:bCs/>
                <w:i/>
                <w:vanish/>
              </w:rPr>
            </w:pPr>
          </w:p>
        </w:tc>
        <w:tc>
          <w:tcPr>
            <w:tcW w:w="696" w:type="pct"/>
            <w:tcBorders>
              <w:left w:val="single" w:sz="4" w:space="0" w:color="007BC8" w:themeColor="accent1"/>
              <w:right w:val="single" w:sz="4" w:space="0" w:color="007BC8" w:themeColor="accent1"/>
            </w:tcBorders>
          </w:tcPr>
          <w:p w14:paraId="73F09478" w14:textId="77777777" w:rsidR="008416B5" w:rsidRPr="00CE6AC3" w:rsidRDefault="008416B5" w:rsidP="008416B5">
            <w:pPr>
              <w:pStyle w:val="Ingetavstnd"/>
              <w:rPr>
                <w:bCs/>
              </w:rPr>
            </w:pPr>
          </w:p>
        </w:tc>
        <w:tc>
          <w:tcPr>
            <w:tcW w:w="745" w:type="pct"/>
            <w:tcBorders>
              <w:left w:val="single" w:sz="4" w:space="0" w:color="007BC8" w:themeColor="accent1"/>
              <w:right w:val="single" w:sz="4" w:space="0" w:color="007BC8" w:themeColor="accent1"/>
            </w:tcBorders>
          </w:tcPr>
          <w:p w14:paraId="6F7CB202" w14:textId="77777777" w:rsidR="008416B5" w:rsidRPr="00CE6AC3" w:rsidRDefault="008416B5" w:rsidP="008416B5">
            <w:pPr>
              <w:pStyle w:val="Ingetavstnd"/>
              <w:rPr>
                <w:bCs/>
              </w:rPr>
            </w:pPr>
          </w:p>
        </w:tc>
      </w:tr>
      <w:tr w:rsidR="008416B5" w:rsidRPr="00466539" w14:paraId="67272F0B" w14:textId="77777777" w:rsidTr="00196086">
        <w:trPr>
          <w:cantSplit/>
        </w:trPr>
        <w:tc>
          <w:tcPr>
            <w:tcW w:w="382" w:type="pct"/>
            <w:tcBorders>
              <w:right w:val="single" w:sz="4" w:space="0" w:color="007BC8" w:themeColor="accent1"/>
            </w:tcBorders>
          </w:tcPr>
          <w:p w14:paraId="2142F6B4" w14:textId="64E81094" w:rsidR="008416B5" w:rsidRPr="004477BC" w:rsidRDefault="008416B5" w:rsidP="008416B5">
            <w:pPr>
              <w:pStyle w:val="Ingetavstndfet"/>
            </w:pPr>
            <w:r>
              <w:t>7</w:t>
            </w:r>
          </w:p>
        </w:tc>
        <w:tc>
          <w:tcPr>
            <w:tcW w:w="3177" w:type="pct"/>
            <w:gridSpan w:val="3"/>
            <w:tcBorders>
              <w:right w:val="single" w:sz="4" w:space="0" w:color="007BC8" w:themeColor="accent1"/>
            </w:tcBorders>
          </w:tcPr>
          <w:p w14:paraId="4BFC51F2" w14:textId="62DC18CE" w:rsidR="008416B5" w:rsidRDefault="008416B5" w:rsidP="008416B5">
            <w:pPr>
              <w:pStyle w:val="Ingetavstnd"/>
              <w:rPr>
                <w:b/>
              </w:rPr>
            </w:pPr>
            <w:r w:rsidRPr="004477BC">
              <w:rPr>
                <w:b/>
              </w:rPr>
              <w:t xml:space="preserve">Brandfunktioner (i detta </w:t>
            </w:r>
            <w:r w:rsidR="00771A1B">
              <w:rPr>
                <w:b/>
              </w:rPr>
              <w:t>skede</w:t>
            </w:r>
            <w:r w:rsidRPr="004477BC">
              <w:rPr>
                <w:b/>
              </w:rPr>
              <w:t>)</w:t>
            </w:r>
          </w:p>
          <w:p w14:paraId="20FF09BF" w14:textId="2CC6E1EE" w:rsidR="006C6C38" w:rsidRPr="004477BC" w:rsidRDefault="006C6C38" w:rsidP="008416B5">
            <w:pPr>
              <w:pStyle w:val="Ingetavstnd"/>
              <w:rPr>
                <w:b/>
              </w:rPr>
            </w:pPr>
            <w:r w:rsidRPr="007F4350">
              <w:rPr>
                <w:bCs/>
              </w:rPr>
              <w:t xml:space="preserve">Eventuell fritext. </w:t>
            </w:r>
          </w:p>
        </w:tc>
        <w:tc>
          <w:tcPr>
            <w:tcW w:w="696" w:type="pct"/>
            <w:tcBorders>
              <w:left w:val="single" w:sz="4" w:space="0" w:color="007BC8" w:themeColor="accent1"/>
              <w:right w:val="single" w:sz="4" w:space="0" w:color="007BC8" w:themeColor="accent1"/>
            </w:tcBorders>
          </w:tcPr>
          <w:sdt>
            <w:sdtPr>
              <w:rPr>
                <w:b/>
                <w:bCs/>
                <w:noProof/>
              </w:rPr>
              <w:alias w:val="Kolumn"/>
              <w:tag w:val="Kolumn"/>
              <w:id w:val="1769966428"/>
              <w:placeholder>
                <w:docPart w:val="16EFED8D12294AAFA2C6ADDBB2D90DF1"/>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4081532" w14:textId="4A7ED314" w:rsidR="008416B5" w:rsidRDefault="008416B5" w:rsidP="008416B5">
                <w:pPr>
                  <w:pStyle w:val="Ingetavstnd"/>
                  <w:rPr>
                    <w:b/>
                    <w:bCs/>
                    <w:noProof/>
                  </w:rPr>
                </w:pPr>
                <w:r>
                  <w:rPr>
                    <w:b/>
                    <w:bCs/>
                    <w:noProof/>
                  </w:rPr>
                  <w:t>-</w:t>
                </w:r>
              </w:p>
            </w:sdtContent>
          </w:sdt>
          <w:p w14:paraId="73259A42"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049BC6D3" w14:textId="77777777" w:rsidR="008416B5" w:rsidRDefault="008416B5" w:rsidP="008416B5">
            <w:pPr>
              <w:pStyle w:val="Ingetavstnd"/>
            </w:pPr>
          </w:p>
        </w:tc>
      </w:tr>
      <w:tr w:rsidR="008416B5" w:rsidRPr="00466539" w14:paraId="7CBABBB0"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2FEA5D4"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E2CA8BC" w14:textId="77777777" w:rsidR="008416B5" w:rsidRPr="007F445C" w:rsidRDefault="008416B5" w:rsidP="008416B5">
            <w:pPr>
              <w:pStyle w:val="Ingetavstnd"/>
              <w:rPr>
                <w:b/>
                <w:vanish/>
                <w:color w:val="2458A8" w:themeColor="text2"/>
              </w:rPr>
            </w:pPr>
            <w:r>
              <w:rPr>
                <w:b/>
                <w:color w:val="2458A8" w:themeColor="text2"/>
              </w:rPr>
              <w:t xml:space="preserve">Har jag som styrprojektör </w:t>
            </w:r>
            <w:r w:rsidRPr="007F445C">
              <w:rPr>
                <w:b/>
                <w:color w:val="2458A8" w:themeColor="text2"/>
              </w:rPr>
              <w:t>tagit del av gällande branddokumentation och arbetet in den i beskrivning?</w:t>
            </w:r>
          </w:p>
          <w:p w14:paraId="6251EB4B" w14:textId="77777777" w:rsidR="008416B5" w:rsidRPr="00CA05A9" w:rsidRDefault="008416B5" w:rsidP="008416B5">
            <w:pPr>
              <w:pStyle w:val="Ingetavstnd"/>
              <w:rPr>
                <w:i/>
                <w:vanish/>
                <w:color w:val="2458A8" w:themeColor="text2"/>
              </w:rPr>
            </w:pPr>
            <w:r w:rsidRPr="007F4350">
              <w:rPr>
                <w:bCs/>
              </w:rPr>
              <w:t>Eventuell fritext. Saknas?</w:t>
            </w:r>
          </w:p>
        </w:tc>
        <w:tc>
          <w:tcPr>
            <w:tcW w:w="696" w:type="pct"/>
            <w:tcBorders>
              <w:left w:val="single" w:sz="4" w:space="0" w:color="007BC8" w:themeColor="accent1"/>
              <w:right w:val="single" w:sz="4" w:space="0" w:color="007BC8" w:themeColor="accent1"/>
            </w:tcBorders>
          </w:tcPr>
          <w:sdt>
            <w:sdtPr>
              <w:rPr>
                <w:b/>
                <w:bCs/>
                <w:noProof/>
              </w:rPr>
              <w:alias w:val="Kolumn"/>
              <w:tag w:val="Kolumn"/>
              <w:id w:val="606164541"/>
              <w:placeholder>
                <w:docPart w:val="95352864C5114F90AB51F7F1058C8C6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BBC8285" w14:textId="77777777" w:rsidR="008416B5" w:rsidRDefault="008416B5" w:rsidP="008416B5">
                <w:pPr>
                  <w:pStyle w:val="Ingetavstnd"/>
                  <w:rPr>
                    <w:b/>
                    <w:bCs/>
                    <w:noProof/>
                  </w:rPr>
                </w:pPr>
                <w:r>
                  <w:rPr>
                    <w:b/>
                    <w:bCs/>
                    <w:noProof/>
                  </w:rPr>
                  <w:t>-</w:t>
                </w:r>
              </w:p>
            </w:sdtContent>
          </w:sdt>
          <w:p w14:paraId="09E82633"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2A0E2C00" w14:textId="77777777" w:rsidR="008416B5" w:rsidRDefault="008416B5" w:rsidP="008416B5">
            <w:pPr>
              <w:pStyle w:val="Ingetavstnd"/>
            </w:pPr>
          </w:p>
        </w:tc>
      </w:tr>
      <w:tr w:rsidR="008416B5" w:rsidRPr="00466539" w14:paraId="7FA38FC6" w14:textId="77777777" w:rsidTr="00196086">
        <w:trPr>
          <w:cantSplit/>
        </w:trPr>
        <w:tc>
          <w:tcPr>
            <w:tcW w:w="382" w:type="pct"/>
            <w:tcBorders>
              <w:right w:val="single" w:sz="4" w:space="0" w:color="007BC8" w:themeColor="accent1"/>
            </w:tcBorders>
          </w:tcPr>
          <w:p w14:paraId="243FC0BF" w14:textId="77777777" w:rsidR="008416B5" w:rsidRPr="00CA05A9" w:rsidRDefault="008416B5" w:rsidP="008416B5">
            <w:pPr>
              <w:pStyle w:val="Ingetavstndfet"/>
              <w:rPr>
                <w:b w:val="0"/>
                <w:bCs/>
                <w:iCs/>
              </w:rPr>
            </w:pPr>
          </w:p>
        </w:tc>
        <w:tc>
          <w:tcPr>
            <w:tcW w:w="1267" w:type="pct"/>
            <w:tcBorders>
              <w:left w:val="single" w:sz="4" w:space="0" w:color="007BC8" w:themeColor="accent1"/>
              <w:right w:val="single" w:sz="4" w:space="0" w:color="007BC8" w:themeColor="accent1"/>
            </w:tcBorders>
          </w:tcPr>
          <w:p w14:paraId="3CD22FA3" w14:textId="4CD49FDA" w:rsidR="008416B5" w:rsidRDefault="008416B5" w:rsidP="008416B5">
            <w:pPr>
              <w:pStyle w:val="Ingetavstnd"/>
              <w:rPr>
                <w:b/>
                <w:vanish/>
                <w:color w:val="2458A8" w:themeColor="text2"/>
              </w:rPr>
            </w:pPr>
            <w:r>
              <w:rPr>
                <w:b/>
                <w:color w:val="2458A8" w:themeColor="text2"/>
              </w:rPr>
              <w:t xml:space="preserve">Den är daterad: </w:t>
            </w:r>
          </w:p>
        </w:tc>
        <w:tc>
          <w:tcPr>
            <w:tcW w:w="1910" w:type="pct"/>
            <w:gridSpan w:val="2"/>
            <w:tcBorders>
              <w:left w:val="single" w:sz="4" w:space="0" w:color="007BC8" w:themeColor="accent1"/>
              <w:right w:val="single" w:sz="4" w:space="0" w:color="007BC8" w:themeColor="accent1"/>
            </w:tcBorders>
          </w:tcPr>
          <w:p w14:paraId="11158C7D" w14:textId="7E24EDB5" w:rsidR="008416B5" w:rsidRDefault="008416B5" w:rsidP="008416B5">
            <w:pPr>
              <w:pStyle w:val="Ingetavstnd"/>
              <w:rPr>
                <w:b/>
                <w:vanish/>
                <w:color w:val="2458A8" w:themeColor="text2"/>
              </w:rPr>
            </w:pPr>
            <w:r>
              <w:rPr>
                <w:bCs/>
              </w:rPr>
              <w:t>2025-xx-xx</w:t>
            </w:r>
          </w:p>
        </w:tc>
        <w:tc>
          <w:tcPr>
            <w:tcW w:w="696" w:type="pct"/>
            <w:tcBorders>
              <w:left w:val="single" w:sz="4" w:space="0" w:color="007BC8" w:themeColor="accent1"/>
              <w:right w:val="single" w:sz="4" w:space="0" w:color="007BC8" w:themeColor="accent1"/>
            </w:tcBorders>
          </w:tcPr>
          <w:sdt>
            <w:sdtPr>
              <w:rPr>
                <w:b/>
                <w:bCs/>
                <w:noProof/>
              </w:rPr>
              <w:alias w:val="Kolumn"/>
              <w:tag w:val="Kolumn"/>
              <w:id w:val="-761996673"/>
              <w:placeholder>
                <w:docPart w:val="DC4E802759364BB5A369AFFD889891A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7B133CE" w14:textId="5FCE86C8" w:rsidR="008416B5" w:rsidRDefault="008416B5" w:rsidP="008416B5">
                <w:pPr>
                  <w:pStyle w:val="Ingetavstnd"/>
                  <w:rPr>
                    <w:b/>
                    <w:bCs/>
                    <w:noProof/>
                  </w:rPr>
                </w:pPr>
                <w:r>
                  <w:rPr>
                    <w:b/>
                    <w:bCs/>
                    <w:noProof/>
                  </w:rPr>
                  <w:t>Info</w:t>
                </w:r>
              </w:p>
            </w:sdtContent>
          </w:sdt>
          <w:p w14:paraId="667A484B"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7C345B68" w14:textId="77777777" w:rsidR="008416B5" w:rsidRDefault="008416B5" w:rsidP="008416B5">
            <w:pPr>
              <w:pStyle w:val="Ingetavstnd"/>
            </w:pPr>
          </w:p>
        </w:tc>
      </w:tr>
      <w:tr w:rsidR="008416B5" w:rsidRPr="00466539" w14:paraId="4B258BC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153AE73"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35A6710" w14:textId="451C8D62" w:rsidR="008416B5" w:rsidRPr="007F445C" w:rsidRDefault="008416B5" w:rsidP="008416B5">
            <w:pPr>
              <w:pStyle w:val="Ingetavstnd"/>
              <w:rPr>
                <w:b/>
                <w:vanish/>
                <w:color w:val="2458A8" w:themeColor="text2"/>
              </w:rPr>
            </w:pPr>
            <w:r w:rsidRPr="007F445C">
              <w:rPr>
                <w:b/>
                <w:color w:val="2458A8" w:themeColor="text2"/>
              </w:rPr>
              <w:t>Finns det ett eller kommer det finnas ett centralt brandlar</w:t>
            </w:r>
            <w:r>
              <w:rPr>
                <w:b/>
                <w:color w:val="2458A8" w:themeColor="text2"/>
              </w:rPr>
              <w:t>m installerat</w:t>
            </w:r>
            <w:r w:rsidRPr="007F445C">
              <w:rPr>
                <w:b/>
                <w:color w:val="2458A8" w:themeColor="text2"/>
              </w:rPr>
              <w:t xml:space="preserve">? </w:t>
            </w:r>
          </w:p>
          <w:p w14:paraId="12584DDE" w14:textId="195F7876" w:rsidR="008416B5" w:rsidRPr="007F445C" w:rsidRDefault="008416B5" w:rsidP="008416B5">
            <w:pPr>
              <w:pStyle w:val="Ingetavstnd"/>
              <w:rPr>
                <w:i/>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373361522"/>
              <w:placeholder>
                <w:docPart w:val="77EC76D520F0498B8BD41172AACF476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E9220DB" w14:textId="3E736B82" w:rsidR="008416B5" w:rsidRDefault="008416B5" w:rsidP="008416B5">
                <w:pPr>
                  <w:pStyle w:val="Ingetavstnd"/>
                  <w:rPr>
                    <w:b/>
                    <w:bCs/>
                    <w:noProof/>
                  </w:rPr>
                </w:pPr>
                <w:r>
                  <w:rPr>
                    <w:b/>
                    <w:bCs/>
                    <w:noProof/>
                  </w:rPr>
                  <w:t>Ja</w:t>
                </w:r>
              </w:p>
            </w:sdtContent>
          </w:sdt>
          <w:p w14:paraId="60AFFA30"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5A1DFAA6" w14:textId="77777777" w:rsidR="008416B5" w:rsidRDefault="008416B5" w:rsidP="008416B5">
            <w:pPr>
              <w:pStyle w:val="Ingetavstnd"/>
            </w:pPr>
          </w:p>
        </w:tc>
      </w:tr>
      <w:tr w:rsidR="008416B5" w:rsidRPr="00466539" w14:paraId="4B73FFEB" w14:textId="77777777" w:rsidTr="00196086">
        <w:trPr>
          <w:cantSplit/>
        </w:trPr>
        <w:tc>
          <w:tcPr>
            <w:tcW w:w="382" w:type="pct"/>
            <w:tcBorders>
              <w:right w:val="single" w:sz="4" w:space="0" w:color="007BC8" w:themeColor="accent1"/>
            </w:tcBorders>
          </w:tcPr>
          <w:p w14:paraId="02130898"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59535DEE" w14:textId="585D7817" w:rsidR="008416B5" w:rsidRPr="007F445C" w:rsidRDefault="008416B5" w:rsidP="008416B5">
            <w:pPr>
              <w:pStyle w:val="Ingetavstnd"/>
              <w:rPr>
                <w:b/>
                <w:vanish/>
                <w:color w:val="2458A8" w:themeColor="text2"/>
              </w:rPr>
            </w:pPr>
            <w:r>
              <w:rPr>
                <w:b/>
                <w:color w:val="2458A8" w:themeColor="text2"/>
              </w:rPr>
              <w:t xml:space="preserve">Även kommer eller har </w:t>
            </w:r>
            <w:r w:rsidRPr="007F445C">
              <w:rPr>
                <w:b/>
                <w:color w:val="2458A8" w:themeColor="text2"/>
              </w:rPr>
              <w:t>arbetet in den i beskrivning</w:t>
            </w:r>
            <w:r>
              <w:rPr>
                <w:b/>
                <w:color w:val="2458A8" w:themeColor="text2"/>
              </w:rPr>
              <w:t xml:space="preserve">en </w:t>
            </w:r>
            <w:r w:rsidRPr="007F445C">
              <w:rPr>
                <w:b/>
                <w:color w:val="2458A8" w:themeColor="text2"/>
              </w:rPr>
              <w:t>?</w:t>
            </w:r>
          </w:p>
          <w:p w14:paraId="2F3D5655" w14:textId="6E474B6D" w:rsidR="008416B5" w:rsidRPr="00CA05A9" w:rsidRDefault="008416B5" w:rsidP="008416B5">
            <w:pPr>
              <w:pStyle w:val="Ingetavstnd"/>
              <w:rPr>
                <w:i/>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449235995"/>
              <w:placeholder>
                <w:docPart w:val="8BB2715C303742329261AFB90287343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1543A88B" w14:textId="5F901D58" w:rsidR="008416B5" w:rsidRDefault="008416B5" w:rsidP="008416B5">
                <w:pPr>
                  <w:pStyle w:val="Ingetavstnd"/>
                  <w:rPr>
                    <w:b/>
                    <w:bCs/>
                    <w:noProof/>
                  </w:rPr>
                </w:pPr>
                <w:r>
                  <w:rPr>
                    <w:b/>
                    <w:bCs/>
                    <w:noProof/>
                  </w:rPr>
                  <w:t>-</w:t>
                </w:r>
              </w:p>
            </w:sdtContent>
          </w:sdt>
          <w:p w14:paraId="5F25CDAD"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48504BAD" w14:textId="77777777" w:rsidR="008416B5" w:rsidRDefault="008416B5" w:rsidP="008416B5">
            <w:pPr>
              <w:pStyle w:val="Ingetavstnd"/>
            </w:pPr>
          </w:p>
        </w:tc>
      </w:tr>
      <w:tr w:rsidR="008416B5" w:rsidRPr="00466539" w14:paraId="55E56B3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2D05926"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540D3927" w14:textId="4EF79CE7" w:rsidR="008416B5" w:rsidRPr="007F445C" w:rsidRDefault="008416B5" w:rsidP="008416B5">
            <w:pPr>
              <w:pStyle w:val="Ingetavstnd"/>
              <w:rPr>
                <w:b/>
                <w:vanish/>
                <w:color w:val="2458A8" w:themeColor="text2"/>
              </w:rPr>
            </w:pPr>
            <w:r w:rsidRPr="007F445C">
              <w:rPr>
                <w:b/>
                <w:color w:val="2458A8" w:themeColor="text2"/>
              </w:rPr>
              <w:t>Stämt av med el om gränsdragningar brand</w:t>
            </w:r>
            <w:r w:rsidR="006C6C38">
              <w:rPr>
                <w:b/>
                <w:color w:val="2458A8" w:themeColor="text2"/>
              </w:rPr>
              <w:t>?</w:t>
            </w:r>
          </w:p>
          <w:p w14:paraId="7DF8CA9D" w14:textId="1A56777E" w:rsidR="008416B5" w:rsidRPr="00CA05A9" w:rsidRDefault="008416B5" w:rsidP="008416B5">
            <w:pPr>
              <w:pStyle w:val="Ingetavstnd"/>
              <w:rPr>
                <w:i/>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55350648"/>
              <w:placeholder>
                <w:docPart w:val="222ACB41191C44C1BBAC622CF250256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A1F282D" w14:textId="61A39F93" w:rsidR="008416B5" w:rsidRDefault="008416B5" w:rsidP="008416B5">
                <w:pPr>
                  <w:pStyle w:val="Ingetavstnd"/>
                  <w:rPr>
                    <w:b/>
                    <w:bCs/>
                    <w:noProof/>
                  </w:rPr>
                </w:pPr>
                <w:r>
                  <w:rPr>
                    <w:b/>
                    <w:bCs/>
                    <w:noProof/>
                  </w:rPr>
                  <w:t>-</w:t>
                </w:r>
              </w:p>
            </w:sdtContent>
          </w:sdt>
          <w:p w14:paraId="4C81D1A2"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2B542392" w14:textId="77777777" w:rsidR="008416B5" w:rsidRDefault="008416B5" w:rsidP="008416B5">
            <w:pPr>
              <w:pStyle w:val="Ingetavstnd"/>
            </w:pPr>
          </w:p>
        </w:tc>
      </w:tr>
      <w:tr w:rsidR="008416B5" w:rsidRPr="00466539" w14:paraId="49C5713A" w14:textId="77777777" w:rsidTr="00196086">
        <w:trPr>
          <w:cantSplit/>
        </w:trPr>
        <w:tc>
          <w:tcPr>
            <w:tcW w:w="382" w:type="pct"/>
            <w:tcBorders>
              <w:right w:val="single" w:sz="4" w:space="0" w:color="007BC8" w:themeColor="accent1"/>
            </w:tcBorders>
          </w:tcPr>
          <w:p w14:paraId="3EC85BA2"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5FE82571" w14:textId="35A65E49" w:rsidR="008416B5" w:rsidRPr="007F445C" w:rsidRDefault="008416B5" w:rsidP="008416B5">
            <w:pPr>
              <w:pStyle w:val="Ingetavstnd"/>
              <w:rPr>
                <w:b/>
                <w:vanish/>
                <w:color w:val="2458A8" w:themeColor="text2"/>
              </w:rPr>
            </w:pPr>
            <w:r>
              <w:rPr>
                <w:b/>
                <w:color w:val="2458A8" w:themeColor="text2"/>
              </w:rPr>
              <w:t>Rökdetektorer i kanal ska om möjligt undvikas. Har eller kommer det ändå behövas i detta projekt för att uppnå krav</w:t>
            </w:r>
            <w:r w:rsidR="00F25F74">
              <w:rPr>
                <w:b/>
                <w:color w:val="2458A8" w:themeColor="text2"/>
              </w:rPr>
              <w:t>en</w:t>
            </w:r>
            <w:r>
              <w:rPr>
                <w:b/>
                <w:color w:val="2458A8" w:themeColor="text2"/>
              </w:rPr>
              <w:t xml:space="preserve">? </w:t>
            </w:r>
          </w:p>
          <w:p w14:paraId="27702979" w14:textId="67F13923" w:rsidR="008416B5" w:rsidRPr="00CA05A9" w:rsidRDefault="008416B5" w:rsidP="008416B5">
            <w:pPr>
              <w:pStyle w:val="Ingetavstnd"/>
              <w:rPr>
                <w:i/>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829043320"/>
              <w:placeholder>
                <w:docPart w:val="C42FEE618FBA4D67A86D3F8695889F1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24FFADA" w14:textId="77777777" w:rsidR="008416B5" w:rsidRDefault="008416B5" w:rsidP="008416B5">
                <w:pPr>
                  <w:pStyle w:val="Ingetavstnd"/>
                  <w:rPr>
                    <w:b/>
                    <w:bCs/>
                    <w:noProof/>
                  </w:rPr>
                </w:pPr>
                <w:r>
                  <w:rPr>
                    <w:b/>
                    <w:bCs/>
                    <w:noProof/>
                  </w:rPr>
                  <w:t>Nej</w:t>
                </w:r>
              </w:p>
            </w:sdtContent>
          </w:sdt>
          <w:p w14:paraId="14F3D5B6"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695A56EB" w14:textId="77777777" w:rsidR="008416B5" w:rsidRDefault="008416B5" w:rsidP="008416B5">
            <w:pPr>
              <w:pStyle w:val="Ingetavstnd"/>
            </w:pPr>
          </w:p>
        </w:tc>
      </w:tr>
      <w:tr w:rsidR="008416B5" w:rsidRPr="00466539" w14:paraId="427BE164"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092AB01"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1AB15773" w14:textId="0874F618" w:rsidR="008416B5" w:rsidRDefault="008416B5" w:rsidP="008416B5">
            <w:pPr>
              <w:pStyle w:val="Ingetavstnd"/>
              <w:rPr>
                <w:b/>
                <w:vanish/>
                <w:color w:val="2458A8" w:themeColor="text2"/>
              </w:rPr>
            </w:pPr>
            <w:r>
              <w:rPr>
                <w:b/>
                <w:color w:val="2458A8" w:themeColor="text2"/>
              </w:rPr>
              <w:t xml:space="preserve">Motionering, styrning, övervakning av brand/brandgasspjäll samt eventuella tryckavlastningsspjäll måste utföras. </w:t>
            </w:r>
          </w:p>
          <w:p w14:paraId="28F4F670" w14:textId="4806D7DF" w:rsidR="008416B5" w:rsidRDefault="008416B5" w:rsidP="008416B5">
            <w:pPr>
              <w:pStyle w:val="Ingetavstnd"/>
              <w:rPr>
                <w:b/>
                <w:vanish/>
                <w:color w:val="2458A8" w:themeColor="text2"/>
              </w:rPr>
            </w:pPr>
            <w:r>
              <w:rPr>
                <w:b/>
                <w:color w:val="2458A8" w:themeColor="text2"/>
              </w:rPr>
              <w:t xml:space="preserve">Är det tänkt i utförande kommunikation med BACnet? </w:t>
            </w:r>
          </w:p>
          <w:p w14:paraId="45B744E4" w14:textId="748D0D4C" w:rsidR="008416B5" w:rsidRDefault="008416B5" w:rsidP="008416B5">
            <w:pPr>
              <w:pStyle w:val="Ingetavstnd"/>
              <w:rPr>
                <w:b/>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33499717"/>
              <w:placeholder>
                <w:docPart w:val="A5C2B2CD24084B44BB418B0E8ECC4FD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EEE6B19" w14:textId="77777777" w:rsidR="008416B5" w:rsidRDefault="008416B5" w:rsidP="008416B5">
                <w:pPr>
                  <w:pStyle w:val="Ingetavstnd"/>
                  <w:rPr>
                    <w:b/>
                    <w:bCs/>
                    <w:noProof/>
                  </w:rPr>
                </w:pPr>
                <w:r>
                  <w:rPr>
                    <w:b/>
                    <w:bCs/>
                    <w:noProof/>
                  </w:rPr>
                  <w:t>Nej</w:t>
                </w:r>
              </w:p>
            </w:sdtContent>
          </w:sdt>
          <w:p w14:paraId="22DABEAA"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3CD13F73" w14:textId="77777777" w:rsidR="008416B5" w:rsidRDefault="008416B5" w:rsidP="008416B5">
            <w:pPr>
              <w:pStyle w:val="Ingetavstnd"/>
            </w:pPr>
          </w:p>
        </w:tc>
      </w:tr>
      <w:tr w:rsidR="008416B5" w:rsidRPr="00466539" w14:paraId="3A5B01C7" w14:textId="77777777" w:rsidTr="00196086">
        <w:trPr>
          <w:cantSplit/>
        </w:trPr>
        <w:tc>
          <w:tcPr>
            <w:tcW w:w="382" w:type="pct"/>
            <w:tcBorders>
              <w:right w:val="single" w:sz="4" w:space="0" w:color="007BC8" w:themeColor="accent1"/>
            </w:tcBorders>
          </w:tcPr>
          <w:p w14:paraId="3EB12670"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5B9E4655" w14:textId="5621D20C" w:rsidR="008416B5" w:rsidRDefault="008416B5" w:rsidP="008416B5">
            <w:pPr>
              <w:pStyle w:val="Ingetavstnd"/>
              <w:rPr>
                <w:b/>
                <w:vanish/>
                <w:color w:val="2458A8" w:themeColor="text2"/>
              </w:rPr>
            </w:pPr>
            <w:r>
              <w:rPr>
                <w:b/>
                <w:color w:val="2458A8" w:themeColor="text2"/>
              </w:rPr>
              <w:t>eller hårdtrådat.</w:t>
            </w:r>
          </w:p>
          <w:p w14:paraId="2D1C6EE1" w14:textId="44BBC0B8" w:rsidR="008416B5" w:rsidRDefault="008416B5" w:rsidP="008416B5">
            <w:pPr>
              <w:pStyle w:val="Ingetavstnd"/>
              <w:rPr>
                <w:b/>
                <w:vanish/>
                <w:color w:val="2458A8" w:themeColor="text2"/>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709040143"/>
              <w:placeholder>
                <w:docPart w:val="37C97F5DD04B465D81D5FB2EC4D2781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D46D384" w14:textId="77777777" w:rsidR="008416B5" w:rsidRDefault="008416B5" w:rsidP="008416B5">
                <w:pPr>
                  <w:pStyle w:val="Ingetavstnd"/>
                  <w:rPr>
                    <w:b/>
                    <w:bCs/>
                    <w:noProof/>
                  </w:rPr>
                </w:pPr>
                <w:r>
                  <w:rPr>
                    <w:b/>
                    <w:bCs/>
                    <w:noProof/>
                  </w:rPr>
                  <w:t>Nej</w:t>
                </w:r>
              </w:p>
            </w:sdtContent>
          </w:sdt>
          <w:p w14:paraId="36D67F90"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5DE87846" w14:textId="77777777" w:rsidR="008416B5" w:rsidRDefault="008416B5" w:rsidP="008416B5">
            <w:pPr>
              <w:pStyle w:val="Ingetavstnd"/>
            </w:pPr>
          </w:p>
        </w:tc>
      </w:tr>
      <w:tr w:rsidR="008416B5" w:rsidRPr="00466539" w14:paraId="4CB0A8FB"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2F8D334"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612F00DD" w14:textId="77777777" w:rsidR="008416B5" w:rsidRDefault="008416B5" w:rsidP="008416B5">
            <w:pPr>
              <w:pStyle w:val="Ingetavstnd"/>
              <w:rPr>
                <w:b/>
                <w:vanish/>
                <w:color w:val="2458A8" w:themeColor="text2"/>
              </w:rPr>
            </w:pPr>
            <w:r>
              <w:rPr>
                <w:b/>
                <w:color w:val="2458A8" w:themeColor="text2"/>
              </w:rPr>
              <w:t>eller annat sätt?</w:t>
            </w:r>
          </w:p>
          <w:p w14:paraId="0ECB49C9" w14:textId="40A7FC05" w:rsidR="008416B5" w:rsidRPr="00CA05A9" w:rsidRDefault="008416B5" w:rsidP="008416B5">
            <w:pPr>
              <w:pStyle w:val="Ingetavstnd"/>
              <w:rPr>
                <w:i/>
                <w:vanish/>
                <w:color w:val="2458A8" w:themeColor="text2"/>
              </w:rPr>
            </w:pPr>
            <w:r w:rsidRPr="007F4350">
              <w:rPr>
                <w:bCs/>
              </w:rPr>
              <w:t>Eventuell fritext sam</w:t>
            </w:r>
            <w:r w:rsidR="00081FD2">
              <w:rPr>
                <w:bCs/>
              </w:rPr>
              <w:t>t</w:t>
            </w:r>
            <w:r w:rsidRPr="007F4350">
              <w:rPr>
                <w:bCs/>
              </w:rPr>
              <w:t xml:space="preserve"> eventuell avvikelse.</w:t>
            </w:r>
          </w:p>
        </w:tc>
        <w:tc>
          <w:tcPr>
            <w:tcW w:w="696" w:type="pct"/>
            <w:tcBorders>
              <w:left w:val="single" w:sz="4" w:space="0" w:color="007BC8" w:themeColor="accent1"/>
              <w:right w:val="single" w:sz="4" w:space="0" w:color="007BC8" w:themeColor="accent1"/>
            </w:tcBorders>
          </w:tcPr>
          <w:sdt>
            <w:sdtPr>
              <w:rPr>
                <w:b/>
                <w:bCs/>
                <w:noProof/>
              </w:rPr>
              <w:alias w:val="Kolumn"/>
              <w:tag w:val="Kolumn"/>
              <w:id w:val="1682784033"/>
              <w:placeholder>
                <w:docPart w:val="A53B55869CB7423BB9177DB8BF089CF0"/>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74B31A0" w14:textId="77777777" w:rsidR="008416B5" w:rsidRDefault="008416B5" w:rsidP="008416B5">
                <w:pPr>
                  <w:pStyle w:val="Ingetavstnd"/>
                  <w:rPr>
                    <w:b/>
                    <w:bCs/>
                    <w:noProof/>
                  </w:rPr>
                </w:pPr>
                <w:r>
                  <w:rPr>
                    <w:b/>
                    <w:bCs/>
                    <w:noProof/>
                  </w:rPr>
                  <w:t>Nej</w:t>
                </w:r>
              </w:p>
            </w:sdtContent>
          </w:sdt>
          <w:p w14:paraId="27DA59F8"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7EBA508A" w14:textId="77777777" w:rsidR="008416B5" w:rsidRDefault="008416B5" w:rsidP="008416B5">
            <w:pPr>
              <w:pStyle w:val="Ingetavstnd"/>
            </w:pPr>
          </w:p>
        </w:tc>
      </w:tr>
      <w:tr w:rsidR="008416B5" w:rsidRPr="00466539" w14:paraId="22CC3C5F" w14:textId="77777777" w:rsidTr="00196086">
        <w:trPr>
          <w:cantSplit/>
        </w:trPr>
        <w:tc>
          <w:tcPr>
            <w:tcW w:w="382" w:type="pct"/>
            <w:tcBorders>
              <w:right w:val="single" w:sz="4" w:space="0" w:color="007BC8" w:themeColor="accent1"/>
            </w:tcBorders>
          </w:tcPr>
          <w:p w14:paraId="6367ADA2" w14:textId="77777777" w:rsidR="008416B5" w:rsidRPr="00CE6AC3" w:rsidRDefault="008416B5" w:rsidP="008416B5">
            <w:pPr>
              <w:pStyle w:val="Ingetavstndfet"/>
              <w:rPr>
                <w:b w:val="0"/>
                <w:bCs/>
                <w:iCs/>
              </w:rPr>
            </w:pPr>
          </w:p>
        </w:tc>
        <w:tc>
          <w:tcPr>
            <w:tcW w:w="3177" w:type="pct"/>
            <w:gridSpan w:val="3"/>
            <w:tcBorders>
              <w:right w:val="single" w:sz="4" w:space="0" w:color="007BC8" w:themeColor="accent1"/>
            </w:tcBorders>
          </w:tcPr>
          <w:p w14:paraId="1B7CFCC4" w14:textId="77777777" w:rsidR="008416B5" w:rsidRPr="00CE6AC3" w:rsidRDefault="008416B5" w:rsidP="008416B5">
            <w:pPr>
              <w:pStyle w:val="Ingetavstnd"/>
              <w:rPr>
                <w:bCs/>
                <w:vanish/>
              </w:rPr>
            </w:pPr>
          </w:p>
        </w:tc>
        <w:tc>
          <w:tcPr>
            <w:tcW w:w="696" w:type="pct"/>
            <w:tcBorders>
              <w:left w:val="single" w:sz="4" w:space="0" w:color="007BC8" w:themeColor="accent1"/>
              <w:right w:val="single" w:sz="4" w:space="0" w:color="007BC8" w:themeColor="accent1"/>
            </w:tcBorders>
          </w:tcPr>
          <w:p w14:paraId="24F9A7AC" w14:textId="77777777" w:rsidR="008416B5" w:rsidRPr="00CE6AC3" w:rsidRDefault="008416B5" w:rsidP="008416B5">
            <w:pPr>
              <w:pStyle w:val="Ingetavstnd"/>
              <w:rPr>
                <w:bCs/>
                <w:noProof/>
              </w:rPr>
            </w:pPr>
          </w:p>
        </w:tc>
        <w:tc>
          <w:tcPr>
            <w:tcW w:w="745" w:type="pct"/>
            <w:tcBorders>
              <w:left w:val="single" w:sz="4" w:space="0" w:color="007BC8" w:themeColor="accent1"/>
              <w:right w:val="single" w:sz="4" w:space="0" w:color="007BC8" w:themeColor="accent1"/>
            </w:tcBorders>
          </w:tcPr>
          <w:p w14:paraId="18A23B5E" w14:textId="77777777" w:rsidR="008416B5" w:rsidRPr="00CE6AC3" w:rsidRDefault="008416B5" w:rsidP="008416B5">
            <w:pPr>
              <w:pStyle w:val="Ingetavstnd"/>
              <w:rPr>
                <w:bCs/>
              </w:rPr>
            </w:pPr>
          </w:p>
        </w:tc>
      </w:tr>
      <w:tr w:rsidR="008416B5" w:rsidRPr="00466539" w14:paraId="3A1D3B81"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85BB38B" w14:textId="5F345EF4" w:rsidR="008416B5" w:rsidRPr="002637E4" w:rsidRDefault="008416B5" w:rsidP="008416B5">
            <w:pPr>
              <w:pStyle w:val="Ingetavstndfet"/>
            </w:pPr>
            <w:r>
              <w:t>8</w:t>
            </w:r>
          </w:p>
        </w:tc>
        <w:tc>
          <w:tcPr>
            <w:tcW w:w="3177" w:type="pct"/>
            <w:gridSpan w:val="3"/>
            <w:tcBorders>
              <w:right w:val="single" w:sz="4" w:space="0" w:color="007BC8" w:themeColor="accent1"/>
            </w:tcBorders>
          </w:tcPr>
          <w:p w14:paraId="02CE4A53" w14:textId="11419182" w:rsidR="008416B5" w:rsidRPr="00BC2369" w:rsidRDefault="008416B5" w:rsidP="008416B5">
            <w:pPr>
              <w:pStyle w:val="Ingetavstnd"/>
              <w:rPr>
                <w:b/>
              </w:rPr>
            </w:pPr>
            <w:r w:rsidRPr="00BC2369">
              <w:rPr>
                <w:b/>
              </w:rPr>
              <w:t xml:space="preserve">Rörsystem (i detta </w:t>
            </w:r>
            <w:r w:rsidR="00143624">
              <w:rPr>
                <w:b/>
              </w:rPr>
              <w:t>skede</w:t>
            </w:r>
            <w:r w:rsidRPr="00BC2369">
              <w:rPr>
                <w:b/>
              </w:rPr>
              <w:t>)</w:t>
            </w:r>
          </w:p>
          <w:p w14:paraId="0103B9A6" w14:textId="3F05F54B" w:rsidR="008416B5" w:rsidRPr="00BC2369" w:rsidRDefault="008416B5" w:rsidP="008416B5">
            <w:pPr>
              <w:pStyle w:val="Ingetavstnd"/>
              <w:rPr>
                <w:b/>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25030639"/>
              <w:placeholder>
                <w:docPart w:val="A0B2E02DAA7B4DCBB45F458C727840E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EEE8D33" w14:textId="065348BD" w:rsidR="008416B5" w:rsidRDefault="008416B5" w:rsidP="008416B5">
                <w:pPr>
                  <w:pStyle w:val="Ingetavstnd"/>
                  <w:rPr>
                    <w:b/>
                    <w:bCs/>
                    <w:noProof/>
                  </w:rPr>
                </w:pPr>
                <w:r>
                  <w:rPr>
                    <w:b/>
                    <w:bCs/>
                    <w:noProof/>
                  </w:rPr>
                  <w:t>Ej relevant</w:t>
                </w:r>
              </w:p>
            </w:sdtContent>
          </w:sdt>
          <w:p w14:paraId="06F5CCD5"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1EBFAB59" w14:textId="77777777" w:rsidR="008416B5" w:rsidRDefault="008416B5" w:rsidP="008416B5">
            <w:pPr>
              <w:pStyle w:val="Ingetavstnd"/>
            </w:pPr>
          </w:p>
        </w:tc>
      </w:tr>
      <w:tr w:rsidR="008416B5" w:rsidRPr="00466539" w14:paraId="2C9D9F46" w14:textId="77777777" w:rsidTr="00196086">
        <w:trPr>
          <w:cantSplit/>
        </w:trPr>
        <w:tc>
          <w:tcPr>
            <w:tcW w:w="382" w:type="pct"/>
            <w:tcBorders>
              <w:right w:val="single" w:sz="4" w:space="0" w:color="007BC8" w:themeColor="accent1"/>
            </w:tcBorders>
          </w:tcPr>
          <w:p w14:paraId="5A713515"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A33BAE6" w14:textId="072F50BA" w:rsidR="008416B5" w:rsidRPr="008520EC" w:rsidRDefault="008416B5" w:rsidP="008416B5">
            <w:pPr>
              <w:pStyle w:val="Ingetavstnd"/>
              <w:rPr>
                <w:b/>
                <w:vanish/>
                <w:color w:val="2458A8" w:themeColor="text2"/>
              </w:rPr>
            </w:pPr>
            <w:r w:rsidRPr="008520EC">
              <w:rPr>
                <w:b/>
                <w:color w:val="2458A8" w:themeColor="text2"/>
              </w:rPr>
              <w:t>Har rörprojektör tagit fram flödesschema för sina tänkta installationer som styr har haft som underlag för sin projektering? Om nej så skriv orsak om det är relevant i detta skede</w:t>
            </w:r>
            <w:r>
              <w:rPr>
                <w:b/>
                <w:color w:val="2458A8" w:themeColor="text2"/>
              </w:rPr>
              <w:t>.</w:t>
            </w:r>
          </w:p>
          <w:p w14:paraId="440E4CC2" w14:textId="7D95BA1B" w:rsidR="008416B5" w:rsidRPr="00BC2369" w:rsidRDefault="008416B5" w:rsidP="008416B5">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805464675"/>
              <w:placeholder>
                <w:docPart w:val="C12B8DBA276F4559BA7776526613551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98DD192" w14:textId="77777777" w:rsidR="008416B5" w:rsidRDefault="008416B5" w:rsidP="008416B5">
                <w:pPr>
                  <w:pStyle w:val="Ingetavstnd"/>
                  <w:rPr>
                    <w:b/>
                    <w:bCs/>
                    <w:noProof/>
                  </w:rPr>
                </w:pPr>
                <w:r>
                  <w:rPr>
                    <w:b/>
                    <w:bCs/>
                    <w:noProof/>
                  </w:rPr>
                  <w:t>-</w:t>
                </w:r>
              </w:p>
            </w:sdtContent>
          </w:sdt>
          <w:p w14:paraId="73A3780E"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61419929" w14:textId="77777777" w:rsidR="008416B5" w:rsidRDefault="008416B5" w:rsidP="008416B5">
            <w:pPr>
              <w:pStyle w:val="Ingetavstnd"/>
            </w:pPr>
          </w:p>
        </w:tc>
      </w:tr>
      <w:tr w:rsidR="008416B5" w:rsidRPr="00466539" w14:paraId="33FD0939"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EC45C59"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DD9CCF3" w14:textId="79B5FF96" w:rsidR="008416B5" w:rsidRPr="008520EC" w:rsidRDefault="008416B5" w:rsidP="008416B5">
            <w:pPr>
              <w:pStyle w:val="Ingetavstnd"/>
              <w:rPr>
                <w:b/>
                <w:vanish/>
                <w:color w:val="2458A8" w:themeColor="text2"/>
              </w:rPr>
            </w:pPr>
            <w:r w:rsidRPr="008520EC">
              <w:rPr>
                <w:b/>
                <w:color w:val="2458A8" w:themeColor="text2"/>
              </w:rPr>
              <w:t xml:space="preserve">Är </w:t>
            </w:r>
            <w:r>
              <w:rPr>
                <w:b/>
                <w:color w:val="2458A8" w:themeColor="text2"/>
              </w:rPr>
              <w:t>berörda</w:t>
            </w:r>
            <w:r w:rsidRPr="008520EC">
              <w:rPr>
                <w:b/>
                <w:color w:val="2458A8" w:themeColor="text2"/>
              </w:rPr>
              <w:t xml:space="preserve"> beteckningar</w:t>
            </w:r>
            <w:r>
              <w:rPr>
                <w:b/>
                <w:color w:val="2458A8" w:themeColor="text2"/>
              </w:rPr>
              <w:t xml:space="preserve"> för system och komponenter </w:t>
            </w:r>
            <w:r w:rsidRPr="008520EC">
              <w:rPr>
                <w:b/>
                <w:color w:val="2458A8" w:themeColor="text2"/>
              </w:rPr>
              <w:t>avstämda med rörprojektör samt utförda enligt SISABs beteckningsbilaga?</w:t>
            </w:r>
          </w:p>
          <w:p w14:paraId="0E17A5D7" w14:textId="77984F1B" w:rsidR="008416B5" w:rsidRPr="00BC2369" w:rsidRDefault="008416B5" w:rsidP="008416B5">
            <w:pPr>
              <w:pStyle w:val="Ingetavstnd"/>
              <w:rPr>
                <w:i/>
                <w:vanish/>
                <w:color w:val="2458A8" w:themeColor="text2"/>
                <w:highlight w:val="yellow"/>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08787237"/>
              <w:placeholder>
                <w:docPart w:val="DEA30A5B30D644F58DE00D7F17CA855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6D158A4" w14:textId="77777777" w:rsidR="008416B5" w:rsidRDefault="008416B5" w:rsidP="008416B5">
                <w:pPr>
                  <w:pStyle w:val="Ingetavstnd"/>
                  <w:rPr>
                    <w:b/>
                    <w:bCs/>
                    <w:noProof/>
                  </w:rPr>
                </w:pPr>
                <w:r>
                  <w:rPr>
                    <w:b/>
                    <w:bCs/>
                    <w:noProof/>
                  </w:rPr>
                  <w:t>-</w:t>
                </w:r>
              </w:p>
            </w:sdtContent>
          </w:sdt>
          <w:p w14:paraId="46FA0351"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005E129F" w14:textId="77777777" w:rsidR="008416B5" w:rsidRDefault="008416B5" w:rsidP="008416B5">
            <w:pPr>
              <w:pStyle w:val="Ingetavstnd"/>
            </w:pPr>
          </w:p>
        </w:tc>
      </w:tr>
      <w:tr w:rsidR="008416B5" w:rsidRPr="00466539" w14:paraId="03FC274F" w14:textId="77777777" w:rsidTr="00196086">
        <w:trPr>
          <w:cantSplit/>
        </w:trPr>
        <w:tc>
          <w:tcPr>
            <w:tcW w:w="382" w:type="pct"/>
            <w:tcBorders>
              <w:right w:val="single" w:sz="4" w:space="0" w:color="007BC8" w:themeColor="accent1"/>
            </w:tcBorders>
          </w:tcPr>
          <w:p w14:paraId="0939F39D"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D29DB2F" w14:textId="5CAAE16E" w:rsidR="008416B5" w:rsidRPr="008520EC" w:rsidRDefault="008416B5" w:rsidP="008416B5">
            <w:pPr>
              <w:pStyle w:val="Ingetavstnd"/>
              <w:rPr>
                <w:b/>
                <w:vanish/>
                <w:color w:val="2458A8" w:themeColor="text2"/>
              </w:rPr>
            </w:pPr>
            <w:r>
              <w:rPr>
                <w:b/>
                <w:color w:val="2458A8" w:themeColor="text2"/>
              </w:rPr>
              <w:t>Finns andra system som inte framgår av något flödesschema rör. Exempelvis pumpsautomatik, golvvärme, entrévärme, rumsregleringar etc. Jag har tagit upp frågeställningen med rörprojektör?</w:t>
            </w:r>
          </w:p>
          <w:p w14:paraId="0F438017" w14:textId="679B5137" w:rsidR="008416B5" w:rsidRPr="008520EC" w:rsidRDefault="008416B5" w:rsidP="008416B5">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382595310"/>
              <w:placeholder>
                <w:docPart w:val="B0A3C71E89D34E868F0D958E44C0DAC6"/>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68D83D5" w14:textId="77777777" w:rsidR="008416B5" w:rsidRDefault="008416B5" w:rsidP="008416B5">
                <w:pPr>
                  <w:pStyle w:val="Ingetavstnd"/>
                  <w:rPr>
                    <w:b/>
                    <w:bCs/>
                    <w:noProof/>
                  </w:rPr>
                </w:pPr>
                <w:r>
                  <w:rPr>
                    <w:b/>
                    <w:bCs/>
                    <w:noProof/>
                  </w:rPr>
                  <w:t>-</w:t>
                </w:r>
              </w:p>
            </w:sdtContent>
          </w:sdt>
          <w:p w14:paraId="2B95B2B8"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28F617CF" w14:textId="77777777" w:rsidR="008416B5" w:rsidRDefault="008416B5" w:rsidP="008416B5">
            <w:pPr>
              <w:pStyle w:val="Ingetavstnd"/>
            </w:pPr>
          </w:p>
        </w:tc>
      </w:tr>
      <w:tr w:rsidR="008416B5" w:rsidRPr="00466539" w14:paraId="67515EE2"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E0BAD92"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10A93F35" w14:textId="57FEFF34" w:rsidR="008416B5" w:rsidRPr="008520EC" w:rsidRDefault="008416B5" w:rsidP="008416B5">
            <w:pPr>
              <w:pStyle w:val="Ingetavstnd"/>
              <w:rPr>
                <w:b/>
                <w:vanish/>
                <w:color w:val="2458A8" w:themeColor="text2"/>
              </w:rPr>
            </w:pPr>
            <w:r w:rsidRPr="008520EC">
              <w:rPr>
                <w:b/>
                <w:color w:val="2458A8" w:themeColor="text2"/>
              </w:rPr>
              <w:t xml:space="preserve">Har </w:t>
            </w:r>
            <w:r>
              <w:rPr>
                <w:b/>
                <w:color w:val="2458A8" w:themeColor="text2"/>
              </w:rPr>
              <w:t>du</w:t>
            </w:r>
            <w:r w:rsidRPr="008520EC">
              <w:rPr>
                <w:b/>
                <w:color w:val="2458A8" w:themeColor="text2"/>
              </w:rPr>
              <w:t xml:space="preserve"> eller kommer </w:t>
            </w:r>
            <w:r>
              <w:rPr>
                <w:b/>
                <w:color w:val="2458A8" w:themeColor="text2"/>
              </w:rPr>
              <w:t>du</w:t>
            </w:r>
            <w:r w:rsidRPr="008520EC">
              <w:rPr>
                <w:b/>
                <w:color w:val="2458A8" w:themeColor="text2"/>
              </w:rPr>
              <w:t xml:space="preserve"> </w:t>
            </w:r>
            <w:r>
              <w:rPr>
                <w:b/>
                <w:color w:val="2458A8" w:themeColor="text2"/>
              </w:rPr>
              <w:t xml:space="preserve">att </w:t>
            </w:r>
            <w:r w:rsidRPr="008520EC">
              <w:rPr>
                <w:b/>
                <w:color w:val="2458A8" w:themeColor="text2"/>
              </w:rPr>
              <w:t>samordna i separat möte</w:t>
            </w:r>
            <w:r>
              <w:rPr>
                <w:b/>
                <w:color w:val="2458A8" w:themeColor="text2"/>
              </w:rPr>
              <w:t>/n</w:t>
            </w:r>
            <w:r w:rsidRPr="008520EC">
              <w:rPr>
                <w:b/>
                <w:color w:val="2458A8" w:themeColor="text2"/>
              </w:rPr>
              <w:t xml:space="preserve"> med rörprojektör gällande system, funktioner samt produktval? </w:t>
            </w:r>
          </w:p>
          <w:p w14:paraId="110E7935" w14:textId="47EA930B" w:rsidR="008416B5" w:rsidRPr="00BC2369" w:rsidRDefault="008416B5" w:rsidP="008416B5">
            <w:pPr>
              <w:pStyle w:val="Ingetavstnd"/>
              <w:rPr>
                <w:i/>
                <w:vanish/>
                <w:color w:val="2458A8" w:themeColor="text2"/>
                <w:highlight w:val="yellow"/>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0456138"/>
              <w:placeholder>
                <w:docPart w:val="C2ED1DE926CA48FAABFB37119C23AAE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218CDB5" w14:textId="77777777" w:rsidR="008416B5" w:rsidRDefault="008416B5" w:rsidP="008416B5">
                <w:pPr>
                  <w:pStyle w:val="Ingetavstnd"/>
                  <w:rPr>
                    <w:b/>
                    <w:bCs/>
                    <w:noProof/>
                  </w:rPr>
                </w:pPr>
                <w:r>
                  <w:rPr>
                    <w:b/>
                    <w:bCs/>
                    <w:noProof/>
                  </w:rPr>
                  <w:t>-</w:t>
                </w:r>
              </w:p>
            </w:sdtContent>
          </w:sdt>
          <w:p w14:paraId="734C9E73"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5D678475" w14:textId="77777777" w:rsidR="008416B5" w:rsidRDefault="008416B5" w:rsidP="008416B5">
            <w:pPr>
              <w:pStyle w:val="Ingetavstnd"/>
            </w:pPr>
          </w:p>
        </w:tc>
      </w:tr>
      <w:tr w:rsidR="008416B5" w:rsidRPr="00466539" w14:paraId="73C2CBD7" w14:textId="77777777" w:rsidTr="00196086">
        <w:trPr>
          <w:cantSplit/>
        </w:trPr>
        <w:tc>
          <w:tcPr>
            <w:tcW w:w="382" w:type="pct"/>
            <w:tcBorders>
              <w:right w:val="single" w:sz="4" w:space="0" w:color="007BC8" w:themeColor="accent1"/>
            </w:tcBorders>
          </w:tcPr>
          <w:p w14:paraId="046B4FD0"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7A748EF9" w14:textId="3598AA90" w:rsidR="008416B5" w:rsidRPr="008520EC" w:rsidRDefault="008416B5" w:rsidP="008416B5">
            <w:pPr>
              <w:pStyle w:val="Ingetavstndfet"/>
              <w:rPr>
                <w:vanish/>
                <w:color w:val="2458A8" w:themeColor="text2"/>
              </w:rPr>
            </w:pPr>
            <w:r w:rsidRPr="008520EC">
              <w:rPr>
                <w:color w:val="2458A8" w:themeColor="text2"/>
              </w:rPr>
              <w:t>Finns prefabricerade enheter/sammansatta enheter som exempelvis pumpautomatiklåda, avgasutrusning, expansionskärl,  som har inbyggd styr?</w:t>
            </w:r>
          </w:p>
          <w:p w14:paraId="23E18873" w14:textId="2B8F01CE" w:rsidR="008416B5" w:rsidRPr="00BC2369" w:rsidRDefault="008416B5" w:rsidP="008416B5">
            <w:pPr>
              <w:pStyle w:val="Ingetavstnd"/>
              <w:rPr>
                <w:i/>
                <w:vanish/>
                <w:color w:val="2458A8" w:themeColor="text2"/>
                <w:highlight w:val="yellow"/>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868184683"/>
              <w:placeholder>
                <w:docPart w:val="AC81195B88314468B0FEBD9C55569A0D"/>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BD867D4" w14:textId="77777777" w:rsidR="008416B5" w:rsidRDefault="008416B5" w:rsidP="008416B5">
                <w:pPr>
                  <w:pStyle w:val="Ingetavstnd"/>
                  <w:rPr>
                    <w:b/>
                    <w:bCs/>
                    <w:noProof/>
                  </w:rPr>
                </w:pPr>
                <w:r>
                  <w:rPr>
                    <w:b/>
                    <w:bCs/>
                    <w:noProof/>
                  </w:rPr>
                  <w:t>-</w:t>
                </w:r>
              </w:p>
            </w:sdtContent>
          </w:sdt>
          <w:p w14:paraId="1E3C6BDC"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0F02A6B9" w14:textId="77777777" w:rsidR="008416B5" w:rsidRDefault="008416B5" w:rsidP="008416B5">
            <w:pPr>
              <w:pStyle w:val="Ingetavstnd"/>
            </w:pPr>
          </w:p>
        </w:tc>
      </w:tr>
      <w:tr w:rsidR="008416B5" w:rsidRPr="00466539" w14:paraId="2286A951"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6041A5DA"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01253D3F" w14:textId="705369DF" w:rsidR="008416B5" w:rsidRPr="008520EC" w:rsidRDefault="008416B5" w:rsidP="008416B5">
            <w:pPr>
              <w:pStyle w:val="Ingetavstnd"/>
              <w:rPr>
                <w:b/>
                <w:vanish/>
                <w:color w:val="2458A8" w:themeColor="text2"/>
              </w:rPr>
            </w:pPr>
            <w:r w:rsidRPr="008520EC">
              <w:rPr>
                <w:b/>
                <w:color w:val="2458A8" w:themeColor="text2"/>
              </w:rPr>
              <w:t>Har kommunikationen i så fall mellan enhet och styrs system samordnats</w:t>
            </w:r>
            <w:r>
              <w:rPr>
                <w:b/>
                <w:color w:val="2458A8" w:themeColor="text2"/>
              </w:rPr>
              <w:t xml:space="preserve"> och föreskrivits</w:t>
            </w:r>
            <w:r w:rsidRPr="008520EC">
              <w:rPr>
                <w:b/>
                <w:color w:val="2458A8" w:themeColor="text2"/>
              </w:rPr>
              <w:t>?</w:t>
            </w:r>
          </w:p>
          <w:p w14:paraId="518484A5" w14:textId="32ACD5B3" w:rsidR="008416B5" w:rsidRPr="00BC2369" w:rsidRDefault="008416B5" w:rsidP="008416B5">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17292506"/>
              <w:placeholder>
                <w:docPart w:val="DD87192AF597450781392F8FB0DE3A12"/>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E673836" w14:textId="77777777" w:rsidR="008416B5" w:rsidRDefault="008416B5" w:rsidP="008416B5">
                <w:pPr>
                  <w:pStyle w:val="Ingetavstnd"/>
                  <w:rPr>
                    <w:b/>
                    <w:bCs/>
                    <w:noProof/>
                  </w:rPr>
                </w:pPr>
                <w:r>
                  <w:rPr>
                    <w:b/>
                    <w:bCs/>
                    <w:noProof/>
                  </w:rPr>
                  <w:t>-</w:t>
                </w:r>
              </w:p>
            </w:sdtContent>
          </w:sdt>
          <w:p w14:paraId="63E18FB9"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5F53879E" w14:textId="77777777" w:rsidR="008416B5" w:rsidRDefault="008416B5" w:rsidP="008416B5">
            <w:pPr>
              <w:pStyle w:val="Ingetavstnd"/>
            </w:pPr>
          </w:p>
        </w:tc>
      </w:tr>
      <w:tr w:rsidR="008416B5" w:rsidRPr="00466539" w14:paraId="4E373AF0" w14:textId="77777777" w:rsidTr="00196086">
        <w:trPr>
          <w:cantSplit/>
        </w:trPr>
        <w:tc>
          <w:tcPr>
            <w:tcW w:w="382" w:type="pct"/>
            <w:tcBorders>
              <w:right w:val="single" w:sz="4" w:space="0" w:color="007BC8" w:themeColor="accent1"/>
            </w:tcBorders>
          </w:tcPr>
          <w:p w14:paraId="4B3A9B51"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4CF8F802" w14:textId="197B3ACF" w:rsidR="008416B5" w:rsidRPr="008520EC" w:rsidRDefault="008416B5" w:rsidP="008416B5">
            <w:pPr>
              <w:pStyle w:val="Ingetavstnd"/>
              <w:rPr>
                <w:b/>
                <w:vanish/>
                <w:color w:val="2458A8" w:themeColor="text2"/>
              </w:rPr>
            </w:pPr>
            <w:r w:rsidRPr="008520EC">
              <w:rPr>
                <w:b/>
                <w:color w:val="2458A8" w:themeColor="text2"/>
              </w:rPr>
              <w:t xml:space="preserve">Har gränsdragning stämts mellan disciplinerna och kommer </w:t>
            </w:r>
            <w:r>
              <w:rPr>
                <w:b/>
                <w:color w:val="2458A8" w:themeColor="text2"/>
              </w:rPr>
              <w:t xml:space="preserve">dom </w:t>
            </w:r>
            <w:r w:rsidRPr="008520EC">
              <w:rPr>
                <w:b/>
                <w:color w:val="2458A8" w:themeColor="text2"/>
              </w:rPr>
              <w:t>bli redogjorda i respektive handlingar?</w:t>
            </w:r>
          </w:p>
          <w:p w14:paraId="22654719" w14:textId="064F374D" w:rsidR="008416B5" w:rsidRPr="00BC2369" w:rsidRDefault="008416B5" w:rsidP="008416B5">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400043261"/>
              <w:placeholder>
                <w:docPart w:val="E807BE7C849B4A4B9DE8D6EEDE75DB0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8F2FD5D" w14:textId="77777777" w:rsidR="008416B5" w:rsidRDefault="008416B5" w:rsidP="008416B5">
                <w:pPr>
                  <w:pStyle w:val="Ingetavstnd"/>
                  <w:rPr>
                    <w:b/>
                    <w:bCs/>
                    <w:noProof/>
                  </w:rPr>
                </w:pPr>
                <w:r>
                  <w:rPr>
                    <w:b/>
                    <w:bCs/>
                    <w:noProof/>
                  </w:rPr>
                  <w:t>-</w:t>
                </w:r>
              </w:p>
            </w:sdtContent>
          </w:sdt>
          <w:p w14:paraId="2265474D"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226D17D0" w14:textId="77777777" w:rsidR="008416B5" w:rsidRDefault="008416B5" w:rsidP="008416B5">
            <w:pPr>
              <w:pStyle w:val="Ingetavstnd"/>
            </w:pPr>
          </w:p>
        </w:tc>
      </w:tr>
      <w:tr w:rsidR="008416B5" w:rsidRPr="00466539" w14:paraId="3F1E79D3"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1041F1B9" w14:textId="77777777" w:rsidR="008416B5" w:rsidRPr="00CA05A9" w:rsidRDefault="008416B5" w:rsidP="008416B5">
            <w:pPr>
              <w:pStyle w:val="Ingetavstndfet"/>
              <w:rPr>
                <w:b w:val="0"/>
                <w:bCs/>
                <w:iCs/>
              </w:rPr>
            </w:pPr>
          </w:p>
        </w:tc>
        <w:tc>
          <w:tcPr>
            <w:tcW w:w="3177" w:type="pct"/>
            <w:gridSpan w:val="3"/>
            <w:tcBorders>
              <w:right w:val="single" w:sz="4" w:space="0" w:color="007BC8" w:themeColor="accent1"/>
            </w:tcBorders>
          </w:tcPr>
          <w:p w14:paraId="4CE3043F" w14:textId="30A38CF7" w:rsidR="008416B5" w:rsidRPr="008520EC" w:rsidRDefault="008416B5" w:rsidP="008416B5">
            <w:pPr>
              <w:pStyle w:val="Ingetavstnd"/>
              <w:rPr>
                <w:b/>
                <w:vanish/>
                <w:color w:val="2458A8" w:themeColor="text2"/>
              </w:rPr>
            </w:pPr>
            <w:r w:rsidRPr="008520EC">
              <w:rPr>
                <w:b/>
                <w:color w:val="2458A8" w:themeColor="text2"/>
              </w:rPr>
              <w:t>Stämt av styrs apparatskåp</w:t>
            </w:r>
            <w:r>
              <w:rPr>
                <w:b/>
                <w:color w:val="2458A8" w:themeColor="text2"/>
              </w:rPr>
              <w:t>sp</w:t>
            </w:r>
            <w:r w:rsidRPr="008520EC">
              <w:rPr>
                <w:b/>
                <w:color w:val="2458A8" w:themeColor="text2"/>
              </w:rPr>
              <w:t>lacering samt storlek med rörprojektör så att ryggningsavstånd samt krockar inte kan uppstå</w:t>
            </w:r>
            <w:r>
              <w:rPr>
                <w:b/>
                <w:color w:val="2458A8" w:themeColor="text2"/>
              </w:rPr>
              <w:t>r</w:t>
            </w:r>
            <w:r w:rsidRPr="008520EC">
              <w:rPr>
                <w:b/>
                <w:color w:val="2458A8" w:themeColor="text2"/>
              </w:rPr>
              <w:t>.</w:t>
            </w:r>
          </w:p>
          <w:p w14:paraId="3C26CE03" w14:textId="77777777" w:rsidR="008416B5" w:rsidRPr="00BC2369" w:rsidRDefault="008416B5" w:rsidP="008416B5">
            <w:pPr>
              <w:pStyle w:val="Ingetavstnd"/>
              <w:rPr>
                <w:i/>
                <w:vanish/>
                <w:color w:val="2458A8" w:themeColor="text2"/>
                <w:highlight w:val="yellow"/>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620144058"/>
              <w:placeholder>
                <w:docPart w:val="47ACB996D6FF41BF8DC9709306804FCA"/>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7BA1CDC" w14:textId="77777777" w:rsidR="008416B5" w:rsidRDefault="008416B5" w:rsidP="008416B5">
                <w:pPr>
                  <w:pStyle w:val="Ingetavstnd"/>
                  <w:rPr>
                    <w:b/>
                    <w:bCs/>
                    <w:noProof/>
                  </w:rPr>
                </w:pPr>
                <w:r>
                  <w:rPr>
                    <w:b/>
                    <w:bCs/>
                    <w:noProof/>
                  </w:rPr>
                  <w:t>-</w:t>
                </w:r>
              </w:p>
            </w:sdtContent>
          </w:sdt>
          <w:p w14:paraId="79F2009B"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540E2E99" w14:textId="77777777" w:rsidR="008416B5" w:rsidRDefault="008416B5" w:rsidP="008416B5">
            <w:pPr>
              <w:pStyle w:val="Ingetavstnd"/>
            </w:pPr>
          </w:p>
        </w:tc>
      </w:tr>
      <w:tr w:rsidR="008416B5" w:rsidRPr="00466539" w14:paraId="4F18B0DD" w14:textId="77777777" w:rsidTr="00196086">
        <w:trPr>
          <w:cantSplit/>
        </w:trPr>
        <w:tc>
          <w:tcPr>
            <w:tcW w:w="382" w:type="pct"/>
            <w:tcBorders>
              <w:right w:val="single" w:sz="4" w:space="0" w:color="007BC8" w:themeColor="accent1"/>
            </w:tcBorders>
          </w:tcPr>
          <w:p w14:paraId="40DA4582" w14:textId="77777777" w:rsidR="008416B5" w:rsidRPr="00CE6AC3" w:rsidRDefault="008416B5" w:rsidP="008416B5">
            <w:pPr>
              <w:pStyle w:val="Ingetavstndfet"/>
              <w:rPr>
                <w:iCs/>
              </w:rPr>
            </w:pPr>
          </w:p>
        </w:tc>
        <w:tc>
          <w:tcPr>
            <w:tcW w:w="3177" w:type="pct"/>
            <w:gridSpan w:val="3"/>
            <w:tcBorders>
              <w:right w:val="single" w:sz="4" w:space="0" w:color="007BC8" w:themeColor="accent1"/>
            </w:tcBorders>
          </w:tcPr>
          <w:p w14:paraId="10A953F0" w14:textId="77777777" w:rsidR="008416B5" w:rsidRPr="00CE6AC3" w:rsidRDefault="008416B5" w:rsidP="008416B5">
            <w:pPr>
              <w:pStyle w:val="Ingetavstnd"/>
              <w:rPr>
                <w:b/>
                <w:vanish/>
              </w:rPr>
            </w:pPr>
          </w:p>
        </w:tc>
        <w:tc>
          <w:tcPr>
            <w:tcW w:w="696" w:type="pct"/>
            <w:tcBorders>
              <w:left w:val="single" w:sz="4" w:space="0" w:color="007BC8" w:themeColor="accent1"/>
              <w:right w:val="single" w:sz="4" w:space="0" w:color="007BC8" w:themeColor="accent1"/>
            </w:tcBorders>
          </w:tcPr>
          <w:p w14:paraId="4B05CB25" w14:textId="77777777" w:rsidR="008416B5" w:rsidRPr="00CE6AC3" w:rsidRDefault="008416B5" w:rsidP="008416B5">
            <w:pPr>
              <w:pStyle w:val="Ingetavstnd"/>
              <w:rPr>
                <w:b/>
                <w:noProof/>
              </w:rPr>
            </w:pPr>
          </w:p>
        </w:tc>
        <w:tc>
          <w:tcPr>
            <w:tcW w:w="745" w:type="pct"/>
            <w:tcBorders>
              <w:left w:val="single" w:sz="4" w:space="0" w:color="007BC8" w:themeColor="accent1"/>
              <w:right w:val="single" w:sz="4" w:space="0" w:color="007BC8" w:themeColor="accent1"/>
            </w:tcBorders>
          </w:tcPr>
          <w:p w14:paraId="384F23AF" w14:textId="77777777" w:rsidR="008416B5" w:rsidRPr="00CE6AC3" w:rsidRDefault="008416B5" w:rsidP="008416B5">
            <w:pPr>
              <w:pStyle w:val="Ingetavstnd"/>
              <w:rPr>
                <w:b/>
              </w:rPr>
            </w:pPr>
          </w:p>
        </w:tc>
      </w:tr>
      <w:tr w:rsidR="008416B5" w:rsidRPr="00466539" w14:paraId="1EDDC42D"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6EA7D91F" w14:textId="36A89BEC" w:rsidR="008416B5" w:rsidRPr="00BC2369" w:rsidRDefault="008416B5" w:rsidP="008416B5">
            <w:pPr>
              <w:pStyle w:val="Ingetavstndfet"/>
            </w:pPr>
            <w:r>
              <w:t>9</w:t>
            </w:r>
          </w:p>
        </w:tc>
        <w:tc>
          <w:tcPr>
            <w:tcW w:w="3177" w:type="pct"/>
            <w:gridSpan w:val="3"/>
            <w:tcBorders>
              <w:right w:val="single" w:sz="4" w:space="0" w:color="007BC8" w:themeColor="accent1"/>
            </w:tcBorders>
          </w:tcPr>
          <w:p w14:paraId="73280C72" w14:textId="1D2419AD" w:rsidR="008416B5" w:rsidRPr="00BC2369" w:rsidRDefault="008416B5" w:rsidP="008416B5">
            <w:pPr>
              <w:pStyle w:val="Ingetavstnd"/>
              <w:rPr>
                <w:b/>
              </w:rPr>
            </w:pPr>
            <w:r w:rsidRPr="00BC2369">
              <w:rPr>
                <w:b/>
              </w:rPr>
              <w:t xml:space="preserve">Kökskyla (i detta </w:t>
            </w:r>
            <w:r w:rsidR="00143624">
              <w:rPr>
                <w:b/>
              </w:rPr>
              <w:t>skede</w:t>
            </w:r>
            <w:r w:rsidRPr="00BC2369">
              <w:rPr>
                <w:b/>
              </w:rPr>
              <w:t>)</w:t>
            </w:r>
          </w:p>
          <w:p w14:paraId="384163B0" w14:textId="62725478" w:rsidR="008416B5" w:rsidRPr="00BC2369" w:rsidRDefault="008416B5" w:rsidP="008416B5">
            <w:pPr>
              <w:pStyle w:val="Ingetavstnd"/>
              <w:rPr>
                <w:b/>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626919174"/>
              <w:placeholder>
                <w:docPart w:val="ACD2BCA2C2E94BA28F625F088D96090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BC9F7CE" w14:textId="77777777" w:rsidR="008416B5" w:rsidRDefault="008416B5" w:rsidP="008416B5">
                <w:pPr>
                  <w:pStyle w:val="Ingetavstnd"/>
                  <w:rPr>
                    <w:b/>
                    <w:bCs/>
                    <w:noProof/>
                  </w:rPr>
                </w:pPr>
                <w:r>
                  <w:rPr>
                    <w:b/>
                    <w:bCs/>
                    <w:noProof/>
                  </w:rPr>
                  <w:t>Ej relevant</w:t>
                </w:r>
              </w:p>
            </w:sdtContent>
          </w:sdt>
          <w:p w14:paraId="3F9A204B"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16D5B06B" w14:textId="77777777" w:rsidR="008416B5" w:rsidRDefault="008416B5" w:rsidP="008416B5">
            <w:pPr>
              <w:pStyle w:val="Ingetavstnd"/>
            </w:pPr>
          </w:p>
        </w:tc>
      </w:tr>
      <w:tr w:rsidR="008416B5" w:rsidRPr="00466539" w14:paraId="695B7392" w14:textId="77777777" w:rsidTr="00196086">
        <w:trPr>
          <w:cantSplit/>
        </w:trPr>
        <w:tc>
          <w:tcPr>
            <w:tcW w:w="382" w:type="pct"/>
            <w:tcBorders>
              <w:right w:val="single" w:sz="4" w:space="0" w:color="007BC8" w:themeColor="accent1"/>
            </w:tcBorders>
          </w:tcPr>
          <w:p w14:paraId="2688A859" w14:textId="77777777" w:rsidR="008416B5" w:rsidRPr="00BC2369" w:rsidRDefault="008416B5" w:rsidP="008416B5">
            <w:pPr>
              <w:pStyle w:val="Ingetavstndfet"/>
              <w:rPr>
                <w:b w:val="0"/>
                <w:bCs/>
                <w:iCs/>
              </w:rPr>
            </w:pPr>
          </w:p>
        </w:tc>
        <w:tc>
          <w:tcPr>
            <w:tcW w:w="3177" w:type="pct"/>
            <w:gridSpan w:val="3"/>
            <w:tcBorders>
              <w:right w:val="single" w:sz="4" w:space="0" w:color="007BC8" w:themeColor="accent1"/>
            </w:tcBorders>
          </w:tcPr>
          <w:p w14:paraId="2DE7A3AE" w14:textId="34CBB040" w:rsidR="008416B5" w:rsidRPr="008520EC" w:rsidRDefault="008416B5" w:rsidP="008416B5">
            <w:pPr>
              <w:pStyle w:val="Ingetavstnd"/>
              <w:rPr>
                <w:b/>
                <w:vanish/>
                <w:color w:val="2458A8" w:themeColor="text2"/>
              </w:rPr>
            </w:pPr>
            <w:r w:rsidRPr="008520EC">
              <w:rPr>
                <w:b/>
                <w:color w:val="2458A8" w:themeColor="text2"/>
              </w:rPr>
              <w:t xml:space="preserve">Stämt av </w:t>
            </w:r>
            <w:r>
              <w:rPr>
                <w:b/>
                <w:color w:val="2458A8" w:themeColor="text2"/>
              </w:rPr>
              <w:t xml:space="preserve">med </w:t>
            </w:r>
            <w:r w:rsidRPr="008520EC">
              <w:rPr>
                <w:b/>
                <w:color w:val="2458A8" w:themeColor="text2"/>
              </w:rPr>
              <w:t xml:space="preserve">projektör för kökskyla om gränsdragning </w:t>
            </w:r>
            <w:r>
              <w:rPr>
                <w:b/>
                <w:color w:val="2458A8" w:themeColor="text2"/>
              </w:rPr>
              <w:t xml:space="preserve">samt </w:t>
            </w:r>
            <w:r w:rsidRPr="008520EC">
              <w:rPr>
                <w:b/>
                <w:color w:val="2458A8" w:themeColor="text2"/>
              </w:rPr>
              <w:t xml:space="preserve">larm på enheter.  Stämt av eventuella förreglingar vid hög koncentration gas. </w:t>
            </w:r>
          </w:p>
          <w:p w14:paraId="63AF2031" w14:textId="03D7F911" w:rsidR="008416B5" w:rsidRPr="00BC2369" w:rsidRDefault="008416B5" w:rsidP="008416B5">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331799453"/>
              <w:placeholder>
                <w:docPart w:val="8892FC3A1FED4B1CA20D3E1114E5862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1137879" w14:textId="77777777" w:rsidR="008416B5" w:rsidRDefault="008416B5" w:rsidP="008416B5">
                <w:pPr>
                  <w:pStyle w:val="Ingetavstnd"/>
                  <w:rPr>
                    <w:b/>
                    <w:bCs/>
                    <w:noProof/>
                  </w:rPr>
                </w:pPr>
                <w:r>
                  <w:rPr>
                    <w:b/>
                    <w:bCs/>
                    <w:noProof/>
                  </w:rPr>
                  <w:t>-</w:t>
                </w:r>
              </w:p>
            </w:sdtContent>
          </w:sdt>
          <w:p w14:paraId="5072EB0A"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63AFC668" w14:textId="77777777" w:rsidR="008416B5" w:rsidRDefault="008416B5" w:rsidP="008416B5">
            <w:pPr>
              <w:pStyle w:val="Ingetavstnd"/>
            </w:pPr>
          </w:p>
        </w:tc>
      </w:tr>
      <w:tr w:rsidR="008416B5" w:rsidRPr="00466539" w14:paraId="4993456E"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614695DF" w14:textId="77777777" w:rsidR="008416B5" w:rsidRPr="00BC2369" w:rsidRDefault="008416B5" w:rsidP="008416B5">
            <w:pPr>
              <w:pStyle w:val="Ingetavstndfet"/>
              <w:rPr>
                <w:b w:val="0"/>
                <w:bCs/>
                <w:iCs/>
              </w:rPr>
            </w:pPr>
          </w:p>
        </w:tc>
        <w:tc>
          <w:tcPr>
            <w:tcW w:w="3177" w:type="pct"/>
            <w:gridSpan w:val="3"/>
            <w:tcBorders>
              <w:right w:val="single" w:sz="4" w:space="0" w:color="007BC8" w:themeColor="accent1"/>
            </w:tcBorders>
          </w:tcPr>
          <w:p w14:paraId="127A0F01" w14:textId="655FDCE9" w:rsidR="008416B5" w:rsidRDefault="008416B5" w:rsidP="008416B5">
            <w:pPr>
              <w:pStyle w:val="Ingetavstnd"/>
              <w:rPr>
                <w:b/>
                <w:vanish/>
                <w:color w:val="2458A8" w:themeColor="text2"/>
              </w:rPr>
            </w:pPr>
            <w:r>
              <w:rPr>
                <w:b/>
                <w:color w:val="2458A8" w:themeColor="text2"/>
              </w:rPr>
              <w:t xml:space="preserve">Finns det </w:t>
            </w:r>
            <w:r w:rsidRPr="008520EC">
              <w:rPr>
                <w:b/>
                <w:color w:val="2458A8" w:themeColor="text2"/>
              </w:rPr>
              <w:t>kylrum eller frysrum</w:t>
            </w:r>
            <w:r>
              <w:rPr>
                <w:b/>
                <w:color w:val="2458A8" w:themeColor="text2"/>
              </w:rPr>
              <w:t xml:space="preserve"> att installera t</w:t>
            </w:r>
            <w:r w:rsidRPr="008520EC">
              <w:rPr>
                <w:b/>
                <w:color w:val="2458A8" w:themeColor="text2"/>
              </w:rPr>
              <w:t xml:space="preserve">emperaturövervakning </w:t>
            </w:r>
            <w:r>
              <w:rPr>
                <w:b/>
                <w:color w:val="2458A8" w:themeColor="text2"/>
              </w:rPr>
              <w:t>med</w:t>
            </w:r>
            <w:r w:rsidRPr="008520EC">
              <w:rPr>
                <w:b/>
                <w:color w:val="2458A8" w:themeColor="text2"/>
              </w:rPr>
              <w:t xml:space="preserve"> </w:t>
            </w:r>
            <w:r>
              <w:rPr>
                <w:b/>
                <w:color w:val="2458A8" w:themeColor="text2"/>
              </w:rPr>
              <w:t xml:space="preserve">dess </w:t>
            </w:r>
            <w:r w:rsidRPr="008520EC">
              <w:rPr>
                <w:b/>
                <w:color w:val="2458A8" w:themeColor="text2"/>
              </w:rPr>
              <w:t>givare</w:t>
            </w:r>
            <w:r>
              <w:rPr>
                <w:b/>
                <w:color w:val="2458A8" w:themeColor="text2"/>
              </w:rPr>
              <w:t>?</w:t>
            </w:r>
          </w:p>
          <w:p w14:paraId="6BF07C54" w14:textId="6F9E6018" w:rsidR="008416B5" w:rsidRPr="008520EC" w:rsidRDefault="008416B5" w:rsidP="008416B5">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83018620"/>
              <w:placeholder>
                <w:docPart w:val="67DFF4490B304EFF86E574A39C3AA987"/>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53057EA" w14:textId="77777777" w:rsidR="008416B5" w:rsidRDefault="008416B5" w:rsidP="008416B5">
                <w:pPr>
                  <w:pStyle w:val="Ingetavstnd"/>
                  <w:rPr>
                    <w:b/>
                    <w:bCs/>
                    <w:noProof/>
                  </w:rPr>
                </w:pPr>
                <w:r>
                  <w:rPr>
                    <w:b/>
                    <w:bCs/>
                    <w:noProof/>
                  </w:rPr>
                  <w:t>-</w:t>
                </w:r>
              </w:p>
            </w:sdtContent>
          </w:sdt>
          <w:p w14:paraId="03DE8713" w14:textId="77777777" w:rsidR="008416B5" w:rsidRDefault="008416B5" w:rsidP="008416B5">
            <w:pPr>
              <w:pStyle w:val="Ingetavstnd"/>
              <w:rPr>
                <w:b/>
                <w:bCs/>
                <w:noProof/>
              </w:rPr>
            </w:pPr>
          </w:p>
        </w:tc>
        <w:tc>
          <w:tcPr>
            <w:tcW w:w="745" w:type="pct"/>
            <w:tcBorders>
              <w:left w:val="single" w:sz="4" w:space="0" w:color="007BC8" w:themeColor="accent1"/>
              <w:right w:val="single" w:sz="4" w:space="0" w:color="007BC8" w:themeColor="accent1"/>
            </w:tcBorders>
          </w:tcPr>
          <w:p w14:paraId="0AF08E64" w14:textId="77777777" w:rsidR="008416B5" w:rsidRDefault="008416B5" w:rsidP="008416B5">
            <w:pPr>
              <w:pStyle w:val="Ingetavstnd"/>
            </w:pPr>
          </w:p>
        </w:tc>
      </w:tr>
      <w:tr w:rsidR="008416B5" w:rsidRPr="00466539" w14:paraId="45F95ADC" w14:textId="77777777" w:rsidTr="00196086">
        <w:trPr>
          <w:cantSplit/>
        </w:trPr>
        <w:tc>
          <w:tcPr>
            <w:tcW w:w="382" w:type="pct"/>
            <w:tcBorders>
              <w:right w:val="single" w:sz="4" w:space="0" w:color="007BC8" w:themeColor="accent1"/>
            </w:tcBorders>
          </w:tcPr>
          <w:p w14:paraId="425C8F17" w14:textId="77777777" w:rsidR="008416B5" w:rsidRPr="00BC2369" w:rsidRDefault="008416B5" w:rsidP="008416B5">
            <w:pPr>
              <w:pStyle w:val="Ingetavstndfet"/>
              <w:rPr>
                <w:b w:val="0"/>
                <w:bCs/>
                <w:iCs/>
              </w:rPr>
            </w:pPr>
          </w:p>
        </w:tc>
        <w:tc>
          <w:tcPr>
            <w:tcW w:w="3177" w:type="pct"/>
            <w:gridSpan w:val="3"/>
            <w:tcBorders>
              <w:right w:val="single" w:sz="4" w:space="0" w:color="007BC8" w:themeColor="accent1"/>
            </w:tcBorders>
          </w:tcPr>
          <w:p w14:paraId="2263CC5F" w14:textId="3B1674EA" w:rsidR="008416B5" w:rsidRPr="008520EC" w:rsidRDefault="008416B5" w:rsidP="008416B5">
            <w:pPr>
              <w:pStyle w:val="Ingetavstnd"/>
              <w:rPr>
                <w:b/>
                <w:vanish/>
                <w:color w:val="2458A8" w:themeColor="text2"/>
              </w:rPr>
            </w:pPr>
            <w:r w:rsidRPr="008520EC">
              <w:rPr>
                <w:b/>
                <w:color w:val="2458A8" w:themeColor="text2"/>
              </w:rPr>
              <w:t xml:space="preserve">Är </w:t>
            </w:r>
            <w:r>
              <w:rPr>
                <w:b/>
                <w:color w:val="2458A8" w:themeColor="text2"/>
              </w:rPr>
              <w:t xml:space="preserve">berörda beteckningar </w:t>
            </w:r>
            <w:r w:rsidRPr="008520EC">
              <w:rPr>
                <w:b/>
                <w:color w:val="2458A8" w:themeColor="text2"/>
              </w:rPr>
              <w:t>avstämda samt utförda enligt SISABs beteckningsbilaga?</w:t>
            </w:r>
          </w:p>
          <w:p w14:paraId="73EA4662" w14:textId="69A40F95" w:rsidR="008416B5" w:rsidRPr="00FF331F" w:rsidRDefault="008416B5" w:rsidP="008416B5">
            <w:pPr>
              <w:pStyle w:val="Ingetavstnd"/>
              <w:rPr>
                <w:i/>
                <w:vanish/>
                <w:highlight w:val="yellow"/>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78133828"/>
              <w:placeholder>
                <w:docPart w:val="CA77A09914D0448EA5F81598FA3BE190"/>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BB0FFD4" w14:textId="77777777" w:rsidR="008416B5" w:rsidRDefault="008416B5" w:rsidP="008416B5">
                <w:pPr>
                  <w:pStyle w:val="Ingetavstnd"/>
                  <w:rPr>
                    <w:b/>
                    <w:bCs/>
                    <w:noProof/>
                  </w:rPr>
                </w:pPr>
                <w:r>
                  <w:rPr>
                    <w:b/>
                    <w:bCs/>
                    <w:noProof/>
                  </w:rPr>
                  <w:t>-</w:t>
                </w:r>
              </w:p>
            </w:sdtContent>
          </w:sdt>
          <w:p w14:paraId="7D9B266B" w14:textId="77777777" w:rsidR="008416B5" w:rsidRDefault="008416B5" w:rsidP="008416B5">
            <w:pPr>
              <w:pStyle w:val="Ingetavstnd"/>
            </w:pPr>
          </w:p>
        </w:tc>
        <w:tc>
          <w:tcPr>
            <w:tcW w:w="745" w:type="pct"/>
            <w:tcBorders>
              <w:left w:val="single" w:sz="4" w:space="0" w:color="007BC8" w:themeColor="accent1"/>
              <w:right w:val="single" w:sz="4" w:space="0" w:color="007BC8" w:themeColor="accent1"/>
            </w:tcBorders>
          </w:tcPr>
          <w:p w14:paraId="441DCAC9" w14:textId="77777777" w:rsidR="008416B5" w:rsidRDefault="008416B5" w:rsidP="008416B5">
            <w:pPr>
              <w:pStyle w:val="Ingetavstnd"/>
            </w:pPr>
          </w:p>
        </w:tc>
      </w:tr>
      <w:tr w:rsidR="008416B5" w:rsidRPr="00466539" w14:paraId="63682D8B"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0C0D6AB" w14:textId="77777777" w:rsidR="008416B5" w:rsidRPr="00FF331F" w:rsidRDefault="008416B5" w:rsidP="008416B5">
            <w:pPr>
              <w:pStyle w:val="Ingetavstndfet"/>
              <w:rPr>
                <w:b w:val="0"/>
                <w:bCs/>
                <w:iCs/>
              </w:rPr>
            </w:pPr>
          </w:p>
        </w:tc>
        <w:tc>
          <w:tcPr>
            <w:tcW w:w="3177" w:type="pct"/>
            <w:gridSpan w:val="3"/>
            <w:tcBorders>
              <w:right w:val="single" w:sz="4" w:space="0" w:color="007BC8" w:themeColor="accent1"/>
            </w:tcBorders>
          </w:tcPr>
          <w:p w14:paraId="10F83BB6" w14:textId="77777777" w:rsidR="008416B5" w:rsidRPr="00FF331F" w:rsidRDefault="008416B5" w:rsidP="008416B5">
            <w:pPr>
              <w:pStyle w:val="Ingetavstnd"/>
              <w:rPr>
                <w:i/>
                <w:vanish/>
                <w:highlight w:val="yellow"/>
              </w:rPr>
            </w:pPr>
          </w:p>
        </w:tc>
        <w:tc>
          <w:tcPr>
            <w:tcW w:w="696" w:type="pct"/>
            <w:tcBorders>
              <w:left w:val="single" w:sz="4" w:space="0" w:color="007BC8" w:themeColor="accent1"/>
              <w:right w:val="single" w:sz="4" w:space="0" w:color="007BC8" w:themeColor="accent1"/>
            </w:tcBorders>
          </w:tcPr>
          <w:p w14:paraId="1E176393" w14:textId="77777777" w:rsidR="008416B5" w:rsidRPr="00FF331F" w:rsidRDefault="008416B5" w:rsidP="008416B5">
            <w:pPr>
              <w:pStyle w:val="Ingetavstnd"/>
            </w:pPr>
          </w:p>
        </w:tc>
        <w:tc>
          <w:tcPr>
            <w:tcW w:w="745" w:type="pct"/>
            <w:tcBorders>
              <w:left w:val="single" w:sz="4" w:space="0" w:color="007BC8" w:themeColor="accent1"/>
              <w:right w:val="single" w:sz="4" w:space="0" w:color="007BC8" w:themeColor="accent1"/>
            </w:tcBorders>
          </w:tcPr>
          <w:p w14:paraId="0253C98F" w14:textId="77777777" w:rsidR="008416B5" w:rsidRPr="00FF331F" w:rsidRDefault="008416B5" w:rsidP="008416B5">
            <w:pPr>
              <w:pStyle w:val="Ingetavstnd"/>
            </w:pPr>
          </w:p>
        </w:tc>
      </w:tr>
      <w:tr w:rsidR="00780E77" w:rsidRPr="00466539" w14:paraId="7509E061" w14:textId="77777777" w:rsidTr="00196086">
        <w:trPr>
          <w:cantSplit/>
        </w:trPr>
        <w:tc>
          <w:tcPr>
            <w:tcW w:w="382" w:type="pct"/>
            <w:tcBorders>
              <w:right w:val="single" w:sz="4" w:space="0" w:color="007BC8" w:themeColor="accent1"/>
            </w:tcBorders>
          </w:tcPr>
          <w:p w14:paraId="37ED7C56" w14:textId="76A77EFF" w:rsidR="00780E77" w:rsidRPr="00BC2369" w:rsidRDefault="00780E77" w:rsidP="00780E77">
            <w:pPr>
              <w:pStyle w:val="Ingetavstndfet"/>
              <w:rPr>
                <w:b w:val="0"/>
                <w:bCs/>
                <w:iCs/>
              </w:rPr>
            </w:pPr>
            <w:r>
              <w:rPr>
                <w:bCs/>
                <w:iCs/>
              </w:rPr>
              <w:t>10</w:t>
            </w:r>
          </w:p>
        </w:tc>
        <w:tc>
          <w:tcPr>
            <w:tcW w:w="3177" w:type="pct"/>
            <w:gridSpan w:val="3"/>
            <w:tcBorders>
              <w:right w:val="single" w:sz="4" w:space="0" w:color="007BC8" w:themeColor="accent1"/>
            </w:tcBorders>
          </w:tcPr>
          <w:p w14:paraId="345858E1" w14:textId="67346EB4" w:rsidR="00780E77" w:rsidRPr="00BC2369" w:rsidRDefault="00780E77" w:rsidP="00780E77">
            <w:pPr>
              <w:pStyle w:val="Ingetavstnd"/>
              <w:rPr>
                <w:b/>
              </w:rPr>
            </w:pPr>
            <w:r>
              <w:rPr>
                <w:b/>
              </w:rPr>
              <w:t>Sprinkler</w:t>
            </w:r>
            <w:r w:rsidRPr="00BC2369">
              <w:rPr>
                <w:b/>
              </w:rPr>
              <w:t xml:space="preserve"> (i detta </w:t>
            </w:r>
            <w:r w:rsidR="00143624">
              <w:rPr>
                <w:b/>
              </w:rPr>
              <w:t>skede</w:t>
            </w:r>
            <w:r w:rsidRPr="00BC2369">
              <w:rPr>
                <w:b/>
              </w:rPr>
              <w:t>)</w:t>
            </w:r>
          </w:p>
          <w:p w14:paraId="2CC7C2F0" w14:textId="3C5681DC" w:rsidR="00780E77" w:rsidRPr="00FF331F" w:rsidRDefault="00780E77" w:rsidP="00780E77">
            <w:pPr>
              <w:pStyle w:val="Ingetavstnd"/>
              <w:rPr>
                <w:i/>
                <w:vanish/>
                <w:highlight w:val="yellow"/>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35920478"/>
              <w:placeholder>
                <w:docPart w:val="15AD7296E2A34284856A6BC170E99F4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DC0B1C2" w14:textId="77777777" w:rsidR="00780E77" w:rsidRDefault="00780E77" w:rsidP="00780E77">
                <w:pPr>
                  <w:pStyle w:val="Ingetavstnd"/>
                  <w:rPr>
                    <w:b/>
                    <w:bCs/>
                    <w:noProof/>
                  </w:rPr>
                </w:pPr>
                <w:r>
                  <w:rPr>
                    <w:b/>
                    <w:bCs/>
                    <w:noProof/>
                  </w:rPr>
                  <w:t>Ej relevant</w:t>
                </w:r>
              </w:p>
            </w:sdtContent>
          </w:sdt>
          <w:p w14:paraId="068E46E9"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1B430455" w14:textId="77777777" w:rsidR="00780E77" w:rsidRDefault="00780E77" w:rsidP="00780E77">
            <w:pPr>
              <w:pStyle w:val="Ingetavstnd"/>
            </w:pPr>
          </w:p>
        </w:tc>
      </w:tr>
      <w:tr w:rsidR="00780E77" w:rsidRPr="00466539" w14:paraId="6FD8D550"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231A769"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C2F8F77" w14:textId="72C7BF39" w:rsidR="00780E77" w:rsidRPr="00780E77" w:rsidRDefault="00780E77" w:rsidP="00780E77">
            <w:pPr>
              <w:pStyle w:val="Ingetavstnd"/>
              <w:rPr>
                <w:b/>
                <w:vanish/>
                <w:color w:val="2458A8" w:themeColor="text2"/>
              </w:rPr>
            </w:pPr>
            <w:r w:rsidRPr="00780E77">
              <w:rPr>
                <w:b/>
                <w:color w:val="2458A8" w:themeColor="text2"/>
              </w:rPr>
              <w:t xml:space="preserve">Stämt av med projektör för sprinkler om gränsdragning samt larm på enheter. </w:t>
            </w:r>
          </w:p>
          <w:p w14:paraId="55F05477" w14:textId="5DEE0CFB" w:rsidR="00780E77" w:rsidRPr="00BC2369" w:rsidRDefault="00780E77" w:rsidP="00780E77">
            <w:pPr>
              <w:pStyle w:val="Ingetavstnd"/>
              <w:rPr>
                <w:i/>
                <w:vanish/>
                <w:color w:val="2458A8" w:themeColor="text2"/>
                <w:highlight w:val="yellow"/>
              </w:rPr>
            </w:pPr>
            <w:r w:rsidRPr="00780E77">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88918933"/>
              <w:placeholder>
                <w:docPart w:val="F27D29D2F8074FED97C5BEC4DC9121E2"/>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4FC1CFA" w14:textId="77777777" w:rsidR="00780E77" w:rsidRDefault="00780E77" w:rsidP="00780E77">
                <w:pPr>
                  <w:pStyle w:val="Ingetavstnd"/>
                  <w:rPr>
                    <w:b/>
                    <w:bCs/>
                    <w:noProof/>
                  </w:rPr>
                </w:pPr>
                <w:r>
                  <w:rPr>
                    <w:b/>
                    <w:bCs/>
                    <w:noProof/>
                  </w:rPr>
                  <w:t>-</w:t>
                </w:r>
              </w:p>
            </w:sdtContent>
          </w:sdt>
          <w:p w14:paraId="7FE53397"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16F92A4F" w14:textId="77777777" w:rsidR="00780E77" w:rsidRDefault="00780E77" w:rsidP="00780E77">
            <w:pPr>
              <w:pStyle w:val="Ingetavstnd"/>
            </w:pPr>
          </w:p>
        </w:tc>
      </w:tr>
      <w:tr w:rsidR="00780E77" w:rsidRPr="00466539" w14:paraId="4B1E33B6" w14:textId="77777777" w:rsidTr="00196086">
        <w:trPr>
          <w:cantSplit/>
        </w:trPr>
        <w:tc>
          <w:tcPr>
            <w:tcW w:w="382" w:type="pct"/>
            <w:tcBorders>
              <w:right w:val="single" w:sz="4" w:space="0" w:color="007BC8" w:themeColor="accent1"/>
            </w:tcBorders>
          </w:tcPr>
          <w:p w14:paraId="419D3303" w14:textId="77777777" w:rsidR="00780E77" w:rsidRPr="00FF331F" w:rsidRDefault="00780E77" w:rsidP="00780E77">
            <w:pPr>
              <w:pStyle w:val="Ingetavstndfet"/>
              <w:rPr>
                <w:b w:val="0"/>
                <w:bCs/>
                <w:iCs/>
              </w:rPr>
            </w:pPr>
          </w:p>
        </w:tc>
        <w:tc>
          <w:tcPr>
            <w:tcW w:w="3177" w:type="pct"/>
            <w:gridSpan w:val="3"/>
            <w:tcBorders>
              <w:right w:val="single" w:sz="4" w:space="0" w:color="007BC8" w:themeColor="accent1"/>
            </w:tcBorders>
          </w:tcPr>
          <w:p w14:paraId="46BAD594" w14:textId="77777777" w:rsidR="00780E77" w:rsidRPr="00FF331F" w:rsidRDefault="00780E77" w:rsidP="00780E77">
            <w:pPr>
              <w:pStyle w:val="Ingetavstnd"/>
              <w:rPr>
                <w:i/>
                <w:vanish/>
                <w:highlight w:val="yellow"/>
              </w:rPr>
            </w:pPr>
          </w:p>
        </w:tc>
        <w:tc>
          <w:tcPr>
            <w:tcW w:w="696" w:type="pct"/>
            <w:tcBorders>
              <w:left w:val="single" w:sz="4" w:space="0" w:color="007BC8" w:themeColor="accent1"/>
              <w:right w:val="single" w:sz="4" w:space="0" w:color="007BC8" w:themeColor="accent1"/>
            </w:tcBorders>
          </w:tcPr>
          <w:p w14:paraId="08A0604B" w14:textId="77777777" w:rsidR="00780E77" w:rsidRPr="00FF331F" w:rsidRDefault="00780E77" w:rsidP="00780E77">
            <w:pPr>
              <w:pStyle w:val="Ingetavstnd"/>
            </w:pPr>
          </w:p>
        </w:tc>
        <w:tc>
          <w:tcPr>
            <w:tcW w:w="745" w:type="pct"/>
            <w:tcBorders>
              <w:left w:val="single" w:sz="4" w:space="0" w:color="007BC8" w:themeColor="accent1"/>
              <w:right w:val="single" w:sz="4" w:space="0" w:color="007BC8" w:themeColor="accent1"/>
            </w:tcBorders>
          </w:tcPr>
          <w:p w14:paraId="0B9AC257" w14:textId="77777777" w:rsidR="00780E77" w:rsidRPr="00FF331F" w:rsidRDefault="00780E77" w:rsidP="00780E77">
            <w:pPr>
              <w:pStyle w:val="Ingetavstnd"/>
            </w:pPr>
          </w:p>
        </w:tc>
      </w:tr>
      <w:tr w:rsidR="00780E77" w:rsidRPr="00466539" w14:paraId="6BB9C22F"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F18B839" w14:textId="693142FD" w:rsidR="00780E77" w:rsidRPr="00BC2369" w:rsidRDefault="00780E77" w:rsidP="00780E77">
            <w:pPr>
              <w:pStyle w:val="Ingetavstndfet"/>
            </w:pPr>
            <w:r>
              <w:t>11</w:t>
            </w:r>
          </w:p>
        </w:tc>
        <w:tc>
          <w:tcPr>
            <w:tcW w:w="3177" w:type="pct"/>
            <w:gridSpan w:val="3"/>
            <w:tcBorders>
              <w:right w:val="single" w:sz="4" w:space="0" w:color="007BC8" w:themeColor="accent1"/>
            </w:tcBorders>
          </w:tcPr>
          <w:p w14:paraId="75B075FC" w14:textId="3541DFF0" w:rsidR="00780E77" w:rsidRPr="00BC2369" w:rsidRDefault="00780E77" w:rsidP="00780E77">
            <w:pPr>
              <w:pStyle w:val="Ingetavstnd"/>
              <w:rPr>
                <w:b/>
              </w:rPr>
            </w:pPr>
            <w:r w:rsidRPr="00BC2369">
              <w:rPr>
                <w:b/>
              </w:rPr>
              <w:t xml:space="preserve">Luftbehandlingssystem (i detta </w:t>
            </w:r>
            <w:r w:rsidR="00143624">
              <w:rPr>
                <w:b/>
              </w:rPr>
              <w:t>skede</w:t>
            </w:r>
            <w:r w:rsidRPr="00BC2369">
              <w:rPr>
                <w:b/>
              </w:rPr>
              <w:t>)</w:t>
            </w:r>
          </w:p>
          <w:p w14:paraId="32602DB6" w14:textId="0DAB4042" w:rsidR="00780E77" w:rsidRPr="00BC2369" w:rsidRDefault="00780E77" w:rsidP="00780E77">
            <w:pPr>
              <w:pStyle w:val="Ingetavstnd"/>
              <w:rPr>
                <w:b/>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211533833"/>
              <w:placeholder>
                <w:docPart w:val="16279BD72BD240A4A2CF60786648773D"/>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2715883" w14:textId="61F35153" w:rsidR="00780E77" w:rsidRDefault="00780E77" w:rsidP="00780E77">
                <w:pPr>
                  <w:pStyle w:val="Ingetavstnd"/>
                  <w:rPr>
                    <w:b/>
                    <w:bCs/>
                    <w:noProof/>
                  </w:rPr>
                </w:pPr>
                <w:r>
                  <w:rPr>
                    <w:b/>
                    <w:bCs/>
                    <w:noProof/>
                  </w:rPr>
                  <w:t>Ej relevant</w:t>
                </w:r>
              </w:p>
            </w:sdtContent>
          </w:sdt>
          <w:p w14:paraId="2EC67224"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0E158C73" w14:textId="77777777" w:rsidR="00780E77" w:rsidRDefault="00780E77" w:rsidP="00780E77">
            <w:pPr>
              <w:pStyle w:val="Ingetavstnd"/>
            </w:pPr>
          </w:p>
        </w:tc>
      </w:tr>
      <w:tr w:rsidR="00780E77" w:rsidRPr="00466539" w14:paraId="214BB107" w14:textId="77777777" w:rsidTr="00196086">
        <w:trPr>
          <w:cantSplit/>
        </w:trPr>
        <w:tc>
          <w:tcPr>
            <w:tcW w:w="382" w:type="pct"/>
            <w:tcBorders>
              <w:right w:val="single" w:sz="4" w:space="0" w:color="007BC8" w:themeColor="accent1"/>
            </w:tcBorders>
          </w:tcPr>
          <w:p w14:paraId="4FD05355"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A74596A" w14:textId="61D3FA27" w:rsidR="00780E77" w:rsidRPr="008520EC" w:rsidRDefault="00780E77" w:rsidP="00780E77">
            <w:pPr>
              <w:pStyle w:val="Ingetavstnd"/>
              <w:rPr>
                <w:b/>
                <w:vanish/>
                <w:color w:val="2458A8" w:themeColor="text2"/>
              </w:rPr>
            </w:pPr>
            <w:r w:rsidRPr="008520EC">
              <w:rPr>
                <w:b/>
                <w:color w:val="2458A8" w:themeColor="text2"/>
              </w:rPr>
              <w:t>Har luftprojektör tagit fram flödesschema för sina tänkta installationer som styr har haft som underlag för sin projektering? Om nej så skriv orsak om det är relevant i detta skede.</w:t>
            </w:r>
          </w:p>
          <w:p w14:paraId="0619C3F1" w14:textId="0C972608"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034701572"/>
              <w:placeholder>
                <w:docPart w:val="1D19B998F0394DBFB63B873891326E0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CEB1D96" w14:textId="77777777" w:rsidR="00780E77" w:rsidRDefault="00780E77" w:rsidP="00780E77">
                <w:pPr>
                  <w:pStyle w:val="Ingetavstnd"/>
                  <w:rPr>
                    <w:b/>
                    <w:bCs/>
                    <w:noProof/>
                  </w:rPr>
                </w:pPr>
                <w:r>
                  <w:rPr>
                    <w:b/>
                    <w:bCs/>
                    <w:noProof/>
                  </w:rPr>
                  <w:t>-</w:t>
                </w:r>
              </w:p>
            </w:sdtContent>
          </w:sdt>
          <w:p w14:paraId="257EA2C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0637AF45" w14:textId="77777777" w:rsidR="00780E77" w:rsidRDefault="00780E77" w:rsidP="00780E77">
            <w:pPr>
              <w:pStyle w:val="Ingetavstnd"/>
            </w:pPr>
          </w:p>
        </w:tc>
      </w:tr>
      <w:tr w:rsidR="00780E77" w:rsidRPr="00466539" w14:paraId="1DA90029"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E925604"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D9AC851" w14:textId="6C98575E" w:rsidR="00780E77" w:rsidRPr="008520EC" w:rsidRDefault="00780E77" w:rsidP="00780E77">
            <w:pPr>
              <w:pStyle w:val="Ingetavstnd"/>
              <w:rPr>
                <w:b/>
                <w:vanish/>
                <w:color w:val="2458A8" w:themeColor="text2"/>
              </w:rPr>
            </w:pPr>
            <w:r w:rsidRPr="008520EC">
              <w:rPr>
                <w:b/>
                <w:color w:val="2458A8" w:themeColor="text2"/>
              </w:rPr>
              <w:t xml:space="preserve">Är </w:t>
            </w:r>
            <w:r>
              <w:rPr>
                <w:b/>
                <w:color w:val="2458A8" w:themeColor="text2"/>
              </w:rPr>
              <w:t xml:space="preserve">berörda beteckningar för system och komponenter </w:t>
            </w:r>
            <w:r w:rsidRPr="008520EC">
              <w:rPr>
                <w:b/>
                <w:color w:val="2458A8" w:themeColor="text2"/>
              </w:rPr>
              <w:t>avstämda med luftprojektör samt utförda enligt SISABs beteckningsbilaga?</w:t>
            </w:r>
          </w:p>
          <w:p w14:paraId="4EFAC1A0" w14:textId="560382DF"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93340950"/>
              <w:placeholder>
                <w:docPart w:val="D4B8DC1B641846AAAB444F89D5EDFFB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B86A54A" w14:textId="77777777" w:rsidR="00780E77" w:rsidRDefault="00780E77" w:rsidP="00780E77">
                <w:pPr>
                  <w:pStyle w:val="Ingetavstnd"/>
                  <w:rPr>
                    <w:b/>
                    <w:bCs/>
                    <w:noProof/>
                  </w:rPr>
                </w:pPr>
                <w:r>
                  <w:rPr>
                    <w:b/>
                    <w:bCs/>
                    <w:noProof/>
                  </w:rPr>
                  <w:t>-</w:t>
                </w:r>
              </w:p>
            </w:sdtContent>
          </w:sdt>
          <w:p w14:paraId="04E2FFCE"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137C2BCD" w14:textId="77777777" w:rsidR="00780E77" w:rsidRDefault="00780E77" w:rsidP="00780E77">
            <w:pPr>
              <w:pStyle w:val="Ingetavstnd"/>
            </w:pPr>
          </w:p>
        </w:tc>
      </w:tr>
      <w:tr w:rsidR="00780E77" w:rsidRPr="00466539" w14:paraId="73928C42" w14:textId="77777777" w:rsidTr="00196086">
        <w:trPr>
          <w:cantSplit/>
        </w:trPr>
        <w:tc>
          <w:tcPr>
            <w:tcW w:w="382" w:type="pct"/>
            <w:tcBorders>
              <w:right w:val="single" w:sz="4" w:space="0" w:color="007BC8" w:themeColor="accent1"/>
            </w:tcBorders>
          </w:tcPr>
          <w:p w14:paraId="568A8013"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265C791" w14:textId="5076B08E" w:rsidR="00780E77" w:rsidRPr="008520EC" w:rsidRDefault="00780E77" w:rsidP="00780E77">
            <w:pPr>
              <w:pStyle w:val="Ingetavstnd"/>
              <w:rPr>
                <w:b/>
                <w:vanish/>
                <w:color w:val="2458A8" w:themeColor="text2"/>
              </w:rPr>
            </w:pPr>
            <w:r>
              <w:rPr>
                <w:b/>
                <w:color w:val="2458A8" w:themeColor="text2"/>
              </w:rPr>
              <w:t xml:space="preserve">Finns andra system som inte framgår av något flödesschema luft. Exempelvis Rumsregleringar, VAV, Lab, </w:t>
            </w:r>
            <w:proofErr w:type="spellStart"/>
            <w:r>
              <w:rPr>
                <w:b/>
                <w:color w:val="2458A8" w:themeColor="text2"/>
              </w:rPr>
              <w:t>Ke</w:t>
            </w:r>
            <w:r w:rsidRPr="00783461">
              <w:rPr>
                <w:b/>
                <w:color w:val="2458A8" w:themeColor="text2"/>
              </w:rPr>
              <w:t>mi</w:t>
            </w:r>
            <w:r w:rsidR="00783461" w:rsidRPr="00783461">
              <w:rPr>
                <w:b/>
                <w:color w:val="2458A8" w:themeColor="text2"/>
              </w:rPr>
              <w:t>kalieaalie</w:t>
            </w:r>
            <w:r w:rsidR="00783461">
              <w:rPr>
                <w:b/>
                <w:color w:val="2458A8" w:themeColor="text2"/>
              </w:rPr>
              <w:t>s</w:t>
            </w:r>
            <w:r w:rsidRPr="00783461">
              <w:rPr>
                <w:b/>
                <w:color w:val="2458A8" w:themeColor="text2"/>
              </w:rPr>
              <w:t>k</w:t>
            </w:r>
            <w:r>
              <w:rPr>
                <w:b/>
                <w:color w:val="2458A8" w:themeColor="text2"/>
              </w:rPr>
              <w:t>åp</w:t>
            </w:r>
            <w:proofErr w:type="spellEnd"/>
            <w:r>
              <w:rPr>
                <w:b/>
                <w:color w:val="2458A8" w:themeColor="text2"/>
              </w:rPr>
              <w:t xml:space="preserve">, NO-salar, Funktioner i slöjd, hemkunskap, rökgasfläktar, luckor etc.  Jag har tagit upp frågeställningen med </w:t>
            </w:r>
            <w:proofErr w:type="spellStart"/>
            <w:r w:rsidR="00196086">
              <w:rPr>
                <w:b/>
                <w:color w:val="2458A8" w:themeColor="text2"/>
              </w:rPr>
              <w:t>luft</w:t>
            </w:r>
            <w:r>
              <w:rPr>
                <w:b/>
                <w:color w:val="2458A8" w:themeColor="text2"/>
              </w:rPr>
              <w:t>projektör?</w:t>
            </w:r>
          </w:p>
          <w:p w14:paraId="1A603FA2" w14:textId="75A5FF22" w:rsidR="00780E77" w:rsidRDefault="00780E77" w:rsidP="00780E77">
            <w:pPr>
              <w:pStyle w:val="Ingetavstnd"/>
              <w:rPr>
                <w:b/>
                <w:vanish/>
                <w:color w:val="2458A8" w:themeColor="text2"/>
              </w:rPr>
            </w:pPr>
            <w:r w:rsidRPr="007F4350">
              <w:rPr>
                <w:bCs/>
              </w:rPr>
              <w:t>Eventuell</w:t>
            </w:r>
            <w:proofErr w:type="spellEnd"/>
            <w:r w:rsidRPr="007F4350">
              <w:rPr>
                <w:bCs/>
              </w:rPr>
              <w:t xml:space="preserve">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182192532"/>
              <w:placeholder>
                <w:docPart w:val="24F3D2069AC14EA398473CB39F5BB7C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49CF3A6" w14:textId="77777777" w:rsidR="00780E77" w:rsidRDefault="00780E77" w:rsidP="00780E77">
                <w:pPr>
                  <w:pStyle w:val="Ingetavstnd"/>
                  <w:rPr>
                    <w:b/>
                    <w:bCs/>
                    <w:noProof/>
                  </w:rPr>
                </w:pPr>
                <w:r>
                  <w:rPr>
                    <w:b/>
                    <w:bCs/>
                    <w:noProof/>
                  </w:rPr>
                  <w:t>-</w:t>
                </w:r>
              </w:p>
            </w:sdtContent>
          </w:sdt>
          <w:p w14:paraId="7975DE73"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39E3CF40" w14:textId="77777777" w:rsidR="00780E77" w:rsidRDefault="00780E77" w:rsidP="00780E77">
            <w:pPr>
              <w:pStyle w:val="Ingetavstnd"/>
            </w:pPr>
          </w:p>
        </w:tc>
      </w:tr>
      <w:tr w:rsidR="00780E77" w:rsidRPr="00466539" w14:paraId="537AF9C0"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9CBD863"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40481DF" w14:textId="73D3FBA8" w:rsidR="00780E77" w:rsidRPr="008520EC" w:rsidRDefault="00780E77" w:rsidP="00780E77">
            <w:pPr>
              <w:pStyle w:val="Ingetavstnd"/>
              <w:rPr>
                <w:b/>
                <w:vanish/>
                <w:color w:val="2458A8" w:themeColor="text2"/>
              </w:rPr>
            </w:pPr>
            <w:r w:rsidRPr="008520EC">
              <w:rPr>
                <w:b/>
                <w:color w:val="2458A8" w:themeColor="text2"/>
              </w:rPr>
              <w:t xml:space="preserve">Har </w:t>
            </w:r>
            <w:r>
              <w:rPr>
                <w:b/>
                <w:color w:val="2458A8" w:themeColor="text2"/>
              </w:rPr>
              <w:t>du</w:t>
            </w:r>
            <w:r w:rsidRPr="008520EC">
              <w:rPr>
                <w:b/>
                <w:color w:val="2458A8" w:themeColor="text2"/>
              </w:rPr>
              <w:t xml:space="preserve"> eller kommer </w:t>
            </w:r>
            <w:r>
              <w:rPr>
                <w:b/>
                <w:color w:val="2458A8" w:themeColor="text2"/>
              </w:rPr>
              <w:t>du</w:t>
            </w:r>
            <w:r w:rsidRPr="008520EC">
              <w:rPr>
                <w:b/>
                <w:color w:val="2458A8" w:themeColor="text2"/>
              </w:rPr>
              <w:t xml:space="preserve"> </w:t>
            </w:r>
            <w:r>
              <w:rPr>
                <w:b/>
                <w:color w:val="2458A8" w:themeColor="text2"/>
              </w:rPr>
              <w:t xml:space="preserve">att </w:t>
            </w:r>
            <w:r w:rsidRPr="008520EC">
              <w:rPr>
                <w:b/>
                <w:color w:val="2458A8" w:themeColor="text2"/>
              </w:rPr>
              <w:t>samordna i separat möte</w:t>
            </w:r>
            <w:r>
              <w:rPr>
                <w:b/>
                <w:color w:val="2458A8" w:themeColor="text2"/>
              </w:rPr>
              <w:t>/n</w:t>
            </w:r>
            <w:r w:rsidRPr="008520EC">
              <w:rPr>
                <w:b/>
                <w:color w:val="2458A8" w:themeColor="text2"/>
              </w:rPr>
              <w:t xml:space="preserve"> med </w:t>
            </w:r>
            <w:r w:rsidR="005901C5">
              <w:rPr>
                <w:b/>
                <w:color w:val="2458A8" w:themeColor="text2"/>
              </w:rPr>
              <w:t>luft</w:t>
            </w:r>
            <w:r w:rsidRPr="008520EC">
              <w:rPr>
                <w:b/>
                <w:color w:val="2458A8" w:themeColor="text2"/>
              </w:rPr>
              <w:t xml:space="preserve">projektör gällande system, funktioner samt produktval? </w:t>
            </w:r>
          </w:p>
          <w:p w14:paraId="1C393E6F" w14:textId="2EA2F76D" w:rsidR="00780E77" w:rsidRPr="00FF331F" w:rsidRDefault="00780E77" w:rsidP="00780E77">
            <w:pPr>
              <w:pStyle w:val="Ingetavstnd"/>
              <w:rPr>
                <w:b/>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11488260"/>
              <w:placeholder>
                <w:docPart w:val="F2C297A00B094F1796E2697CCF2B637C"/>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7953131" w14:textId="77777777" w:rsidR="00780E77" w:rsidRDefault="00780E77" w:rsidP="00780E77">
                <w:pPr>
                  <w:pStyle w:val="Ingetavstnd"/>
                  <w:rPr>
                    <w:b/>
                    <w:bCs/>
                    <w:noProof/>
                  </w:rPr>
                </w:pPr>
                <w:r>
                  <w:rPr>
                    <w:b/>
                    <w:bCs/>
                    <w:noProof/>
                  </w:rPr>
                  <w:t>-</w:t>
                </w:r>
              </w:p>
            </w:sdtContent>
          </w:sdt>
          <w:p w14:paraId="5B1CF486"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00DDAE79" w14:textId="77777777" w:rsidR="00780E77" w:rsidRDefault="00780E77" w:rsidP="00780E77">
            <w:pPr>
              <w:pStyle w:val="Ingetavstnd"/>
            </w:pPr>
          </w:p>
        </w:tc>
      </w:tr>
      <w:tr w:rsidR="00780E77" w:rsidRPr="00466539" w14:paraId="7137E90E" w14:textId="77777777" w:rsidTr="00196086">
        <w:trPr>
          <w:cantSplit/>
        </w:trPr>
        <w:tc>
          <w:tcPr>
            <w:tcW w:w="382" w:type="pct"/>
            <w:tcBorders>
              <w:right w:val="single" w:sz="4" w:space="0" w:color="007BC8" w:themeColor="accent1"/>
            </w:tcBorders>
          </w:tcPr>
          <w:p w14:paraId="01D444E0"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2176D3F4" w14:textId="77777777" w:rsidR="00780E77" w:rsidRPr="008520EC" w:rsidRDefault="00780E77" w:rsidP="00780E77">
            <w:pPr>
              <w:pStyle w:val="Ingetavstndfet"/>
              <w:rPr>
                <w:vanish/>
                <w:color w:val="2458A8" w:themeColor="text2"/>
              </w:rPr>
            </w:pPr>
            <w:r w:rsidRPr="008520EC">
              <w:rPr>
                <w:color w:val="2458A8" w:themeColor="text2"/>
              </w:rPr>
              <w:t xml:space="preserve">Finns aggregat som har inbyggd styr i aggregat i detta projekt? </w:t>
            </w:r>
          </w:p>
          <w:p w14:paraId="1AA44E45" w14:textId="17EEFEB7" w:rsidR="00780E77" w:rsidRPr="00BC2369" w:rsidRDefault="00780E77" w:rsidP="00780E77">
            <w:pPr>
              <w:pStyle w:val="Ingetavstndfet"/>
              <w:rPr>
                <w:b w:val="0"/>
                <w:vanish/>
                <w:color w:val="2458A8" w:themeColor="text2"/>
              </w:rPr>
            </w:pPr>
            <w:r w:rsidRPr="008520EC">
              <w:rPr>
                <w:color w:val="2458A8" w:themeColor="text2"/>
              </w:rPr>
              <w:t xml:space="preserve">Har </w:t>
            </w:r>
            <w:proofErr w:type="spellStart"/>
            <w:r w:rsidRPr="008520EC">
              <w:rPr>
                <w:color w:val="2458A8" w:themeColor="text2"/>
              </w:rPr>
              <w:t>isf</w:t>
            </w:r>
            <w:proofErr w:type="spellEnd"/>
            <w:r w:rsidRPr="008520EC">
              <w:rPr>
                <w:color w:val="2458A8" w:themeColor="text2"/>
              </w:rPr>
              <w:t>. luftprojektör lyft frågan med anvisningsansvarig</w:t>
            </w:r>
            <w:r>
              <w:rPr>
                <w:color w:val="2458A8" w:themeColor="text2"/>
              </w:rPr>
              <w:t xml:space="preserve"> luft och fått den godkänd</w:t>
            </w:r>
            <w:r w:rsidRPr="00BC2369">
              <w:rPr>
                <w:b w:val="0"/>
                <w:color w:val="2458A8" w:themeColor="text2"/>
              </w:rPr>
              <w:t>?</w:t>
            </w:r>
          </w:p>
          <w:p w14:paraId="4762F63A" w14:textId="097354FB" w:rsidR="00780E77" w:rsidRPr="00BC2369" w:rsidRDefault="00780E77" w:rsidP="00780E77">
            <w:pPr>
              <w:pStyle w:val="Ingetavstnd"/>
              <w:rPr>
                <w:bCs/>
                <w:i/>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707411709"/>
              <w:placeholder>
                <w:docPart w:val="23689BC3BB91498D945660E17A47BA92"/>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7927CDA" w14:textId="77777777" w:rsidR="00780E77" w:rsidRDefault="00780E77" w:rsidP="00780E77">
                <w:pPr>
                  <w:pStyle w:val="Ingetavstnd"/>
                  <w:rPr>
                    <w:b/>
                    <w:bCs/>
                    <w:noProof/>
                  </w:rPr>
                </w:pPr>
                <w:r>
                  <w:rPr>
                    <w:b/>
                    <w:bCs/>
                    <w:noProof/>
                  </w:rPr>
                  <w:t>-</w:t>
                </w:r>
              </w:p>
            </w:sdtContent>
          </w:sdt>
          <w:p w14:paraId="3A8CF966"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4D487EDE" w14:textId="77777777" w:rsidR="00780E77" w:rsidRDefault="00780E77" w:rsidP="00780E77">
            <w:pPr>
              <w:pStyle w:val="Ingetavstnd"/>
            </w:pPr>
          </w:p>
        </w:tc>
      </w:tr>
      <w:tr w:rsidR="00780E77" w:rsidRPr="00466539" w14:paraId="2AA869D1"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AF7560C"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0AC25023" w14:textId="77777777" w:rsidR="00780E77" w:rsidRPr="008520EC" w:rsidRDefault="00780E77" w:rsidP="00780E77">
            <w:pPr>
              <w:pStyle w:val="Ingetavstnd"/>
              <w:rPr>
                <w:b/>
                <w:vanish/>
                <w:color w:val="2458A8" w:themeColor="text2"/>
              </w:rPr>
            </w:pPr>
            <w:r w:rsidRPr="008520EC">
              <w:rPr>
                <w:b/>
                <w:color w:val="2458A8" w:themeColor="text2"/>
              </w:rPr>
              <w:t>Har gränsdragning stämts mellan disciplinerna och kommer bli redogjorda i respektive handlingar?</w:t>
            </w:r>
          </w:p>
          <w:p w14:paraId="3DACE4A6" w14:textId="5B8916DF"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0791964"/>
              <w:placeholder>
                <w:docPart w:val="6A04AB6D605A456793D444B45EE50CF4"/>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0C057C3" w14:textId="77777777" w:rsidR="00780E77" w:rsidRDefault="00780E77" w:rsidP="00780E77">
                <w:pPr>
                  <w:pStyle w:val="Ingetavstnd"/>
                  <w:rPr>
                    <w:b/>
                    <w:bCs/>
                    <w:noProof/>
                  </w:rPr>
                </w:pPr>
                <w:r>
                  <w:rPr>
                    <w:b/>
                    <w:bCs/>
                    <w:noProof/>
                  </w:rPr>
                  <w:t>-</w:t>
                </w:r>
              </w:p>
            </w:sdtContent>
          </w:sdt>
          <w:p w14:paraId="2CCC896D"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3DC0DB43" w14:textId="77777777" w:rsidR="00780E77" w:rsidRDefault="00780E77" w:rsidP="00780E77">
            <w:pPr>
              <w:pStyle w:val="Ingetavstnd"/>
            </w:pPr>
          </w:p>
        </w:tc>
      </w:tr>
      <w:tr w:rsidR="00780E77" w:rsidRPr="00466539" w14:paraId="482B3288" w14:textId="77777777" w:rsidTr="00196086">
        <w:trPr>
          <w:cantSplit/>
        </w:trPr>
        <w:tc>
          <w:tcPr>
            <w:tcW w:w="382" w:type="pct"/>
            <w:tcBorders>
              <w:right w:val="single" w:sz="4" w:space="0" w:color="007BC8" w:themeColor="accent1"/>
            </w:tcBorders>
          </w:tcPr>
          <w:p w14:paraId="49F92752"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78FB247" w14:textId="55DD94D5" w:rsidR="00780E77" w:rsidRPr="008520EC" w:rsidRDefault="00780E77" w:rsidP="00780E77">
            <w:pPr>
              <w:pStyle w:val="Ingetavstnd"/>
              <w:rPr>
                <w:b/>
                <w:vanish/>
                <w:color w:val="2458A8" w:themeColor="text2"/>
              </w:rPr>
            </w:pPr>
            <w:r w:rsidRPr="008520EC">
              <w:rPr>
                <w:b/>
                <w:color w:val="2458A8" w:themeColor="text2"/>
              </w:rPr>
              <w:t>Stämt av styrs apparat</w:t>
            </w:r>
            <w:r>
              <w:rPr>
                <w:b/>
                <w:color w:val="2458A8" w:themeColor="text2"/>
              </w:rPr>
              <w:t>s</w:t>
            </w:r>
            <w:r w:rsidRPr="008520EC">
              <w:rPr>
                <w:b/>
                <w:color w:val="2458A8" w:themeColor="text2"/>
              </w:rPr>
              <w:t>kåp</w:t>
            </w:r>
            <w:r>
              <w:rPr>
                <w:b/>
                <w:color w:val="2458A8" w:themeColor="text2"/>
              </w:rPr>
              <w:t>sp</w:t>
            </w:r>
            <w:r w:rsidRPr="008520EC">
              <w:rPr>
                <w:b/>
                <w:color w:val="2458A8" w:themeColor="text2"/>
              </w:rPr>
              <w:t>lacering samt storlek med luftprojektör så att ryggningsavstånd samt krockar inte kan uppstå</w:t>
            </w:r>
            <w:r>
              <w:rPr>
                <w:b/>
                <w:color w:val="2458A8" w:themeColor="text2"/>
              </w:rPr>
              <w:t>r</w:t>
            </w:r>
            <w:r w:rsidRPr="008520EC">
              <w:rPr>
                <w:b/>
                <w:color w:val="2458A8" w:themeColor="text2"/>
              </w:rPr>
              <w:t>.</w:t>
            </w:r>
          </w:p>
          <w:p w14:paraId="76664509" w14:textId="0EB72ADB"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41358319"/>
              <w:placeholder>
                <w:docPart w:val="3A71266175AA423596DAD237E4939FF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ED3C779" w14:textId="77777777" w:rsidR="00780E77" w:rsidRDefault="00780E77" w:rsidP="00780E77">
                <w:pPr>
                  <w:pStyle w:val="Ingetavstnd"/>
                  <w:rPr>
                    <w:b/>
                    <w:bCs/>
                    <w:noProof/>
                  </w:rPr>
                </w:pPr>
                <w:r>
                  <w:rPr>
                    <w:b/>
                    <w:bCs/>
                    <w:noProof/>
                  </w:rPr>
                  <w:t>-</w:t>
                </w:r>
              </w:p>
            </w:sdtContent>
          </w:sdt>
          <w:p w14:paraId="4C7358B7"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001F346F" w14:textId="77777777" w:rsidR="00780E77" w:rsidRDefault="00780E77" w:rsidP="00780E77">
            <w:pPr>
              <w:pStyle w:val="Ingetavstnd"/>
            </w:pPr>
          </w:p>
        </w:tc>
      </w:tr>
      <w:tr w:rsidR="00780E77" w:rsidRPr="00466539" w14:paraId="5E81820B"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352F1183"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9BFA701" w14:textId="77777777" w:rsidR="00780E77" w:rsidRPr="00BC2369" w:rsidRDefault="00780E77" w:rsidP="00780E77">
            <w:pPr>
              <w:pStyle w:val="Ingetavstnd"/>
              <w:rPr>
                <w:vanish/>
                <w:color w:val="2458A8" w:themeColor="text2"/>
              </w:rPr>
            </w:pPr>
          </w:p>
        </w:tc>
        <w:tc>
          <w:tcPr>
            <w:tcW w:w="696" w:type="pct"/>
            <w:tcBorders>
              <w:left w:val="single" w:sz="4" w:space="0" w:color="007BC8" w:themeColor="accent1"/>
              <w:right w:val="single" w:sz="4" w:space="0" w:color="007BC8" w:themeColor="accent1"/>
            </w:tcBorders>
          </w:tcPr>
          <w:p w14:paraId="7876B816"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7D812551" w14:textId="77777777" w:rsidR="00780E77" w:rsidRDefault="00780E77" w:rsidP="00780E77">
            <w:pPr>
              <w:pStyle w:val="Ingetavstnd"/>
            </w:pPr>
          </w:p>
        </w:tc>
      </w:tr>
      <w:tr w:rsidR="00780E77" w:rsidRPr="00466539" w14:paraId="56723A54" w14:textId="77777777" w:rsidTr="00196086">
        <w:trPr>
          <w:cantSplit/>
        </w:trPr>
        <w:tc>
          <w:tcPr>
            <w:tcW w:w="382" w:type="pct"/>
            <w:tcBorders>
              <w:right w:val="single" w:sz="4" w:space="0" w:color="007BC8" w:themeColor="accent1"/>
            </w:tcBorders>
          </w:tcPr>
          <w:p w14:paraId="25FE9C7C" w14:textId="3A1B531A" w:rsidR="00780E77" w:rsidRPr="00BC2369" w:rsidRDefault="00780E77" w:rsidP="00780E77">
            <w:pPr>
              <w:pStyle w:val="Ingetavstndfet"/>
            </w:pPr>
            <w:r>
              <w:t>12</w:t>
            </w:r>
          </w:p>
        </w:tc>
        <w:tc>
          <w:tcPr>
            <w:tcW w:w="3177" w:type="pct"/>
            <w:gridSpan w:val="3"/>
            <w:tcBorders>
              <w:right w:val="single" w:sz="4" w:space="0" w:color="007BC8" w:themeColor="accent1"/>
            </w:tcBorders>
          </w:tcPr>
          <w:p w14:paraId="1B22D5CC" w14:textId="0C171A25" w:rsidR="00780E77" w:rsidRPr="00BC2369" w:rsidRDefault="00780E77" w:rsidP="00780E77">
            <w:pPr>
              <w:pStyle w:val="Ingetavstnd"/>
              <w:rPr>
                <w:b/>
              </w:rPr>
            </w:pPr>
            <w:r w:rsidRPr="00BC2369">
              <w:rPr>
                <w:b/>
              </w:rPr>
              <w:t xml:space="preserve">Elsystem (i detta </w:t>
            </w:r>
            <w:r w:rsidR="00143624">
              <w:rPr>
                <w:b/>
              </w:rPr>
              <w:t>skede</w:t>
            </w:r>
            <w:r w:rsidRPr="00BC2369">
              <w:rPr>
                <w:b/>
              </w:rPr>
              <w:t>)</w:t>
            </w:r>
          </w:p>
          <w:p w14:paraId="33C5F785" w14:textId="2270C156" w:rsidR="00780E77" w:rsidRPr="00BC2369" w:rsidRDefault="00780E77" w:rsidP="00780E77">
            <w:pPr>
              <w:pStyle w:val="Ingetavstnd"/>
              <w:rPr>
                <w:b/>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766615889"/>
              <w:placeholder>
                <w:docPart w:val="EDA8E5C6DBD54C9B8252FAB8016CBFC1"/>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4280058" w14:textId="77777777" w:rsidR="00780E77" w:rsidRDefault="00780E77" w:rsidP="00780E77">
                <w:pPr>
                  <w:pStyle w:val="Ingetavstnd"/>
                  <w:rPr>
                    <w:b/>
                    <w:bCs/>
                    <w:noProof/>
                  </w:rPr>
                </w:pPr>
                <w:r>
                  <w:rPr>
                    <w:b/>
                    <w:bCs/>
                    <w:noProof/>
                  </w:rPr>
                  <w:t>-</w:t>
                </w:r>
              </w:p>
            </w:sdtContent>
          </w:sdt>
          <w:p w14:paraId="4CB5852E"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6AC303B6" w14:textId="77777777" w:rsidR="00780E77" w:rsidRDefault="00780E77" w:rsidP="00780E77">
            <w:pPr>
              <w:pStyle w:val="Ingetavstnd"/>
            </w:pPr>
          </w:p>
        </w:tc>
      </w:tr>
      <w:tr w:rsidR="00780E77" w:rsidRPr="00466539" w14:paraId="19981403"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6B815864"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353CD97A" w14:textId="66C3EC55" w:rsidR="00780E77" w:rsidRPr="008520EC" w:rsidRDefault="00780E77" w:rsidP="00780E77">
            <w:pPr>
              <w:pStyle w:val="Ingetavstnd"/>
              <w:rPr>
                <w:b/>
                <w:vanish/>
                <w:color w:val="2458A8" w:themeColor="text2"/>
              </w:rPr>
            </w:pPr>
            <w:r w:rsidRPr="008520EC">
              <w:rPr>
                <w:b/>
                <w:color w:val="2458A8" w:themeColor="text2"/>
              </w:rPr>
              <w:t xml:space="preserve">Har elprojektör tagit fram huvudledningsschema för sina tänkta installationer som styr stämt av kraftmatningar till </w:t>
            </w:r>
            <w:proofErr w:type="spellStart"/>
            <w:r w:rsidRPr="008520EC">
              <w:rPr>
                <w:b/>
                <w:color w:val="2458A8" w:themeColor="text2"/>
              </w:rPr>
              <w:t>apparatskåpen?</w:t>
            </w:r>
          </w:p>
          <w:p w14:paraId="5C28DD87" w14:textId="1F6AF87A" w:rsidR="00780E77" w:rsidRPr="00BC2369" w:rsidRDefault="00780E77" w:rsidP="00780E77">
            <w:pPr>
              <w:pStyle w:val="Ingetavstnd"/>
              <w:rPr>
                <w:vanish/>
                <w:color w:val="2458A8" w:themeColor="text2"/>
              </w:rPr>
            </w:pPr>
            <w:r w:rsidRPr="007F4350">
              <w:rPr>
                <w:bCs/>
              </w:rPr>
              <w:t>Eventuell</w:t>
            </w:r>
            <w:proofErr w:type="spellEnd"/>
            <w:r w:rsidRPr="007F4350">
              <w:rPr>
                <w:bCs/>
              </w:rPr>
              <w:t xml:space="preserve">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093151458"/>
              <w:placeholder>
                <w:docPart w:val="00DF7FF1D4B0414E873C5B419E2843D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2E1282B" w14:textId="77777777" w:rsidR="00780E77" w:rsidRDefault="00780E77" w:rsidP="00780E77">
                <w:pPr>
                  <w:pStyle w:val="Ingetavstnd"/>
                  <w:rPr>
                    <w:b/>
                    <w:bCs/>
                    <w:noProof/>
                  </w:rPr>
                </w:pPr>
                <w:r>
                  <w:rPr>
                    <w:b/>
                    <w:bCs/>
                    <w:noProof/>
                  </w:rPr>
                  <w:t>-</w:t>
                </w:r>
              </w:p>
            </w:sdtContent>
          </w:sdt>
          <w:p w14:paraId="26C75EC8"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498BF739" w14:textId="77777777" w:rsidR="00780E77" w:rsidRDefault="00780E77" w:rsidP="00780E77">
            <w:pPr>
              <w:pStyle w:val="Ingetavstnd"/>
            </w:pPr>
          </w:p>
        </w:tc>
      </w:tr>
      <w:tr w:rsidR="00780E77" w:rsidRPr="00466539" w14:paraId="31F7DA1A" w14:textId="77777777" w:rsidTr="00196086">
        <w:trPr>
          <w:cantSplit/>
        </w:trPr>
        <w:tc>
          <w:tcPr>
            <w:tcW w:w="382" w:type="pct"/>
            <w:tcBorders>
              <w:right w:val="single" w:sz="4" w:space="0" w:color="007BC8" w:themeColor="accent1"/>
            </w:tcBorders>
          </w:tcPr>
          <w:p w14:paraId="1A5A822B"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D407CC5" w14:textId="347AB4DB" w:rsidR="00780E77" w:rsidRPr="008520EC" w:rsidRDefault="00780E77" w:rsidP="00780E77">
            <w:pPr>
              <w:pStyle w:val="Ingetavstnd"/>
              <w:rPr>
                <w:b/>
                <w:vanish/>
                <w:color w:val="2458A8" w:themeColor="text2"/>
              </w:rPr>
            </w:pPr>
            <w:r w:rsidRPr="008520EC">
              <w:rPr>
                <w:b/>
                <w:color w:val="2458A8" w:themeColor="text2"/>
              </w:rPr>
              <w:t>Stämt av med ansvarig elprojektör styrs behov av övrig</w:t>
            </w:r>
            <w:r w:rsidR="00DF5277">
              <w:rPr>
                <w:b/>
                <w:color w:val="2458A8" w:themeColor="text2"/>
              </w:rPr>
              <w:t xml:space="preserve">a </w:t>
            </w:r>
            <w:r w:rsidRPr="008520EC">
              <w:rPr>
                <w:b/>
                <w:color w:val="2458A8" w:themeColor="text2"/>
              </w:rPr>
              <w:t>elmatning</w:t>
            </w:r>
            <w:r>
              <w:rPr>
                <w:b/>
                <w:color w:val="2458A8" w:themeColor="text2"/>
              </w:rPr>
              <w:t>ar</w:t>
            </w:r>
            <w:r w:rsidRPr="008520EC">
              <w:rPr>
                <w:b/>
                <w:color w:val="2458A8" w:themeColor="text2"/>
              </w:rPr>
              <w:t>, Behov dataanslutningar, adressenheter brand, skalskyddssignal (endast förskolor)?</w:t>
            </w:r>
          </w:p>
          <w:p w14:paraId="4DFF608A" w14:textId="77777777"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574347990"/>
              <w:placeholder>
                <w:docPart w:val="F63D36EA412946A09A808B923FFD502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F4E5132" w14:textId="77777777" w:rsidR="00780E77" w:rsidRDefault="00780E77" w:rsidP="00780E77">
                <w:pPr>
                  <w:pStyle w:val="Ingetavstnd"/>
                  <w:rPr>
                    <w:b/>
                    <w:bCs/>
                    <w:noProof/>
                  </w:rPr>
                </w:pPr>
                <w:r>
                  <w:rPr>
                    <w:b/>
                    <w:bCs/>
                    <w:noProof/>
                  </w:rPr>
                  <w:t>-</w:t>
                </w:r>
              </w:p>
            </w:sdtContent>
          </w:sdt>
          <w:p w14:paraId="5A61AF62"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7092273A" w14:textId="77777777" w:rsidR="00780E77" w:rsidRDefault="00780E77" w:rsidP="00780E77">
            <w:pPr>
              <w:pStyle w:val="Ingetavstnd"/>
            </w:pPr>
          </w:p>
        </w:tc>
      </w:tr>
      <w:tr w:rsidR="00780E77" w:rsidRPr="00466539" w14:paraId="256D8160"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17B1DC3"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9201C40" w14:textId="0A518797" w:rsidR="00780E77" w:rsidRPr="008520EC" w:rsidRDefault="00780E77" w:rsidP="00780E77">
            <w:pPr>
              <w:pStyle w:val="Ingetavstnd"/>
              <w:rPr>
                <w:b/>
                <w:vanish/>
                <w:color w:val="2458A8" w:themeColor="text2"/>
              </w:rPr>
            </w:pPr>
            <w:r w:rsidRPr="008520EC">
              <w:rPr>
                <w:b/>
                <w:color w:val="2458A8" w:themeColor="text2"/>
              </w:rPr>
              <w:t>Stämt av med elprojektör om utnyttjande av els kanalisation samt kontroll</w:t>
            </w:r>
            <w:r>
              <w:rPr>
                <w:b/>
                <w:color w:val="2458A8" w:themeColor="text2"/>
              </w:rPr>
              <w:t>justering</w:t>
            </w:r>
            <w:r w:rsidRPr="008520EC">
              <w:rPr>
                <w:b/>
                <w:color w:val="2458A8" w:themeColor="text2"/>
              </w:rPr>
              <w:t xml:space="preserve"> av trånga sektorer och eventuella fasta undertak</w:t>
            </w:r>
            <w:r>
              <w:rPr>
                <w:b/>
                <w:color w:val="2458A8" w:themeColor="text2"/>
              </w:rPr>
              <w:t>?</w:t>
            </w:r>
          </w:p>
          <w:p w14:paraId="2B31A5CC" w14:textId="48EDD7E4"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503625494"/>
              <w:placeholder>
                <w:docPart w:val="88DE76BD5FC84F6495D80E8CFE8CD37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2B36757" w14:textId="77777777" w:rsidR="00780E77" w:rsidRDefault="00780E77" w:rsidP="00780E77">
                <w:pPr>
                  <w:pStyle w:val="Ingetavstnd"/>
                  <w:rPr>
                    <w:b/>
                    <w:bCs/>
                    <w:noProof/>
                  </w:rPr>
                </w:pPr>
                <w:r>
                  <w:rPr>
                    <w:b/>
                    <w:bCs/>
                    <w:noProof/>
                  </w:rPr>
                  <w:t>-</w:t>
                </w:r>
              </w:p>
            </w:sdtContent>
          </w:sdt>
          <w:p w14:paraId="2AB2426D"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13AB15BC" w14:textId="77777777" w:rsidR="00780E77" w:rsidRDefault="00780E77" w:rsidP="00780E77">
            <w:pPr>
              <w:pStyle w:val="Ingetavstnd"/>
            </w:pPr>
          </w:p>
        </w:tc>
      </w:tr>
      <w:tr w:rsidR="00780E77" w:rsidRPr="00466539" w14:paraId="11668208" w14:textId="77777777" w:rsidTr="00196086">
        <w:trPr>
          <w:cantSplit/>
        </w:trPr>
        <w:tc>
          <w:tcPr>
            <w:tcW w:w="382" w:type="pct"/>
            <w:tcBorders>
              <w:right w:val="single" w:sz="4" w:space="0" w:color="007BC8" w:themeColor="accent1"/>
            </w:tcBorders>
          </w:tcPr>
          <w:p w14:paraId="7E6BED9E"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249739EF" w14:textId="36FB89BC" w:rsidR="00780E77" w:rsidRPr="008520EC" w:rsidRDefault="00780E77" w:rsidP="00780E77">
            <w:pPr>
              <w:pStyle w:val="Ingetavstnd"/>
              <w:rPr>
                <w:b/>
                <w:vanish/>
                <w:color w:val="2458A8" w:themeColor="text2"/>
              </w:rPr>
            </w:pPr>
            <w:r w:rsidRPr="008520EC">
              <w:rPr>
                <w:b/>
                <w:color w:val="2458A8" w:themeColor="text2"/>
              </w:rPr>
              <w:t>Stämt av med ansvarig elprojektör om röklucka/or samt dess funktion samt larm</w:t>
            </w:r>
            <w:r>
              <w:rPr>
                <w:b/>
                <w:color w:val="2458A8" w:themeColor="text2"/>
              </w:rPr>
              <w:t>?</w:t>
            </w:r>
          </w:p>
          <w:p w14:paraId="0D87CD1F" w14:textId="5896552C"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050888173"/>
              <w:placeholder>
                <w:docPart w:val="CD598BBC9E5E4CF8AA8152CC16992A71"/>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F7635A7" w14:textId="77777777" w:rsidR="00780E77" w:rsidRDefault="00780E77" w:rsidP="00780E77">
                <w:pPr>
                  <w:pStyle w:val="Ingetavstnd"/>
                  <w:rPr>
                    <w:b/>
                    <w:bCs/>
                    <w:noProof/>
                  </w:rPr>
                </w:pPr>
                <w:r>
                  <w:rPr>
                    <w:b/>
                    <w:bCs/>
                    <w:noProof/>
                  </w:rPr>
                  <w:t>-</w:t>
                </w:r>
              </w:p>
            </w:sdtContent>
          </w:sdt>
          <w:p w14:paraId="2DD4E884"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5BE8EA04" w14:textId="77777777" w:rsidR="00780E77" w:rsidRDefault="00780E77" w:rsidP="00780E77">
            <w:pPr>
              <w:pStyle w:val="Ingetavstnd"/>
            </w:pPr>
          </w:p>
        </w:tc>
      </w:tr>
      <w:tr w:rsidR="00780E77" w:rsidRPr="00466539" w14:paraId="19009B21"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44623EA"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5CB31EA" w14:textId="5E6EBF38" w:rsidR="00780E77" w:rsidRPr="008520EC" w:rsidRDefault="00780E77" w:rsidP="00780E77">
            <w:pPr>
              <w:pStyle w:val="Ingetavstnd"/>
              <w:rPr>
                <w:b/>
                <w:vanish/>
                <w:color w:val="2458A8" w:themeColor="text2"/>
              </w:rPr>
            </w:pPr>
            <w:r w:rsidRPr="008520EC">
              <w:rPr>
                <w:b/>
                <w:color w:val="2458A8" w:themeColor="text2"/>
              </w:rPr>
              <w:t xml:space="preserve">Är </w:t>
            </w:r>
            <w:r>
              <w:rPr>
                <w:b/>
                <w:color w:val="2458A8" w:themeColor="text2"/>
              </w:rPr>
              <w:t xml:space="preserve">berörda beteckningar </w:t>
            </w:r>
            <w:r w:rsidRPr="008520EC">
              <w:rPr>
                <w:b/>
                <w:color w:val="2458A8" w:themeColor="text2"/>
              </w:rPr>
              <w:t>för mediamätare etc. avstämda med elprojektör samt utförda enligt SISABs beteckningsbilaga?</w:t>
            </w:r>
          </w:p>
          <w:p w14:paraId="31DC9556" w14:textId="3F46D6CB"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428967265"/>
              <w:placeholder>
                <w:docPart w:val="B377DE5FE301405DB89F63A25326F1A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8D68476" w14:textId="77777777" w:rsidR="00780E77" w:rsidRDefault="00780E77" w:rsidP="00780E77">
                <w:pPr>
                  <w:pStyle w:val="Ingetavstnd"/>
                  <w:rPr>
                    <w:b/>
                    <w:bCs/>
                    <w:noProof/>
                  </w:rPr>
                </w:pPr>
                <w:r>
                  <w:rPr>
                    <w:b/>
                    <w:bCs/>
                    <w:noProof/>
                  </w:rPr>
                  <w:t>-</w:t>
                </w:r>
              </w:p>
            </w:sdtContent>
          </w:sdt>
          <w:p w14:paraId="7659C91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6D84C182" w14:textId="77777777" w:rsidR="00780E77" w:rsidRDefault="00780E77" w:rsidP="00780E77">
            <w:pPr>
              <w:pStyle w:val="Ingetavstnd"/>
            </w:pPr>
          </w:p>
        </w:tc>
      </w:tr>
      <w:tr w:rsidR="00780E77" w:rsidRPr="00466539" w14:paraId="3E69B94D" w14:textId="77777777" w:rsidTr="00196086">
        <w:trPr>
          <w:cantSplit/>
        </w:trPr>
        <w:tc>
          <w:tcPr>
            <w:tcW w:w="382" w:type="pct"/>
            <w:tcBorders>
              <w:right w:val="single" w:sz="4" w:space="0" w:color="007BC8" w:themeColor="accent1"/>
            </w:tcBorders>
          </w:tcPr>
          <w:p w14:paraId="30A01AD8"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BAAFC18" w14:textId="4757D3F8" w:rsidR="00780E77" w:rsidRPr="008520EC" w:rsidRDefault="00780E77" w:rsidP="00780E77">
            <w:pPr>
              <w:pStyle w:val="Ingetavstnd"/>
              <w:rPr>
                <w:b/>
                <w:vanish/>
                <w:color w:val="2458A8" w:themeColor="text2"/>
              </w:rPr>
            </w:pPr>
            <w:r w:rsidRPr="008520EC">
              <w:rPr>
                <w:b/>
                <w:color w:val="2458A8" w:themeColor="text2"/>
              </w:rPr>
              <w:t xml:space="preserve">Har man eller kommer man samordna i separat möte med elprojektör av system samt produktval? </w:t>
            </w:r>
          </w:p>
          <w:p w14:paraId="09329375" w14:textId="0995F01A"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00740799"/>
              <w:placeholder>
                <w:docPart w:val="1F7054BD61AB473C82DCF24A9C529D23"/>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DDCCA04" w14:textId="77777777" w:rsidR="00780E77" w:rsidRDefault="00780E77" w:rsidP="00780E77">
                <w:pPr>
                  <w:pStyle w:val="Ingetavstnd"/>
                  <w:rPr>
                    <w:b/>
                    <w:bCs/>
                    <w:noProof/>
                  </w:rPr>
                </w:pPr>
                <w:r>
                  <w:rPr>
                    <w:b/>
                    <w:bCs/>
                    <w:noProof/>
                  </w:rPr>
                  <w:t>-</w:t>
                </w:r>
              </w:p>
            </w:sdtContent>
          </w:sdt>
          <w:p w14:paraId="744FB1D0"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30656F40" w14:textId="77777777" w:rsidR="00780E77" w:rsidRDefault="00780E77" w:rsidP="00780E77">
            <w:pPr>
              <w:pStyle w:val="Ingetavstnd"/>
            </w:pPr>
          </w:p>
        </w:tc>
      </w:tr>
      <w:tr w:rsidR="00780E77" w:rsidRPr="00466539" w14:paraId="46C649AA"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0CE0887"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E04590B" w14:textId="77777777" w:rsidR="00780E77" w:rsidRPr="008520EC" w:rsidRDefault="00780E77" w:rsidP="00780E77">
            <w:pPr>
              <w:pStyle w:val="Ingetavstnd"/>
              <w:rPr>
                <w:b/>
                <w:vanish/>
                <w:color w:val="2458A8" w:themeColor="text2"/>
              </w:rPr>
            </w:pPr>
            <w:r w:rsidRPr="008520EC">
              <w:rPr>
                <w:b/>
                <w:color w:val="2458A8" w:themeColor="text2"/>
              </w:rPr>
              <w:t>Har gränsdragning stämts mellan disciplinerna och kommer bli redogjorda i respektive handlingar?</w:t>
            </w:r>
          </w:p>
          <w:p w14:paraId="2B2A21C0" w14:textId="27D8BA16"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1837546"/>
              <w:placeholder>
                <w:docPart w:val="4F46335DA1F04FCA81FECEC6D2E72BF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79F72CCB" w14:textId="77777777" w:rsidR="00780E77" w:rsidRDefault="00780E77" w:rsidP="00780E77">
                <w:pPr>
                  <w:pStyle w:val="Ingetavstnd"/>
                  <w:rPr>
                    <w:b/>
                    <w:bCs/>
                    <w:noProof/>
                  </w:rPr>
                </w:pPr>
                <w:r>
                  <w:rPr>
                    <w:b/>
                    <w:bCs/>
                    <w:noProof/>
                  </w:rPr>
                  <w:t>-</w:t>
                </w:r>
              </w:p>
            </w:sdtContent>
          </w:sdt>
          <w:p w14:paraId="0A5D7C3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3F735665" w14:textId="77777777" w:rsidR="00780E77" w:rsidRDefault="00780E77" w:rsidP="00780E77">
            <w:pPr>
              <w:pStyle w:val="Ingetavstnd"/>
            </w:pPr>
          </w:p>
        </w:tc>
      </w:tr>
      <w:tr w:rsidR="00780E77" w:rsidRPr="00466539" w14:paraId="6FAA5473" w14:textId="77777777" w:rsidTr="00196086">
        <w:trPr>
          <w:cantSplit/>
        </w:trPr>
        <w:tc>
          <w:tcPr>
            <w:tcW w:w="382" w:type="pct"/>
            <w:tcBorders>
              <w:right w:val="single" w:sz="4" w:space="0" w:color="007BC8" w:themeColor="accent1"/>
            </w:tcBorders>
          </w:tcPr>
          <w:p w14:paraId="066DEB0D"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B07DEE2" w14:textId="6A3C993E" w:rsidR="00780E77" w:rsidRPr="008520EC" w:rsidRDefault="00780E77" w:rsidP="00780E77">
            <w:pPr>
              <w:pStyle w:val="Ingetavstnd"/>
              <w:rPr>
                <w:b/>
                <w:vanish/>
                <w:color w:val="2458A8" w:themeColor="text2"/>
              </w:rPr>
            </w:pPr>
            <w:r w:rsidRPr="008520EC">
              <w:rPr>
                <w:b/>
                <w:color w:val="2458A8" w:themeColor="text2"/>
              </w:rPr>
              <w:t>Stämt av med ansvarig elprojektör om elmätare, placering, Produktval med BACnet utförande samt dess gränsdragning</w:t>
            </w:r>
            <w:r>
              <w:rPr>
                <w:b/>
                <w:color w:val="2458A8" w:themeColor="text2"/>
              </w:rPr>
              <w:t>?</w:t>
            </w:r>
          </w:p>
          <w:p w14:paraId="41DEFBE8" w14:textId="27FE7CAA"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76409259"/>
              <w:placeholder>
                <w:docPart w:val="203D493CBFA94DBA9487FBF63EEE87A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73CCE0D" w14:textId="77777777" w:rsidR="00780E77" w:rsidRDefault="00780E77" w:rsidP="00780E77">
                <w:pPr>
                  <w:pStyle w:val="Ingetavstnd"/>
                  <w:rPr>
                    <w:b/>
                    <w:bCs/>
                    <w:noProof/>
                  </w:rPr>
                </w:pPr>
                <w:r>
                  <w:rPr>
                    <w:b/>
                    <w:bCs/>
                    <w:noProof/>
                  </w:rPr>
                  <w:t>-</w:t>
                </w:r>
              </w:p>
            </w:sdtContent>
          </w:sdt>
          <w:p w14:paraId="2272D73D"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2AB7FE7A" w14:textId="77777777" w:rsidR="00780E77" w:rsidRDefault="00780E77" w:rsidP="00780E77">
            <w:pPr>
              <w:pStyle w:val="Ingetavstnd"/>
            </w:pPr>
          </w:p>
        </w:tc>
      </w:tr>
      <w:tr w:rsidR="00780E77" w:rsidRPr="00466539" w14:paraId="64FBD866"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4A48CB58"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00156E47" w14:textId="1D1FB322" w:rsidR="00780E77" w:rsidRPr="008520EC" w:rsidRDefault="00780E77" w:rsidP="00780E77">
            <w:pPr>
              <w:pStyle w:val="Ingetavstnd"/>
              <w:rPr>
                <w:b/>
                <w:vanish/>
                <w:color w:val="2458A8" w:themeColor="text2"/>
              </w:rPr>
            </w:pPr>
            <w:r w:rsidRPr="008520EC">
              <w:rPr>
                <w:b/>
                <w:color w:val="2458A8" w:themeColor="text2"/>
              </w:rPr>
              <w:t>Stämt av ellarm</w:t>
            </w:r>
            <w:r>
              <w:rPr>
                <w:b/>
                <w:color w:val="2458A8" w:themeColor="text2"/>
              </w:rPr>
              <w:t>er</w:t>
            </w:r>
            <w:r w:rsidRPr="008520EC">
              <w:rPr>
                <w:b/>
                <w:color w:val="2458A8" w:themeColor="text2"/>
              </w:rPr>
              <w:t xml:space="preserve"> med ansvarig elprojektör samt dess gränsdragning</w:t>
            </w:r>
            <w:r>
              <w:rPr>
                <w:b/>
                <w:color w:val="2458A8" w:themeColor="text2"/>
              </w:rPr>
              <w:t>?</w:t>
            </w:r>
          </w:p>
          <w:p w14:paraId="65ADD7DE" w14:textId="66C864A4"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778625466"/>
              <w:placeholder>
                <w:docPart w:val="989FC478954342C6811208FB3011F4D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50EA0E1" w14:textId="77777777" w:rsidR="00780E77" w:rsidRDefault="00780E77" w:rsidP="00780E77">
                <w:pPr>
                  <w:pStyle w:val="Ingetavstnd"/>
                  <w:rPr>
                    <w:b/>
                    <w:bCs/>
                    <w:noProof/>
                  </w:rPr>
                </w:pPr>
                <w:r>
                  <w:rPr>
                    <w:b/>
                    <w:bCs/>
                    <w:noProof/>
                  </w:rPr>
                  <w:t>-</w:t>
                </w:r>
              </w:p>
            </w:sdtContent>
          </w:sdt>
          <w:p w14:paraId="593F44E0"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6B422E6C" w14:textId="77777777" w:rsidR="00780E77" w:rsidRDefault="00780E77" w:rsidP="00780E77">
            <w:pPr>
              <w:pStyle w:val="Ingetavstnd"/>
            </w:pPr>
          </w:p>
        </w:tc>
      </w:tr>
      <w:tr w:rsidR="00780E77" w:rsidRPr="00466539" w14:paraId="19020DB9" w14:textId="77777777" w:rsidTr="00196086">
        <w:trPr>
          <w:cantSplit/>
        </w:trPr>
        <w:tc>
          <w:tcPr>
            <w:tcW w:w="382" w:type="pct"/>
            <w:tcBorders>
              <w:right w:val="single" w:sz="4" w:space="0" w:color="007BC8" w:themeColor="accent1"/>
            </w:tcBorders>
          </w:tcPr>
          <w:p w14:paraId="0A4D1259"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0E472A25" w14:textId="4EECF698" w:rsidR="00780E77" w:rsidRPr="008520EC" w:rsidRDefault="00780E77" w:rsidP="00780E77">
            <w:pPr>
              <w:pStyle w:val="Ingetavstnd"/>
              <w:rPr>
                <w:b/>
                <w:vanish/>
                <w:color w:val="2458A8" w:themeColor="text2"/>
              </w:rPr>
            </w:pPr>
            <w:r w:rsidRPr="008520EC">
              <w:rPr>
                <w:b/>
                <w:color w:val="2458A8" w:themeColor="text2"/>
              </w:rPr>
              <w:t xml:space="preserve">Stämt av belysningsstyrningar med tidkanal samt med </w:t>
            </w:r>
            <w:r>
              <w:rPr>
                <w:b/>
                <w:color w:val="2458A8" w:themeColor="text2"/>
              </w:rPr>
              <w:t xml:space="preserve">eventuellt </w:t>
            </w:r>
            <w:r w:rsidRPr="008520EC">
              <w:rPr>
                <w:b/>
                <w:color w:val="2458A8" w:themeColor="text2"/>
              </w:rPr>
              <w:t>ljusgivare avseende benämning samt funktion samt des</w:t>
            </w:r>
            <w:r>
              <w:rPr>
                <w:b/>
                <w:color w:val="2458A8" w:themeColor="text2"/>
              </w:rPr>
              <w:t>s</w:t>
            </w:r>
            <w:r w:rsidRPr="008520EC">
              <w:rPr>
                <w:b/>
                <w:color w:val="2458A8" w:themeColor="text2"/>
              </w:rPr>
              <w:t xml:space="preserve"> gränsdragning</w:t>
            </w:r>
            <w:r>
              <w:rPr>
                <w:b/>
                <w:color w:val="2458A8" w:themeColor="text2"/>
              </w:rPr>
              <w:t>?</w:t>
            </w:r>
          </w:p>
          <w:p w14:paraId="49C59083" w14:textId="5B288004" w:rsidR="00780E77" w:rsidRPr="00BC2369" w:rsidRDefault="00780E77" w:rsidP="00780E77">
            <w:pPr>
              <w:pStyle w:val="Ingetavstnd"/>
              <w:rPr>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903671655"/>
              <w:placeholder>
                <w:docPart w:val="976FF2ABFF4E4AD293A53B7AA9F6DAB3"/>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ACF5C1C" w14:textId="77777777" w:rsidR="00780E77" w:rsidRDefault="00780E77" w:rsidP="00780E77">
                <w:pPr>
                  <w:pStyle w:val="Ingetavstnd"/>
                  <w:rPr>
                    <w:b/>
                    <w:bCs/>
                    <w:noProof/>
                  </w:rPr>
                </w:pPr>
                <w:r>
                  <w:rPr>
                    <w:b/>
                    <w:bCs/>
                    <w:noProof/>
                  </w:rPr>
                  <w:t>-</w:t>
                </w:r>
              </w:p>
            </w:sdtContent>
          </w:sdt>
          <w:p w14:paraId="3B45C390"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7E6C3A35" w14:textId="77777777" w:rsidR="00780E77" w:rsidRDefault="00780E77" w:rsidP="00780E77">
            <w:pPr>
              <w:pStyle w:val="Ingetavstnd"/>
            </w:pPr>
          </w:p>
        </w:tc>
      </w:tr>
      <w:tr w:rsidR="00780E77" w:rsidRPr="00466539" w14:paraId="14FA18FC"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88FB670"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5B0BCCF" w14:textId="77777777" w:rsidR="00780E77" w:rsidRPr="008520EC" w:rsidRDefault="00780E77" w:rsidP="00780E77">
            <w:pPr>
              <w:pStyle w:val="Ingetavstnd"/>
              <w:rPr>
                <w:b/>
                <w:vanish/>
                <w:color w:val="2458A8" w:themeColor="text2"/>
              </w:rPr>
            </w:pPr>
            <w:r w:rsidRPr="008520EC">
              <w:rPr>
                <w:b/>
                <w:color w:val="2458A8" w:themeColor="text2"/>
              </w:rPr>
              <w:t>Är gränsdragning för solcellsanläggning avstämt med ansvarig elprojektör?</w:t>
            </w:r>
          </w:p>
          <w:p w14:paraId="2C56A3FB" w14:textId="4713BF36" w:rsidR="00780E77" w:rsidRPr="008F3F6D" w:rsidRDefault="00780E77" w:rsidP="00780E77">
            <w:pPr>
              <w:rPr>
                <w:b/>
                <w:vanish/>
                <w:color w:val="2458A8" w:themeColor="text2"/>
              </w:rPr>
            </w:pPr>
            <w:r w:rsidRPr="008520EC">
              <w:rPr>
                <w:b/>
                <w:color w:val="2458A8" w:themeColor="text2"/>
              </w:rPr>
              <w:t>Avser busskommunikation med BACnet, Larm som vid växelriktarfel, överspänning eller isolationsfel.</w:t>
            </w:r>
            <w:r>
              <w:rPr>
                <w:b/>
                <w:color w:val="2458A8" w:themeColor="text2"/>
              </w:rPr>
              <w:t xml:space="preserve"> </w:t>
            </w: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657081354"/>
              <w:placeholder>
                <w:docPart w:val="E8AB28F4490B4923A590D4111F1B155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200BAC05" w14:textId="77777777" w:rsidR="00780E77" w:rsidRDefault="00780E77" w:rsidP="00780E77">
                <w:pPr>
                  <w:pStyle w:val="Ingetavstnd"/>
                  <w:rPr>
                    <w:b/>
                    <w:bCs/>
                    <w:noProof/>
                  </w:rPr>
                </w:pPr>
                <w:r>
                  <w:rPr>
                    <w:b/>
                    <w:bCs/>
                    <w:noProof/>
                  </w:rPr>
                  <w:t>-</w:t>
                </w:r>
              </w:p>
            </w:sdtContent>
          </w:sdt>
          <w:p w14:paraId="12DD9DFE"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5B02C987" w14:textId="77777777" w:rsidR="00780E77" w:rsidRDefault="00780E77" w:rsidP="00780E77">
            <w:pPr>
              <w:pStyle w:val="Ingetavstnd"/>
            </w:pPr>
          </w:p>
        </w:tc>
      </w:tr>
      <w:tr w:rsidR="00780E77" w:rsidRPr="00466539" w14:paraId="0EF099FC" w14:textId="77777777" w:rsidTr="00196086">
        <w:trPr>
          <w:cantSplit/>
        </w:trPr>
        <w:tc>
          <w:tcPr>
            <w:tcW w:w="382" w:type="pct"/>
            <w:tcBorders>
              <w:right w:val="single" w:sz="4" w:space="0" w:color="007BC8" w:themeColor="accent1"/>
            </w:tcBorders>
          </w:tcPr>
          <w:p w14:paraId="08B8CBD2" w14:textId="77777777" w:rsidR="00780E77" w:rsidRPr="00FF331F" w:rsidRDefault="00780E77" w:rsidP="00780E77">
            <w:pPr>
              <w:pStyle w:val="Ingetavstndfet"/>
              <w:rPr>
                <w:b w:val="0"/>
                <w:bCs/>
                <w:iCs/>
              </w:rPr>
            </w:pPr>
          </w:p>
        </w:tc>
        <w:tc>
          <w:tcPr>
            <w:tcW w:w="3177" w:type="pct"/>
            <w:gridSpan w:val="3"/>
            <w:tcBorders>
              <w:right w:val="single" w:sz="4" w:space="0" w:color="007BC8" w:themeColor="accent1"/>
            </w:tcBorders>
          </w:tcPr>
          <w:p w14:paraId="346FF9C0" w14:textId="77777777" w:rsidR="00780E77" w:rsidRPr="00FF331F" w:rsidRDefault="00780E77" w:rsidP="00780E77">
            <w:pPr>
              <w:pStyle w:val="Ingetavstnd"/>
              <w:rPr>
                <w:bCs/>
                <w:vanish/>
              </w:rPr>
            </w:pPr>
          </w:p>
        </w:tc>
        <w:tc>
          <w:tcPr>
            <w:tcW w:w="696" w:type="pct"/>
            <w:tcBorders>
              <w:left w:val="single" w:sz="4" w:space="0" w:color="007BC8" w:themeColor="accent1"/>
              <w:right w:val="single" w:sz="4" w:space="0" w:color="007BC8" w:themeColor="accent1"/>
            </w:tcBorders>
          </w:tcPr>
          <w:p w14:paraId="46CD1902" w14:textId="77777777" w:rsidR="00780E77" w:rsidRPr="00FF331F" w:rsidRDefault="00780E77" w:rsidP="00780E77">
            <w:pPr>
              <w:pStyle w:val="Ingetavstnd"/>
              <w:rPr>
                <w:bCs/>
                <w:noProof/>
              </w:rPr>
            </w:pPr>
          </w:p>
        </w:tc>
        <w:tc>
          <w:tcPr>
            <w:tcW w:w="745" w:type="pct"/>
            <w:tcBorders>
              <w:left w:val="single" w:sz="4" w:space="0" w:color="007BC8" w:themeColor="accent1"/>
              <w:right w:val="single" w:sz="4" w:space="0" w:color="007BC8" w:themeColor="accent1"/>
            </w:tcBorders>
          </w:tcPr>
          <w:p w14:paraId="45454EE6" w14:textId="77777777" w:rsidR="00780E77" w:rsidRPr="00FF331F" w:rsidRDefault="00780E77" w:rsidP="00780E77">
            <w:pPr>
              <w:pStyle w:val="Ingetavstnd"/>
              <w:rPr>
                <w:bCs/>
              </w:rPr>
            </w:pPr>
          </w:p>
        </w:tc>
      </w:tr>
      <w:tr w:rsidR="00780E77" w:rsidRPr="00466539" w14:paraId="70F5E6FB"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D92F341" w14:textId="24D2353D" w:rsidR="00780E77" w:rsidRPr="00BC2369" w:rsidRDefault="00780E77" w:rsidP="00780E77">
            <w:pPr>
              <w:pStyle w:val="Ingetavstndfet"/>
              <w:rPr>
                <w:b w:val="0"/>
                <w:bCs/>
                <w:iCs/>
              </w:rPr>
            </w:pPr>
            <w:r>
              <w:t>13</w:t>
            </w:r>
          </w:p>
        </w:tc>
        <w:tc>
          <w:tcPr>
            <w:tcW w:w="3177" w:type="pct"/>
            <w:gridSpan w:val="3"/>
            <w:tcBorders>
              <w:right w:val="single" w:sz="4" w:space="0" w:color="007BC8" w:themeColor="accent1"/>
            </w:tcBorders>
          </w:tcPr>
          <w:p w14:paraId="59E0B932" w14:textId="7E8BE9A9" w:rsidR="00780E77" w:rsidRPr="008F3F6D" w:rsidRDefault="00780E77" w:rsidP="00780E77">
            <w:pPr>
              <w:pStyle w:val="Ingetavstndfet"/>
            </w:pPr>
            <w:r w:rsidRPr="008F3F6D">
              <w:t>Apparatskåp</w:t>
            </w:r>
            <w:r w:rsidR="00143624">
              <w:t xml:space="preserve"> </w:t>
            </w:r>
            <w:r w:rsidR="00143624" w:rsidRPr="00BC2369">
              <w:t xml:space="preserve">(i detta </w:t>
            </w:r>
            <w:r w:rsidR="00143624" w:rsidRPr="00143624">
              <w:rPr>
                <w:bCs/>
              </w:rPr>
              <w:t>skede)</w:t>
            </w:r>
          </w:p>
          <w:p w14:paraId="698AF740" w14:textId="1D2DA429" w:rsidR="00780E77" w:rsidRPr="008F3F6D" w:rsidRDefault="00780E77" w:rsidP="00780E77">
            <w:pPr>
              <w:pStyle w:val="Ingetavstnd"/>
              <w:rPr>
                <w:b/>
              </w:rPr>
            </w:pPr>
            <w:r w:rsidRPr="007F4350">
              <w:rPr>
                <w:bCs/>
              </w:rPr>
              <w:t>Eventuell fritext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105233959"/>
              <w:placeholder>
                <w:docPart w:val="67253BB8D21B45AA82B06B6ADE86286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6DB73E16" w14:textId="77777777" w:rsidR="00780E77" w:rsidRDefault="00780E77" w:rsidP="00780E77">
                <w:pPr>
                  <w:pStyle w:val="Ingetavstnd"/>
                  <w:rPr>
                    <w:b/>
                    <w:bCs/>
                    <w:noProof/>
                  </w:rPr>
                </w:pPr>
                <w:r>
                  <w:rPr>
                    <w:b/>
                    <w:bCs/>
                    <w:noProof/>
                  </w:rPr>
                  <w:t>-</w:t>
                </w:r>
              </w:p>
            </w:sdtContent>
          </w:sdt>
          <w:p w14:paraId="133C4F02"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0BAFC3C4" w14:textId="77777777" w:rsidR="00780E77" w:rsidRDefault="00780E77" w:rsidP="00780E77">
            <w:pPr>
              <w:pStyle w:val="Ingetavstnd"/>
            </w:pPr>
          </w:p>
        </w:tc>
      </w:tr>
      <w:tr w:rsidR="00780E77" w:rsidRPr="00466539" w14:paraId="791A5C9D" w14:textId="77777777" w:rsidTr="00196086">
        <w:trPr>
          <w:cantSplit/>
        </w:trPr>
        <w:tc>
          <w:tcPr>
            <w:tcW w:w="382" w:type="pct"/>
            <w:tcBorders>
              <w:right w:val="single" w:sz="4" w:space="0" w:color="007BC8" w:themeColor="accent1"/>
            </w:tcBorders>
          </w:tcPr>
          <w:p w14:paraId="320DFB08"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39D0A5C" w14:textId="46FE99F5" w:rsidR="00780E77" w:rsidRDefault="00780E77" w:rsidP="00780E77">
            <w:pPr>
              <w:pStyle w:val="Ingetavstnd"/>
              <w:rPr>
                <w:b/>
                <w:vanish/>
                <w:color w:val="2458A8" w:themeColor="text2"/>
              </w:rPr>
            </w:pPr>
            <w:r>
              <w:rPr>
                <w:b/>
                <w:color w:val="2458A8" w:themeColor="text2"/>
              </w:rPr>
              <w:t xml:space="preserve">Har man fått med kravställningar i handlingarna gällande riktlinjer samt ryggningsavstånd för skåp </w:t>
            </w:r>
            <w:r w:rsidR="00DF5277">
              <w:rPr>
                <w:b/>
                <w:color w:val="2458A8" w:themeColor="text2"/>
              </w:rPr>
              <w:t>etc.</w:t>
            </w:r>
            <w:r>
              <w:rPr>
                <w:b/>
                <w:color w:val="2458A8" w:themeColor="text2"/>
              </w:rPr>
              <w:t>?</w:t>
            </w:r>
          </w:p>
          <w:p w14:paraId="5D641D8C" w14:textId="0AA31B28"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882363242"/>
              <w:placeholder>
                <w:docPart w:val="E43FB68FCE6443BFB10D3708D9AE10B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DFEE3F8" w14:textId="77777777" w:rsidR="00780E77" w:rsidRDefault="00780E77" w:rsidP="00780E77">
                <w:pPr>
                  <w:pStyle w:val="Ingetavstnd"/>
                  <w:rPr>
                    <w:b/>
                    <w:bCs/>
                    <w:noProof/>
                  </w:rPr>
                </w:pPr>
                <w:r>
                  <w:rPr>
                    <w:b/>
                    <w:bCs/>
                    <w:noProof/>
                  </w:rPr>
                  <w:t>-</w:t>
                </w:r>
              </w:p>
            </w:sdtContent>
          </w:sdt>
          <w:p w14:paraId="64CE742D"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5F4BC6E6" w14:textId="77777777" w:rsidR="00780E77" w:rsidRDefault="00780E77" w:rsidP="00780E77">
            <w:pPr>
              <w:pStyle w:val="Ingetavstnd"/>
            </w:pPr>
          </w:p>
        </w:tc>
      </w:tr>
      <w:tr w:rsidR="00780E77" w:rsidRPr="00466539" w14:paraId="1AEDC9E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CBD3614"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3513D9EA" w14:textId="4E315B3B" w:rsidR="00780E77" w:rsidRDefault="00780E77" w:rsidP="00780E77">
            <w:pPr>
              <w:pStyle w:val="Ingetavstnd"/>
              <w:rPr>
                <w:b/>
                <w:vanish/>
                <w:color w:val="2458A8" w:themeColor="text2"/>
              </w:rPr>
            </w:pPr>
            <w:r>
              <w:rPr>
                <w:b/>
                <w:color w:val="2458A8" w:themeColor="text2"/>
              </w:rPr>
              <w:t>Kommer endast nya apparatskåp projekteras?</w:t>
            </w:r>
          </w:p>
          <w:p w14:paraId="01D091B5" w14:textId="559BB4C2"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550375142"/>
              <w:placeholder>
                <w:docPart w:val="0E2519C6BA07460894F9EBBF178CF57F"/>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3532F0C5" w14:textId="77777777" w:rsidR="00780E77" w:rsidRDefault="00780E77" w:rsidP="00780E77">
                <w:pPr>
                  <w:pStyle w:val="Ingetavstnd"/>
                  <w:rPr>
                    <w:b/>
                    <w:bCs/>
                    <w:noProof/>
                  </w:rPr>
                </w:pPr>
                <w:r>
                  <w:rPr>
                    <w:b/>
                    <w:bCs/>
                    <w:noProof/>
                  </w:rPr>
                  <w:t>-</w:t>
                </w:r>
              </w:p>
            </w:sdtContent>
          </w:sdt>
          <w:p w14:paraId="39728AB8"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7A409700" w14:textId="77777777" w:rsidR="00780E77" w:rsidRDefault="00780E77" w:rsidP="00780E77">
            <w:pPr>
              <w:pStyle w:val="Ingetavstnd"/>
            </w:pPr>
          </w:p>
        </w:tc>
      </w:tr>
      <w:tr w:rsidR="00780E77" w:rsidRPr="00466539" w14:paraId="5AA27877" w14:textId="77777777" w:rsidTr="00196086">
        <w:trPr>
          <w:cantSplit/>
        </w:trPr>
        <w:tc>
          <w:tcPr>
            <w:tcW w:w="382" w:type="pct"/>
            <w:tcBorders>
              <w:right w:val="single" w:sz="4" w:space="0" w:color="007BC8" w:themeColor="accent1"/>
            </w:tcBorders>
          </w:tcPr>
          <w:p w14:paraId="2FE58764"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1387D3D5" w14:textId="77777777" w:rsidR="00780E77" w:rsidRDefault="00780E77" w:rsidP="00780E77">
            <w:pPr>
              <w:pStyle w:val="Ingetavstnd"/>
              <w:rPr>
                <w:b/>
                <w:vanish/>
                <w:color w:val="2458A8" w:themeColor="text2"/>
              </w:rPr>
            </w:pPr>
            <w:r>
              <w:rPr>
                <w:b/>
                <w:color w:val="2458A8" w:themeColor="text2"/>
              </w:rPr>
              <w:t xml:space="preserve">Kan kablage behållas om skåp byts ut? </w:t>
            </w:r>
          </w:p>
          <w:p w14:paraId="5CD65750" w14:textId="77777777" w:rsidR="00780E77" w:rsidRDefault="00780E77" w:rsidP="00780E77">
            <w:pPr>
              <w:pStyle w:val="Ingetavstnd"/>
              <w:rPr>
                <w:b/>
                <w:vanish/>
                <w:color w:val="2458A8" w:themeColor="text2"/>
              </w:rPr>
            </w:pPr>
            <w:r>
              <w:rPr>
                <w:b/>
                <w:color w:val="2458A8" w:themeColor="text2"/>
              </w:rPr>
              <w:t xml:space="preserve">Är detta </w:t>
            </w:r>
            <w:proofErr w:type="spellStart"/>
            <w:r>
              <w:rPr>
                <w:b/>
                <w:color w:val="2458A8" w:themeColor="text2"/>
              </w:rPr>
              <w:t>isf</w:t>
            </w:r>
            <w:proofErr w:type="spellEnd"/>
            <w:r>
              <w:rPr>
                <w:b/>
                <w:color w:val="2458A8" w:themeColor="text2"/>
              </w:rPr>
              <w:t>. beskrivet i handlingarna?</w:t>
            </w:r>
          </w:p>
          <w:p w14:paraId="25E07619" w14:textId="77777777"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20829119"/>
              <w:placeholder>
                <w:docPart w:val="DCFBB40CE3CE4B0AA07B35B3C2D434D9"/>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1CDFB75" w14:textId="77777777" w:rsidR="00780E77" w:rsidRDefault="00780E77" w:rsidP="00780E77">
                <w:pPr>
                  <w:pStyle w:val="Ingetavstnd"/>
                  <w:rPr>
                    <w:b/>
                    <w:bCs/>
                    <w:noProof/>
                  </w:rPr>
                </w:pPr>
                <w:r>
                  <w:rPr>
                    <w:b/>
                    <w:bCs/>
                    <w:noProof/>
                  </w:rPr>
                  <w:t>-</w:t>
                </w:r>
              </w:p>
            </w:sdtContent>
          </w:sdt>
          <w:p w14:paraId="2F1F755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64E5B01F" w14:textId="77777777" w:rsidR="00780E77" w:rsidRDefault="00780E77" w:rsidP="00780E77">
            <w:pPr>
              <w:pStyle w:val="Ingetavstnd"/>
            </w:pPr>
          </w:p>
        </w:tc>
      </w:tr>
      <w:tr w:rsidR="00780E77" w:rsidRPr="00466539" w14:paraId="5B173B65"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2539F8C"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2045975D" w14:textId="3E065C64" w:rsidR="00780E77" w:rsidRDefault="00780E77" w:rsidP="00780E77">
            <w:pPr>
              <w:pStyle w:val="Ingetavstnd"/>
              <w:rPr>
                <w:b/>
                <w:vanish/>
                <w:color w:val="2458A8" w:themeColor="text2"/>
              </w:rPr>
            </w:pPr>
            <w:r>
              <w:rPr>
                <w:b/>
                <w:color w:val="2458A8" w:themeColor="text2"/>
              </w:rPr>
              <w:t xml:space="preserve">Finns tillräcklig plats i befintligt skåp för tillbyggnaden? </w:t>
            </w:r>
          </w:p>
          <w:p w14:paraId="0D1CBDEA" w14:textId="3BCB5244" w:rsidR="00780E77" w:rsidRPr="009A1969" w:rsidRDefault="00780E77" w:rsidP="00780E77">
            <w:pPr>
              <w:pStyle w:val="Ingetavstnd"/>
              <w:rPr>
                <w:b/>
                <w:i/>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715864885"/>
              <w:placeholder>
                <w:docPart w:val="AA532B1A985347E4AAEEAB719CF6C34E"/>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582E416" w14:textId="77777777" w:rsidR="00780E77" w:rsidRDefault="00780E77" w:rsidP="00780E77">
                <w:pPr>
                  <w:pStyle w:val="Ingetavstnd"/>
                  <w:rPr>
                    <w:b/>
                    <w:bCs/>
                    <w:noProof/>
                  </w:rPr>
                </w:pPr>
                <w:r>
                  <w:rPr>
                    <w:b/>
                    <w:bCs/>
                    <w:noProof/>
                  </w:rPr>
                  <w:t>-</w:t>
                </w:r>
              </w:p>
            </w:sdtContent>
          </w:sdt>
          <w:p w14:paraId="22AE7DD2"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1B1DA387" w14:textId="77777777" w:rsidR="00780E77" w:rsidRDefault="00780E77" w:rsidP="00780E77">
            <w:pPr>
              <w:pStyle w:val="Ingetavstnd"/>
            </w:pPr>
          </w:p>
        </w:tc>
      </w:tr>
      <w:tr w:rsidR="00780E77" w:rsidRPr="00466539" w14:paraId="242441A3" w14:textId="77777777" w:rsidTr="00196086">
        <w:trPr>
          <w:cantSplit/>
        </w:trPr>
        <w:tc>
          <w:tcPr>
            <w:tcW w:w="382" w:type="pct"/>
            <w:tcBorders>
              <w:right w:val="single" w:sz="4" w:space="0" w:color="007BC8" w:themeColor="accent1"/>
            </w:tcBorders>
          </w:tcPr>
          <w:p w14:paraId="1C0F0D01"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D0FEF2C" w14:textId="1C531919" w:rsidR="00780E77" w:rsidRDefault="00780E77" w:rsidP="00780E77">
            <w:pPr>
              <w:pStyle w:val="Ingetavstnd"/>
              <w:rPr>
                <w:b/>
                <w:vanish/>
                <w:color w:val="2458A8" w:themeColor="text2"/>
              </w:rPr>
            </w:pPr>
            <w:r>
              <w:rPr>
                <w:b/>
                <w:color w:val="2458A8" w:themeColor="text2"/>
              </w:rPr>
              <w:t>Finns tillräcklig för kompletteringar eller nya I/O moduler där DUC/PLC kan behållas.</w:t>
            </w:r>
          </w:p>
          <w:p w14:paraId="08729E9B" w14:textId="77574B44"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293484515"/>
              <w:placeholder>
                <w:docPart w:val="70082DF8F18A4E8796CFB9141B116F88"/>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1C921F6" w14:textId="77777777" w:rsidR="00780E77" w:rsidRDefault="00780E77" w:rsidP="00780E77">
                <w:pPr>
                  <w:pStyle w:val="Ingetavstnd"/>
                  <w:rPr>
                    <w:b/>
                    <w:bCs/>
                    <w:noProof/>
                  </w:rPr>
                </w:pPr>
                <w:r>
                  <w:rPr>
                    <w:b/>
                    <w:bCs/>
                    <w:noProof/>
                  </w:rPr>
                  <w:t>-</w:t>
                </w:r>
              </w:p>
            </w:sdtContent>
          </w:sdt>
          <w:p w14:paraId="303B5F7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70CA8384" w14:textId="77777777" w:rsidR="00780E77" w:rsidRDefault="00780E77" w:rsidP="00780E77">
            <w:pPr>
              <w:pStyle w:val="Ingetavstnd"/>
            </w:pPr>
          </w:p>
        </w:tc>
      </w:tr>
      <w:tr w:rsidR="00780E77" w:rsidRPr="00466539" w14:paraId="5494A667"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6A045C62"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4FADD8BE" w14:textId="5288AF81" w:rsidR="00780E77" w:rsidRPr="008520EC" w:rsidRDefault="00780E77" w:rsidP="00780E77">
            <w:pPr>
              <w:pStyle w:val="Ingetavstnd"/>
              <w:rPr>
                <w:b/>
                <w:vanish/>
                <w:color w:val="2458A8" w:themeColor="text2"/>
              </w:rPr>
            </w:pPr>
            <w:r>
              <w:rPr>
                <w:b/>
                <w:color w:val="2458A8" w:themeColor="text2"/>
              </w:rPr>
              <w:t xml:space="preserve">Är din bedömning att skåp är i sådant skicka att det kan behållas efter ombyggnad/tillbyggnad? </w:t>
            </w:r>
          </w:p>
          <w:p w14:paraId="445915CF" w14:textId="5B60CF5B"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101074625"/>
              <w:placeholder>
                <w:docPart w:val="9F087D4F9FA54A1284DEE1267F857005"/>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5040FC8" w14:textId="77777777" w:rsidR="00780E77" w:rsidRDefault="00780E77" w:rsidP="00780E77">
                <w:pPr>
                  <w:pStyle w:val="Ingetavstnd"/>
                  <w:rPr>
                    <w:b/>
                    <w:bCs/>
                    <w:noProof/>
                  </w:rPr>
                </w:pPr>
                <w:r>
                  <w:rPr>
                    <w:b/>
                    <w:bCs/>
                    <w:noProof/>
                  </w:rPr>
                  <w:t>-</w:t>
                </w:r>
              </w:p>
            </w:sdtContent>
          </w:sdt>
          <w:p w14:paraId="28A689DB"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1803605E" w14:textId="77777777" w:rsidR="00780E77" w:rsidRDefault="00780E77" w:rsidP="00780E77">
            <w:pPr>
              <w:pStyle w:val="Ingetavstnd"/>
            </w:pPr>
          </w:p>
        </w:tc>
      </w:tr>
      <w:tr w:rsidR="00780E77" w:rsidRPr="00466539" w14:paraId="3456E19B" w14:textId="77777777" w:rsidTr="00196086">
        <w:trPr>
          <w:cantSplit/>
        </w:trPr>
        <w:tc>
          <w:tcPr>
            <w:tcW w:w="382" w:type="pct"/>
            <w:tcBorders>
              <w:right w:val="single" w:sz="4" w:space="0" w:color="007BC8" w:themeColor="accent1"/>
            </w:tcBorders>
          </w:tcPr>
          <w:p w14:paraId="5BB6E11F"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11FD659" w14:textId="6F910B35" w:rsidR="00780E77" w:rsidRPr="008520EC" w:rsidRDefault="00780E77" w:rsidP="00780E77">
            <w:pPr>
              <w:pStyle w:val="Ingetavstnd"/>
              <w:rPr>
                <w:b/>
                <w:vanish/>
                <w:color w:val="2458A8" w:themeColor="text2"/>
              </w:rPr>
            </w:pPr>
            <w:r>
              <w:rPr>
                <w:b/>
                <w:color w:val="2458A8" w:themeColor="text2"/>
              </w:rPr>
              <w:t xml:space="preserve">Skåp ska ha fungerande </w:t>
            </w:r>
            <w:proofErr w:type="spellStart"/>
            <w:r>
              <w:rPr>
                <w:b/>
                <w:color w:val="2458A8" w:themeColor="text2"/>
              </w:rPr>
              <w:t>led-belysning</w:t>
            </w:r>
            <w:proofErr w:type="spellEnd"/>
            <w:r>
              <w:rPr>
                <w:b/>
                <w:color w:val="2458A8" w:themeColor="text2"/>
              </w:rPr>
              <w:t xml:space="preserve"> samt jordfelsbrytare/personskyddsautomat. Behov av komplettering vid ombyggnad?</w:t>
            </w:r>
          </w:p>
          <w:p w14:paraId="11E74578" w14:textId="1D6F0733"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139715231"/>
              <w:placeholder>
                <w:docPart w:val="3C4DF96AAC404814A2564A79B55CB3AB"/>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5C52DF56" w14:textId="77777777" w:rsidR="00780E77" w:rsidRDefault="00780E77" w:rsidP="00780E77">
                <w:pPr>
                  <w:pStyle w:val="Ingetavstnd"/>
                  <w:rPr>
                    <w:b/>
                    <w:bCs/>
                    <w:noProof/>
                  </w:rPr>
                </w:pPr>
                <w:r>
                  <w:rPr>
                    <w:b/>
                    <w:bCs/>
                    <w:noProof/>
                  </w:rPr>
                  <w:t>-</w:t>
                </w:r>
              </w:p>
            </w:sdtContent>
          </w:sdt>
          <w:p w14:paraId="7060D2F3"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4D89A39F" w14:textId="77777777" w:rsidR="00780E77" w:rsidRDefault="00780E77" w:rsidP="00780E77">
            <w:pPr>
              <w:pStyle w:val="Ingetavstnd"/>
            </w:pPr>
          </w:p>
        </w:tc>
      </w:tr>
      <w:tr w:rsidR="00780E77" w:rsidRPr="00466539" w14:paraId="2ADED970"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0B61ADD1"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6A3B0044" w14:textId="136987BA" w:rsidR="00780E77" w:rsidRPr="008520EC" w:rsidRDefault="00780E77" w:rsidP="00780E77">
            <w:pPr>
              <w:pStyle w:val="Ingetavstnd"/>
              <w:rPr>
                <w:b/>
                <w:vanish/>
                <w:color w:val="2458A8" w:themeColor="text2"/>
              </w:rPr>
            </w:pPr>
            <w:r>
              <w:rPr>
                <w:b/>
                <w:color w:val="2458A8" w:themeColor="text2"/>
              </w:rPr>
              <w:t>Stämmer beteckning för apparatskåp med rumsnummer på A-ritning</w:t>
            </w:r>
            <w:r w:rsidRPr="008520EC">
              <w:rPr>
                <w:b/>
                <w:color w:val="2458A8" w:themeColor="text2"/>
              </w:rPr>
              <w:t>?</w:t>
            </w:r>
          </w:p>
          <w:p w14:paraId="3D55EF56" w14:textId="748624C4" w:rsidR="00780E77" w:rsidRPr="008F3F6D" w:rsidRDefault="00780E77" w:rsidP="00780E77">
            <w:pPr>
              <w:pStyle w:val="Ingetavstnd"/>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2009557662"/>
              <w:placeholder>
                <w:docPart w:val="FFA5742D2A954CD786ACC5549715B650"/>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4BBAA12D" w14:textId="77777777" w:rsidR="00780E77" w:rsidRDefault="00780E77" w:rsidP="00780E77">
                <w:pPr>
                  <w:pStyle w:val="Ingetavstnd"/>
                  <w:rPr>
                    <w:b/>
                    <w:bCs/>
                    <w:noProof/>
                  </w:rPr>
                </w:pPr>
                <w:r>
                  <w:rPr>
                    <w:b/>
                    <w:bCs/>
                    <w:noProof/>
                  </w:rPr>
                  <w:t>-</w:t>
                </w:r>
              </w:p>
            </w:sdtContent>
          </w:sdt>
          <w:p w14:paraId="24CB89DD"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2F74B209" w14:textId="77777777" w:rsidR="00780E77" w:rsidRDefault="00780E77" w:rsidP="00780E77">
            <w:pPr>
              <w:pStyle w:val="Ingetavstnd"/>
            </w:pPr>
          </w:p>
        </w:tc>
      </w:tr>
      <w:tr w:rsidR="00780E77" w:rsidRPr="00466539" w14:paraId="1E093352" w14:textId="77777777" w:rsidTr="00196086">
        <w:trPr>
          <w:cantSplit/>
        </w:trPr>
        <w:tc>
          <w:tcPr>
            <w:tcW w:w="382" w:type="pct"/>
            <w:tcBorders>
              <w:right w:val="single" w:sz="4" w:space="0" w:color="007BC8" w:themeColor="accent1"/>
            </w:tcBorders>
          </w:tcPr>
          <w:p w14:paraId="7721FB50" w14:textId="77777777" w:rsidR="00780E77" w:rsidRPr="00BC2369" w:rsidRDefault="00780E77" w:rsidP="00780E77">
            <w:pPr>
              <w:pStyle w:val="Ingetavstndfet"/>
              <w:rPr>
                <w:b w:val="0"/>
                <w:bCs/>
                <w:iCs/>
              </w:rPr>
            </w:pPr>
          </w:p>
        </w:tc>
        <w:tc>
          <w:tcPr>
            <w:tcW w:w="3177" w:type="pct"/>
            <w:gridSpan w:val="3"/>
            <w:tcBorders>
              <w:right w:val="single" w:sz="4" w:space="0" w:color="007BC8" w:themeColor="accent1"/>
            </w:tcBorders>
          </w:tcPr>
          <w:p w14:paraId="78CC31BC" w14:textId="11A44494" w:rsidR="00780E77" w:rsidRPr="008520EC" w:rsidRDefault="00780E77" w:rsidP="00780E77">
            <w:pPr>
              <w:pStyle w:val="Ingetavstnd"/>
              <w:rPr>
                <w:b/>
                <w:vanish/>
                <w:color w:val="2458A8" w:themeColor="text2"/>
              </w:rPr>
            </w:pPr>
            <w:r>
              <w:rPr>
                <w:b/>
                <w:color w:val="2458A8" w:themeColor="text2"/>
              </w:rPr>
              <w:t xml:space="preserve">Har jag som projektör säkerställt att system kopplas till närmsta skåp eller mest säkerställda för att uppnå funktion? </w:t>
            </w:r>
          </w:p>
          <w:p w14:paraId="6DB33268" w14:textId="4C9D03B0" w:rsidR="00780E77" w:rsidRDefault="00780E77" w:rsidP="00780E77">
            <w:pPr>
              <w:pStyle w:val="Ingetavstnd"/>
              <w:rPr>
                <w:b/>
                <w:vanish/>
                <w:color w:val="2458A8" w:themeColor="text2"/>
              </w:rPr>
            </w:pPr>
            <w:r w:rsidRPr="007F4350">
              <w:rPr>
                <w:bCs/>
              </w:rPr>
              <w:t>Eventuell f</w:t>
            </w:r>
            <w:r w:rsidRPr="00BC2369">
              <w:rPr>
                <w:bCs/>
              </w:rPr>
              <w:t>ritext</w:t>
            </w:r>
          </w:p>
        </w:tc>
        <w:tc>
          <w:tcPr>
            <w:tcW w:w="696" w:type="pct"/>
            <w:tcBorders>
              <w:left w:val="single" w:sz="4" w:space="0" w:color="007BC8" w:themeColor="accent1"/>
              <w:right w:val="single" w:sz="4" w:space="0" w:color="007BC8" w:themeColor="accent1"/>
            </w:tcBorders>
          </w:tcPr>
          <w:sdt>
            <w:sdtPr>
              <w:rPr>
                <w:b/>
                <w:bCs/>
                <w:noProof/>
              </w:rPr>
              <w:alias w:val="Kolumn"/>
              <w:tag w:val="Kolumn"/>
              <w:id w:val="1953665226"/>
              <w:placeholder>
                <w:docPart w:val="9F692426A96F4C58966D30DE283E3936"/>
              </w:placeholder>
              <w:comboBox>
                <w:listItem w:displayText="Skriv eget eller välj" w:value="Skriv eget eller välj"/>
                <w:listItem w:displayText="-" w:value="-"/>
                <w:listItem w:displayText="Ja" w:value="Ja"/>
                <w:listItem w:displayText="Nej" w:value="Nej"/>
                <w:listItem w:displayText="Ej relevant" w:value="Ej relevant"/>
                <w:listItem w:displayText="Ej behov" w:value="Ej behov"/>
                <w:listItem w:displayText="Info" w:value="Info"/>
              </w:comboBox>
            </w:sdtPr>
            <w:sdtEndPr/>
            <w:sdtContent>
              <w:p w14:paraId="011D5E0B" w14:textId="77777777" w:rsidR="00780E77" w:rsidRDefault="00780E77" w:rsidP="00780E77">
                <w:pPr>
                  <w:pStyle w:val="Ingetavstnd"/>
                  <w:rPr>
                    <w:b/>
                    <w:bCs/>
                    <w:noProof/>
                  </w:rPr>
                </w:pPr>
                <w:r>
                  <w:rPr>
                    <w:b/>
                    <w:bCs/>
                    <w:noProof/>
                  </w:rPr>
                  <w:t>-</w:t>
                </w:r>
              </w:p>
            </w:sdtContent>
          </w:sdt>
          <w:p w14:paraId="0EA1B3D9" w14:textId="77777777" w:rsidR="00780E77" w:rsidRDefault="00780E77" w:rsidP="00780E77">
            <w:pPr>
              <w:pStyle w:val="Ingetavstnd"/>
              <w:rPr>
                <w:b/>
                <w:bCs/>
                <w:noProof/>
              </w:rPr>
            </w:pPr>
          </w:p>
        </w:tc>
        <w:tc>
          <w:tcPr>
            <w:tcW w:w="745" w:type="pct"/>
            <w:tcBorders>
              <w:left w:val="single" w:sz="4" w:space="0" w:color="007BC8" w:themeColor="accent1"/>
              <w:right w:val="single" w:sz="4" w:space="0" w:color="007BC8" w:themeColor="accent1"/>
            </w:tcBorders>
          </w:tcPr>
          <w:p w14:paraId="6C7D4D3E" w14:textId="77777777" w:rsidR="00780E77" w:rsidRDefault="00780E77" w:rsidP="00780E77">
            <w:pPr>
              <w:pStyle w:val="Ingetavstnd"/>
            </w:pPr>
          </w:p>
        </w:tc>
      </w:tr>
      <w:tr w:rsidR="00780E77" w:rsidRPr="00466539" w14:paraId="4AACACEC"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7B861671" w14:textId="77777777" w:rsidR="00780E77" w:rsidRPr="00FF331F" w:rsidRDefault="00780E77" w:rsidP="00780E77">
            <w:pPr>
              <w:pStyle w:val="Ingetavstndfet"/>
              <w:rPr>
                <w:b w:val="0"/>
                <w:bCs/>
                <w:iCs/>
              </w:rPr>
            </w:pPr>
          </w:p>
        </w:tc>
        <w:tc>
          <w:tcPr>
            <w:tcW w:w="3177" w:type="pct"/>
            <w:gridSpan w:val="3"/>
            <w:tcBorders>
              <w:right w:val="single" w:sz="4" w:space="0" w:color="007BC8" w:themeColor="accent1"/>
            </w:tcBorders>
          </w:tcPr>
          <w:p w14:paraId="6217EC34" w14:textId="77777777" w:rsidR="00780E77" w:rsidRPr="00FF331F" w:rsidRDefault="00780E77" w:rsidP="00780E77">
            <w:pPr>
              <w:pStyle w:val="Ingetavstndfet"/>
              <w:rPr>
                <w:b w:val="0"/>
                <w:bCs/>
              </w:rPr>
            </w:pPr>
          </w:p>
        </w:tc>
        <w:tc>
          <w:tcPr>
            <w:tcW w:w="696" w:type="pct"/>
            <w:tcBorders>
              <w:left w:val="single" w:sz="4" w:space="0" w:color="007BC8" w:themeColor="accent1"/>
              <w:right w:val="single" w:sz="4" w:space="0" w:color="007BC8" w:themeColor="accent1"/>
            </w:tcBorders>
          </w:tcPr>
          <w:p w14:paraId="4ACD6A2C" w14:textId="77777777" w:rsidR="00780E77" w:rsidRPr="00FF331F" w:rsidRDefault="00780E77" w:rsidP="00780E77">
            <w:pPr>
              <w:pStyle w:val="Ingetavstnd"/>
              <w:rPr>
                <w:bCs/>
                <w:noProof/>
              </w:rPr>
            </w:pPr>
          </w:p>
        </w:tc>
        <w:tc>
          <w:tcPr>
            <w:tcW w:w="745" w:type="pct"/>
            <w:tcBorders>
              <w:left w:val="single" w:sz="4" w:space="0" w:color="007BC8" w:themeColor="accent1"/>
              <w:right w:val="single" w:sz="4" w:space="0" w:color="007BC8" w:themeColor="accent1"/>
            </w:tcBorders>
          </w:tcPr>
          <w:p w14:paraId="456EE74F" w14:textId="77777777" w:rsidR="00780E77" w:rsidRPr="00FF331F" w:rsidRDefault="00780E77" w:rsidP="00780E77">
            <w:pPr>
              <w:pStyle w:val="Ingetavstnd"/>
              <w:rPr>
                <w:bCs/>
              </w:rPr>
            </w:pPr>
          </w:p>
        </w:tc>
      </w:tr>
      <w:tr w:rsidR="00780E77" w:rsidRPr="00466539" w14:paraId="6F764321" w14:textId="77777777" w:rsidTr="00196086">
        <w:trPr>
          <w:cantSplit/>
        </w:trPr>
        <w:tc>
          <w:tcPr>
            <w:tcW w:w="382" w:type="pct"/>
            <w:tcBorders>
              <w:right w:val="single" w:sz="4" w:space="0" w:color="007BC8" w:themeColor="accent1"/>
            </w:tcBorders>
          </w:tcPr>
          <w:p w14:paraId="40341D52" w14:textId="56308B1E" w:rsidR="00780E77" w:rsidRPr="002637E4" w:rsidRDefault="00780E77" w:rsidP="00780E77">
            <w:pPr>
              <w:pStyle w:val="Ingetavstndfet"/>
            </w:pPr>
            <w:r>
              <w:t>14</w:t>
            </w:r>
          </w:p>
        </w:tc>
        <w:tc>
          <w:tcPr>
            <w:tcW w:w="3177" w:type="pct"/>
            <w:gridSpan w:val="3"/>
            <w:tcBorders>
              <w:right w:val="single" w:sz="4" w:space="0" w:color="007BC8" w:themeColor="accent1"/>
            </w:tcBorders>
          </w:tcPr>
          <w:p w14:paraId="2A55A6DC" w14:textId="77777777" w:rsidR="00780E77" w:rsidRPr="002637E4" w:rsidRDefault="00780E77" w:rsidP="00780E77">
            <w:pPr>
              <w:pStyle w:val="Ingetavstndfet"/>
            </w:pPr>
            <w:r w:rsidRPr="002637E4">
              <w:t>Övriga frågor</w:t>
            </w:r>
          </w:p>
        </w:tc>
        <w:tc>
          <w:tcPr>
            <w:tcW w:w="696" w:type="pct"/>
            <w:tcBorders>
              <w:left w:val="single" w:sz="4" w:space="0" w:color="007BC8" w:themeColor="accent1"/>
              <w:right w:val="single" w:sz="4" w:space="0" w:color="007BC8" w:themeColor="accent1"/>
            </w:tcBorders>
          </w:tcPr>
          <w:p w14:paraId="32EF181F" w14:textId="77777777" w:rsidR="00780E77" w:rsidRDefault="00780E77" w:rsidP="00780E77">
            <w:pPr>
              <w:pStyle w:val="Ingetavstnd"/>
            </w:pPr>
          </w:p>
        </w:tc>
        <w:tc>
          <w:tcPr>
            <w:tcW w:w="745" w:type="pct"/>
            <w:tcBorders>
              <w:left w:val="single" w:sz="4" w:space="0" w:color="007BC8" w:themeColor="accent1"/>
              <w:right w:val="single" w:sz="4" w:space="0" w:color="007BC8" w:themeColor="accent1"/>
            </w:tcBorders>
          </w:tcPr>
          <w:p w14:paraId="197D1AB5" w14:textId="77777777" w:rsidR="00780E77" w:rsidRDefault="00780E77" w:rsidP="00780E77">
            <w:pPr>
              <w:pStyle w:val="Ingetavstnd"/>
            </w:pPr>
          </w:p>
        </w:tc>
      </w:tr>
      <w:tr w:rsidR="00780E77" w:rsidRPr="00466539" w14:paraId="104F8078"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54F4A0A" w14:textId="77777777" w:rsidR="00780E77" w:rsidRPr="00CE6AC3" w:rsidRDefault="00780E77" w:rsidP="00780E77">
            <w:pPr>
              <w:pStyle w:val="Ingetavstndfet"/>
              <w:rPr>
                <w:b w:val="0"/>
                <w:bCs/>
                <w:iCs/>
              </w:rPr>
            </w:pPr>
          </w:p>
        </w:tc>
        <w:tc>
          <w:tcPr>
            <w:tcW w:w="3177" w:type="pct"/>
            <w:gridSpan w:val="3"/>
            <w:tcBorders>
              <w:right w:val="single" w:sz="4" w:space="0" w:color="007BC8" w:themeColor="accent1"/>
            </w:tcBorders>
          </w:tcPr>
          <w:p w14:paraId="5DD84E81" w14:textId="77777777" w:rsidR="00780E77" w:rsidRPr="00CE6AC3" w:rsidRDefault="00780E77" w:rsidP="00780E77">
            <w:pPr>
              <w:pStyle w:val="Ingetavstnd"/>
              <w:rPr>
                <w:bCs/>
              </w:rPr>
            </w:pPr>
          </w:p>
        </w:tc>
        <w:tc>
          <w:tcPr>
            <w:tcW w:w="696" w:type="pct"/>
            <w:tcBorders>
              <w:left w:val="single" w:sz="4" w:space="0" w:color="007BC8" w:themeColor="accent1"/>
              <w:right w:val="single" w:sz="4" w:space="0" w:color="007BC8" w:themeColor="accent1"/>
            </w:tcBorders>
          </w:tcPr>
          <w:p w14:paraId="4E4881C8" w14:textId="77777777" w:rsidR="00780E77" w:rsidRPr="00CE6AC3" w:rsidRDefault="00780E77" w:rsidP="00780E77">
            <w:pPr>
              <w:pStyle w:val="Ingetavstnd"/>
              <w:rPr>
                <w:bCs/>
                <w:noProof/>
              </w:rPr>
            </w:pPr>
          </w:p>
        </w:tc>
        <w:tc>
          <w:tcPr>
            <w:tcW w:w="745" w:type="pct"/>
            <w:tcBorders>
              <w:left w:val="single" w:sz="4" w:space="0" w:color="007BC8" w:themeColor="accent1"/>
              <w:right w:val="single" w:sz="4" w:space="0" w:color="007BC8" w:themeColor="accent1"/>
            </w:tcBorders>
          </w:tcPr>
          <w:p w14:paraId="4EA7A41B" w14:textId="77777777" w:rsidR="00780E77" w:rsidRPr="00CE6AC3" w:rsidRDefault="00780E77" w:rsidP="00780E77">
            <w:pPr>
              <w:pStyle w:val="Ingetavstnd"/>
              <w:rPr>
                <w:bCs/>
              </w:rPr>
            </w:pPr>
          </w:p>
        </w:tc>
      </w:tr>
      <w:tr w:rsidR="00CE6AC3" w:rsidRPr="00466539" w14:paraId="59BDC157" w14:textId="77777777" w:rsidTr="00196086">
        <w:trPr>
          <w:cantSplit/>
        </w:trPr>
        <w:tc>
          <w:tcPr>
            <w:tcW w:w="382" w:type="pct"/>
            <w:tcBorders>
              <w:right w:val="single" w:sz="4" w:space="0" w:color="007BC8" w:themeColor="accent1"/>
            </w:tcBorders>
          </w:tcPr>
          <w:p w14:paraId="2BDDBC56" w14:textId="77777777" w:rsidR="00CE6AC3" w:rsidRPr="00CE6AC3" w:rsidRDefault="00CE6AC3" w:rsidP="00780E77">
            <w:pPr>
              <w:pStyle w:val="Ingetavstndfet"/>
              <w:rPr>
                <w:b w:val="0"/>
                <w:bCs/>
                <w:iCs/>
              </w:rPr>
            </w:pPr>
          </w:p>
        </w:tc>
        <w:tc>
          <w:tcPr>
            <w:tcW w:w="3177" w:type="pct"/>
            <w:gridSpan w:val="3"/>
            <w:tcBorders>
              <w:right w:val="single" w:sz="4" w:space="0" w:color="007BC8" w:themeColor="accent1"/>
            </w:tcBorders>
          </w:tcPr>
          <w:p w14:paraId="748F0362" w14:textId="77777777" w:rsidR="00CE6AC3" w:rsidRPr="00CE6AC3" w:rsidRDefault="00CE6AC3" w:rsidP="00780E77">
            <w:pPr>
              <w:pStyle w:val="Ingetavstnd"/>
              <w:rPr>
                <w:bCs/>
              </w:rPr>
            </w:pPr>
          </w:p>
        </w:tc>
        <w:tc>
          <w:tcPr>
            <w:tcW w:w="696" w:type="pct"/>
            <w:tcBorders>
              <w:left w:val="single" w:sz="4" w:space="0" w:color="007BC8" w:themeColor="accent1"/>
              <w:right w:val="single" w:sz="4" w:space="0" w:color="007BC8" w:themeColor="accent1"/>
            </w:tcBorders>
          </w:tcPr>
          <w:p w14:paraId="2D81C622" w14:textId="77777777" w:rsidR="00CE6AC3" w:rsidRPr="00CE6AC3" w:rsidRDefault="00CE6AC3" w:rsidP="00780E77">
            <w:pPr>
              <w:pStyle w:val="Ingetavstnd"/>
              <w:rPr>
                <w:bCs/>
                <w:noProof/>
              </w:rPr>
            </w:pPr>
          </w:p>
        </w:tc>
        <w:tc>
          <w:tcPr>
            <w:tcW w:w="745" w:type="pct"/>
            <w:tcBorders>
              <w:left w:val="single" w:sz="4" w:space="0" w:color="007BC8" w:themeColor="accent1"/>
              <w:right w:val="single" w:sz="4" w:space="0" w:color="007BC8" w:themeColor="accent1"/>
            </w:tcBorders>
          </w:tcPr>
          <w:p w14:paraId="669ABFD2" w14:textId="77777777" w:rsidR="00CE6AC3" w:rsidRPr="00CE6AC3" w:rsidRDefault="00CE6AC3" w:rsidP="00780E77">
            <w:pPr>
              <w:pStyle w:val="Ingetavstnd"/>
              <w:rPr>
                <w:bCs/>
              </w:rPr>
            </w:pPr>
          </w:p>
        </w:tc>
      </w:tr>
      <w:tr w:rsidR="00CE6AC3" w:rsidRPr="00466539" w14:paraId="72698F47"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598B7A4E" w14:textId="77777777" w:rsidR="00CE6AC3" w:rsidRPr="00CE6AC3" w:rsidRDefault="00CE6AC3" w:rsidP="00780E77">
            <w:pPr>
              <w:pStyle w:val="Ingetavstndfet"/>
              <w:rPr>
                <w:b w:val="0"/>
                <w:bCs/>
                <w:iCs/>
              </w:rPr>
            </w:pPr>
          </w:p>
        </w:tc>
        <w:tc>
          <w:tcPr>
            <w:tcW w:w="3177" w:type="pct"/>
            <w:gridSpan w:val="3"/>
            <w:tcBorders>
              <w:right w:val="single" w:sz="4" w:space="0" w:color="007BC8" w:themeColor="accent1"/>
            </w:tcBorders>
          </w:tcPr>
          <w:p w14:paraId="56DFE1A5" w14:textId="77777777" w:rsidR="00CE6AC3" w:rsidRPr="00CE6AC3" w:rsidRDefault="00CE6AC3" w:rsidP="00780E77">
            <w:pPr>
              <w:pStyle w:val="Ingetavstnd"/>
              <w:rPr>
                <w:bCs/>
              </w:rPr>
            </w:pPr>
          </w:p>
        </w:tc>
        <w:tc>
          <w:tcPr>
            <w:tcW w:w="696" w:type="pct"/>
            <w:tcBorders>
              <w:left w:val="single" w:sz="4" w:space="0" w:color="007BC8" w:themeColor="accent1"/>
              <w:right w:val="single" w:sz="4" w:space="0" w:color="007BC8" w:themeColor="accent1"/>
            </w:tcBorders>
          </w:tcPr>
          <w:p w14:paraId="65E05294" w14:textId="77777777" w:rsidR="00CE6AC3" w:rsidRPr="00CE6AC3" w:rsidRDefault="00CE6AC3" w:rsidP="00780E77">
            <w:pPr>
              <w:pStyle w:val="Ingetavstnd"/>
              <w:rPr>
                <w:bCs/>
                <w:noProof/>
              </w:rPr>
            </w:pPr>
          </w:p>
        </w:tc>
        <w:tc>
          <w:tcPr>
            <w:tcW w:w="745" w:type="pct"/>
            <w:tcBorders>
              <w:left w:val="single" w:sz="4" w:space="0" w:color="007BC8" w:themeColor="accent1"/>
              <w:right w:val="single" w:sz="4" w:space="0" w:color="007BC8" w:themeColor="accent1"/>
            </w:tcBorders>
          </w:tcPr>
          <w:p w14:paraId="69CCD739" w14:textId="77777777" w:rsidR="00CE6AC3" w:rsidRPr="00CE6AC3" w:rsidRDefault="00CE6AC3" w:rsidP="00780E77">
            <w:pPr>
              <w:pStyle w:val="Ingetavstnd"/>
              <w:rPr>
                <w:bCs/>
              </w:rPr>
            </w:pPr>
          </w:p>
        </w:tc>
      </w:tr>
      <w:tr w:rsidR="00CE6AC3" w:rsidRPr="00466539" w14:paraId="69AE77DF" w14:textId="77777777" w:rsidTr="00196086">
        <w:trPr>
          <w:cantSplit/>
        </w:trPr>
        <w:tc>
          <w:tcPr>
            <w:tcW w:w="382" w:type="pct"/>
            <w:tcBorders>
              <w:right w:val="single" w:sz="4" w:space="0" w:color="007BC8" w:themeColor="accent1"/>
            </w:tcBorders>
          </w:tcPr>
          <w:p w14:paraId="63BCBBF7" w14:textId="77777777" w:rsidR="00CE6AC3" w:rsidRPr="00CE6AC3" w:rsidRDefault="00CE6AC3" w:rsidP="00780E77">
            <w:pPr>
              <w:pStyle w:val="Ingetavstndfet"/>
              <w:rPr>
                <w:b w:val="0"/>
                <w:bCs/>
                <w:iCs/>
              </w:rPr>
            </w:pPr>
          </w:p>
        </w:tc>
        <w:tc>
          <w:tcPr>
            <w:tcW w:w="3177" w:type="pct"/>
            <w:gridSpan w:val="3"/>
            <w:tcBorders>
              <w:right w:val="single" w:sz="4" w:space="0" w:color="007BC8" w:themeColor="accent1"/>
            </w:tcBorders>
          </w:tcPr>
          <w:p w14:paraId="5A83DD5A" w14:textId="77777777" w:rsidR="00CE6AC3" w:rsidRPr="00CE6AC3" w:rsidRDefault="00CE6AC3" w:rsidP="00780E77">
            <w:pPr>
              <w:pStyle w:val="Ingetavstnd"/>
              <w:rPr>
                <w:bCs/>
              </w:rPr>
            </w:pPr>
          </w:p>
        </w:tc>
        <w:tc>
          <w:tcPr>
            <w:tcW w:w="696" w:type="pct"/>
            <w:tcBorders>
              <w:left w:val="single" w:sz="4" w:space="0" w:color="007BC8" w:themeColor="accent1"/>
              <w:right w:val="single" w:sz="4" w:space="0" w:color="007BC8" w:themeColor="accent1"/>
            </w:tcBorders>
          </w:tcPr>
          <w:p w14:paraId="0FCFB1BF" w14:textId="77777777" w:rsidR="00CE6AC3" w:rsidRPr="00CE6AC3" w:rsidRDefault="00CE6AC3" w:rsidP="00780E77">
            <w:pPr>
              <w:pStyle w:val="Ingetavstnd"/>
              <w:rPr>
                <w:bCs/>
                <w:noProof/>
              </w:rPr>
            </w:pPr>
          </w:p>
        </w:tc>
        <w:tc>
          <w:tcPr>
            <w:tcW w:w="745" w:type="pct"/>
            <w:tcBorders>
              <w:left w:val="single" w:sz="4" w:space="0" w:color="007BC8" w:themeColor="accent1"/>
              <w:right w:val="single" w:sz="4" w:space="0" w:color="007BC8" w:themeColor="accent1"/>
            </w:tcBorders>
          </w:tcPr>
          <w:p w14:paraId="2DE29D04" w14:textId="77777777" w:rsidR="00CE6AC3" w:rsidRPr="00CE6AC3" w:rsidRDefault="00CE6AC3" w:rsidP="00780E77">
            <w:pPr>
              <w:pStyle w:val="Ingetavstnd"/>
              <w:rPr>
                <w:bCs/>
              </w:rPr>
            </w:pPr>
          </w:p>
        </w:tc>
      </w:tr>
      <w:tr w:rsidR="00CE6AC3" w:rsidRPr="00466539" w14:paraId="60EE6D3F" w14:textId="77777777" w:rsidTr="00196086">
        <w:trPr>
          <w:cnfStyle w:val="000000100000" w:firstRow="0" w:lastRow="0" w:firstColumn="0" w:lastColumn="0" w:oddVBand="0" w:evenVBand="0" w:oddHBand="1" w:evenHBand="0" w:firstRowFirstColumn="0" w:firstRowLastColumn="0" w:lastRowFirstColumn="0" w:lastRowLastColumn="0"/>
          <w:cantSplit/>
        </w:trPr>
        <w:tc>
          <w:tcPr>
            <w:tcW w:w="382" w:type="pct"/>
            <w:tcBorders>
              <w:right w:val="single" w:sz="4" w:space="0" w:color="007BC8" w:themeColor="accent1"/>
            </w:tcBorders>
          </w:tcPr>
          <w:p w14:paraId="2D94AEF6" w14:textId="77777777" w:rsidR="00CE6AC3" w:rsidRPr="00CE6AC3" w:rsidRDefault="00CE6AC3" w:rsidP="00780E77">
            <w:pPr>
              <w:pStyle w:val="Ingetavstndfet"/>
              <w:rPr>
                <w:b w:val="0"/>
                <w:bCs/>
                <w:iCs/>
              </w:rPr>
            </w:pPr>
          </w:p>
        </w:tc>
        <w:tc>
          <w:tcPr>
            <w:tcW w:w="3177" w:type="pct"/>
            <w:gridSpan w:val="3"/>
            <w:tcBorders>
              <w:right w:val="single" w:sz="4" w:space="0" w:color="007BC8" w:themeColor="accent1"/>
            </w:tcBorders>
          </w:tcPr>
          <w:p w14:paraId="3C08D275" w14:textId="77777777" w:rsidR="00CE6AC3" w:rsidRPr="00CE6AC3" w:rsidRDefault="00CE6AC3" w:rsidP="00780E77">
            <w:pPr>
              <w:pStyle w:val="Ingetavstnd"/>
              <w:rPr>
                <w:bCs/>
              </w:rPr>
            </w:pPr>
          </w:p>
        </w:tc>
        <w:tc>
          <w:tcPr>
            <w:tcW w:w="696" w:type="pct"/>
            <w:tcBorders>
              <w:left w:val="single" w:sz="4" w:space="0" w:color="007BC8" w:themeColor="accent1"/>
              <w:right w:val="single" w:sz="4" w:space="0" w:color="007BC8" w:themeColor="accent1"/>
            </w:tcBorders>
          </w:tcPr>
          <w:p w14:paraId="397EAA19" w14:textId="77777777" w:rsidR="00CE6AC3" w:rsidRPr="00CE6AC3" w:rsidRDefault="00CE6AC3" w:rsidP="00780E77">
            <w:pPr>
              <w:pStyle w:val="Ingetavstnd"/>
              <w:rPr>
                <w:bCs/>
                <w:noProof/>
              </w:rPr>
            </w:pPr>
          </w:p>
        </w:tc>
        <w:tc>
          <w:tcPr>
            <w:tcW w:w="745" w:type="pct"/>
            <w:tcBorders>
              <w:left w:val="single" w:sz="4" w:space="0" w:color="007BC8" w:themeColor="accent1"/>
              <w:right w:val="single" w:sz="4" w:space="0" w:color="007BC8" w:themeColor="accent1"/>
            </w:tcBorders>
          </w:tcPr>
          <w:p w14:paraId="4B504185" w14:textId="77777777" w:rsidR="00CE6AC3" w:rsidRPr="00CE6AC3" w:rsidRDefault="00CE6AC3" w:rsidP="00780E77">
            <w:pPr>
              <w:pStyle w:val="Ingetavstnd"/>
              <w:rPr>
                <w:bCs/>
              </w:rPr>
            </w:pPr>
          </w:p>
        </w:tc>
      </w:tr>
      <w:tr w:rsidR="00CE6AC3" w:rsidRPr="00466539" w14:paraId="54A05CF5" w14:textId="77777777" w:rsidTr="00196086">
        <w:trPr>
          <w:cantSplit/>
        </w:trPr>
        <w:tc>
          <w:tcPr>
            <w:tcW w:w="382" w:type="pct"/>
            <w:tcBorders>
              <w:right w:val="single" w:sz="4" w:space="0" w:color="007BC8" w:themeColor="accent1"/>
            </w:tcBorders>
          </w:tcPr>
          <w:p w14:paraId="20AD34EF" w14:textId="77777777" w:rsidR="00CE6AC3" w:rsidRPr="00CE6AC3" w:rsidRDefault="00CE6AC3" w:rsidP="00780E77">
            <w:pPr>
              <w:pStyle w:val="Ingetavstndfet"/>
              <w:rPr>
                <w:b w:val="0"/>
                <w:bCs/>
                <w:iCs/>
              </w:rPr>
            </w:pPr>
          </w:p>
        </w:tc>
        <w:tc>
          <w:tcPr>
            <w:tcW w:w="3177" w:type="pct"/>
            <w:gridSpan w:val="3"/>
            <w:tcBorders>
              <w:right w:val="single" w:sz="4" w:space="0" w:color="007BC8" w:themeColor="accent1"/>
            </w:tcBorders>
          </w:tcPr>
          <w:p w14:paraId="2FD479FC" w14:textId="77777777" w:rsidR="00CE6AC3" w:rsidRPr="00CE6AC3" w:rsidRDefault="00CE6AC3" w:rsidP="00780E77">
            <w:pPr>
              <w:pStyle w:val="Ingetavstnd"/>
              <w:rPr>
                <w:bCs/>
              </w:rPr>
            </w:pPr>
          </w:p>
        </w:tc>
        <w:tc>
          <w:tcPr>
            <w:tcW w:w="696" w:type="pct"/>
            <w:tcBorders>
              <w:left w:val="single" w:sz="4" w:space="0" w:color="007BC8" w:themeColor="accent1"/>
              <w:right w:val="single" w:sz="4" w:space="0" w:color="007BC8" w:themeColor="accent1"/>
            </w:tcBorders>
          </w:tcPr>
          <w:p w14:paraId="05588521" w14:textId="77777777" w:rsidR="00CE6AC3" w:rsidRPr="00CE6AC3" w:rsidRDefault="00CE6AC3" w:rsidP="00780E77">
            <w:pPr>
              <w:pStyle w:val="Ingetavstnd"/>
              <w:rPr>
                <w:bCs/>
                <w:noProof/>
              </w:rPr>
            </w:pPr>
          </w:p>
        </w:tc>
        <w:tc>
          <w:tcPr>
            <w:tcW w:w="745" w:type="pct"/>
            <w:tcBorders>
              <w:left w:val="single" w:sz="4" w:space="0" w:color="007BC8" w:themeColor="accent1"/>
              <w:right w:val="single" w:sz="4" w:space="0" w:color="007BC8" w:themeColor="accent1"/>
            </w:tcBorders>
          </w:tcPr>
          <w:p w14:paraId="2FF7E887" w14:textId="77777777" w:rsidR="00CE6AC3" w:rsidRPr="00CE6AC3" w:rsidRDefault="00CE6AC3" w:rsidP="00780E77">
            <w:pPr>
              <w:pStyle w:val="Ingetavstnd"/>
              <w:rPr>
                <w:bCs/>
              </w:rPr>
            </w:pPr>
          </w:p>
        </w:tc>
      </w:tr>
    </w:tbl>
    <w:p w14:paraId="6FB1D4D4" w14:textId="77777777" w:rsidR="009B3C29" w:rsidRDefault="009B3C29" w:rsidP="009B3C29"/>
    <w:tbl>
      <w:tblPr>
        <w:tblStyle w:val="Tabellrutnt"/>
        <w:tblW w:w="9925" w:type="dxa"/>
        <w:tblBorders>
          <w:top w:val="single" w:sz="4" w:space="0" w:color="007BC8" w:themeColor="accent1"/>
          <w:left w:val="single" w:sz="4" w:space="0" w:color="007BC8" w:themeColor="accent1"/>
          <w:bottom w:val="single" w:sz="4" w:space="0" w:color="007BC8" w:themeColor="accent1"/>
          <w:right w:val="single" w:sz="4" w:space="0" w:color="007BC8" w:themeColor="accent1"/>
          <w:insideH w:val="single" w:sz="4" w:space="0" w:color="007BC8" w:themeColor="accent1"/>
          <w:insideV w:val="single" w:sz="4" w:space="0" w:color="007BC8" w:themeColor="accent1"/>
        </w:tblBorders>
        <w:tblLook w:val="04A0" w:firstRow="1" w:lastRow="0" w:firstColumn="1" w:lastColumn="0" w:noHBand="0" w:noVBand="1"/>
      </w:tblPr>
      <w:tblGrid>
        <w:gridCol w:w="9925"/>
      </w:tblGrid>
      <w:tr w:rsidR="00B0530A" w14:paraId="4489DFD2" w14:textId="77777777" w:rsidTr="007863B5">
        <w:trPr>
          <w:trHeight w:val="340"/>
        </w:trPr>
        <w:tc>
          <w:tcPr>
            <w:tcW w:w="9925" w:type="dxa"/>
          </w:tcPr>
          <w:p w14:paraId="143EB3F1" w14:textId="77777777" w:rsidR="00B0530A" w:rsidRPr="00F72A34" w:rsidRDefault="00B0530A" w:rsidP="00467370">
            <w:pPr>
              <w:spacing w:after="0"/>
              <w:rPr>
                <w:b/>
                <w:bCs/>
              </w:rPr>
            </w:pPr>
            <w:r w:rsidRPr="00F72A34">
              <w:rPr>
                <w:b/>
                <w:bCs/>
              </w:rPr>
              <w:t>Vid protokollet:</w:t>
            </w:r>
          </w:p>
        </w:tc>
      </w:tr>
      <w:tr w:rsidR="00B0530A" w14:paraId="07605A01" w14:textId="77777777" w:rsidTr="007863B5">
        <w:trPr>
          <w:trHeight w:val="340"/>
        </w:trPr>
        <w:tc>
          <w:tcPr>
            <w:tcW w:w="9925" w:type="dxa"/>
          </w:tcPr>
          <w:p w14:paraId="785C48C3" w14:textId="5A694A7A" w:rsidR="00B0530A" w:rsidRDefault="00C935D3" w:rsidP="00F72A34">
            <w:pPr>
              <w:pStyle w:val="Ingetavstnd"/>
            </w:pPr>
            <w:proofErr w:type="spellStart"/>
            <w:r w:rsidRPr="00F72A34">
              <w:rPr>
                <w:bCs/>
              </w:rPr>
              <w:t>XxXx</w:t>
            </w:r>
            <w:proofErr w:type="spellEnd"/>
          </w:p>
        </w:tc>
      </w:tr>
    </w:tbl>
    <w:p w14:paraId="166980E7" w14:textId="77777777" w:rsidR="00B0530A" w:rsidRDefault="00B0530A" w:rsidP="00B5775B"/>
    <w:sectPr w:rsidR="00B0530A" w:rsidSect="009C73D9">
      <w:type w:val="continuous"/>
      <w:pgSz w:w="11906" w:h="16838" w:code="9"/>
      <w:pgMar w:top="1871" w:right="1304" w:bottom="141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C9A74" w14:textId="77777777" w:rsidR="000D7A2B" w:rsidRDefault="000D7A2B" w:rsidP="00D221F0">
      <w:pPr>
        <w:spacing w:after="0" w:line="240" w:lineRule="auto"/>
      </w:pPr>
      <w:r>
        <w:separator/>
      </w:r>
    </w:p>
  </w:endnote>
  <w:endnote w:type="continuationSeparator" w:id="0">
    <w:p w14:paraId="30EA602C" w14:textId="77777777" w:rsidR="000D7A2B" w:rsidRDefault="000D7A2B"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boto Flex">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82A7" w14:textId="7B6949C8" w:rsidR="00467370" w:rsidRDefault="00467370" w:rsidP="00A77B0F">
    <w:pPr>
      <w:pStyle w:val="Sidhuvud"/>
      <w:tabs>
        <w:tab w:val="clear" w:pos="4536"/>
        <w:tab w:val="clear" w:pos="9072"/>
        <w:tab w:val="right" w:pos="9214"/>
      </w:tabs>
      <w:spacing w:before="120"/>
      <w:ind w:left="-709"/>
    </w:pPr>
    <w:r>
      <w:tab/>
      <w:t xml:space="preserve">Sida </w:t>
    </w:r>
    <w:r>
      <w:fldChar w:fldCharType="begin"/>
    </w:r>
    <w:r>
      <w:instrText xml:space="preserve"> PAGE  \* Arabic  \* MERGEFORMAT </w:instrText>
    </w:r>
    <w:r>
      <w:fldChar w:fldCharType="separate"/>
    </w:r>
    <w:r w:rsidR="00BE612E">
      <w:rPr>
        <w:noProof/>
      </w:rPr>
      <w:t>4</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BE612E">
      <w:rPr>
        <w:noProof/>
      </w:rPr>
      <w:t>4</w:t>
    </w:r>
    <w:r>
      <w:rPr>
        <w:noProof/>
      </w:rPr>
      <w:fldChar w:fldCharType="end"/>
    </w:r>
  </w:p>
  <w:p w14:paraId="3A873615" w14:textId="77777777" w:rsidR="00467370" w:rsidRDefault="00467370" w:rsidP="00A77B0F">
    <w:pPr>
      <w:pStyle w:val="Sidhuvud"/>
      <w:tabs>
        <w:tab w:val="clear" w:pos="4536"/>
      </w:tabs>
      <w:spacing w:befor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F00" w14:textId="77777777" w:rsidR="00467370" w:rsidRDefault="00467370">
    <w:pPr>
      <w:pStyle w:val="Sidfot"/>
    </w:pPr>
    <w:r>
      <w:rPr>
        <w:noProof/>
        <w:lang w:eastAsia="sv-SE"/>
        <w14:numForm w14:val="default"/>
      </w:rPr>
      <w:drawing>
        <wp:anchor distT="0" distB="0" distL="114300" distR="114300" simplePos="0" relativeHeight="251669504" behindDoc="0" locked="0" layoutInCell="1" allowOverlap="1" wp14:anchorId="427EB0D6" wp14:editId="1152EA45">
          <wp:simplePos x="0" y="0"/>
          <wp:positionH relativeFrom="column">
            <wp:posOffset>-622935</wp:posOffset>
          </wp:positionH>
          <wp:positionV relativeFrom="paragraph">
            <wp:posOffset>-671830</wp:posOffset>
          </wp:positionV>
          <wp:extent cx="6876000" cy="1027500"/>
          <wp:effectExtent l="0" t="0" r="0" b="0"/>
          <wp:wrapNone/>
          <wp:docPr id="816494151" name="Bildobjekt 81649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6000" cy="102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0BF8" w14:textId="77777777" w:rsidR="000D7A2B" w:rsidRDefault="000D7A2B" w:rsidP="00D221F0">
      <w:pPr>
        <w:spacing w:after="0" w:line="240" w:lineRule="auto"/>
      </w:pPr>
      <w:r>
        <w:separator/>
      </w:r>
    </w:p>
  </w:footnote>
  <w:footnote w:type="continuationSeparator" w:id="0">
    <w:p w14:paraId="14B59EB7" w14:textId="77777777" w:rsidR="000D7A2B" w:rsidRDefault="000D7A2B" w:rsidP="00D2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9F9D" w14:textId="77777777" w:rsidR="00467370" w:rsidRDefault="00467370" w:rsidP="00A77B0F">
    <w:pPr>
      <w:pStyle w:val="Sidhuvud"/>
      <w:spacing w:before="280"/>
      <w:ind w:left="-709"/>
    </w:pPr>
    <w:r>
      <w:rPr>
        <w:noProof/>
        <w:lang w:eastAsia="sv-SE"/>
      </w:rPr>
      <w:drawing>
        <wp:anchor distT="0" distB="0" distL="114300" distR="114300" simplePos="0" relativeHeight="251668480" behindDoc="0" locked="0" layoutInCell="1" allowOverlap="1" wp14:anchorId="4B5351F5" wp14:editId="567C03C3">
          <wp:simplePos x="0" y="0"/>
          <wp:positionH relativeFrom="page">
            <wp:posOffset>6495415</wp:posOffset>
          </wp:positionH>
          <wp:positionV relativeFrom="page">
            <wp:posOffset>560070</wp:posOffset>
          </wp:positionV>
          <wp:extent cx="360000" cy="280800"/>
          <wp:effectExtent l="0" t="0" r="2540" b="5080"/>
          <wp:wrapNone/>
          <wp:docPr id="441318004" name="Bildobjekt 44131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2977"/>
      <w:gridCol w:w="4252"/>
    </w:tblGrid>
    <w:tr w:rsidR="00467370" w14:paraId="4070D014" w14:textId="77777777" w:rsidTr="00467370">
      <w:trPr>
        <w:hidden/>
      </w:trPr>
      <w:tc>
        <w:tcPr>
          <w:tcW w:w="2977" w:type="dxa"/>
        </w:tcPr>
        <w:p w14:paraId="5EB36E94" w14:textId="24229E28" w:rsidR="00467370" w:rsidRPr="005C6727" w:rsidRDefault="00467370" w:rsidP="006160FE">
          <w:pPr>
            <w:pStyle w:val="Sidhuvuddoldtext"/>
          </w:pPr>
          <w:r w:rsidRPr="005C6727">
            <w:t>Sparas i</w:t>
          </w:r>
          <w:r>
            <w:t xml:space="preserve">: </w:t>
          </w:r>
          <w:r w:rsidRPr="00962B9A">
            <w:t xml:space="preserve">Projektering </w:t>
          </w:r>
          <w:r>
            <w:t>bygghandlingar</w:t>
          </w:r>
          <w:r w:rsidRPr="00962B9A">
            <w:t xml:space="preserve"> </w:t>
          </w:r>
          <w:r>
            <w:t>utförandeentreprenad</w:t>
          </w:r>
          <w:r w:rsidRPr="00962B9A">
            <w:t xml:space="preserve"> &gt; Protokoll &gt; Projekteringsmöten</w:t>
          </w:r>
        </w:p>
      </w:tc>
      <w:tc>
        <w:tcPr>
          <w:tcW w:w="2977" w:type="dxa"/>
        </w:tcPr>
        <w:p w14:paraId="24A604CD" w14:textId="6E098612" w:rsidR="00467370" w:rsidRDefault="00467370" w:rsidP="004F397F">
          <w:pPr>
            <w:pStyle w:val="Sidhuvud"/>
          </w:pPr>
          <w:r w:rsidRPr="00076C9D">
            <w:t>S</w:t>
          </w:r>
          <w:r w:rsidRPr="00C70573">
            <w:t xml:space="preserve">ida </w:t>
          </w:r>
          <w:r w:rsidRPr="00C70573">
            <w:fldChar w:fldCharType="begin"/>
          </w:r>
          <w:r w:rsidRPr="00C70573">
            <w:instrText xml:space="preserve"> PAGE  \* Arabic  \* MERGEFORMAT </w:instrText>
          </w:r>
          <w:r w:rsidRPr="00C70573">
            <w:fldChar w:fldCharType="separate"/>
          </w:r>
          <w:r w:rsidR="00BE612E">
            <w:rPr>
              <w:noProof/>
            </w:rPr>
            <w:t>1</w:t>
          </w:r>
          <w:r w:rsidRPr="00C70573">
            <w:fldChar w:fldCharType="end"/>
          </w:r>
          <w:r w:rsidRPr="00C70573">
            <w:t>av</w:t>
          </w:r>
          <w:r>
            <w:rPr>
              <w:noProof/>
            </w:rPr>
            <w:fldChar w:fldCharType="begin"/>
          </w:r>
          <w:r>
            <w:rPr>
              <w:noProof/>
            </w:rPr>
            <w:instrText xml:space="preserve"> NUMPAGES  \* Arabic  \* MERGEFORMAT </w:instrText>
          </w:r>
          <w:r>
            <w:rPr>
              <w:noProof/>
            </w:rPr>
            <w:fldChar w:fldCharType="separate"/>
          </w:r>
          <w:r w:rsidR="00BE612E">
            <w:rPr>
              <w:noProof/>
            </w:rPr>
            <w:t>4</w:t>
          </w:r>
          <w:r>
            <w:rPr>
              <w:noProof/>
            </w:rPr>
            <w:fldChar w:fldCharType="end"/>
          </w:r>
        </w:p>
      </w:tc>
      <w:tc>
        <w:tcPr>
          <w:tcW w:w="4252" w:type="dxa"/>
          <w:vMerge w:val="restart"/>
        </w:tcPr>
        <w:p w14:paraId="1012E892" w14:textId="77777777" w:rsidR="00467370" w:rsidRDefault="00467370" w:rsidP="004F397F">
          <w:pPr>
            <w:pStyle w:val="Sidhuvud"/>
            <w:jc w:val="right"/>
          </w:pPr>
          <w:r w:rsidRPr="00A77B0F">
            <w:rPr>
              <w:noProof/>
              <w:lang w:eastAsia="sv-SE"/>
            </w:rPr>
            <w:drawing>
              <wp:anchor distT="0" distB="0" distL="114300" distR="114300" simplePos="0" relativeHeight="251671552" behindDoc="0" locked="0" layoutInCell="1" allowOverlap="1" wp14:anchorId="6EA92EEC" wp14:editId="6B7A00D4">
                <wp:simplePos x="0" y="0"/>
                <wp:positionH relativeFrom="page">
                  <wp:posOffset>-1905</wp:posOffset>
                </wp:positionH>
                <wp:positionV relativeFrom="page">
                  <wp:posOffset>0</wp:posOffset>
                </wp:positionV>
                <wp:extent cx="2700000" cy="428400"/>
                <wp:effectExtent l="0" t="0" r="5715" b="0"/>
                <wp:wrapNone/>
                <wp:docPr id="487421098" name="Bildobjekt 48742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p>
      </w:tc>
    </w:tr>
    <w:tr w:rsidR="00467370" w14:paraId="0B65CB37" w14:textId="77777777" w:rsidTr="00467370">
      <w:trPr>
        <w:hidden w:val="0"/>
      </w:trPr>
      <w:tc>
        <w:tcPr>
          <w:tcW w:w="2977" w:type="dxa"/>
        </w:tcPr>
        <w:p w14:paraId="42EB5B18" w14:textId="38095791" w:rsidR="00467370" w:rsidRPr="005C6727" w:rsidRDefault="0051371A" w:rsidP="005C6727">
          <w:pPr>
            <w:pStyle w:val="Sidhuvuddoldtext"/>
          </w:pPr>
          <w:r w:rsidRPr="00745807">
            <w:rPr>
              <w:vanish w:val="0"/>
            </w:rPr>
            <w:t>Mall rev</w:t>
          </w:r>
          <w:r>
            <w:rPr>
              <w:vanish w:val="0"/>
            </w:rPr>
            <w:t>. 2025-</w:t>
          </w:r>
          <w:r w:rsidR="00196086">
            <w:rPr>
              <w:vanish w:val="0"/>
            </w:rPr>
            <w:t>1</w:t>
          </w:r>
          <w:r w:rsidR="00FC7D0B">
            <w:rPr>
              <w:vanish w:val="0"/>
            </w:rPr>
            <w:t>1</w:t>
          </w:r>
          <w:r>
            <w:rPr>
              <w:vanish w:val="0"/>
            </w:rPr>
            <w:t>-2</w:t>
          </w:r>
          <w:r w:rsidR="00196086">
            <w:rPr>
              <w:vanish w:val="0"/>
            </w:rPr>
            <w:t>5</w:t>
          </w:r>
          <w:r>
            <w:rPr>
              <w:vanish w:val="0"/>
            </w:rPr>
            <w:t xml:space="preserve"> ver-1.</w:t>
          </w:r>
          <w:r w:rsidR="000B3A50">
            <w:rPr>
              <w:vanish w:val="0"/>
            </w:rPr>
            <w:t>3</w:t>
          </w:r>
        </w:p>
      </w:tc>
      <w:tc>
        <w:tcPr>
          <w:tcW w:w="2977" w:type="dxa"/>
        </w:tcPr>
        <w:p w14:paraId="5A127AAA" w14:textId="77777777" w:rsidR="00467370" w:rsidRDefault="00467370" w:rsidP="004F397F">
          <w:pPr>
            <w:pStyle w:val="Sidhuvud"/>
          </w:pPr>
        </w:p>
      </w:tc>
      <w:tc>
        <w:tcPr>
          <w:tcW w:w="4252" w:type="dxa"/>
          <w:vMerge/>
        </w:tcPr>
        <w:p w14:paraId="11F8A886" w14:textId="77777777" w:rsidR="00467370" w:rsidRDefault="00467370" w:rsidP="004F397F">
          <w:pPr>
            <w:pStyle w:val="Sidhuvud"/>
          </w:pPr>
        </w:p>
      </w:tc>
    </w:tr>
  </w:tbl>
  <w:p w14:paraId="5B31A8BD" w14:textId="77777777" w:rsidR="00467370" w:rsidRPr="00A77B0F" w:rsidRDefault="00467370" w:rsidP="00A77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A655E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E04A53E"/>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4" w15:restartNumberingAfterBreak="0">
    <w:nsid w:val="365112A4"/>
    <w:multiLevelType w:val="multilevel"/>
    <w:tmpl w:val="F6886EC4"/>
    <w:lvl w:ilvl="0">
      <w:start w:val="1"/>
      <w:numFmt w:val="decimal"/>
      <w:pStyle w:val="Numreradlista"/>
      <w:lvlText w:val="%1"/>
      <w:lvlJc w:val="left"/>
      <w:pPr>
        <w:ind w:left="964" w:hanging="964"/>
      </w:pPr>
      <w:rPr>
        <w:rFonts w:hint="default"/>
      </w:rPr>
    </w:lvl>
    <w:lvl w:ilvl="1">
      <w:start w:val="1"/>
      <w:numFmt w:val="decimal"/>
      <w:pStyle w:val="Numreradlista2"/>
      <w:lvlText w:val="%1.%2"/>
      <w:lvlJc w:val="left"/>
      <w:pPr>
        <w:ind w:left="964" w:hanging="964"/>
      </w:pPr>
      <w:rPr>
        <w:rFonts w:hint="default"/>
      </w:rPr>
    </w:lvl>
    <w:lvl w:ilvl="2">
      <w:start w:val="1"/>
      <w:numFmt w:val="decimal"/>
      <w:pStyle w:val="Numreradlista3"/>
      <w:lvlText w:val="%1.%2.%3"/>
      <w:lvlJc w:val="left"/>
      <w:pPr>
        <w:ind w:left="964" w:hanging="964"/>
      </w:pPr>
      <w:rPr>
        <w:rFonts w:hint="default"/>
      </w:rPr>
    </w:lvl>
    <w:lvl w:ilvl="3">
      <w:start w:val="1"/>
      <w:numFmt w:val="decimal"/>
      <w:lvlText w:val="(%4)"/>
      <w:lvlJc w:val="left"/>
      <w:pPr>
        <w:ind w:left="964" w:hanging="964"/>
      </w:pPr>
      <w:rPr>
        <w:rFonts w:hint="default"/>
      </w:rPr>
    </w:lvl>
    <w:lvl w:ilvl="4">
      <w:start w:val="1"/>
      <w:numFmt w:val="lowerLetter"/>
      <w:lvlText w:val="(%5)"/>
      <w:lvlJc w:val="left"/>
      <w:pPr>
        <w:ind w:left="964" w:hanging="964"/>
      </w:pPr>
      <w:rPr>
        <w:rFonts w:hint="default"/>
      </w:rPr>
    </w:lvl>
    <w:lvl w:ilvl="5">
      <w:start w:val="1"/>
      <w:numFmt w:val="lowerRoman"/>
      <w:lvlText w:val="(%6)"/>
      <w:lvlJc w:val="left"/>
      <w:pPr>
        <w:ind w:left="964" w:hanging="964"/>
      </w:pPr>
      <w:rPr>
        <w:rFonts w:hint="default"/>
      </w:rPr>
    </w:lvl>
    <w:lvl w:ilvl="6">
      <w:start w:val="1"/>
      <w:numFmt w:val="decimal"/>
      <w:lvlText w:val="%7."/>
      <w:lvlJc w:val="left"/>
      <w:pPr>
        <w:ind w:left="964" w:hanging="964"/>
      </w:pPr>
      <w:rPr>
        <w:rFonts w:hint="default"/>
      </w:rPr>
    </w:lvl>
    <w:lvl w:ilvl="7">
      <w:start w:val="1"/>
      <w:numFmt w:val="lowerLetter"/>
      <w:lvlText w:val="%8."/>
      <w:lvlJc w:val="left"/>
      <w:pPr>
        <w:ind w:left="964" w:hanging="964"/>
      </w:pPr>
      <w:rPr>
        <w:rFonts w:hint="default"/>
      </w:rPr>
    </w:lvl>
    <w:lvl w:ilvl="8">
      <w:start w:val="1"/>
      <w:numFmt w:val="lowerRoman"/>
      <w:lvlText w:val="%9."/>
      <w:lvlJc w:val="left"/>
      <w:pPr>
        <w:ind w:left="964" w:hanging="964"/>
      </w:pPr>
      <w:rPr>
        <w:rFonts w:hint="default"/>
      </w:rPr>
    </w:lvl>
  </w:abstractNum>
  <w:abstractNum w:abstractNumId="5" w15:restartNumberingAfterBreak="0">
    <w:nsid w:val="3D9965AD"/>
    <w:multiLevelType w:val="hybridMultilevel"/>
    <w:tmpl w:val="0EFE718A"/>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B6A6B14"/>
    <w:multiLevelType w:val="multilevel"/>
    <w:tmpl w:val="B96E61D8"/>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964" w:hanging="964"/>
      </w:pPr>
      <w:rPr>
        <w:rFonts w:hint="default"/>
      </w:rPr>
    </w:lvl>
    <w:lvl w:ilvl="4">
      <w:start w:val="1"/>
      <w:numFmt w:val="lowerLetter"/>
      <w:lvlText w:val="(%5)"/>
      <w:lvlJc w:val="left"/>
      <w:pPr>
        <w:ind w:left="964" w:hanging="964"/>
      </w:pPr>
      <w:rPr>
        <w:rFonts w:hint="default"/>
      </w:rPr>
    </w:lvl>
    <w:lvl w:ilvl="5">
      <w:start w:val="1"/>
      <w:numFmt w:val="lowerRoman"/>
      <w:lvlText w:val="(%6)"/>
      <w:lvlJc w:val="left"/>
      <w:pPr>
        <w:ind w:left="964" w:hanging="964"/>
      </w:pPr>
      <w:rPr>
        <w:rFonts w:hint="default"/>
      </w:rPr>
    </w:lvl>
    <w:lvl w:ilvl="6">
      <w:start w:val="1"/>
      <w:numFmt w:val="decimal"/>
      <w:lvlText w:val="%7."/>
      <w:lvlJc w:val="left"/>
      <w:pPr>
        <w:ind w:left="964" w:hanging="964"/>
      </w:pPr>
      <w:rPr>
        <w:rFonts w:hint="default"/>
      </w:rPr>
    </w:lvl>
    <w:lvl w:ilvl="7">
      <w:start w:val="1"/>
      <w:numFmt w:val="lowerLetter"/>
      <w:lvlText w:val="%8."/>
      <w:lvlJc w:val="left"/>
      <w:pPr>
        <w:ind w:left="964" w:hanging="964"/>
      </w:pPr>
      <w:rPr>
        <w:rFonts w:hint="default"/>
      </w:rPr>
    </w:lvl>
    <w:lvl w:ilvl="8">
      <w:start w:val="1"/>
      <w:numFmt w:val="lowerRoman"/>
      <w:lvlText w:val="%9."/>
      <w:lvlJc w:val="left"/>
      <w:pPr>
        <w:ind w:left="964" w:hanging="964"/>
      </w:pPr>
      <w:rPr>
        <w:rFonts w:hint="default"/>
      </w:rPr>
    </w:lvl>
  </w:abstractNum>
  <w:abstractNum w:abstractNumId="7" w15:restartNumberingAfterBreak="0">
    <w:nsid w:val="74B87B6E"/>
    <w:multiLevelType w:val="hybridMultilevel"/>
    <w:tmpl w:val="15027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6"/>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 w:numId="9">
    <w:abstractNumId w:val="4"/>
  </w:num>
  <w:num w:numId="10">
    <w:abstractNumId w:val="4"/>
  </w:num>
  <w:num w:numId="11">
    <w:abstractNumId w:val="4"/>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B7"/>
    <w:rsid w:val="00002932"/>
    <w:rsid w:val="00007559"/>
    <w:rsid w:val="000123FA"/>
    <w:rsid w:val="000152E8"/>
    <w:rsid w:val="00021708"/>
    <w:rsid w:val="000245CD"/>
    <w:rsid w:val="00026CD0"/>
    <w:rsid w:val="000362AF"/>
    <w:rsid w:val="00040B5C"/>
    <w:rsid w:val="00062090"/>
    <w:rsid w:val="00081FD2"/>
    <w:rsid w:val="000825BC"/>
    <w:rsid w:val="00091345"/>
    <w:rsid w:val="00096CA0"/>
    <w:rsid w:val="000976E0"/>
    <w:rsid w:val="000B3A50"/>
    <w:rsid w:val="000B7EE6"/>
    <w:rsid w:val="000C5D0C"/>
    <w:rsid w:val="000C78F2"/>
    <w:rsid w:val="000D1B8E"/>
    <w:rsid w:val="000D3B93"/>
    <w:rsid w:val="000D4A1E"/>
    <w:rsid w:val="000D7A2B"/>
    <w:rsid w:val="000E1913"/>
    <w:rsid w:val="000E5F56"/>
    <w:rsid w:val="000F31DA"/>
    <w:rsid w:val="001141D5"/>
    <w:rsid w:val="00120C05"/>
    <w:rsid w:val="00143624"/>
    <w:rsid w:val="0015273C"/>
    <w:rsid w:val="00153B42"/>
    <w:rsid w:val="00155735"/>
    <w:rsid w:val="001573FB"/>
    <w:rsid w:val="001640FE"/>
    <w:rsid w:val="00174754"/>
    <w:rsid w:val="0018318B"/>
    <w:rsid w:val="00187E8A"/>
    <w:rsid w:val="00196086"/>
    <w:rsid w:val="001A37D1"/>
    <w:rsid w:val="001A54BC"/>
    <w:rsid w:val="001A7650"/>
    <w:rsid w:val="001B0EFF"/>
    <w:rsid w:val="001B634F"/>
    <w:rsid w:val="001C19B5"/>
    <w:rsid w:val="001C497D"/>
    <w:rsid w:val="001D0DFA"/>
    <w:rsid w:val="001D1858"/>
    <w:rsid w:val="001D1D91"/>
    <w:rsid w:val="001D2AC9"/>
    <w:rsid w:val="001D6F9B"/>
    <w:rsid w:val="001D73A0"/>
    <w:rsid w:val="001E2B38"/>
    <w:rsid w:val="001F04A9"/>
    <w:rsid w:val="001F5525"/>
    <w:rsid w:val="00202C92"/>
    <w:rsid w:val="00207BD8"/>
    <w:rsid w:val="00213C74"/>
    <w:rsid w:val="00215122"/>
    <w:rsid w:val="002204F5"/>
    <w:rsid w:val="00232548"/>
    <w:rsid w:val="00254A16"/>
    <w:rsid w:val="002571C7"/>
    <w:rsid w:val="002637E4"/>
    <w:rsid w:val="00270DDA"/>
    <w:rsid w:val="00272701"/>
    <w:rsid w:val="00284BD7"/>
    <w:rsid w:val="0028590A"/>
    <w:rsid w:val="002A7288"/>
    <w:rsid w:val="002B1B34"/>
    <w:rsid w:val="002B60EC"/>
    <w:rsid w:val="002B621B"/>
    <w:rsid w:val="002C0D3F"/>
    <w:rsid w:val="002C7381"/>
    <w:rsid w:val="002E1C12"/>
    <w:rsid w:val="00305783"/>
    <w:rsid w:val="00313734"/>
    <w:rsid w:val="0032198F"/>
    <w:rsid w:val="003267A7"/>
    <w:rsid w:val="00330501"/>
    <w:rsid w:val="00331D39"/>
    <w:rsid w:val="0034157D"/>
    <w:rsid w:val="00343942"/>
    <w:rsid w:val="00347024"/>
    <w:rsid w:val="00347F27"/>
    <w:rsid w:val="003523E9"/>
    <w:rsid w:val="00353F9A"/>
    <w:rsid w:val="00361BEF"/>
    <w:rsid w:val="00364C3E"/>
    <w:rsid w:val="0036715D"/>
    <w:rsid w:val="00373768"/>
    <w:rsid w:val="00376E70"/>
    <w:rsid w:val="00383A94"/>
    <w:rsid w:val="00384FBF"/>
    <w:rsid w:val="00387CDF"/>
    <w:rsid w:val="00390217"/>
    <w:rsid w:val="00396FDB"/>
    <w:rsid w:val="003B13C3"/>
    <w:rsid w:val="003C0DDC"/>
    <w:rsid w:val="003C4121"/>
    <w:rsid w:val="003C4226"/>
    <w:rsid w:val="003C5360"/>
    <w:rsid w:val="003C6B19"/>
    <w:rsid w:val="003D1C43"/>
    <w:rsid w:val="003D70EB"/>
    <w:rsid w:val="003D7ABA"/>
    <w:rsid w:val="003E4E03"/>
    <w:rsid w:val="003E4FDE"/>
    <w:rsid w:val="0040376F"/>
    <w:rsid w:val="00406DA6"/>
    <w:rsid w:val="00411B08"/>
    <w:rsid w:val="00417381"/>
    <w:rsid w:val="004221F6"/>
    <w:rsid w:val="004245F6"/>
    <w:rsid w:val="00424889"/>
    <w:rsid w:val="00424F27"/>
    <w:rsid w:val="004318FB"/>
    <w:rsid w:val="004477BC"/>
    <w:rsid w:val="004511E4"/>
    <w:rsid w:val="00462DE1"/>
    <w:rsid w:val="00467370"/>
    <w:rsid w:val="00487179"/>
    <w:rsid w:val="00497917"/>
    <w:rsid w:val="004C2B95"/>
    <w:rsid w:val="004C330D"/>
    <w:rsid w:val="004D3BFF"/>
    <w:rsid w:val="004D5C29"/>
    <w:rsid w:val="004F15B4"/>
    <w:rsid w:val="004F1F33"/>
    <w:rsid w:val="004F397F"/>
    <w:rsid w:val="004F5A3E"/>
    <w:rsid w:val="005001C3"/>
    <w:rsid w:val="005034DB"/>
    <w:rsid w:val="0051371A"/>
    <w:rsid w:val="005144F7"/>
    <w:rsid w:val="00537B58"/>
    <w:rsid w:val="0054200F"/>
    <w:rsid w:val="00547F90"/>
    <w:rsid w:val="00554E82"/>
    <w:rsid w:val="005564F3"/>
    <w:rsid w:val="005646EE"/>
    <w:rsid w:val="00576127"/>
    <w:rsid w:val="005804B0"/>
    <w:rsid w:val="005901C5"/>
    <w:rsid w:val="00597B92"/>
    <w:rsid w:val="005A6EDD"/>
    <w:rsid w:val="005C6727"/>
    <w:rsid w:val="005F2BD2"/>
    <w:rsid w:val="005F6A6E"/>
    <w:rsid w:val="00603030"/>
    <w:rsid w:val="0061327F"/>
    <w:rsid w:val="006160FE"/>
    <w:rsid w:val="00616253"/>
    <w:rsid w:val="006233BF"/>
    <w:rsid w:val="006236BA"/>
    <w:rsid w:val="0064060B"/>
    <w:rsid w:val="006437AD"/>
    <w:rsid w:val="00647212"/>
    <w:rsid w:val="006757EE"/>
    <w:rsid w:val="00676FD7"/>
    <w:rsid w:val="0068235D"/>
    <w:rsid w:val="00682C52"/>
    <w:rsid w:val="006A0A4C"/>
    <w:rsid w:val="006A4DA3"/>
    <w:rsid w:val="006C6C38"/>
    <w:rsid w:val="006D147B"/>
    <w:rsid w:val="006D394C"/>
    <w:rsid w:val="006D61D6"/>
    <w:rsid w:val="006E4122"/>
    <w:rsid w:val="006E5E53"/>
    <w:rsid w:val="006E6C21"/>
    <w:rsid w:val="006F3F72"/>
    <w:rsid w:val="006F6388"/>
    <w:rsid w:val="00700B8A"/>
    <w:rsid w:val="00701CC3"/>
    <w:rsid w:val="00704997"/>
    <w:rsid w:val="0070741C"/>
    <w:rsid w:val="00710CCF"/>
    <w:rsid w:val="0071260A"/>
    <w:rsid w:val="007134A4"/>
    <w:rsid w:val="00723A3A"/>
    <w:rsid w:val="00732EDD"/>
    <w:rsid w:val="00733215"/>
    <w:rsid w:val="007468D1"/>
    <w:rsid w:val="00752C08"/>
    <w:rsid w:val="00756050"/>
    <w:rsid w:val="0076248A"/>
    <w:rsid w:val="0077133C"/>
    <w:rsid w:val="00771A1B"/>
    <w:rsid w:val="007728EE"/>
    <w:rsid w:val="00780E77"/>
    <w:rsid w:val="00783461"/>
    <w:rsid w:val="0078350F"/>
    <w:rsid w:val="007850C6"/>
    <w:rsid w:val="007863B5"/>
    <w:rsid w:val="00793527"/>
    <w:rsid w:val="007A4E61"/>
    <w:rsid w:val="007A6772"/>
    <w:rsid w:val="007A70A5"/>
    <w:rsid w:val="007B0206"/>
    <w:rsid w:val="007D025D"/>
    <w:rsid w:val="007D06B9"/>
    <w:rsid w:val="007E765D"/>
    <w:rsid w:val="007F4350"/>
    <w:rsid w:val="007F445C"/>
    <w:rsid w:val="007F756D"/>
    <w:rsid w:val="008055EF"/>
    <w:rsid w:val="008140F2"/>
    <w:rsid w:val="00824227"/>
    <w:rsid w:val="008246AE"/>
    <w:rsid w:val="008416B5"/>
    <w:rsid w:val="0084277F"/>
    <w:rsid w:val="008520EC"/>
    <w:rsid w:val="0085538C"/>
    <w:rsid w:val="00866AE6"/>
    <w:rsid w:val="008679DB"/>
    <w:rsid w:val="008772D8"/>
    <w:rsid w:val="008804BC"/>
    <w:rsid w:val="008809F2"/>
    <w:rsid w:val="008851BF"/>
    <w:rsid w:val="008878C6"/>
    <w:rsid w:val="00890BD6"/>
    <w:rsid w:val="008915AC"/>
    <w:rsid w:val="0089436E"/>
    <w:rsid w:val="008A315A"/>
    <w:rsid w:val="008B1BB0"/>
    <w:rsid w:val="008B617A"/>
    <w:rsid w:val="008C4B75"/>
    <w:rsid w:val="008D0259"/>
    <w:rsid w:val="008D73CF"/>
    <w:rsid w:val="008E0BB7"/>
    <w:rsid w:val="008E1FBC"/>
    <w:rsid w:val="008E4A79"/>
    <w:rsid w:val="008F294B"/>
    <w:rsid w:val="008F3F6D"/>
    <w:rsid w:val="008F4929"/>
    <w:rsid w:val="00914A9E"/>
    <w:rsid w:val="009163C8"/>
    <w:rsid w:val="00927CCC"/>
    <w:rsid w:val="00935D6A"/>
    <w:rsid w:val="009503E2"/>
    <w:rsid w:val="00952D69"/>
    <w:rsid w:val="00956214"/>
    <w:rsid w:val="0095742A"/>
    <w:rsid w:val="00961087"/>
    <w:rsid w:val="00962B9A"/>
    <w:rsid w:val="009742F0"/>
    <w:rsid w:val="0098390A"/>
    <w:rsid w:val="0098760F"/>
    <w:rsid w:val="009A166A"/>
    <w:rsid w:val="009A1969"/>
    <w:rsid w:val="009A3EBC"/>
    <w:rsid w:val="009A698B"/>
    <w:rsid w:val="009A7A99"/>
    <w:rsid w:val="009B1FEA"/>
    <w:rsid w:val="009B3C29"/>
    <w:rsid w:val="009B578B"/>
    <w:rsid w:val="009C1AF7"/>
    <w:rsid w:val="009C73D9"/>
    <w:rsid w:val="009D0273"/>
    <w:rsid w:val="009D401F"/>
    <w:rsid w:val="009D4A6C"/>
    <w:rsid w:val="009E25C4"/>
    <w:rsid w:val="009E4454"/>
    <w:rsid w:val="009E477F"/>
    <w:rsid w:val="009E4A45"/>
    <w:rsid w:val="00A46516"/>
    <w:rsid w:val="00A46822"/>
    <w:rsid w:val="00A51F97"/>
    <w:rsid w:val="00A60998"/>
    <w:rsid w:val="00A623D1"/>
    <w:rsid w:val="00A7046D"/>
    <w:rsid w:val="00A77B0F"/>
    <w:rsid w:val="00A82128"/>
    <w:rsid w:val="00AA4B59"/>
    <w:rsid w:val="00AA65B8"/>
    <w:rsid w:val="00AB30DC"/>
    <w:rsid w:val="00AD250E"/>
    <w:rsid w:val="00AD3010"/>
    <w:rsid w:val="00AE2258"/>
    <w:rsid w:val="00AE384B"/>
    <w:rsid w:val="00AF2D35"/>
    <w:rsid w:val="00B01F2A"/>
    <w:rsid w:val="00B0530A"/>
    <w:rsid w:val="00B068B7"/>
    <w:rsid w:val="00B10457"/>
    <w:rsid w:val="00B256C9"/>
    <w:rsid w:val="00B26A1C"/>
    <w:rsid w:val="00B50429"/>
    <w:rsid w:val="00B51E56"/>
    <w:rsid w:val="00B5775B"/>
    <w:rsid w:val="00B635C6"/>
    <w:rsid w:val="00B70F16"/>
    <w:rsid w:val="00B74B8D"/>
    <w:rsid w:val="00B83911"/>
    <w:rsid w:val="00B83E52"/>
    <w:rsid w:val="00B85B14"/>
    <w:rsid w:val="00B90494"/>
    <w:rsid w:val="00BA0087"/>
    <w:rsid w:val="00BA1033"/>
    <w:rsid w:val="00BA2007"/>
    <w:rsid w:val="00BA4F06"/>
    <w:rsid w:val="00BA5D64"/>
    <w:rsid w:val="00BA7E52"/>
    <w:rsid w:val="00BB701B"/>
    <w:rsid w:val="00BC18CE"/>
    <w:rsid w:val="00BC229A"/>
    <w:rsid w:val="00BC2369"/>
    <w:rsid w:val="00BC3F72"/>
    <w:rsid w:val="00BC5A93"/>
    <w:rsid w:val="00BD2AFB"/>
    <w:rsid w:val="00BE5AAA"/>
    <w:rsid w:val="00BE612E"/>
    <w:rsid w:val="00BE67E8"/>
    <w:rsid w:val="00BF2AB5"/>
    <w:rsid w:val="00C02E8D"/>
    <w:rsid w:val="00C06833"/>
    <w:rsid w:val="00C16CBF"/>
    <w:rsid w:val="00C24399"/>
    <w:rsid w:val="00C258E2"/>
    <w:rsid w:val="00C33F96"/>
    <w:rsid w:val="00C42A9C"/>
    <w:rsid w:val="00C4693F"/>
    <w:rsid w:val="00C472EC"/>
    <w:rsid w:val="00C4758A"/>
    <w:rsid w:val="00C50F34"/>
    <w:rsid w:val="00C51BAD"/>
    <w:rsid w:val="00C54406"/>
    <w:rsid w:val="00C6179F"/>
    <w:rsid w:val="00C63450"/>
    <w:rsid w:val="00C672A3"/>
    <w:rsid w:val="00C734EB"/>
    <w:rsid w:val="00C743D9"/>
    <w:rsid w:val="00C75DF2"/>
    <w:rsid w:val="00C81887"/>
    <w:rsid w:val="00C86F0D"/>
    <w:rsid w:val="00C935D3"/>
    <w:rsid w:val="00C95515"/>
    <w:rsid w:val="00CA05A9"/>
    <w:rsid w:val="00CA06F8"/>
    <w:rsid w:val="00CA1684"/>
    <w:rsid w:val="00CA7C08"/>
    <w:rsid w:val="00CB4AFA"/>
    <w:rsid w:val="00CC12E4"/>
    <w:rsid w:val="00CC6168"/>
    <w:rsid w:val="00CC7CC1"/>
    <w:rsid w:val="00CD7730"/>
    <w:rsid w:val="00CE153A"/>
    <w:rsid w:val="00CE4908"/>
    <w:rsid w:val="00CE6AC3"/>
    <w:rsid w:val="00CF4595"/>
    <w:rsid w:val="00CF4604"/>
    <w:rsid w:val="00CF48FE"/>
    <w:rsid w:val="00CF4D9A"/>
    <w:rsid w:val="00CF5D79"/>
    <w:rsid w:val="00D038B3"/>
    <w:rsid w:val="00D15D46"/>
    <w:rsid w:val="00D16D81"/>
    <w:rsid w:val="00D20365"/>
    <w:rsid w:val="00D221F0"/>
    <w:rsid w:val="00D2267E"/>
    <w:rsid w:val="00D27EDC"/>
    <w:rsid w:val="00D3392C"/>
    <w:rsid w:val="00D33D91"/>
    <w:rsid w:val="00D35E9A"/>
    <w:rsid w:val="00D40850"/>
    <w:rsid w:val="00D43F70"/>
    <w:rsid w:val="00D45CE5"/>
    <w:rsid w:val="00D5229E"/>
    <w:rsid w:val="00D53E03"/>
    <w:rsid w:val="00D57401"/>
    <w:rsid w:val="00D60447"/>
    <w:rsid w:val="00D635C3"/>
    <w:rsid w:val="00D70268"/>
    <w:rsid w:val="00D82D49"/>
    <w:rsid w:val="00D84605"/>
    <w:rsid w:val="00D87DBC"/>
    <w:rsid w:val="00D87F1F"/>
    <w:rsid w:val="00D932CD"/>
    <w:rsid w:val="00DA0A05"/>
    <w:rsid w:val="00DA26F4"/>
    <w:rsid w:val="00DB1CEA"/>
    <w:rsid w:val="00DC4A33"/>
    <w:rsid w:val="00DC711F"/>
    <w:rsid w:val="00DD2132"/>
    <w:rsid w:val="00DD69C3"/>
    <w:rsid w:val="00DD6D8E"/>
    <w:rsid w:val="00DE1D26"/>
    <w:rsid w:val="00DF1703"/>
    <w:rsid w:val="00DF5277"/>
    <w:rsid w:val="00E029A1"/>
    <w:rsid w:val="00E04816"/>
    <w:rsid w:val="00E113BD"/>
    <w:rsid w:val="00E145EE"/>
    <w:rsid w:val="00E15AB9"/>
    <w:rsid w:val="00E1614B"/>
    <w:rsid w:val="00E258E3"/>
    <w:rsid w:val="00E3489E"/>
    <w:rsid w:val="00E3673A"/>
    <w:rsid w:val="00E446F3"/>
    <w:rsid w:val="00E45331"/>
    <w:rsid w:val="00E47599"/>
    <w:rsid w:val="00E54316"/>
    <w:rsid w:val="00E6092D"/>
    <w:rsid w:val="00E754B1"/>
    <w:rsid w:val="00EA1631"/>
    <w:rsid w:val="00EA3ED0"/>
    <w:rsid w:val="00EC086E"/>
    <w:rsid w:val="00EC52AE"/>
    <w:rsid w:val="00EC5831"/>
    <w:rsid w:val="00EC6674"/>
    <w:rsid w:val="00EC7141"/>
    <w:rsid w:val="00ED0B09"/>
    <w:rsid w:val="00EE0998"/>
    <w:rsid w:val="00F041D4"/>
    <w:rsid w:val="00F07413"/>
    <w:rsid w:val="00F07E8C"/>
    <w:rsid w:val="00F1223B"/>
    <w:rsid w:val="00F21350"/>
    <w:rsid w:val="00F25F74"/>
    <w:rsid w:val="00F326A0"/>
    <w:rsid w:val="00F5708D"/>
    <w:rsid w:val="00F57978"/>
    <w:rsid w:val="00F57F43"/>
    <w:rsid w:val="00F72A34"/>
    <w:rsid w:val="00F7476C"/>
    <w:rsid w:val="00F9461A"/>
    <w:rsid w:val="00F95F50"/>
    <w:rsid w:val="00FA22CE"/>
    <w:rsid w:val="00FA2CAD"/>
    <w:rsid w:val="00FA6541"/>
    <w:rsid w:val="00FB1E85"/>
    <w:rsid w:val="00FB4217"/>
    <w:rsid w:val="00FB61D9"/>
    <w:rsid w:val="00FC4223"/>
    <w:rsid w:val="00FC4B69"/>
    <w:rsid w:val="00FC7D0B"/>
    <w:rsid w:val="00FD236F"/>
    <w:rsid w:val="00FE02B7"/>
    <w:rsid w:val="00FE2610"/>
    <w:rsid w:val="00FE4558"/>
    <w:rsid w:val="00FF331F"/>
    <w:rsid w:val="00FF52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86F"/>
  <w15:docId w15:val="{625AFDAB-0E14-47CF-B464-FDB5F57B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9"/>
    <w:lsdException w:name="List Number 3" w:uiPriority="19"/>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31"/>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C6727"/>
    <w:pPr>
      <w:tabs>
        <w:tab w:val="center" w:pos="4536"/>
        <w:tab w:val="right" w:pos="9072"/>
      </w:tabs>
      <w:spacing w:before="80" w:after="0" w:line="240" w:lineRule="atLeast"/>
    </w:pPr>
    <w:rPr>
      <w:rFonts w:asciiTheme="majorHAnsi" w:hAnsiTheme="majorHAnsi"/>
      <w:sz w:val="18"/>
      <w14:numForm w14:val="lining"/>
    </w:rPr>
  </w:style>
  <w:style w:type="character" w:customStyle="1" w:styleId="SidhuvudChar">
    <w:name w:val="Sidhuvud Char"/>
    <w:basedOn w:val="Standardstycketeckensnitt"/>
    <w:link w:val="Sidhuvud"/>
    <w:uiPriority w:val="99"/>
    <w:rsid w:val="005C6727"/>
    <w:rPr>
      <w:rFonts w:asciiTheme="majorHAnsi" w:hAnsiTheme="majorHAnsi"/>
      <w:sz w:val="18"/>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aliases w:val="SISABs svarstext"/>
    <w:uiPriority w:val="1"/>
    <w:qFormat/>
    <w:rsid w:val="00BA1033"/>
    <w:pPr>
      <w:spacing w:after="0" w:line="300" w:lineRule="atLeast"/>
    </w:pPr>
    <w:rPr>
      <w:lang w:val="sv-SE"/>
    </w:rPr>
  </w:style>
  <w:style w:type="character" w:styleId="Hyperlnk">
    <w:name w:val="Hyperlink"/>
    <w:basedOn w:val="Standardstycketeckensnitt"/>
    <w:uiPriority w:val="99"/>
    <w:semiHidden/>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6D147B"/>
    <w:pPr>
      <w:numPr>
        <w:numId w:val="12"/>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customStyle="1" w:styleId="Doldtext">
    <w:name w:val="Dold text"/>
    <w:basedOn w:val="Normal"/>
    <w:next w:val="Normal"/>
    <w:uiPriority w:val="2"/>
    <w:semiHidden/>
    <w:qFormat/>
    <w:rsid w:val="006236BA"/>
    <w:rPr>
      <w:i/>
      <w:vanish/>
      <w:color w:val="C73D3F" w:themeColor="accent4"/>
    </w:rPr>
  </w:style>
  <w:style w:type="paragraph" w:styleId="Numreradlista2">
    <w:name w:val="List Number 2"/>
    <w:basedOn w:val="Normal"/>
    <w:uiPriority w:val="19"/>
    <w:rsid w:val="006D147B"/>
    <w:pPr>
      <w:numPr>
        <w:ilvl w:val="1"/>
        <w:numId w:val="12"/>
      </w:numPr>
      <w:contextualSpacing/>
    </w:pPr>
  </w:style>
  <w:style w:type="paragraph" w:styleId="Numreradlista3">
    <w:name w:val="List Number 3"/>
    <w:basedOn w:val="Normal"/>
    <w:uiPriority w:val="19"/>
    <w:rsid w:val="006D147B"/>
    <w:pPr>
      <w:numPr>
        <w:ilvl w:val="2"/>
        <w:numId w:val="12"/>
      </w:numPr>
      <w:contextualSpacing/>
    </w:pPr>
  </w:style>
  <w:style w:type="character" w:styleId="Platshllartext">
    <w:name w:val="Placeholder Text"/>
    <w:basedOn w:val="Standardstycketeckensnitt"/>
    <w:uiPriority w:val="99"/>
    <w:semiHidden/>
    <w:rsid w:val="00732EDD"/>
    <w:rPr>
      <w:color w:val="808080"/>
    </w:rPr>
  </w:style>
  <w:style w:type="table" w:styleId="Listtabell3dekorfrg1">
    <w:name w:val="List Table 3 Accent 1"/>
    <w:basedOn w:val="Normaltabell"/>
    <w:uiPriority w:val="48"/>
    <w:rsid w:val="00732EDD"/>
    <w:pPr>
      <w:spacing w:after="0" w:line="240" w:lineRule="auto"/>
    </w:pPr>
    <w:tblPr>
      <w:tblStyleRowBandSize w:val="1"/>
      <w:tblStyleColBandSize w:val="1"/>
      <w:tblBorders>
        <w:top w:val="single" w:sz="4" w:space="0" w:color="007BC8" w:themeColor="accent1"/>
        <w:left w:val="single" w:sz="4" w:space="0" w:color="007BC8" w:themeColor="accent1"/>
        <w:bottom w:val="single" w:sz="4" w:space="0" w:color="007BC8" w:themeColor="accent1"/>
        <w:right w:val="single" w:sz="4" w:space="0" w:color="007BC8" w:themeColor="accent1"/>
      </w:tblBorders>
    </w:tblPr>
    <w:tblStylePr w:type="firstRow">
      <w:rPr>
        <w:b/>
        <w:bCs/>
        <w:color w:val="FFFFFF" w:themeColor="background1"/>
      </w:rPr>
      <w:tblPr/>
      <w:tcPr>
        <w:shd w:val="clear" w:color="auto" w:fill="007BC8" w:themeFill="accent1"/>
      </w:tcPr>
    </w:tblStylePr>
    <w:tblStylePr w:type="lastRow">
      <w:rPr>
        <w:b/>
        <w:bCs/>
      </w:rPr>
      <w:tblPr/>
      <w:tcPr>
        <w:tcBorders>
          <w:top w:val="double" w:sz="4" w:space="0" w:color="007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8" w:themeColor="accent1"/>
          <w:right w:val="single" w:sz="4" w:space="0" w:color="007BC8" w:themeColor="accent1"/>
        </w:tcBorders>
      </w:tcPr>
    </w:tblStylePr>
    <w:tblStylePr w:type="band1Horz">
      <w:tblPr/>
      <w:tcPr>
        <w:tcBorders>
          <w:top w:val="single" w:sz="4" w:space="0" w:color="007BC8" w:themeColor="accent1"/>
          <w:bottom w:val="single" w:sz="4" w:space="0" w:color="007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8" w:themeColor="accent1"/>
          <w:left w:val="nil"/>
        </w:tcBorders>
      </w:tcPr>
    </w:tblStylePr>
    <w:tblStylePr w:type="swCell">
      <w:tblPr/>
      <w:tcPr>
        <w:tcBorders>
          <w:top w:val="double" w:sz="4" w:space="0" w:color="007BC8" w:themeColor="accent1"/>
          <w:right w:val="nil"/>
        </w:tcBorders>
      </w:tcPr>
    </w:tblStylePr>
  </w:style>
  <w:style w:type="paragraph" w:customStyle="1" w:styleId="Mtesinformation">
    <w:name w:val="Mötesinformation"/>
    <w:basedOn w:val="OnumreradRubrik1"/>
    <w:next w:val="Normal"/>
    <w:uiPriority w:val="20"/>
    <w:qFormat/>
    <w:rsid w:val="00732EDD"/>
    <w:pPr>
      <w:spacing w:before="120" w:after="120" w:line="360" w:lineRule="atLeast"/>
      <w:outlineLvl w:val="9"/>
    </w:pPr>
    <w:rPr>
      <w:sz w:val="32"/>
    </w:rPr>
  </w:style>
  <w:style w:type="paragraph" w:customStyle="1" w:styleId="Sidhuvuddoldtext">
    <w:name w:val="Sidhuvud dold text"/>
    <w:basedOn w:val="Sidhuvud"/>
    <w:uiPriority w:val="99"/>
    <w:qFormat/>
    <w:rsid w:val="004F397F"/>
    <w:rPr>
      <w:vanish/>
    </w:rPr>
  </w:style>
  <w:style w:type="character" w:styleId="Kommentarsreferens">
    <w:name w:val="annotation reference"/>
    <w:basedOn w:val="Standardstycketeckensnitt"/>
    <w:uiPriority w:val="99"/>
    <w:semiHidden/>
    <w:unhideWhenUsed/>
    <w:rsid w:val="009B1FEA"/>
    <w:rPr>
      <w:sz w:val="16"/>
      <w:szCs w:val="16"/>
    </w:rPr>
  </w:style>
  <w:style w:type="paragraph" w:styleId="Kommentarer">
    <w:name w:val="annotation text"/>
    <w:basedOn w:val="Normal"/>
    <w:link w:val="KommentarerChar"/>
    <w:uiPriority w:val="99"/>
    <w:semiHidden/>
    <w:unhideWhenUsed/>
    <w:rsid w:val="009B1FEA"/>
    <w:pPr>
      <w:spacing w:line="240" w:lineRule="auto"/>
    </w:pPr>
    <w:rPr>
      <w:sz w:val="20"/>
      <w:szCs w:val="20"/>
    </w:rPr>
  </w:style>
  <w:style w:type="character" w:customStyle="1" w:styleId="KommentarerChar">
    <w:name w:val="Kommentarer Char"/>
    <w:basedOn w:val="Standardstycketeckensnitt"/>
    <w:link w:val="Kommentarer"/>
    <w:uiPriority w:val="99"/>
    <w:semiHidden/>
    <w:rsid w:val="009B1FEA"/>
    <w:rPr>
      <w:sz w:val="20"/>
      <w:szCs w:val="20"/>
      <w:lang w:val="sv-SE"/>
    </w:rPr>
  </w:style>
  <w:style w:type="paragraph" w:styleId="Kommentarsmne">
    <w:name w:val="annotation subject"/>
    <w:basedOn w:val="Kommentarer"/>
    <w:next w:val="Kommentarer"/>
    <w:link w:val="KommentarsmneChar"/>
    <w:uiPriority w:val="99"/>
    <w:semiHidden/>
    <w:unhideWhenUsed/>
    <w:rsid w:val="009B1FEA"/>
    <w:rPr>
      <w:b/>
      <w:bCs/>
    </w:rPr>
  </w:style>
  <w:style w:type="character" w:customStyle="1" w:styleId="KommentarsmneChar">
    <w:name w:val="Kommentarsämne Char"/>
    <w:basedOn w:val="KommentarerChar"/>
    <w:link w:val="Kommentarsmne"/>
    <w:uiPriority w:val="99"/>
    <w:semiHidden/>
    <w:rsid w:val="009B1FEA"/>
    <w:rPr>
      <w:b/>
      <w:bCs/>
      <w:sz w:val="20"/>
      <w:szCs w:val="20"/>
      <w:lang w:val="sv-SE"/>
    </w:rPr>
  </w:style>
  <w:style w:type="paragraph" w:styleId="Revision">
    <w:name w:val="Revision"/>
    <w:hidden/>
    <w:uiPriority w:val="99"/>
    <w:semiHidden/>
    <w:rsid w:val="00406DA6"/>
    <w:pPr>
      <w:spacing w:after="0" w:line="240" w:lineRule="auto"/>
    </w:pPr>
    <w:rPr>
      <w:lang w:val="sv-SE"/>
    </w:rPr>
  </w:style>
  <w:style w:type="paragraph" w:customStyle="1" w:styleId="Ingetavstndfet">
    <w:name w:val="Inget avstånd fet"/>
    <w:basedOn w:val="Ingetavstnd"/>
    <w:next w:val="Ingetavstnd"/>
    <w:uiPriority w:val="1"/>
    <w:qFormat/>
    <w:rsid w:val="00E45331"/>
    <w:rPr>
      <w:b/>
    </w:rPr>
  </w:style>
  <w:style w:type="paragraph" w:styleId="Fotnotstext">
    <w:name w:val="footnote text"/>
    <w:basedOn w:val="Normal"/>
    <w:link w:val="FotnotstextChar"/>
    <w:uiPriority w:val="99"/>
    <w:semiHidden/>
    <w:unhideWhenUsed/>
    <w:rsid w:val="00E3673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3673A"/>
    <w:rPr>
      <w:sz w:val="20"/>
      <w:szCs w:val="20"/>
      <w:lang w:val="sv-SE"/>
    </w:rPr>
  </w:style>
  <w:style w:type="character" w:styleId="Fotnotsreferens">
    <w:name w:val="footnote reference"/>
    <w:basedOn w:val="Standardstycketeckensnitt"/>
    <w:uiPriority w:val="99"/>
    <w:semiHidden/>
    <w:unhideWhenUsed/>
    <w:rsid w:val="00E3673A"/>
    <w:rPr>
      <w:vertAlign w:val="superscript"/>
    </w:rPr>
  </w:style>
  <w:style w:type="paragraph" w:styleId="Liststycke">
    <w:name w:val="List Paragraph"/>
    <w:basedOn w:val="Normal"/>
    <w:uiPriority w:val="34"/>
    <w:semiHidden/>
    <w:qFormat/>
    <w:rsid w:val="00CE6AC3"/>
    <w:pPr>
      <w:ind w:left="720"/>
      <w:contextualSpacing/>
    </w:pPr>
  </w:style>
  <w:style w:type="character" w:customStyle="1" w:styleId="Formatmall2">
    <w:name w:val="Formatmall2"/>
    <w:basedOn w:val="Standardstycketeckensnitt"/>
    <w:uiPriority w:val="1"/>
    <w:rsid w:val="00D16D81"/>
    <w:rPr>
      <w:color w:val="C85DC8" w:themeColor="accent5" w:themeTint="99"/>
    </w:rPr>
  </w:style>
  <w:style w:type="character" w:customStyle="1" w:styleId="Formatmall4">
    <w:name w:val="Formatmall4"/>
    <w:basedOn w:val="Standardstycketeckensnitt"/>
    <w:uiPriority w:val="1"/>
    <w:rsid w:val="00BC5A9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3613">
      <w:bodyDiv w:val="1"/>
      <w:marLeft w:val="0"/>
      <w:marRight w:val="0"/>
      <w:marTop w:val="0"/>
      <w:marBottom w:val="0"/>
      <w:divBdr>
        <w:top w:val="none" w:sz="0" w:space="0" w:color="auto"/>
        <w:left w:val="none" w:sz="0" w:space="0" w:color="auto"/>
        <w:bottom w:val="none" w:sz="0" w:space="0" w:color="auto"/>
        <w:right w:val="none" w:sz="0" w:space="0" w:color="auto"/>
      </w:divBdr>
    </w:div>
    <w:div w:id="500656522">
      <w:bodyDiv w:val="1"/>
      <w:marLeft w:val="0"/>
      <w:marRight w:val="0"/>
      <w:marTop w:val="0"/>
      <w:marBottom w:val="0"/>
      <w:divBdr>
        <w:top w:val="none" w:sz="0" w:space="0" w:color="auto"/>
        <w:left w:val="none" w:sz="0" w:space="0" w:color="auto"/>
        <w:bottom w:val="none" w:sz="0" w:space="0" w:color="auto"/>
        <w:right w:val="none" w:sz="0" w:space="0" w:color="auto"/>
      </w:divBdr>
    </w:div>
    <w:div w:id="807011615">
      <w:bodyDiv w:val="1"/>
      <w:marLeft w:val="0"/>
      <w:marRight w:val="0"/>
      <w:marTop w:val="0"/>
      <w:marBottom w:val="0"/>
      <w:divBdr>
        <w:top w:val="none" w:sz="0" w:space="0" w:color="auto"/>
        <w:left w:val="none" w:sz="0" w:space="0" w:color="auto"/>
        <w:bottom w:val="none" w:sz="0" w:space="0" w:color="auto"/>
        <w:right w:val="none" w:sz="0" w:space="0" w:color="auto"/>
      </w:divBdr>
    </w:div>
    <w:div w:id="897084076">
      <w:bodyDiv w:val="1"/>
      <w:marLeft w:val="0"/>
      <w:marRight w:val="0"/>
      <w:marTop w:val="0"/>
      <w:marBottom w:val="0"/>
      <w:divBdr>
        <w:top w:val="none" w:sz="0" w:space="0" w:color="auto"/>
        <w:left w:val="none" w:sz="0" w:space="0" w:color="auto"/>
        <w:bottom w:val="none" w:sz="0" w:space="0" w:color="auto"/>
        <w:right w:val="none" w:sz="0" w:space="0" w:color="auto"/>
      </w:divBdr>
    </w:div>
    <w:div w:id="998382175">
      <w:bodyDiv w:val="1"/>
      <w:marLeft w:val="0"/>
      <w:marRight w:val="0"/>
      <w:marTop w:val="0"/>
      <w:marBottom w:val="0"/>
      <w:divBdr>
        <w:top w:val="none" w:sz="0" w:space="0" w:color="auto"/>
        <w:left w:val="none" w:sz="0" w:space="0" w:color="auto"/>
        <w:bottom w:val="none" w:sz="0" w:space="0" w:color="auto"/>
        <w:right w:val="none" w:sz="0" w:space="0" w:color="auto"/>
      </w:divBdr>
    </w:div>
    <w:div w:id="1198854624">
      <w:bodyDiv w:val="1"/>
      <w:marLeft w:val="0"/>
      <w:marRight w:val="0"/>
      <w:marTop w:val="0"/>
      <w:marBottom w:val="0"/>
      <w:divBdr>
        <w:top w:val="none" w:sz="0" w:space="0" w:color="auto"/>
        <w:left w:val="none" w:sz="0" w:space="0" w:color="auto"/>
        <w:bottom w:val="none" w:sz="0" w:space="0" w:color="auto"/>
        <w:right w:val="none" w:sz="0" w:space="0" w:color="auto"/>
      </w:divBdr>
    </w:div>
    <w:div w:id="1356924786">
      <w:bodyDiv w:val="1"/>
      <w:marLeft w:val="0"/>
      <w:marRight w:val="0"/>
      <w:marTop w:val="0"/>
      <w:marBottom w:val="0"/>
      <w:divBdr>
        <w:top w:val="none" w:sz="0" w:space="0" w:color="auto"/>
        <w:left w:val="none" w:sz="0" w:space="0" w:color="auto"/>
        <w:bottom w:val="none" w:sz="0" w:space="0" w:color="auto"/>
        <w:right w:val="none" w:sz="0" w:space="0" w:color="auto"/>
      </w:divBdr>
    </w:div>
    <w:div w:id="1368801583">
      <w:bodyDiv w:val="1"/>
      <w:marLeft w:val="0"/>
      <w:marRight w:val="0"/>
      <w:marTop w:val="0"/>
      <w:marBottom w:val="0"/>
      <w:divBdr>
        <w:top w:val="none" w:sz="0" w:space="0" w:color="auto"/>
        <w:left w:val="none" w:sz="0" w:space="0" w:color="auto"/>
        <w:bottom w:val="none" w:sz="0" w:space="0" w:color="auto"/>
        <w:right w:val="none" w:sz="0" w:space="0" w:color="auto"/>
      </w:divBdr>
    </w:div>
    <w:div w:id="1437140778">
      <w:bodyDiv w:val="1"/>
      <w:marLeft w:val="0"/>
      <w:marRight w:val="0"/>
      <w:marTop w:val="0"/>
      <w:marBottom w:val="0"/>
      <w:divBdr>
        <w:top w:val="none" w:sz="0" w:space="0" w:color="auto"/>
        <w:left w:val="none" w:sz="0" w:space="0" w:color="auto"/>
        <w:bottom w:val="none" w:sz="0" w:space="0" w:color="auto"/>
        <w:right w:val="none" w:sz="0" w:space="0" w:color="auto"/>
      </w:divBdr>
    </w:div>
    <w:div w:id="16773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31739\AppData\Local\Temp\Temp1_2017-04-04%20delleverans%20Wordmallar.zip\2017-04-04%20delleverans%20Wordmallar\Mall%20-%20Protokoll%20Projekteringsm&#246;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CF70302C741E38F0E7D5C9837A6EE"/>
        <w:category>
          <w:name w:val="Allmänt"/>
          <w:gallery w:val="placeholder"/>
        </w:category>
        <w:types>
          <w:type w:val="bbPlcHdr"/>
        </w:types>
        <w:behaviors>
          <w:behavior w:val="content"/>
        </w:behaviors>
        <w:guid w:val="{718C57BC-23AD-4266-B9DB-9061BEF441C3}"/>
      </w:docPartPr>
      <w:docPartBody>
        <w:p w:rsidR="00B54D31" w:rsidRDefault="00D81AC4" w:rsidP="00D81AC4">
          <w:pPr>
            <w:pStyle w:val="22FCF70302C741E38F0E7D5C9837A6EE1"/>
          </w:pPr>
          <w:r>
            <w:rPr>
              <w:rStyle w:val="Platshllartext"/>
            </w:rPr>
            <w:t>[Mötesdatum]</w:t>
          </w:r>
        </w:p>
      </w:docPartBody>
    </w:docPart>
    <w:docPart>
      <w:docPartPr>
        <w:name w:val="AAEAEC28ED4943EEA3D40C04DBA9D327"/>
        <w:category>
          <w:name w:val="Allmänt"/>
          <w:gallery w:val="placeholder"/>
        </w:category>
        <w:types>
          <w:type w:val="bbPlcHdr"/>
        </w:types>
        <w:behaviors>
          <w:behavior w:val="content"/>
        </w:behaviors>
        <w:guid w:val="{07563C61-0B43-4CA0-9B0F-138C65A0A431}"/>
      </w:docPartPr>
      <w:docPartBody>
        <w:p w:rsidR="007D193F" w:rsidRDefault="007D193F" w:rsidP="007D193F">
          <w:pPr>
            <w:pStyle w:val="AAEAEC28ED4943EEA3D40C04DBA9D327"/>
          </w:pPr>
          <w:r>
            <w:rPr>
              <w:b/>
              <w:bCs/>
              <w:sz w:val="32"/>
            </w:rPr>
            <w:t>SDAFS</w:t>
          </w:r>
        </w:p>
      </w:docPartBody>
    </w:docPart>
    <w:docPart>
      <w:docPartPr>
        <w:name w:val="243DB8967BC54E40B3BD9DBB53A1CA7F"/>
        <w:category>
          <w:name w:val="Allmänt"/>
          <w:gallery w:val="placeholder"/>
        </w:category>
        <w:types>
          <w:type w:val="bbPlcHdr"/>
        </w:types>
        <w:behaviors>
          <w:behavior w:val="content"/>
        </w:behaviors>
        <w:guid w:val="{0317D051-73A2-4652-8095-1E21511974A3}"/>
      </w:docPartPr>
      <w:docPartBody>
        <w:p w:rsidR="007D193F" w:rsidRDefault="007D193F" w:rsidP="007D193F">
          <w:pPr>
            <w:pStyle w:val="243DB8967BC54E40B3BD9DBB53A1CA7F"/>
          </w:pPr>
          <w:r>
            <w:rPr>
              <w:b/>
              <w:bCs/>
              <w:sz w:val="32"/>
            </w:rPr>
            <w:t>SDAFS</w:t>
          </w:r>
        </w:p>
      </w:docPartBody>
    </w:docPart>
    <w:docPart>
      <w:docPartPr>
        <w:name w:val="01DB2D02FCE144F680D1F96E30D8BBB2"/>
        <w:category>
          <w:name w:val="Allmänt"/>
          <w:gallery w:val="placeholder"/>
        </w:category>
        <w:types>
          <w:type w:val="bbPlcHdr"/>
        </w:types>
        <w:behaviors>
          <w:behavior w:val="content"/>
        </w:behaviors>
        <w:guid w:val="{2DBA1EB9-0796-43D3-B8AD-CA9A38D19EA5}"/>
      </w:docPartPr>
      <w:docPartBody>
        <w:p w:rsidR="007D193F" w:rsidRDefault="007D193F" w:rsidP="007D193F">
          <w:pPr>
            <w:pStyle w:val="01DB2D02FCE144F680D1F96E30D8BBB2"/>
          </w:pPr>
          <w:r>
            <w:rPr>
              <w:b/>
              <w:bCs/>
              <w:sz w:val="32"/>
            </w:rPr>
            <w:t>SDAFS</w:t>
          </w:r>
        </w:p>
      </w:docPartBody>
    </w:docPart>
    <w:docPart>
      <w:docPartPr>
        <w:name w:val="1AC6508A698141039186E3F371626DD5"/>
        <w:category>
          <w:name w:val="Allmänt"/>
          <w:gallery w:val="placeholder"/>
        </w:category>
        <w:types>
          <w:type w:val="bbPlcHdr"/>
        </w:types>
        <w:behaviors>
          <w:behavior w:val="content"/>
        </w:behaviors>
        <w:guid w:val="{63A876DB-7EAD-4F44-80F9-8DE5809AA518}"/>
      </w:docPartPr>
      <w:docPartBody>
        <w:p w:rsidR="007D193F" w:rsidRDefault="007D193F" w:rsidP="007D193F">
          <w:pPr>
            <w:pStyle w:val="1AC6508A698141039186E3F371626DD5"/>
          </w:pPr>
          <w:r>
            <w:rPr>
              <w:b/>
              <w:bCs/>
              <w:sz w:val="32"/>
            </w:rPr>
            <w:t>SDAFS</w:t>
          </w:r>
        </w:p>
      </w:docPartBody>
    </w:docPart>
    <w:docPart>
      <w:docPartPr>
        <w:name w:val="C506D70ECD6947AEBEF9E850F533C31E"/>
        <w:category>
          <w:name w:val="Allmänt"/>
          <w:gallery w:val="placeholder"/>
        </w:category>
        <w:types>
          <w:type w:val="bbPlcHdr"/>
        </w:types>
        <w:behaviors>
          <w:behavior w:val="content"/>
        </w:behaviors>
        <w:guid w:val="{B302B065-153D-47F2-985B-F6EB5DE59D4D}"/>
      </w:docPartPr>
      <w:docPartBody>
        <w:p w:rsidR="007D193F" w:rsidRDefault="007D193F" w:rsidP="007D193F">
          <w:pPr>
            <w:pStyle w:val="C506D70ECD6947AEBEF9E850F533C31E"/>
          </w:pPr>
          <w:r>
            <w:rPr>
              <w:b/>
              <w:bCs/>
              <w:sz w:val="32"/>
            </w:rPr>
            <w:t>SDAFS</w:t>
          </w:r>
        </w:p>
      </w:docPartBody>
    </w:docPart>
    <w:docPart>
      <w:docPartPr>
        <w:name w:val="49C3AE649063426A8E0AA5E1F9333672"/>
        <w:category>
          <w:name w:val="Allmänt"/>
          <w:gallery w:val="placeholder"/>
        </w:category>
        <w:types>
          <w:type w:val="bbPlcHdr"/>
        </w:types>
        <w:behaviors>
          <w:behavior w:val="content"/>
        </w:behaviors>
        <w:guid w:val="{44B18FC1-EB3F-4105-B2AB-61F7523B8794}"/>
      </w:docPartPr>
      <w:docPartBody>
        <w:p w:rsidR="007D193F" w:rsidRDefault="007D193F" w:rsidP="007D193F">
          <w:pPr>
            <w:pStyle w:val="49C3AE649063426A8E0AA5E1F9333672"/>
          </w:pPr>
          <w:r>
            <w:rPr>
              <w:b/>
              <w:bCs/>
              <w:sz w:val="32"/>
            </w:rPr>
            <w:t>SDAFS</w:t>
          </w:r>
        </w:p>
      </w:docPartBody>
    </w:docPart>
    <w:docPart>
      <w:docPartPr>
        <w:name w:val="0E8660509B6A41798D15032A10B52243"/>
        <w:category>
          <w:name w:val="Allmänt"/>
          <w:gallery w:val="placeholder"/>
        </w:category>
        <w:types>
          <w:type w:val="bbPlcHdr"/>
        </w:types>
        <w:behaviors>
          <w:behavior w:val="content"/>
        </w:behaviors>
        <w:guid w:val="{63F0834A-F245-4666-B22D-99B2541CD204}"/>
      </w:docPartPr>
      <w:docPartBody>
        <w:p w:rsidR="007D193F" w:rsidRDefault="007D193F" w:rsidP="007D193F">
          <w:pPr>
            <w:pStyle w:val="0E8660509B6A41798D15032A10B52243"/>
          </w:pPr>
          <w:r>
            <w:rPr>
              <w:b/>
              <w:bCs/>
              <w:sz w:val="32"/>
            </w:rPr>
            <w:t>SDAFS</w:t>
          </w:r>
        </w:p>
      </w:docPartBody>
    </w:docPart>
    <w:docPart>
      <w:docPartPr>
        <w:name w:val="6ADD8D4AE38942ED8CEB7A573D43136B"/>
        <w:category>
          <w:name w:val="Allmänt"/>
          <w:gallery w:val="placeholder"/>
        </w:category>
        <w:types>
          <w:type w:val="bbPlcHdr"/>
        </w:types>
        <w:behaviors>
          <w:behavior w:val="content"/>
        </w:behaviors>
        <w:guid w:val="{D695333B-5CF6-4C43-86A5-ED8758544932}"/>
      </w:docPartPr>
      <w:docPartBody>
        <w:p w:rsidR="007D193F" w:rsidRDefault="007D193F" w:rsidP="007D193F">
          <w:pPr>
            <w:pStyle w:val="6ADD8D4AE38942ED8CEB7A573D43136B"/>
          </w:pPr>
          <w:r>
            <w:rPr>
              <w:b/>
              <w:bCs/>
              <w:sz w:val="32"/>
            </w:rPr>
            <w:t>SDAFS</w:t>
          </w:r>
        </w:p>
      </w:docPartBody>
    </w:docPart>
    <w:docPart>
      <w:docPartPr>
        <w:name w:val="756B586F30DE407898412A9C20EFFBE4"/>
        <w:category>
          <w:name w:val="Allmänt"/>
          <w:gallery w:val="placeholder"/>
        </w:category>
        <w:types>
          <w:type w:val="bbPlcHdr"/>
        </w:types>
        <w:behaviors>
          <w:behavior w:val="content"/>
        </w:behaviors>
        <w:guid w:val="{80E7EC57-F852-4399-B6E3-5670BCCB1CF1}"/>
      </w:docPartPr>
      <w:docPartBody>
        <w:p w:rsidR="007D193F" w:rsidRDefault="007D193F" w:rsidP="007D193F">
          <w:pPr>
            <w:pStyle w:val="756B586F30DE407898412A9C20EFFBE4"/>
          </w:pPr>
          <w:r>
            <w:rPr>
              <w:b/>
              <w:bCs/>
              <w:sz w:val="32"/>
            </w:rPr>
            <w:t>SDAFS</w:t>
          </w:r>
        </w:p>
      </w:docPartBody>
    </w:docPart>
    <w:docPart>
      <w:docPartPr>
        <w:name w:val="C7FD2B06B5FE4064B50A65BCE6051D19"/>
        <w:category>
          <w:name w:val="Allmänt"/>
          <w:gallery w:val="placeholder"/>
        </w:category>
        <w:types>
          <w:type w:val="bbPlcHdr"/>
        </w:types>
        <w:behaviors>
          <w:behavior w:val="content"/>
        </w:behaviors>
        <w:guid w:val="{CA85C54F-D90D-4470-BEAE-5C363FEBC255}"/>
      </w:docPartPr>
      <w:docPartBody>
        <w:p w:rsidR="007D193F" w:rsidRDefault="007D193F" w:rsidP="007D193F">
          <w:pPr>
            <w:pStyle w:val="C7FD2B06B5FE4064B50A65BCE6051D19"/>
          </w:pPr>
          <w:r>
            <w:rPr>
              <w:b/>
              <w:bCs/>
              <w:sz w:val="32"/>
            </w:rPr>
            <w:t>SDAFS</w:t>
          </w:r>
        </w:p>
      </w:docPartBody>
    </w:docPart>
    <w:docPart>
      <w:docPartPr>
        <w:name w:val="0E58AD7F66F74FBA9D92B0ECD4E1A00F"/>
        <w:category>
          <w:name w:val="Allmänt"/>
          <w:gallery w:val="placeholder"/>
        </w:category>
        <w:types>
          <w:type w:val="bbPlcHdr"/>
        </w:types>
        <w:behaviors>
          <w:behavior w:val="content"/>
        </w:behaviors>
        <w:guid w:val="{359A558B-A6F9-42BF-BAC6-F93F7A724028}"/>
      </w:docPartPr>
      <w:docPartBody>
        <w:p w:rsidR="007D193F" w:rsidRDefault="007D193F" w:rsidP="007D193F">
          <w:pPr>
            <w:pStyle w:val="0E58AD7F66F74FBA9D92B0ECD4E1A00F"/>
          </w:pPr>
          <w:r>
            <w:rPr>
              <w:b/>
              <w:bCs/>
              <w:sz w:val="32"/>
            </w:rPr>
            <w:t>SDAFS</w:t>
          </w:r>
        </w:p>
      </w:docPartBody>
    </w:docPart>
    <w:docPart>
      <w:docPartPr>
        <w:name w:val="336917A2A05F43CA99B627A03FEB9943"/>
        <w:category>
          <w:name w:val="Allmänt"/>
          <w:gallery w:val="placeholder"/>
        </w:category>
        <w:types>
          <w:type w:val="bbPlcHdr"/>
        </w:types>
        <w:behaviors>
          <w:behavior w:val="content"/>
        </w:behaviors>
        <w:guid w:val="{87E13189-5135-437F-906E-3E4153BDAB51}"/>
      </w:docPartPr>
      <w:docPartBody>
        <w:p w:rsidR="007D193F" w:rsidRDefault="007D193F" w:rsidP="007D193F">
          <w:pPr>
            <w:pStyle w:val="336917A2A05F43CA99B627A03FEB9943"/>
          </w:pPr>
          <w:r>
            <w:rPr>
              <w:b/>
              <w:bCs/>
              <w:sz w:val="32"/>
            </w:rPr>
            <w:t>SDAFS</w:t>
          </w:r>
        </w:p>
      </w:docPartBody>
    </w:docPart>
    <w:docPart>
      <w:docPartPr>
        <w:name w:val="B672E28454ED4A54B32B3122CF8B5989"/>
        <w:category>
          <w:name w:val="Allmänt"/>
          <w:gallery w:val="placeholder"/>
        </w:category>
        <w:types>
          <w:type w:val="bbPlcHdr"/>
        </w:types>
        <w:behaviors>
          <w:behavior w:val="content"/>
        </w:behaviors>
        <w:guid w:val="{F03E46C7-A1E5-4479-A3D1-229EB1E85755}"/>
      </w:docPartPr>
      <w:docPartBody>
        <w:p w:rsidR="007D193F" w:rsidRDefault="007D193F" w:rsidP="007D193F">
          <w:pPr>
            <w:pStyle w:val="B672E28454ED4A54B32B3122CF8B5989"/>
          </w:pPr>
          <w:r>
            <w:rPr>
              <w:b/>
              <w:bCs/>
              <w:sz w:val="32"/>
            </w:rPr>
            <w:t>SDAFS</w:t>
          </w:r>
        </w:p>
      </w:docPartBody>
    </w:docPart>
    <w:docPart>
      <w:docPartPr>
        <w:name w:val="6BAB178867DD4453B55975DDEA4D462E"/>
        <w:category>
          <w:name w:val="Allmänt"/>
          <w:gallery w:val="placeholder"/>
        </w:category>
        <w:types>
          <w:type w:val="bbPlcHdr"/>
        </w:types>
        <w:behaviors>
          <w:behavior w:val="content"/>
        </w:behaviors>
        <w:guid w:val="{1609F264-FF6D-4576-87D8-E178F9790D1B}"/>
      </w:docPartPr>
      <w:docPartBody>
        <w:p w:rsidR="007D193F" w:rsidRDefault="007D193F" w:rsidP="007D193F">
          <w:pPr>
            <w:pStyle w:val="6BAB178867DD4453B55975DDEA4D462E"/>
          </w:pPr>
          <w:r>
            <w:rPr>
              <w:b/>
              <w:bCs/>
              <w:sz w:val="32"/>
            </w:rPr>
            <w:t>SDAFS</w:t>
          </w:r>
        </w:p>
      </w:docPartBody>
    </w:docPart>
    <w:docPart>
      <w:docPartPr>
        <w:name w:val="2DC59F01060340E6B3E7CD4FAFC4080E"/>
        <w:category>
          <w:name w:val="Allmänt"/>
          <w:gallery w:val="placeholder"/>
        </w:category>
        <w:types>
          <w:type w:val="bbPlcHdr"/>
        </w:types>
        <w:behaviors>
          <w:behavior w:val="content"/>
        </w:behaviors>
        <w:guid w:val="{1CA974F7-D908-44ED-8D30-40AE7BDA2FD9}"/>
      </w:docPartPr>
      <w:docPartBody>
        <w:p w:rsidR="007D193F" w:rsidRDefault="007D193F" w:rsidP="007D193F">
          <w:pPr>
            <w:pStyle w:val="2DC59F01060340E6B3E7CD4FAFC4080E"/>
          </w:pPr>
          <w:r>
            <w:rPr>
              <w:b/>
              <w:bCs/>
              <w:sz w:val="32"/>
            </w:rPr>
            <w:t>SDAFS</w:t>
          </w:r>
        </w:p>
      </w:docPartBody>
    </w:docPart>
    <w:docPart>
      <w:docPartPr>
        <w:name w:val="415F79E8CF454580A8F518C018DE638C"/>
        <w:category>
          <w:name w:val="Allmänt"/>
          <w:gallery w:val="placeholder"/>
        </w:category>
        <w:types>
          <w:type w:val="bbPlcHdr"/>
        </w:types>
        <w:behaviors>
          <w:behavior w:val="content"/>
        </w:behaviors>
        <w:guid w:val="{94163337-1275-4E83-968B-669564965CC4}"/>
      </w:docPartPr>
      <w:docPartBody>
        <w:p w:rsidR="007D193F" w:rsidRDefault="007D193F" w:rsidP="007D193F">
          <w:pPr>
            <w:pStyle w:val="415F79E8CF454580A8F518C018DE638C"/>
          </w:pPr>
          <w:r>
            <w:rPr>
              <w:b/>
              <w:bCs/>
              <w:sz w:val="32"/>
            </w:rPr>
            <w:t>SDAFS</w:t>
          </w:r>
        </w:p>
      </w:docPartBody>
    </w:docPart>
    <w:docPart>
      <w:docPartPr>
        <w:name w:val="326302E3ACB9428E841D1C8EFF92956C"/>
        <w:category>
          <w:name w:val="Allmänt"/>
          <w:gallery w:val="placeholder"/>
        </w:category>
        <w:types>
          <w:type w:val="bbPlcHdr"/>
        </w:types>
        <w:behaviors>
          <w:behavior w:val="content"/>
        </w:behaviors>
        <w:guid w:val="{3230E396-91DB-40D4-830E-BC99EABC0BBB}"/>
      </w:docPartPr>
      <w:docPartBody>
        <w:p w:rsidR="007D193F" w:rsidRDefault="007D193F" w:rsidP="007D193F">
          <w:pPr>
            <w:pStyle w:val="326302E3ACB9428E841D1C8EFF92956C"/>
          </w:pPr>
          <w:r>
            <w:rPr>
              <w:b/>
              <w:bCs/>
              <w:sz w:val="32"/>
            </w:rPr>
            <w:t>SDAFS</w:t>
          </w:r>
        </w:p>
      </w:docPartBody>
    </w:docPart>
    <w:docPart>
      <w:docPartPr>
        <w:name w:val="366CC512D0774F20B7F3077E9DF8CE60"/>
        <w:category>
          <w:name w:val="Allmänt"/>
          <w:gallery w:val="placeholder"/>
        </w:category>
        <w:types>
          <w:type w:val="bbPlcHdr"/>
        </w:types>
        <w:behaviors>
          <w:behavior w:val="content"/>
        </w:behaviors>
        <w:guid w:val="{DE7AB5D3-017B-4EE0-92AF-AA9899067A40}"/>
      </w:docPartPr>
      <w:docPartBody>
        <w:p w:rsidR="007D193F" w:rsidRDefault="007D193F" w:rsidP="007D193F">
          <w:pPr>
            <w:pStyle w:val="366CC512D0774F20B7F3077E9DF8CE60"/>
          </w:pPr>
          <w:r>
            <w:rPr>
              <w:b/>
              <w:bCs/>
              <w:sz w:val="32"/>
            </w:rPr>
            <w:t>SDAFS</w:t>
          </w:r>
        </w:p>
      </w:docPartBody>
    </w:docPart>
    <w:docPart>
      <w:docPartPr>
        <w:name w:val="19E03D11819545C9B1969AEB7D8744FD"/>
        <w:category>
          <w:name w:val="Allmänt"/>
          <w:gallery w:val="placeholder"/>
        </w:category>
        <w:types>
          <w:type w:val="bbPlcHdr"/>
        </w:types>
        <w:behaviors>
          <w:behavior w:val="content"/>
        </w:behaviors>
        <w:guid w:val="{8ACCFE55-BB86-4656-9E66-62F1304B75A8}"/>
      </w:docPartPr>
      <w:docPartBody>
        <w:p w:rsidR="007D193F" w:rsidRDefault="007D193F" w:rsidP="007D193F">
          <w:pPr>
            <w:pStyle w:val="19E03D11819545C9B1969AEB7D8744FD"/>
          </w:pPr>
          <w:r>
            <w:rPr>
              <w:b/>
              <w:bCs/>
              <w:sz w:val="32"/>
            </w:rPr>
            <w:t>SDAFS</w:t>
          </w:r>
        </w:p>
      </w:docPartBody>
    </w:docPart>
    <w:docPart>
      <w:docPartPr>
        <w:name w:val="A24BD96FBD8E43B6A220E3E082330A57"/>
        <w:category>
          <w:name w:val="Allmänt"/>
          <w:gallery w:val="placeholder"/>
        </w:category>
        <w:types>
          <w:type w:val="bbPlcHdr"/>
        </w:types>
        <w:behaviors>
          <w:behavior w:val="content"/>
        </w:behaviors>
        <w:guid w:val="{809317D3-EC76-4876-BDC9-FE656DB74847}"/>
      </w:docPartPr>
      <w:docPartBody>
        <w:p w:rsidR="007D193F" w:rsidRDefault="007D193F" w:rsidP="007D193F">
          <w:pPr>
            <w:pStyle w:val="A24BD96FBD8E43B6A220E3E082330A57"/>
          </w:pPr>
          <w:r>
            <w:rPr>
              <w:b/>
              <w:bCs/>
              <w:sz w:val="32"/>
            </w:rPr>
            <w:t>SDAFS</w:t>
          </w:r>
        </w:p>
      </w:docPartBody>
    </w:docPart>
    <w:docPart>
      <w:docPartPr>
        <w:name w:val="FDF32914F5F34CBCA36A861975CDA947"/>
        <w:category>
          <w:name w:val="Allmänt"/>
          <w:gallery w:val="placeholder"/>
        </w:category>
        <w:types>
          <w:type w:val="bbPlcHdr"/>
        </w:types>
        <w:behaviors>
          <w:behavior w:val="content"/>
        </w:behaviors>
        <w:guid w:val="{5A4B44CE-7FB6-4DFF-9F05-B9E870ED41C8}"/>
      </w:docPartPr>
      <w:docPartBody>
        <w:p w:rsidR="007D193F" w:rsidRDefault="007D193F" w:rsidP="007D193F">
          <w:pPr>
            <w:pStyle w:val="FDF32914F5F34CBCA36A861975CDA947"/>
          </w:pPr>
          <w:r>
            <w:rPr>
              <w:b/>
              <w:bCs/>
              <w:sz w:val="32"/>
            </w:rPr>
            <w:t>SDAFS</w:t>
          </w:r>
        </w:p>
      </w:docPartBody>
    </w:docPart>
    <w:docPart>
      <w:docPartPr>
        <w:name w:val="CD4D157C60D342C481E9782B9A567AEC"/>
        <w:category>
          <w:name w:val="Allmänt"/>
          <w:gallery w:val="placeholder"/>
        </w:category>
        <w:types>
          <w:type w:val="bbPlcHdr"/>
        </w:types>
        <w:behaviors>
          <w:behavior w:val="content"/>
        </w:behaviors>
        <w:guid w:val="{F20CDC91-7630-4AF2-BC9D-4C1524C2FAEE}"/>
      </w:docPartPr>
      <w:docPartBody>
        <w:p w:rsidR="007D193F" w:rsidRDefault="007D193F" w:rsidP="007D193F">
          <w:pPr>
            <w:pStyle w:val="CD4D157C60D342C481E9782B9A567AEC"/>
          </w:pPr>
          <w:r>
            <w:rPr>
              <w:b/>
              <w:bCs/>
              <w:sz w:val="32"/>
            </w:rPr>
            <w:t>SDAFS</w:t>
          </w:r>
        </w:p>
      </w:docPartBody>
    </w:docPart>
    <w:docPart>
      <w:docPartPr>
        <w:name w:val="4FE05E13C195483E9A89293C56CFD2A3"/>
        <w:category>
          <w:name w:val="Allmänt"/>
          <w:gallery w:val="placeholder"/>
        </w:category>
        <w:types>
          <w:type w:val="bbPlcHdr"/>
        </w:types>
        <w:behaviors>
          <w:behavior w:val="content"/>
        </w:behaviors>
        <w:guid w:val="{7B3D0BCE-A75C-4783-AC0C-62BD4F92112D}"/>
      </w:docPartPr>
      <w:docPartBody>
        <w:p w:rsidR="007D193F" w:rsidRDefault="007D193F" w:rsidP="007D193F">
          <w:pPr>
            <w:pStyle w:val="4FE05E13C195483E9A89293C56CFD2A3"/>
          </w:pPr>
          <w:r>
            <w:rPr>
              <w:b/>
              <w:bCs/>
              <w:sz w:val="32"/>
            </w:rPr>
            <w:t>SDAFS</w:t>
          </w:r>
        </w:p>
      </w:docPartBody>
    </w:docPart>
    <w:docPart>
      <w:docPartPr>
        <w:name w:val="49C0FD4C3BF741D7AA4CC500A1EA1765"/>
        <w:category>
          <w:name w:val="Allmänt"/>
          <w:gallery w:val="placeholder"/>
        </w:category>
        <w:types>
          <w:type w:val="bbPlcHdr"/>
        </w:types>
        <w:behaviors>
          <w:behavior w:val="content"/>
        </w:behaviors>
        <w:guid w:val="{B3974643-6A3C-488F-BB76-614F350F23BF}"/>
      </w:docPartPr>
      <w:docPartBody>
        <w:p w:rsidR="007D193F" w:rsidRDefault="007D193F" w:rsidP="007D193F">
          <w:pPr>
            <w:pStyle w:val="49C0FD4C3BF741D7AA4CC500A1EA1765"/>
          </w:pPr>
          <w:r>
            <w:rPr>
              <w:b/>
              <w:bCs/>
              <w:sz w:val="32"/>
            </w:rPr>
            <w:t>SDAFS</w:t>
          </w:r>
        </w:p>
      </w:docPartBody>
    </w:docPart>
    <w:docPart>
      <w:docPartPr>
        <w:name w:val="31BCAC13046A4EE28ACC5838383A94D9"/>
        <w:category>
          <w:name w:val="Allmänt"/>
          <w:gallery w:val="placeholder"/>
        </w:category>
        <w:types>
          <w:type w:val="bbPlcHdr"/>
        </w:types>
        <w:behaviors>
          <w:behavior w:val="content"/>
        </w:behaviors>
        <w:guid w:val="{5D5627E6-F5EF-4CC1-992F-218A057574B7}"/>
      </w:docPartPr>
      <w:docPartBody>
        <w:p w:rsidR="007D193F" w:rsidRDefault="007D193F" w:rsidP="007D193F">
          <w:pPr>
            <w:pStyle w:val="31BCAC13046A4EE28ACC5838383A94D9"/>
          </w:pPr>
          <w:r>
            <w:rPr>
              <w:b/>
              <w:bCs/>
              <w:sz w:val="32"/>
            </w:rPr>
            <w:t>SDAFS</w:t>
          </w:r>
        </w:p>
      </w:docPartBody>
    </w:docPart>
    <w:docPart>
      <w:docPartPr>
        <w:name w:val="FA15D3DB9AE8447081E9E9BCFBBA50F6"/>
        <w:category>
          <w:name w:val="Allmänt"/>
          <w:gallery w:val="placeholder"/>
        </w:category>
        <w:types>
          <w:type w:val="bbPlcHdr"/>
        </w:types>
        <w:behaviors>
          <w:behavior w:val="content"/>
        </w:behaviors>
        <w:guid w:val="{C6D2F9CB-EAC6-4A94-ABD2-3781417CEC12}"/>
      </w:docPartPr>
      <w:docPartBody>
        <w:p w:rsidR="007D193F" w:rsidRDefault="007D193F" w:rsidP="007D193F">
          <w:pPr>
            <w:pStyle w:val="FA15D3DB9AE8447081E9E9BCFBBA50F6"/>
          </w:pPr>
          <w:r>
            <w:rPr>
              <w:b/>
              <w:bCs/>
              <w:sz w:val="32"/>
            </w:rPr>
            <w:t>SDAFS</w:t>
          </w:r>
        </w:p>
      </w:docPartBody>
    </w:docPart>
    <w:docPart>
      <w:docPartPr>
        <w:name w:val="3B38BA1E7E85416FADC69EB9BBE0E336"/>
        <w:category>
          <w:name w:val="Allmänt"/>
          <w:gallery w:val="placeholder"/>
        </w:category>
        <w:types>
          <w:type w:val="bbPlcHdr"/>
        </w:types>
        <w:behaviors>
          <w:behavior w:val="content"/>
        </w:behaviors>
        <w:guid w:val="{208E7C10-1774-4563-9E69-52E7AE70DA88}"/>
      </w:docPartPr>
      <w:docPartBody>
        <w:p w:rsidR="007D193F" w:rsidRDefault="007D193F" w:rsidP="007D193F">
          <w:pPr>
            <w:pStyle w:val="3B38BA1E7E85416FADC69EB9BBE0E336"/>
          </w:pPr>
          <w:r>
            <w:rPr>
              <w:b/>
              <w:bCs/>
              <w:sz w:val="32"/>
            </w:rPr>
            <w:t>SDAFS</w:t>
          </w:r>
        </w:p>
      </w:docPartBody>
    </w:docPart>
    <w:docPart>
      <w:docPartPr>
        <w:name w:val="16EFED8D12294AAFA2C6ADDBB2D90DF1"/>
        <w:category>
          <w:name w:val="Allmänt"/>
          <w:gallery w:val="placeholder"/>
        </w:category>
        <w:types>
          <w:type w:val="bbPlcHdr"/>
        </w:types>
        <w:behaviors>
          <w:behavior w:val="content"/>
        </w:behaviors>
        <w:guid w:val="{3316A050-4CBF-4CB0-85A1-0D55704BB710}"/>
      </w:docPartPr>
      <w:docPartBody>
        <w:p w:rsidR="007D193F" w:rsidRDefault="007D193F" w:rsidP="007D193F">
          <w:pPr>
            <w:pStyle w:val="16EFED8D12294AAFA2C6ADDBB2D90DF1"/>
          </w:pPr>
          <w:r>
            <w:rPr>
              <w:b/>
              <w:bCs/>
              <w:sz w:val="32"/>
            </w:rPr>
            <w:t>SDAFS</w:t>
          </w:r>
        </w:p>
      </w:docPartBody>
    </w:docPart>
    <w:docPart>
      <w:docPartPr>
        <w:name w:val="95352864C5114F90AB51F7F1058C8C67"/>
        <w:category>
          <w:name w:val="Allmänt"/>
          <w:gallery w:val="placeholder"/>
        </w:category>
        <w:types>
          <w:type w:val="bbPlcHdr"/>
        </w:types>
        <w:behaviors>
          <w:behavior w:val="content"/>
        </w:behaviors>
        <w:guid w:val="{8AB6DACA-25CA-4B82-ABDC-28FD45AB7630}"/>
      </w:docPartPr>
      <w:docPartBody>
        <w:p w:rsidR="007D193F" w:rsidRDefault="007D193F" w:rsidP="007D193F">
          <w:pPr>
            <w:pStyle w:val="95352864C5114F90AB51F7F1058C8C67"/>
          </w:pPr>
          <w:r>
            <w:rPr>
              <w:b/>
              <w:bCs/>
              <w:sz w:val="32"/>
            </w:rPr>
            <w:t>SDAFS</w:t>
          </w:r>
        </w:p>
      </w:docPartBody>
    </w:docPart>
    <w:docPart>
      <w:docPartPr>
        <w:name w:val="DC4E802759364BB5A369AFFD889891A9"/>
        <w:category>
          <w:name w:val="Allmänt"/>
          <w:gallery w:val="placeholder"/>
        </w:category>
        <w:types>
          <w:type w:val="bbPlcHdr"/>
        </w:types>
        <w:behaviors>
          <w:behavior w:val="content"/>
        </w:behaviors>
        <w:guid w:val="{E87FAAC3-9E6A-4590-8023-37FD3C46592F}"/>
      </w:docPartPr>
      <w:docPartBody>
        <w:p w:rsidR="007D193F" w:rsidRDefault="007D193F" w:rsidP="007D193F">
          <w:pPr>
            <w:pStyle w:val="DC4E802759364BB5A369AFFD889891A9"/>
          </w:pPr>
          <w:r>
            <w:rPr>
              <w:b/>
              <w:bCs/>
              <w:sz w:val="32"/>
            </w:rPr>
            <w:t>SDAFS</w:t>
          </w:r>
        </w:p>
      </w:docPartBody>
    </w:docPart>
    <w:docPart>
      <w:docPartPr>
        <w:name w:val="77EC76D520F0498B8BD41172AACF476F"/>
        <w:category>
          <w:name w:val="Allmänt"/>
          <w:gallery w:val="placeholder"/>
        </w:category>
        <w:types>
          <w:type w:val="bbPlcHdr"/>
        </w:types>
        <w:behaviors>
          <w:behavior w:val="content"/>
        </w:behaviors>
        <w:guid w:val="{84464A70-7E06-4B7B-9853-C46F22A289D7}"/>
      </w:docPartPr>
      <w:docPartBody>
        <w:p w:rsidR="007D193F" w:rsidRDefault="007D193F" w:rsidP="007D193F">
          <w:pPr>
            <w:pStyle w:val="77EC76D520F0498B8BD41172AACF476F"/>
          </w:pPr>
          <w:r>
            <w:rPr>
              <w:b/>
              <w:bCs/>
              <w:sz w:val="32"/>
            </w:rPr>
            <w:t>SDAFS</w:t>
          </w:r>
        </w:p>
      </w:docPartBody>
    </w:docPart>
    <w:docPart>
      <w:docPartPr>
        <w:name w:val="8BB2715C303742329261AFB90287343C"/>
        <w:category>
          <w:name w:val="Allmänt"/>
          <w:gallery w:val="placeholder"/>
        </w:category>
        <w:types>
          <w:type w:val="bbPlcHdr"/>
        </w:types>
        <w:behaviors>
          <w:behavior w:val="content"/>
        </w:behaviors>
        <w:guid w:val="{55450A3E-B782-47CF-A8B6-52A6A5122301}"/>
      </w:docPartPr>
      <w:docPartBody>
        <w:p w:rsidR="007D193F" w:rsidRDefault="007D193F" w:rsidP="007D193F">
          <w:pPr>
            <w:pStyle w:val="8BB2715C303742329261AFB90287343C"/>
          </w:pPr>
          <w:r>
            <w:rPr>
              <w:b/>
              <w:bCs/>
              <w:sz w:val="32"/>
            </w:rPr>
            <w:t>SDAFS</w:t>
          </w:r>
        </w:p>
      </w:docPartBody>
    </w:docPart>
    <w:docPart>
      <w:docPartPr>
        <w:name w:val="222ACB41191C44C1BBAC622CF2502567"/>
        <w:category>
          <w:name w:val="Allmänt"/>
          <w:gallery w:val="placeholder"/>
        </w:category>
        <w:types>
          <w:type w:val="bbPlcHdr"/>
        </w:types>
        <w:behaviors>
          <w:behavior w:val="content"/>
        </w:behaviors>
        <w:guid w:val="{3CFFFF9C-2FA1-4269-92AF-4A9A98D13568}"/>
      </w:docPartPr>
      <w:docPartBody>
        <w:p w:rsidR="007D193F" w:rsidRDefault="007D193F" w:rsidP="007D193F">
          <w:pPr>
            <w:pStyle w:val="222ACB41191C44C1BBAC622CF2502567"/>
          </w:pPr>
          <w:r>
            <w:rPr>
              <w:b/>
              <w:bCs/>
              <w:sz w:val="32"/>
            </w:rPr>
            <w:t>SDAFS</w:t>
          </w:r>
        </w:p>
      </w:docPartBody>
    </w:docPart>
    <w:docPart>
      <w:docPartPr>
        <w:name w:val="C42FEE618FBA4D67A86D3F8695889F14"/>
        <w:category>
          <w:name w:val="Allmänt"/>
          <w:gallery w:val="placeholder"/>
        </w:category>
        <w:types>
          <w:type w:val="bbPlcHdr"/>
        </w:types>
        <w:behaviors>
          <w:behavior w:val="content"/>
        </w:behaviors>
        <w:guid w:val="{5A938C04-DF55-4F6E-834B-4A1EB61922FE}"/>
      </w:docPartPr>
      <w:docPartBody>
        <w:p w:rsidR="007D193F" w:rsidRDefault="007D193F" w:rsidP="007D193F">
          <w:pPr>
            <w:pStyle w:val="C42FEE618FBA4D67A86D3F8695889F14"/>
          </w:pPr>
          <w:r>
            <w:rPr>
              <w:b/>
              <w:bCs/>
              <w:sz w:val="32"/>
            </w:rPr>
            <w:t>SDAFS</w:t>
          </w:r>
        </w:p>
      </w:docPartBody>
    </w:docPart>
    <w:docPart>
      <w:docPartPr>
        <w:name w:val="A5C2B2CD24084B44BB418B0E8ECC4FDF"/>
        <w:category>
          <w:name w:val="Allmänt"/>
          <w:gallery w:val="placeholder"/>
        </w:category>
        <w:types>
          <w:type w:val="bbPlcHdr"/>
        </w:types>
        <w:behaviors>
          <w:behavior w:val="content"/>
        </w:behaviors>
        <w:guid w:val="{9F246ED4-1BBF-41AF-B806-EE307F6A1DA0}"/>
      </w:docPartPr>
      <w:docPartBody>
        <w:p w:rsidR="007D193F" w:rsidRDefault="007D193F" w:rsidP="007D193F">
          <w:pPr>
            <w:pStyle w:val="A5C2B2CD24084B44BB418B0E8ECC4FDF"/>
          </w:pPr>
          <w:r>
            <w:rPr>
              <w:b/>
              <w:bCs/>
              <w:sz w:val="32"/>
            </w:rPr>
            <w:t>SDAFS</w:t>
          </w:r>
        </w:p>
      </w:docPartBody>
    </w:docPart>
    <w:docPart>
      <w:docPartPr>
        <w:name w:val="37C97F5DD04B465D81D5FB2EC4D2781E"/>
        <w:category>
          <w:name w:val="Allmänt"/>
          <w:gallery w:val="placeholder"/>
        </w:category>
        <w:types>
          <w:type w:val="bbPlcHdr"/>
        </w:types>
        <w:behaviors>
          <w:behavior w:val="content"/>
        </w:behaviors>
        <w:guid w:val="{461F8293-1D38-46E5-AB16-96DEE418B5D3}"/>
      </w:docPartPr>
      <w:docPartBody>
        <w:p w:rsidR="007D193F" w:rsidRDefault="007D193F" w:rsidP="007D193F">
          <w:pPr>
            <w:pStyle w:val="37C97F5DD04B465D81D5FB2EC4D2781E"/>
          </w:pPr>
          <w:r>
            <w:rPr>
              <w:b/>
              <w:bCs/>
              <w:sz w:val="32"/>
            </w:rPr>
            <w:t>SDAFS</w:t>
          </w:r>
        </w:p>
      </w:docPartBody>
    </w:docPart>
    <w:docPart>
      <w:docPartPr>
        <w:name w:val="A53B55869CB7423BB9177DB8BF089CF0"/>
        <w:category>
          <w:name w:val="Allmänt"/>
          <w:gallery w:val="placeholder"/>
        </w:category>
        <w:types>
          <w:type w:val="bbPlcHdr"/>
        </w:types>
        <w:behaviors>
          <w:behavior w:val="content"/>
        </w:behaviors>
        <w:guid w:val="{E114801F-EA8C-4E51-819D-82F7A609A14E}"/>
      </w:docPartPr>
      <w:docPartBody>
        <w:p w:rsidR="007D193F" w:rsidRDefault="007D193F" w:rsidP="007D193F">
          <w:pPr>
            <w:pStyle w:val="A53B55869CB7423BB9177DB8BF089CF0"/>
          </w:pPr>
          <w:r>
            <w:rPr>
              <w:b/>
              <w:bCs/>
              <w:sz w:val="32"/>
            </w:rPr>
            <w:t>SDAFS</w:t>
          </w:r>
        </w:p>
      </w:docPartBody>
    </w:docPart>
    <w:docPart>
      <w:docPartPr>
        <w:name w:val="A0B2E02DAA7B4DCBB45F458C727840E4"/>
        <w:category>
          <w:name w:val="Allmänt"/>
          <w:gallery w:val="placeholder"/>
        </w:category>
        <w:types>
          <w:type w:val="bbPlcHdr"/>
        </w:types>
        <w:behaviors>
          <w:behavior w:val="content"/>
        </w:behaviors>
        <w:guid w:val="{A959F86A-283B-45BE-BA86-6F0DF7B7D568}"/>
      </w:docPartPr>
      <w:docPartBody>
        <w:p w:rsidR="007D193F" w:rsidRDefault="007D193F" w:rsidP="007D193F">
          <w:pPr>
            <w:pStyle w:val="A0B2E02DAA7B4DCBB45F458C727840E4"/>
          </w:pPr>
          <w:r>
            <w:rPr>
              <w:b/>
              <w:bCs/>
              <w:sz w:val="32"/>
            </w:rPr>
            <w:t>SDAFS</w:t>
          </w:r>
        </w:p>
      </w:docPartBody>
    </w:docPart>
    <w:docPart>
      <w:docPartPr>
        <w:name w:val="C12B8DBA276F4559BA77765266135514"/>
        <w:category>
          <w:name w:val="Allmänt"/>
          <w:gallery w:val="placeholder"/>
        </w:category>
        <w:types>
          <w:type w:val="bbPlcHdr"/>
        </w:types>
        <w:behaviors>
          <w:behavior w:val="content"/>
        </w:behaviors>
        <w:guid w:val="{92F4E2B0-2059-45FA-AA84-1D5DCDBCDFD2}"/>
      </w:docPartPr>
      <w:docPartBody>
        <w:p w:rsidR="007D193F" w:rsidRDefault="007D193F" w:rsidP="007D193F">
          <w:pPr>
            <w:pStyle w:val="C12B8DBA276F4559BA77765266135514"/>
          </w:pPr>
          <w:r>
            <w:rPr>
              <w:b/>
              <w:bCs/>
              <w:sz w:val="32"/>
            </w:rPr>
            <w:t>SDAFS</w:t>
          </w:r>
        </w:p>
      </w:docPartBody>
    </w:docPart>
    <w:docPart>
      <w:docPartPr>
        <w:name w:val="DEA30A5B30D644F58DE00D7F17CA8554"/>
        <w:category>
          <w:name w:val="Allmänt"/>
          <w:gallery w:val="placeholder"/>
        </w:category>
        <w:types>
          <w:type w:val="bbPlcHdr"/>
        </w:types>
        <w:behaviors>
          <w:behavior w:val="content"/>
        </w:behaviors>
        <w:guid w:val="{45837664-B472-46EB-985E-9FEFBC8AA341}"/>
      </w:docPartPr>
      <w:docPartBody>
        <w:p w:rsidR="007D193F" w:rsidRDefault="007D193F" w:rsidP="007D193F">
          <w:pPr>
            <w:pStyle w:val="DEA30A5B30D644F58DE00D7F17CA8554"/>
          </w:pPr>
          <w:r>
            <w:rPr>
              <w:b/>
              <w:bCs/>
              <w:sz w:val="32"/>
            </w:rPr>
            <w:t>SDAFS</w:t>
          </w:r>
        </w:p>
      </w:docPartBody>
    </w:docPart>
    <w:docPart>
      <w:docPartPr>
        <w:name w:val="B0A3C71E89D34E868F0D958E44C0DAC6"/>
        <w:category>
          <w:name w:val="Allmänt"/>
          <w:gallery w:val="placeholder"/>
        </w:category>
        <w:types>
          <w:type w:val="bbPlcHdr"/>
        </w:types>
        <w:behaviors>
          <w:behavior w:val="content"/>
        </w:behaviors>
        <w:guid w:val="{53DF5D31-E7F3-4FD3-9607-DB0225E75CED}"/>
      </w:docPartPr>
      <w:docPartBody>
        <w:p w:rsidR="007D193F" w:rsidRDefault="007D193F" w:rsidP="007D193F">
          <w:pPr>
            <w:pStyle w:val="B0A3C71E89D34E868F0D958E44C0DAC6"/>
          </w:pPr>
          <w:r>
            <w:rPr>
              <w:b/>
              <w:bCs/>
              <w:sz w:val="32"/>
            </w:rPr>
            <w:t>SDAFS</w:t>
          </w:r>
        </w:p>
      </w:docPartBody>
    </w:docPart>
    <w:docPart>
      <w:docPartPr>
        <w:name w:val="C2ED1DE926CA48FAABFB37119C23AAEE"/>
        <w:category>
          <w:name w:val="Allmänt"/>
          <w:gallery w:val="placeholder"/>
        </w:category>
        <w:types>
          <w:type w:val="bbPlcHdr"/>
        </w:types>
        <w:behaviors>
          <w:behavior w:val="content"/>
        </w:behaviors>
        <w:guid w:val="{4DCD983B-DDF4-439E-9C77-B7A6C8FD2E1F}"/>
      </w:docPartPr>
      <w:docPartBody>
        <w:p w:rsidR="007D193F" w:rsidRDefault="007D193F" w:rsidP="007D193F">
          <w:pPr>
            <w:pStyle w:val="C2ED1DE926CA48FAABFB37119C23AAEE"/>
          </w:pPr>
          <w:r>
            <w:rPr>
              <w:b/>
              <w:bCs/>
              <w:sz w:val="32"/>
            </w:rPr>
            <w:t>SDAFS</w:t>
          </w:r>
        </w:p>
      </w:docPartBody>
    </w:docPart>
    <w:docPart>
      <w:docPartPr>
        <w:name w:val="AC81195B88314468B0FEBD9C55569A0D"/>
        <w:category>
          <w:name w:val="Allmänt"/>
          <w:gallery w:val="placeholder"/>
        </w:category>
        <w:types>
          <w:type w:val="bbPlcHdr"/>
        </w:types>
        <w:behaviors>
          <w:behavior w:val="content"/>
        </w:behaviors>
        <w:guid w:val="{E3274E44-A4AC-447E-B496-F1501CD2C7EF}"/>
      </w:docPartPr>
      <w:docPartBody>
        <w:p w:rsidR="007D193F" w:rsidRDefault="007D193F" w:rsidP="007D193F">
          <w:pPr>
            <w:pStyle w:val="AC81195B88314468B0FEBD9C55569A0D"/>
          </w:pPr>
          <w:r>
            <w:rPr>
              <w:b/>
              <w:bCs/>
              <w:sz w:val="32"/>
            </w:rPr>
            <w:t>SDAFS</w:t>
          </w:r>
        </w:p>
      </w:docPartBody>
    </w:docPart>
    <w:docPart>
      <w:docPartPr>
        <w:name w:val="DD87192AF597450781392F8FB0DE3A12"/>
        <w:category>
          <w:name w:val="Allmänt"/>
          <w:gallery w:val="placeholder"/>
        </w:category>
        <w:types>
          <w:type w:val="bbPlcHdr"/>
        </w:types>
        <w:behaviors>
          <w:behavior w:val="content"/>
        </w:behaviors>
        <w:guid w:val="{BB783A94-C497-4695-9E7D-5E1CF280945D}"/>
      </w:docPartPr>
      <w:docPartBody>
        <w:p w:rsidR="007D193F" w:rsidRDefault="007D193F" w:rsidP="007D193F">
          <w:pPr>
            <w:pStyle w:val="DD87192AF597450781392F8FB0DE3A12"/>
          </w:pPr>
          <w:r>
            <w:rPr>
              <w:b/>
              <w:bCs/>
              <w:sz w:val="32"/>
            </w:rPr>
            <w:t>SDAFS</w:t>
          </w:r>
        </w:p>
      </w:docPartBody>
    </w:docPart>
    <w:docPart>
      <w:docPartPr>
        <w:name w:val="E807BE7C849B4A4B9DE8D6EEDE75DB0C"/>
        <w:category>
          <w:name w:val="Allmänt"/>
          <w:gallery w:val="placeholder"/>
        </w:category>
        <w:types>
          <w:type w:val="bbPlcHdr"/>
        </w:types>
        <w:behaviors>
          <w:behavior w:val="content"/>
        </w:behaviors>
        <w:guid w:val="{5D64094F-12B5-49BB-B9CD-D721EECCE13F}"/>
      </w:docPartPr>
      <w:docPartBody>
        <w:p w:rsidR="007D193F" w:rsidRDefault="007D193F" w:rsidP="007D193F">
          <w:pPr>
            <w:pStyle w:val="E807BE7C849B4A4B9DE8D6EEDE75DB0C"/>
          </w:pPr>
          <w:r>
            <w:rPr>
              <w:b/>
              <w:bCs/>
              <w:sz w:val="32"/>
            </w:rPr>
            <w:t>SDAFS</w:t>
          </w:r>
        </w:p>
      </w:docPartBody>
    </w:docPart>
    <w:docPart>
      <w:docPartPr>
        <w:name w:val="47ACB996D6FF41BF8DC9709306804FCA"/>
        <w:category>
          <w:name w:val="Allmänt"/>
          <w:gallery w:val="placeholder"/>
        </w:category>
        <w:types>
          <w:type w:val="bbPlcHdr"/>
        </w:types>
        <w:behaviors>
          <w:behavior w:val="content"/>
        </w:behaviors>
        <w:guid w:val="{EA9FFCCC-9897-41C6-ADE1-3CB86A86FABA}"/>
      </w:docPartPr>
      <w:docPartBody>
        <w:p w:rsidR="007D193F" w:rsidRDefault="007D193F" w:rsidP="007D193F">
          <w:pPr>
            <w:pStyle w:val="47ACB996D6FF41BF8DC9709306804FCA"/>
          </w:pPr>
          <w:r>
            <w:rPr>
              <w:b/>
              <w:bCs/>
              <w:sz w:val="32"/>
            </w:rPr>
            <w:t>SDAFS</w:t>
          </w:r>
        </w:p>
      </w:docPartBody>
    </w:docPart>
    <w:docPart>
      <w:docPartPr>
        <w:name w:val="ACD2BCA2C2E94BA28F625F088D960908"/>
        <w:category>
          <w:name w:val="Allmänt"/>
          <w:gallery w:val="placeholder"/>
        </w:category>
        <w:types>
          <w:type w:val="bbPlcHdr"/>
        </w:types>
        <w:behaviors>
          <w:behavior w:val="content"/>
        </w:behaviors>
        <w:guid w:val="{01D79009-E4CB-44D0-832B-9EAB7814E9EC}"/>
      </w:docPartPr>
      <w:docPartBody>
        <w:p w:rsidR="007D193F" w:rsidRDefault="007D193F" w:rsidP="007D193F">
          <w:pPr>
            <w:pStyle w:val="ACD2BCA2C2E94BA28F625F088D960908"/>
          </w:pPr>
          <w:r>
            <w:rPr>
              <w:b/>
              <w:bCs/>
              <w:sz w:val="32"/>
            </w:rPr>
            <w:t>SDAFS</w:t>
          </w:r>
        </w:p>
      </w:docPartBody>
    </w:docPart>
    <w:docPart>
      <w:docPartPr>
        <w:name w:val="8892FC3A1FED4B1CA20D3E1114E58625"/>
        <w:category>
          <w:name w:val="Allmänt"/>
          <w:gallery w:val="placeholder"/>
        </w:category>
        <w:types>
          <w:type w:val="bbPlcHdr"/>
        </w:types>
        <w:behaviors>
          <w:behavior w:val="content"/>
        </w:behaviors>
        <w:guid w:val="{812C7F3A-D752-4028-821B-03459CE67E77}"/>
      </w:docPartPr>
      <w:docPartBody>
        <w:p w:rsidR="007D193F" w:rsidRDefault="007D193F" w:rsidP="007D193F">
          <w:pPr>
            <w:pStyle w:val="8892FC3A1FED4B1CA20D3E1114E58625"/>
          </w:pPr>
          <w:r>
            <w:rPr>
              <w:b/>
              <w:bCs/>
              <w:sz w:val="32"/>
            </w:rPr>
            <w:t>SDAFS</w:t>
          </w:r>
        </w:p>
      </w:docPartBody>
    </w:docPart>
    <w:docPart>
      <w:docPartPr>
        <w:name w:val="67DFF4490B304EFF86E574A39C3AA987"/>
        <w:category>
          <w:name w:val="Allmänt"/>
          <w:gallery w:val="placeholder"/>
        </w:category>
        <w:types>
          <w:type w:val="bbPlcHdr"/>
        </w:types>
        <w:behaviors>
          <w:behavior w:val="content"/>
        </w:behaviors>
        <w:guid w:val="{61086538-48D3-4260-B92C-8015268F3E33}"/>
      </w:docPartPr>
      <w:docPartBody>
        <w:p w:rsidR="007D193F" w:rsidRDefault="007D193F" w:rsidP="007D193F">
          <w:pPr>
            <w:pStyle w:val="67DFF4490B304EFF86E574A39C3AA987"/>
          </w:pPr>
          <w:r>
            <w:rPr>
              <w:b/>
              <w:bCs/>
              <w:sz w:val="32"/>
            </w:rPr>
            <w:t>SDAFS</w:t>
          </w:r>
        </w:p>
      </w:docPartBody>
    </w:docPart>
    <w:docPart>
      <w:docPartPr>
        <w:name w:val="CA77A09914D0448EA5F81598FA3BE190"/>
        <w:category>
          <w:name w:val="Allmänt"/>
          <w:gallery w:val="placeholder"/>
        </w:category>
        <w:types>
          <w:type w:val="bbPlcHdr"/>
        </w:types>
        <w:behaviors>
          <w:behavior w:val="content"/>
        </w:behaviors>
        <w:guid w:val="{4D084920-8C0C-4227-8095-03E0711B4458}"/>
      </w:docPartPr>
      <w:docPartBody>
        <w:p w:rsidR="007D193F" w:rsidRDefault="007D193F" w:rsidP="007D193F">
          <w:pPr>
            <w:pStyle w:val="CA77A09914D0448EA5F81598FA3BE190"/>
          </w:pPr>
          <w:r>
            <w:rPr>
              <w:b/>
              <w:bCs/>
              <w:sz w:val="32"/>
            </w:rPr>
            <w:t>SDAFS</w:t>
          </w:r>
        </w:p>
      </w:docPartBody>
    </w:docPart>
    <w:docPart>
      <w:docPartPr>
        <w:name w:val="15AD7296E2A34284856A6BC170E99F45"/>
        <w:category>
          <w:name w:val="Allmänt"/>
          <w:gallery w:val="placeholder"/>
        </w:category>
        <w:types>
          <w:type w:val="bbPlcHdr"/>
        </w:types>
        <w:behaviors>
          <w:behavior w:val="content"/>
        </w:behaviors>
        <w:guid w:val="{99FCDA8C-A44F-45FB-9CEC-CEE875CE642B}"/>
      </w:docPartPr>
      <w:docPartBody>
        <w:p w:rsidR="007D193F" w:rsidRDefault="007D193F" w:rsidP="007D193F">
          <w:pPr>
            <w:pStyle w:val="15AD7296E2A34284856A6BC170E99F45"/>
          </w:pPr>
          <w:r>
            <w:rPr>
              <w:b/>
              <w:bCs/>
              <w:sz w:val="32"/>
            </w:rPr>
            <w:t>SDAFS</w:t>
          </w:r>
        </w:p>
      </w:docPartBody>
    </w:docPart>
    <w:docPart>
      <w:docPartPr>
        <w:name w:val="F27D29D2F8074FED97C5BEC4DC9121E2"/>
        <w:category>
          <w:name w:val="Allmänt"/>
          <w:gallery w:val="placeholder"/>
        </w:category>
        <w:types>
          <w:type w:val="bbPlcHdr"/>
        </w:types>
        <w:behaviors>
          <w:behavior w:val="content"/>
        </w:behaviors>
        <w:guid w:val="{FBE27072-DCCD-43ED-880C-629313C54D4C}"/>
      </w:docPartPr>
      <w:docPartBody>
        <w:p w:rsidR="007D193F" w:rsidRDefault="007D193F" w:rsidP="007D193F">
          <w:pPr>
            <w:pStyle w:val="F27D29D2F8074FED97C5BEC4DC9121E2"/>
          </w:pPr>
          <w:r>
            <w:rPr>
              <w:b/>
              <w:bCs/>
              <w:sz w:val="32"/>
            </w:rPr>
            <w:t>SDAFS</w:t>
          </w:r>
        </w:p>
      </w:docPartBody>
    </w:docPart>
    <w:docPart>
      <w:docPartPr>
        <w:name w:val="16279BD72BD240A4A2CF60786648773D"/>
        <w:category>
          <w:name w:val="Allmänt"/>
          <w:gallery w:val="placeholder"/>
        </w:category>
        <w:types>
          <w:type w:val="bbPlcHdr"/>
        </w:types>
        <w:behaviors>
          <w:behavior w:val="content"/>
        </w:behaviors>
        <w:guid w:val="{B2670EC4-7CD3-481A-9B5F-A00A69243DC2}"/>
      </w:docPartPr>
      <w:docPartBody>
        <w:p w:rsidR="007D193F" w:rsidRDefault="007D193F" w:rsidP="007D193F">
          <w:pPr>
            <w:pStyle w:val="16279BD72BD240A4A2CF60786648773D"/>
          </w:pPr>
          <w:r>
            <w:rPr>
              <w:b/>
              <w:bCs/>
              <w:sz w:val="32"/>
            </w:rPr>
            <w:t>SDAFS</w:t>
          </w:r>
        </w:p>
      </w:docPartBody>
    </w:docPart>
    <w:docPart>
      <w:docPartPr>
        <w:name w:val="1D19B998F0394DBFB63B873891326E08"/>
        <w:category>
          <w:name w:val="Allmänt"/>
          <w:gallery w:val="placeholder"/>
        </w:category>
        <w:types>
          <w:type w:val="bbPlcHdr"/>
        </w:types>
        <w:behaviors>
          <w:behavior w:val="content"/>
        </w:behaviors>
        <w:guid w:val="{35609FC5-CEB1-43A9-990D-4B3C6C889C77}"/>
      </w:docPartPr>
      <w:docPartBody>
        <w:p w:rsidR="007D193F" w:rsidRDefault="007D193F" w:rsidP="007D193F">
          <w:pPr>
            <w:pStyle w:val="1D19B998F0394DBFB63B873891326E08"/>
          </w:pPr>
          <w:r>
            <w:rPr>
              <w:b/>
              <w:bCs/>
              <w:sz w:val="32"/>
            </w:rPr>
            <w:t>SDAFS</w:t>
          </w:r>
        </w:p>
      </w:docPartBody>
    </w:docPart>
    <w:docPart>
      <w:docPartPr>
        <w:name w:val="D4B8DC1B641846AAAB444F89D5EDFFB8"/>
        <w:category>
          <w:name w:val="Allmänt"/>
          <w:gallery w:val="placeholder"/>
        </w:category>
        <w:types>
          <w:type w:val="bbPlcHdr"/>
        </w:types>
        <w:behaviors>
          <w:behavior w:val="content"/>
        </w:behaviors>
        <w:guid w:val="{D8745D32-E6CB-46AA-A0C3-268FDE16DF1E}"/>
      </w:docPartPr>
      <w:docPartBody>
        <w:p w:rsidR="007D193F" w:rsidRDefault="007D193F" w:rsidP="007D193F">
          <w:pPr>
            <w:pStyle w:val="D4B8DC1B641846AAAB444F89D5EDFFB8"/>
          </w:pPr>
          <w:r>
            <w:rPr>
              <w:b/>
              <w:bCs/>
              <w:sz w:val="32"/>
            </w:rPr>
            <w:t>SDAFS</w:t>
          </w:r>
        </w:p>
      </w:docPartBody>
    </w:docPart>
    <w:docPart>
      <w:docPartPr>
        <w:name w:val="24F3D2069AC14EA398473CB39F5BB7C5"/>
        <w:category>
          <w:name w:val="Allmänt"/>
          <w:gallery w:val="placeholder"/>
        </w:category>
        <w:types>
          <w:type w:val="bbPlcHdr"/>
        </w:types>
        <w:behaviors>
          <w:behavior w:val="content"/>
        </w:behaviors>
        <w:guid w:val="{349836BD-107C-4A54-9B51-4CE2A6789F1D}"/>
      </w:docPartPr>
      <w:docPartBody>
        <w:p w:rsidR="007D193F" w:rsidRDefault="007D193F" w:rsidP="007D193F">
          <w:pPr>
            <w:pStyle w:val="24F3D2069AC14EA398473CB39F5BB7C5"/>
          </w:pPr>
          <w:r>
            <w:rPr>
              <w:b/>
              <w:bCs/>
              <w:sz w:val="32"/>
            </w:rPr>
            <w:t>SDAFS</w:t>
          </w:r>
        </w:p>
      </w:docPartBody>
    </w:docPart>
    <w:docPart>
      <w:docPartPr>
        <w:name w:val="F2C297A00B094F1796E2697CCF2B637C"/>
        <w:category>
          <w:name w:val="Allmänt"/>
          <w:gallery w:val="placeholder"/>
        </w:category>
        <w:types>
          <w:type w:val="bbPlcHdr"/>
        </w:types>
        <w:behaviors>
          <w:behavior w:val="content"/>
        </w:behaviors>
        <w:guid w:val="{0D4F9229-7CBC-4F25-A4B5-9D41D8BE01D6}"/>
      </w:docPartPr>
      <w:docPartBody>
        <w:p w:rsidR="007D193F" w:rsidRDefault="007D193F" w:rsidP="007D193F">
          <w:pPr>
            <w:pStyle w:val="F2C297A00B094F1796E2697CCF2B637C"/>
          </w:pPr>
          <w:r>
            <w:rPr>
              <w:b/>
              <w:bCs/>
              <w:sz w:val="32"/>
            </w:rPr>
            <w:t>SDAFS</w:t>
          </w:r>
        </w:p>
      </w:docPartBody>
    </w:docPart>
    <w:docPart>
      <w:docPartPr>
        <w:name w:val="23689BC3BB91498D945660E17A47BA92"/>
        <w:category>
          <w:name w:val="Allmänt"/>
          <w:gallery w:val="placeholder"/>
        </w:category>
        <w:types>
          <w:type w:val="bbPlcHdr"/>
        </w:types>
        <w:behaviors>
          <w:behavior w:val="content"/>
        </w:behaviors>
        <w:guid w:val="{3B7CED0C-5430-4C61-B601-B64234CEEB56}"/>
      </w:docPartPr>
      <w:docPartBody>
        <w:p w:rsidR="007D193F" w:rsidRDefault="007D193F" w:rsidP="007D193F">
          <w:pPr>
            <w:pStyle w:val="23689BC3BB91498D945660E17A47BA92"/>
          </w:pPr>
          <w:r>
            <w:rPr>
              <w:b/>
              <w:bCs/>
              <w:sz w:val="32"/>
            </w:rPr>
            <w:t>SDAFS</w:t>
          </w:r>
        </w:p>
      </w:docPartBody>
    </w:docPart>
    <w:docPart>
      <w:docPartPr>
        <w:name w:val="6A04AB6D605A456793D444B45EE50CF4"/>
        <w:category>
          <w:name w:val="Allmänt"/>
          <w:gallery w:val="placeholder"/>
        </w:category>
        <w:types>
          <w:type w:val="bbPlcHdr"/>
        </w:types>
        <w:behaviors>
          <w:behavior w:val="content"/>
        </w:behaviors>
        <w:guid w:val="{DE207CBC-A84D-4301-B69F-D469E947D116}"/>
      </w:docPartPr>
      <w:docPartBody>
        <w:p w:rsidR="007D193F" w:rsidRDefault="007D193F" w:rsidP="007D193F">
          <w:pPr>
            <w:pStyle w:val="6A04AB6D605A456793D444B45EE50CF4"/>
          </w:pPr>
          <w:r>
            <w:rPr>
              <w:b/>
              <w:bCs/>
              <w:sz w:val="32"/>
            </w:rPr>
            <w:t>SDAFS</w:t>
          </w:r>
        </w:p>
      </w:docPartBody>
    </w:docPart>
    <w:docPart>
      <w:docPartPr>
        <w:name w:val="3A71266175AA423596DAD237E4939FF8"/>
        <w:category>
          <w:name w:val="Allmänt"/>
          <w:gallery w:val="placeholder"/>
        </w:category>
        <w:types>
          <w:type w:val="bbPlcHdr"/>
        </w:types>
        <w:behaviors>
          <w:behavior w:val="content"/>
        </w:behaviors>
        <w:guid w:val="{27F3FFE5-5499-467C-9095-81E636242641}"/>
      </w:docPartPr>
      <w:docPartBody>
        <w:p w:rsidR="007D193F" w:rsidRDefault="007D193F" w:rsidP="007D193F">
          <w:pPr>
            <w:pStyle w:val="3A71266175AA423596DAD237E4939FF8"/>
          </w:pPr>
          <w:r>
            <w:rPr>
              <w:b/>
              <w:bCs/>
              <w:sz w:val="32"/>
            </w:rPr>
            <w:t>SDAFS</w:t>
          </w:r>
        </w:p>
      </w:docPartBody>
    </w:docPart>
    <w:docPart>
      <w:docPartPr>
        <w:name w:val="EDA8E5C6DBD54C9B8252FAB8016CBFC1"/>
        <w:category>
          <w:name w:val="Allmänt"/>
          <w:gallery w:val="placeholder"/>
        </w:category>
        <w:types>
          <w:type w:val="bbPlcHdr"/>
        </w:types>
        <w:behaviors>
          <w:behavior w:val="content"/>
        </w:behaviors>
        <w:guid w:val="{454B2EAB-A645-48FA-8CC6-10D38E9EC8E5}"/>
      </w:docPartPr>
      <w:docPartBody>
        <w:p w:rsidR="007D193F" w:rsidRDefault="007D193F" w:rsidP="007D193F">
          <w:pPr>
            <w:pStyle w:val="EDA8E5C6DBD54C9B8252FAB8016CBFC1"/>
          </w:pPr>
          <w:r>
            <w:rPr>
              <w:b/>
              <w:bCs/>
              <w:sz w:val="32"/>
            </w:rPr>
            <w:t>SDAFS</w:t>
          </w:r>
        </w:p>
      </w:docPartBody>
    </w:docPart>
    <w:docPart>
      <w:docPartPr>
        <w:name w:val="00DF7FF1D4B0414E873C5B419E2843DF"/>
        <w:category>
          <w:name w:val="Allmänt"/>
          <w:gallery w:val="placeholder"/>
        </w:category>
        <w:types>
          <w:type w:val="bbPlcHdr"/>
        </w:types>
        <w:behaviors>
          <w:behavior w:val="content"/>
        </w:behaviors>
        <w:guid w:val="{37E9CC80-8365-4F12-BA85-97048CF85C0B}"/>
      </w:docPartPr>
      <w:docPartBody>
        <w:p w:rsidR="007D193F" w:rsidRDefault="007D193F" w:rsidP="007D193F">
          <w:pPr>
            <w:pStyle w:val="00DF7FF1D4B0414E873C5B419E2843DF"/>
          </w:pPr>
          <w:r>
            <w:rPr>
              <w:b/>
              <w:bCs/>
              <w:sz w:val="32"/>
            </w:rPr>
            <w:t>SDAFS</w:t>
          </w:r>
        </w:p>
      </w:docPartBody>
    </w:docPart>
    <w:docPart>
      <w:docPartPr>
        <w:name w:val="F63D36EA412946A09A808B923FFD502E"/>
        <w:category>
          <w:name w:val="Allmänt"/>
          <w:gallery w:val="placeholder"/>
        </w:category>
        <w:types>
          <w:type w:val="bbPlcHdr"/>
        </w:types>
        <w:behaviors>
          <w:behavior w:val="content"/>
        </w:behaviors>
        <w:guid w:val="{CB005A75-68E6-40A7-97AE-E8395F9379FE}"/>
      </w:docPartPr>
      <w:docPartBody>
        <w:p w:rsidR="007D193F" w:rsidRDefault="007D193F" w:rsidP="007D193F">
          <w:pPr>
            <w:pStyle w:val="F63D36EA412946A09A808B923FFD502E"/>
          </w:pPr>
          <w:r>
            <w:rPr>
              <w:b/>
              <w:bCs/>
              <w:sz w:val="32"/>
            </w:rPr>
            <w:t>SDAFS</w:t>
          </w:r>
        </w:p>
      </w:docPartBody>
    </w:docPart>
    <w:docPart>
      <w:docPartPr>
        <w:name w:val="88DE76BD5FC84F6495D80E8CFE8CD378"/>
        <w:category>
          <w:name w:val="Allmänt"/>
          <w:gallery w:val="placeholder"/>
        </w:category>
        <w:types>
          <w:type w:val="bbPlcHdr"/>
        </w:types>
        <w:behaviors>
          <w:behavior w:val="content"/>
        </w:behaviors>
        <w:guid w:val="{F88BD14A-0716-488F-9B2D-1A3E1E59D9B3}"/>
      </w:docPartPr>
      <w:docPartBody>
        <w:p w:rsidR="007D193F" w:rsidRDefault="007D193F" w:rsidP="007D193F">
          <w:pPr>
            <w:pStyle w:val="88DE76BD5FC84F6495D80E8CFE8CD378"/>
          </w:pPr>
          <w:r>
            <w:rPr>
              <w:b/>
              <w:bCs/>
              <w:sz w:val="32"/>
            </w:rPr>
            <w:t>SDAFS</w:t>
          </w:r>
        </w:p>
      </w:docPartBody>
    </w:docPart>
    <w:docPart>
      <w:docPartPr>
        <w:name w:val="CD598BBC9E5E4CF8AA8152CC16992A71"/>
        <w:category>
          <w:name w:val="Allmänt"/>
          <w:gallery w:val="placeholder"/>
        </w:category>
        <w:types>
          <w:type w:val="bbPlcHdr"/>
        </w:types>
        <w:behaviors>
          <w:behavior w:val="content"/>
        </w:behaviors>
        <w:guid w:val="{A2A3977C-3C9C-4F47-9400-F4C9DADE3EA2}"/>
      </w:docPartPr>
      <w:docPartBody>
        <w:p w:rsidR="007D193F" w:rsidRDefault="007D193F" w:rsidP="007D193F">
          <w:pPr>
            <w:pStyle w:val="CD598BBC9E5E4CF8AA8152CC16992A71"/>
          </w:pPr>
          <w:r>
            <w:rPr>
              <w:b/>
              <w:bCs/>
              <w:sz w:val="32"/>
            </w:rPr>
            <w:t>SDAFS</w:t>
          </w:r>
        </w:p>
      </w:docPartBody>
    </w:docPart>
    <w:docPart>
      <w:docPartPr>
        <w:name w:val="B377DE5FE301405DB89F63A25326F1A9"/>
        <w:category>
          <w:name w:val="Allmänt"/>
          <w:gallery w:val="placeholder"/>
        </w:category>
        <w:types>
          <w:type w:val="bbPlcHdr"/>
        </w:types>
        <w:behaviors>
          <w:behavior w:val="content"/>
        </w:behaviors>
        <w:guid w:val="{5548F154-EEA5-451B-9558-4B5ED999E4EF}"/>
      </w:docPartPr>
      <w:docPartBody>
        <w:p w:rsidR="007D193F" w:rsidRDefault="007D193F" w:rsidP="007D193F">
          <w:pPr>
            <w:pStyle w:val="B377DE5FE301405DB89F63A25326F1A9"/>
          </w:pPr>
          <w:r>
            <w:rPr>
              <w:b/>
              <w:bCs/>
              <w:sz w:val="32"/>
            </w:rPr>
            <w:t>SDAFS</w:t>
          </w:r>
        </w:p>
      </w:docPartBody>
    </w:docPart>
    <w:docPart>
      <w:docPartPr>
        <w:name w:val="1F7054BD61AB473C82DCF24A9C529D23"/>
        <w:category>
          <w:name w:val="Allmänt"/>
          <w:gallery w:val="placeholder"/>
        </w:category>
        <w:types>
          <w:type w:val="bbPlcHdr"/>
        </w:types>
        <w:behaviors>
          <w:behavior w:val="content"/>
        </w:behaviors>
        <w:guid w:val="{EC7801FE-BA6A-4707-96C2-B3E75843CE4C}"/>
      </w:docPartPr>
      <w:docPartBody>
        <w:p w:rsidR="007D193F" w:rsidRDefault="007D193F" w:rsidP="007D193F">
          <w:pPr>
            <w:pStyle w:val="1F7054BD61AB473C82DCF24A9C529D23"/>
          </w:pPr>
          <w:r>
            <w:rPr>
              <w:b/>
              <w:bCs/>
              <w:sz w:val="32"/>
            </w:rPr>
            <w:t>SDAFS</w:t>
          </w:r>
        </w:p>
      </w:docPartBody>
    </w:docPart>
    <w:docPart>
      <w:docPartPr>
        <w:name w:val="4F46335DA1F04FCA81FECEC6D2E72BF5"/>
        <w:category>
          <w:name w:val="Allmänt"/>
          <w:gallery w:val="placeholder"/>
        </w:category>
        <w:types>
          <w:type w:val="bbPlcHdr"/>
        </w:types>
        <w:behaviors>
          <w:behavior w:val="content"/>
        </w:behaviors>
        <w:guid w:val="{258134C6-EFCE-46CF-BCBE-549F2CA566F6}"/>
      </w:docPartPr>
      <w:docPartBody>
        <w:p w:rsidR="007D193F" w:rsidRDefault="007D193F" w:rsidP="007D193F">
          <w:pPr>
            <w:pStyle w:val="4F46335DA1F04FCA81FECEC6D2E72BF5"/>
          </w:pPr>
          <w:r>
            <w:rPr>
              <w:b/>
              <w:bCs/>
              <w:sz w:val="32"/>
            </w:rPr>
            <w:t>SDAFS</w:t>
          </w:r>
        </w:p>
      </w:docPartBody>
    </w:docPart>
    <w:docPart>
      <w:docPartPr>
        <w:name w:val="203D493CBFA94DBA9487FBF63EEE87A9"/>
        <w:category>
          <w:name w:val="Allmänt"/>
          <w:gallery w:val="placeholder"/>
        </w:category>
        <w:types>
          <w:type w:val="bbPlcHdr"/>
        </w:types>
        <w:behaviors>
          <w:behavior w:val="content"/>
        </w:behaviors>
        <w:guid w:val="{DD26C82F-68C4-490B-9CB9-5A98E897A56D}"/>
      </w:docPartPr>
      <w:docPartBody>
        <w:p w:rsidR="007D193F" w:rsidRDefault="007D193F" w:rsidP="007D193F">
          <w:pPr>
            <w:pStyle w:val="203D493CBFA94DBA9487FBF63EEE87A9"/>
          </w:pPr>
          <w:r>
            <w:rPr>
              <w:b/>
              <w:bCs/>
              <w:sz w:val="32"/>
            </w:rPr>
            <w:t>SDAFS</w:t>
          </w:r>
        </w:p>
      </w:docPartBody>
    </w:docPart>
    <w:docPart>
      <w:docPartPr>
        <w:name w:val="989FC478954342C6811208FB3011F4D9"/>
        <w:category>
          <w:name w:val="Allmänt"/>
          <w:gallery w:val="placeholder"/>
        </w:category>
        <w:types>
          <w:type w:val="bbPlcHdr"/>
        </w:types>
        <w:behaviors>
          <w:behavior w:val="content"/>
        </w:behaviors>
        <w:guid w:val="{A35A6BED-D6B2-4D7D-AE83-32E7D8199108}"/>
      </w:docPartPr>
      <w:docPartBody>
        <w:p w:rsidR="007D193F" w:rsidRDefault="007D193F" w:rsidP="007D193F">
          <w:pPr>
            <w:pStyle w:val="989FC478954342C6811208FB3011F4D9"/>
          </w:pPr>
          <w:r>
            <w:rPr>
              <w:b/>
              <w:bCs/>
              <w:sz w:val="32"/>
            </w:rPr>
            <w:t>SDAFS</w:t>
          </w:r>
        </w:p>
      </w:docPartBody>
    </w:docPart>
    <w:docPart>
      <w:docPartPr>
        <w:name w:val="976FF2ABFF4E4AD293A53B7AA9F6DAB3"/>
        <w:category>
          <w:name w:val="Allmänt"/>
          <w:gallery w:val="placeholder"/>
        </w:category>
        <w:types>
          <w:type w:val="bbPlcHdr"/>
        </w:types>
        <w:behaviors>
          <w:behavior w:val="content"/>
        </w:behaviors>
        <w:guid w:val="{B9E09E1C-92E2-4166-B6E3-38AC7C2A5FF6}"/>
      </w:docPartPr>
      <w:docPartBody>
        <w:p w:rsidR="007D193F" w:rsidRDefault="007D193F" w:rsidP="007D193F">
          <w:pPr>
            <w:pStyle w:val="976FF2ABFF4E4AD293A53B7AA9F6DAB3"/>
          </w:pPr>
          <w:r>
            <w:rPr>
              <w:b/>
              <w:bCs/>
              <w:sz w:val="32"/>
            </w:rPr>
            <w:t>SDAFS</w:t>
          </w:r>
        </w:p>
      </w:docPartBody>
    </w:docPart>
    <w:docPart>
      <w:docPartPr>
        <w:name w:val="E8AB28F4490B4923A590D4111F1B1559"/>
        <w:category>
          <w:name w:val="Allmänt"/>
          <w:gallery w:val="placeholder"/>
        </w:category>
        <w:types>
          <w:type w:val="bbPlcHdr"/>
        </w:types>
        <w:behaviors>
          <w:behavior w:val="content"/>
        </w:behaviors>
        <w:guid w:val="{33A35CB0-7481-4534-ABA6-9B6EBFD0ADE3}"/>
      </w:docPartPr>
      <w:docPartBody>
        <w:p w:rsidR="007D193F" w:rsidRDefault="007D193F" w:rsidP="007D193F">
          <w:pPr>
            <w:pStyle w:val="E8AB28F4490B4923A590D4111F1B1559"/>
          </w:pPr>
          <w:r>
            <w:rPr>
              <w:b/>
              <w:bCs/>
              <w:sz w:val="32"/>
            </w:rPr>
            <w:t>SDAFS</w:t>
          </w:r>
        </w:p>
      </w:docPartBody>
    </w:docPart>
    <w:docPart>
      <w:docPartPr>
        <w:name w:val="67253BB8D21B45AA82B06B6ADE86286E"/>
        <w:category>
          <w:name w:val="Allmänt"/>
          <w:gallery w:val="placeholder"/>
        </w:category>
        <w:types>
          <w:type w:val="bbPlcHdr"/>
        </w:types>
        <w:behaviors>
          <w:behavior w:val="content"/>
        </w:behaviors>
        <w:guid w:val="{ABBFE15A-D22E-4D8D-BAC9-564CF36F5929}"/>
      </w:docPartPr>
      <w:docPartBody>
        <w:p w:rsidR="007D193F" w:rsidRDefault="007D193F" w:rsidP="007D193F">
          <w:pPr>
            <w:pStyle w:val="67253BB8D21B45AA82B06B6ADE86286E"/>
          </w:pPr>
          <w:r>
            <w:rPr>
              <w:b/>
              <w:bCs/>
              <w:sz w:val="32"/>
            </w:rPr>
            <w:t>SDAFS</w:t>
          </w:r>
        </w:p>
      </w:docPartBody>
    </w:docPart>
    <w:docPart>
      <w:docPartPr>
        <w:name w:val="E43FB68FCE6443BFB10D3708D9AE10BE"/>
        <w:category>
          <w:name w:val="Allmänt"/>
          <w:gallery w:val="placeholder"/>
        </w:category>
        <w:types>
          <w:type w:val="bbPlcHdr"/>
        </w:types>
        <w:behaviors>
          <w:behavior w:val="content"/>
        </w:behaviors>
        <w:guid w:val="{10ADF3FF-4A1D-49A1-B165-5CB2170B5904}"/>
      </w:docPartPr>
      <w:docPartBody>
        <w:p w:rsidR="007D193F" w:rsidRDefault="007D193F" w:rsidP="007D193F">
          <w:pPr>
            <w:pStyle w:val="E43FB68FCE6443BFB10D3708D9AE10BE"/>
          </w:pPr>
          <w:r>
            <w:rPr>
              <w:b/>
              <w:bCs/>
              <w:sz w:val="32"/>
            </w:rPr>
            <w:t>SDAFS</w:t>
          </w:r>
        </w:p>
      </w:docPartBody>
    </w:docPart>
    <w:docPart>
      <w:docPartPr>
        <w:name w:val="0E2519C6BA07460894F9EBBF178CF57F"/>
        <w:category>
          <w:name w:val="Allmänt"/>
          <w:gallery w:val="placeholder"/>
        </w:category>
        <w:types>
          <w:type w:val="bbPlcHdr"/>
        </w:types>
        <w:behaviors>
          <w:behavior w:val="content"/>
        </w:behaviors>
        <w:guid w:val="{BB9FCEBB-F8C5-4ABA-85A8-0CEFB0058B78}"/>
      </w:docPartPr>
      <w:docPartBody>
        <w:p w:rsidR="007D193F" w:rsidRDefault="007D193F" w:rsidP="007D193F">
          <w:pPr>
            <w:pStyle w:val="0E2519C6BA07460894F9EBBF178CF57F"/>
          </w:pPr>
          <w:r>
            <w:rPr>
              <w:b/>
              <w:bCs/>
              <w:sz w:val="32"/>
            </w:rPr>
            <w:t>SDAFS</w:t>
          </w:r>
        </w:p>
      </w:docPartBody>
    </w:docPart>
    <w:docPart>
      <w:docPartPr>
        <w:name w:val="DCFBB40CE3CE4B0AA07B35B3C2D434D9"/>
        <w:category>
          <w:name w:val="Allmänt"/>
          <w:gallery w:val="placeholder"/>
        </w:category>
        <w:types>
          <w:type w:val="bbPlcHdr"/>
        </w:types>
        <w:behaviors>
          <w:behavior w:val="content"/>
        </w:behaviors>
        <w:guid w:val="{54357E59-5E38-4F4B-BE9E-D66C8FFE8C66}"/>
      </w:docPartPr>
      <w:docPartBody>
        <w:p w:rsidR="007D193F" w:rsidRDefault="007D193F" w:rsidP="007D193F">
          <w:pPr>
            <w:pStyle w:val="DCFBB40CE3CE4B0AA07B35B3C2D434D9"/>
          </w:pPr>
          <w:r>
            <w:rPr>
              <w:b/>
              <w:bCs/>
              <w:sz w:val="32"/>
            </w:rPr>
            <w:t>SDAFS</w:t>
          </w:r>
        </w:p>
      </w:docPartBody>
    </w:docPart>
    <w:docPart>
      <w:docPartPr>
        <w:name w:val="AA532B1A985347E4AAEEAB719CF6C34E"/>
        <w:category>
          <w:name w:val="Allmänt"/>
          <w:gallery w:val="placeholder"/>
        </w:category>
        <w:types>
          <w:type w:val="bbPlcHdr"/>
        </w:types>
        <w:behaviors>
          <w:behavior w:val="content"/>
        </w:behaviors>
        <w:guid w:val="{4A9025BD-51FC-41B6-97FA-282C39E5168F}"/>
      </w:docPartPr>
      <w:docPartBody>
        <w:p w:rsidR="007D193F" w:rsidRDefault="007D193F" w:rsidP="007D193F">
          <w:pPr>
            <w:pStyle w:val="AA532B1A985347E4AAEEAB719CF6C34E"/>
          </w:pPr>
          <w:r>
            <w:rPr>
              <w:b/>
              <w:bCs/>
              <w:sz w:val="32"/>
            </w:rPr>
            <w:t>SDAFS</w:t>
          </w:r>
        </w:p>
      </w:docPartBody>
    </w:docPart>
    <w:docPart>
      <w:docPartPr>
        <w:name w:val="70082DF8F18A4E8796CFB9141B116F88"/>
        <w:category>
          <w:name w:val="Allmänt"/>
          <w:gallery w:val="placeholder"/>
        </w:category>
        <w:types>
          <w:type w:val="bbPlcHdr"/>
        </w:types>
        <w:behaviors>
          <w:behavior w:val="content"/>
        </w:behaviors>
        <w:guid w:val="{8825ABE4-E41A-4D54-A32A-528B84B3F0F7}"/>
      </w:docPartPr>
      <w:docPartBody>
        <w:p w:rsidR="007D193F" w:rsidRDefault="007D193F" w:rsidP="007D193F">
          <w:pPr>
            <w:pStyle w:val="70082DF8F18A4E8796CFB9141B116F88"/>
          </w:pPr>
          <w:r>
            <w:rPr>
              <w:b/>
              <w:bCs/>
              <w:sz w:val="32"/>
            </w:rPr>
            <w:t>SDAFS</w:t>
          </w:r>
        </w:p>
      </w:docPartBody>
    </w:docPart>
    <w:docPart>
      <w:docPartPr>
        <w:name w:val="9F087D4F9FA54A1284DEE1267F857005"/>
        <w:category>
          <w:name w:val="Allmänt"/>
          <w:gallery w:val="placeholder"/>
        </w:category>
        <w:types>
          <w:type w:val="bbPlcHdr"/>
        </w:types>
        <w:behaviors>
          <w:behavior w:val="content"/>
        </w:behaviors>
        <w:guid w:val="{F0FE28CD-87BA-401D-BD76-C06F33A7529C}"/>
      </w:docPartPr>
      <w:docPartBody>
        <w:p w:rsidR="007D193F" w:rsidRDefault="007D193F" w:rsidP="007D193F">
          <w:pPr>
            <w:pStyle w:val="9F087D4F9FA54A1284DEE1267F857005"/>
          </w:pPr>
          <w:r>
            <w:rPr>
              <w:b/>
              <w:bCs/>
              <w:sz w:val="32"/>
            </w:rPr>
            <w:t>SDAFS</w:t>
          </w:r>
        </w:p>
      </w:docPartBody>
    </w:docPart>
    <w:docPart>
      <w:docPartPr>
        <w:name w:val="3C4DF96AAC404814A2564A79B55CB3AB"/>
        <w:category>
          <w:name w:val="Allmänt"/>
          <w:gallery w:val="placeholder"/>
        </w:category>
        <w:types>
          <w:type w:val="bbPlcHdr"/>
        </w:types>
        <w:behaviors>
          <w:behavior w:val="content"/>
        </w:behaviors>
        <w:guid w:val="{93E98EBA-A59C-4D55-B3C9-FDDE0E5994C8}"/>
      </w:docPartPr>
      <w:docPartBody>
        <w:p w:rsidR="007D193F" w:rsidRDefault="007D193F" w:rsidP="007D193F">
          <w:pPr>
            <w:pStyle w:val="3C4DF96AAC404814A2564A79B55CB3AB"/>
          </w:pPr>
          <w:r>
            <w:rPr>
              <w:b/>
              <w:bCs/>
              <w:sz w:val="32"/>
            </w:rPr>
            <w:t>SDAFS</w:t>
          </w:r>
        </w:p>
      </w:docPartBody>
    </w:docPart>
    <w:docPart>
      <w:docPartPr>
        <w:name w:val="FFA5742D2A954CD786ACC5549715B650"/>
        <w:category>
          <w:name w:val="Allmänt"/>
          <w:gallery w:val="placeholder"/>
        </w:category>
        <w:types>
          <w:type w:val="bbPlcHdr"/>
        </w:types>
        <w:behaviors>
          <w:behavior w:val="content"/>
        </w:behaviors>
        <w:guid w:val="{DB7606AA-3687-4FC9-B687-F05D31895856}"/>
      </w:docPartPr>
      <w:docPartBody>
        <w:p w:rsidR="007D193F" w:rsidRDefault="007D193F" w:rsidP="007D193F">
          <w:pPr>
            <w:pStyle w:val="FFA5742D2A954CD786ACC5549715B650"/>
          </w:pPr>
          <w:r>
            <w:rPr>
              <w:b/>
              <w:bCs/>
              <w:sz w:val="32"/>
            </w:rPr>
            <w:t>SDAFS</w:t>
          </w:r>
        </w:p>
      </w:docPartBody>
    </w:docPart>
    <w:docPart>
      <w:docPartPr>
        <w:name w:val="9F692426A96F4C58966D30DE283E3936"/>
        <w:category>
          <w:name w:val="Allmänt"/>
          <w:gallery w:val="placeholder"/>
        </w:category>
        <w:types>
          <w:type w:val="bbPlcHdr"/>
        </w:types>
        <w:behaviors>
          <w:behavior w:val="content"/>
        </w:behaviors>
        <w:guid w:val="{06FCB0B6-507A-4E34-9105-0915656DF277}"/>
      </w:docPartPr>
      <w:docPartBody>
        <w:p w:rsidR="007D193F" w:rsidRDefault="007D193F" w:rsidP="007D193F">
          <w:pPr>
            <w:pStyle w:val="9F692426A96F4C58966D30DE283E3936"/>
          </w:pPr>
          <w:r>
            <w:rPr>
              <w:b/>
              <w:bCs/>
              <w:sz w:val="32"/>
            </w:rPr>
            <w:t>SDAFS</w:t>
          </w:r>
        </w:p>
      </w:docPartBody>
    </w:docPart>
    <w:docPart>
      <w:docPartPr>
        <w:name w:val="99BEFBAA341541869A126BBE053303A9"/>
        <w:category>
          <w:name w:val="Allmänt"/>
          <w:gallery w:val="placeholder"/>
        </w:category>
        <w:types>
          <w:type w:val="bbPlcHdr"/>
        </w:types>
        <w:behaviors>
          <w:behavior w:val="content"/>
        </w:behaviors>
        <w:guid w:val="{3E8EDC50-09A9-4E57-B203-506477AF7E92}"/>
      </w:docPartPr>
      <w:docPartBody>
        <w:p w:rsidR="005005B4" w:rsidRDefault="005005B4" w:rsidP="005005B4">
          <w:pPr>
            <w:pStyle w:val="99BEFBAA341541869A126BBE053303A9"/>
          </w:pPr>
          <w:r>
            <w:rPr>
              <w:b/>
              <w:bCs/>
              <w:sz w:val="32"/>
            </w:rPr>
            <w:t>SDAFS</w:t>
          </w:r>
        </w:p>
      </w:docPartBody>
    </w:docPart>
    <w:docPart>
      <w:docPartPr>
        <w:name w:val="91B9C256FA2D4D039D2E05F83216E9C0"/>
        <w:category>
          <w:name w:val="Allmänt"/>
          <w:gallery w:val="placeholder"/>
        </w:category>
        <w:types>
          <w:type w:val="bbPlcHdr"/>
        </w:types>
        <w:behaviors>
          <w:behavior w:val="content"/>
        </w:behaviors>
        <w:guid w:val="{F49D49C0-04E3-4179-8F51-803B2AB4DD96}"/>
      </w:docPartPr>
      <w:docPartBody>
        <w:p w:rsidR="005005B4" w:rsidRDefault="005005B4" w:rsidP="005005B4">
          <w:pPr>
            <w:pStyle w:val="91B9C256FA2D4D039D2E05F83216E9C0"/>
          </w:pPr>
          <w:r>
            <w:rPr>
              <w:b/>
              <w:bCs/>
              <w:sz w:val="32"/>
            </w:rPr>
            <w:t>SDAFS</w:t>
          </w:r>
        </w:p>
      </w:docPartBody>
    </w:docPart>
    <w:docPart>
      <w:docPartPr>
        <w:name w:val="27B0B84254754785B517A1400BBE7E6A"/>
        <w:category>
          <w:name w:val="Allmänt"/>
          <w:gallery w:val="placeholder"/>
        </w:category>
        <w:types>
          <w:type w:val="bbPlcHdr"/>
        </w:types>
        <w:behaviors>
          <w:behavior w:val="content"/>
        </w:behaviors>
        <w:guid w:val="{46497ADE-605F-49CB-B512-8BFFC5873386}"/>
      </w:docPartPr>
      <w:docPartBody>
        <w:p w:rsidR="005005B4" w:rsidRDefault="005005B4" w:rsidP="005005B4">
          <w:pPr>
            <w:pStyle w:val="27B0B84254754785B517A1400BBE7E6A"/>
          </w:pPr>
          <w:r>
            <w:rPr>
              <w:b/>
              <w:bCs/>
              <w:sz w:val="32"/>
            </w:rPr>
            <w:t>SDAFS</w:t>
          </w:r>
        </w:p>
      </w:docPartBody>
    </w:docPart>
    <w:docPart>
      <w:docPartPr>
        <w:name w:val="7DB3B725B2CD4B1E8C524CAB8F8A6908"/>
        <w:category>
          <w:name w:val="Allmänt"/>
          <w:gallery w:val="placeholder"/>
        </w:category>
        <w:types>
          <w:type w:val="bbPlcHdr"/>
        </w:types>
        <w:behaviors>
          <w:behavior w:val="content"/>
        </w:behaviors>
        <w:guid w:val="{5666D8C7-1D41-4F7C-B1BF-3DBCF53D7D0A}"/>
      </w:docPartPr>
      <w:docPartBody>
        <w:p w:rsidR="003F768C" w:rsidRDefault="003F768C" w:rsidP="003F768C">
          <w:pPr>
            <w:pStyle w:val="7DB3B725B2CD4B1E8C524CAB8F8A6908"/>
          </w:pPr>
          <w:r>
            <w:rPr>
              <w:b/>
              <w:bCs/>
              <w:sz w:val="32"/>
            </w:rPr>
            <w:t>SDAFS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boto Flex">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31"/>
    <w:rsid w:val="00082651"/>
    <w:rsid w:val="000C02B3"/>
    <w:rsid w:val="003F768C"/>
    <w:rsid w:val="00416CC2"/>
    <w:rsid w:val="005005B4"/>
    <w:rsid w:val="00603E57"/>
    <w:rsid w:val="006C4F07"/>
    <w:rsid w:val="00776035"/>
    <w:rsid w:val="007D193F"/>
    <w:rsid w:val="00961087"/>
    <w:rsid w:val="009D2A29"/>
    <w:rsid w:val="00AE51C6"/>
    <w:rsid w:val="00B54D31"/>
    <w:rsid w:val="00BF644F"/>
    <w:rsid w:val="00D07E9E"/>
    <w:rsid w:val="00D81AC4"/>
    <w:rsid w:val="00E755F9"/>
    <w:rsid w:val="00EC2FD0"/>
    <w:rsid w:val="00EC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F07"/>
    <w:rPr>
      <w:color w:val="808080"/>
    </w:rPr>
  </w:style>
  <w:style w:type="paragraph" w:customStyle="1" w:styleId="99BEFBAA341541869A126BBE053303A9">
    <w:name w:val="99BEFBAA341541869A126BBE053303A9"/>
    <w:rsid w:val="005005B4"/>
    <w:rPr>
      <w:kern w:val="2"/>
      <w14:ligatures w14:val="standardContextual"/>
    </w:rPr>
  </w:style>
  <w:style w:type="paragraph" w:customStyle="1" w:styleId="91B9C256FA2D4D039D2E05F83216E9C0">
    <w:name w:val="91B9C256FA2D4D039D2E05F83216E9C0"/>
    <w:rsid w:val="005005B4"/>
    <w:rPr>
      <w:kern w:val="2"/>
      <w14:ligatures w14:val="standardContextual"/>
    </w:rPr>
  </w:style>
  <w:style w:type="paragraph" w:customStyle="1" w:styleId="7DB3B725B2CD4B1E8C524CAB8F8A6908">
    <w:name w:val="7DB3B725B2CD4B1E8C524CAB8F8A6908"/>
    <w:rsid w:val="003F768C"/>
    <w:rPr>
      <w:kern w:val="2"/>
      <w14:ligatures w14:val="standardContextual"/>
    </w:rPr>
  </w:style>
  <w:style w:type="paragraph" w:customStyle="1" w:styleId="27B0B84254754785B517A1400BBE7E6A">
    <w:name w:val="27B0B84254754785B517A1400BBE7E6A"/>
    <w:rsid w:val="005005B4"/>
    <w:rPr>
      <w:kern w:val="2"/>
      <w14:ligatures w14:val="standardContextual"/>
    </w:rPr>
  </w:style>
  <w:style w:type="paragraph" w:customStyle="1" w:styleId="22FCF70302C741E38F0E7D5C9837A6EE1">
    <w:name w:val="22FCF70302C741E38F0E7D5C9837A6EE1"/>
    <w:rsid w:val="00D81AC4"/>
    <w:pPr>
      <w:keepNext/>
      <w:keepLines/>
      <w:spacing w:before="120" w:after="120" w:line="360" w:lineRule="atLeast"/>
    </w:pPr>
    <w:rPr>
      <w:rFonts w:asciiTheme="majorHAnsi" w:eastAsiaTheme="majorEastAsia" w:hAnsiTheme="majorHAnsi" w:cstheme="majorBidi"/>
      <w:b/>
      <w:bCs/>
      <w:color w:val="4472C4" w:themeColor="accent1"/>
      <w:sz w:val="32"/>
      <w:szCs w:val="28"/>
      <w:lang w:eastAsia="zh-TW"/>
      <w14:numForm w14:val="lining"/>
    </w:rPr>
  </w:style>
  <w:style w:type="paragraph" w:customStyle="1" w:styleId="AAEAEC28ED4943EEA3D40C04DBA9D327">
    <w:name w:val="AAEAEC28ED4943EEA3D40C04DBA9D327"/>
    <w:rsid w:val="007D193F"/>
    <w:rPr>
      <w:kern w:val="2"/>
      <w14:ligatures w14:val="standardContextual"/>
    </w:rPr>
  </w:style>
  <w:style w:type="paragraph" w:customStyle="1" w:styleId="243DB8967BC54E40B3BD9DBB53A1CA7F">
    <w:name w:val="243DB8967BC54E40B3BD9DBB53A1CA7F"/>
    <w:rsid w:val="007D193F"/>
    <w:rPr>
      <w:kern w:val="2"/>
      <w14:ligatures w14:val="standardContextual"/>
    </w:rPr>
  </w:style>
  <w:style w:type="paragraph" w:customStyle="1" w:styleId="01DB2D02FCE144F680D1F96E30D8BBB2">
    <w:name w:val="01DB2D02FCE144F680D1F96E30D8BBB2"/>
    <w:rsid w:val="007D193F"/>
    <w:rPr>
      <w:kern w:val="2"/>
      <w14:ligatures w14:val="standardContextual"/>
    </w:rPr>
  </w:style>
  <w:style w:type="paragraph" w:customStyle="1" w:styleId="1AC6508A698141039186E3F371626DD5">
    <w:name w:val="1AC6508A698141039186E3F371626DD5"/>
    <w:rsid w:val="007D193F"/>
    <w:rPr>
      <w:kern w:val="2"/>
      <w14:ligatures w14:val="standardContextual"/>
    </w:rPr>
  </w:style>
  <w:style w:type="paragraph" w:customStyle="1" w:styleId="C506D70ECD6947AEBEF9E850F533C31E">
    <w:name w:val="C506D70ECD6947AEBEF9E850F533C31E"/>
    <w:rsid w:val="007D193F"/>
    <w:rPr>
      <w:kern w:val="2"/>
      <w14:ligatures w14:val="standardContextual"/>
    </w:rPr>
  </w:style>
  <w:style w:type="paragraph" w:customStyle="1" w:styleId="49C3AE649063426A8E0AA5E1F9333672">
    <w:name w:val="49C3AE649063426A8E0AA5E1F9333672"/>
    <w:rsid w:val="007D193F"/>
    <w:rPr>
      <w:kern w:val="2"/>
      <w14:ligatures w14:val="standardContextual"/>
    </w:rPr>
  </w:style>
  <w:style w:type="paragraph" w:customStyle="1" w:styleId="0E8660509B6A41798D15032A10B52243">
    <w:name w:val="0E8660509B6A41798D15032A10B52243"/>
    <w:rsid w:val="007D193F"/>
    <w:rPr>
      <w:kern w:val="2"/>
      <w14:ligatures w14:val="standardContextual"/>
    </w:rPr>
  </w:style>
  <w:style w:type="paragraph" w:customStyle="1" w:styleId="6ADD8D4AE38942ED8CEB7A573D43136B">
    <w:name w:val="6ADD8D4AE38942ED8CEB7A573D43136B"/>
    <w:rsid w:val="007D193F"/>
    <w:rPr>
      <w:kern w:val="2"/>
      <w14:ligatures w14:val="standardContextual"/>
    </w:rPr>
  </w:style>
  <w:style w:type="paragraph" w:customStyle="1" w:styleId="756B586F30DE407898412A9C20EFFBE4">
    <w:name w:val="756B586F30DE407898412A9C20EFFBE4"/>
    <w:rsid w:val="007D193F"/>
    <w:rPr>
      <w:kern w:val="2"/>
      <w14:ligatures w14:val="standardContextual"/>
    </w:rPr>
  </w:style>
  <w:style w:type="paragraph" w:customStyle="1" w:styleId="C7FD2B06B5FE4064B50A65BCE6051D19">
    <w:name w:val="C7FD2B06B5FE4064B50A65BCE6051D19"/>
    <w:rsid w:val="007D193F"/>
    <w:rPr>
      <w:kern w:val="2"/>
      <w14:ligatures w14:val="standardContextual"/>
    </w:rPr>
  </w:style>
  <w:style w:type="paragraph" w:customStyle="1" w:styleId="0E58AD7F66F74FBA9D92B0ECD4E1A00F">
    <w:name w:val="0E58AD7F66F74FBA9D92B0ECD4E1A00F"/>
    <w:rsid w:val="007D193F"/>
    <w:rPr>
      <w:kern w:val="2"/>
      <w14:ligatures w14:val="standardContextual"/>
    </w:rPr>
  </w:style>
  <w:style w:type="paragraph" w:customStyle="1" w:styleId="336917A2A05F43CA99B627A03FEB9943">
    <w:name w:val="336917A2A05F43CA99B627A03FEB9943"/>
    <w:rsid w:val="007D193F"/>
    <w:rPr>
      <w:kern w:val="2"/>
      <w14:ligatures w14:val="standardContextual"/>
    </w:rPr>
  </w:style>
  <w:style w:type="paragraph" w:customStyle="1" w:styleId="B672E28454ED4A54B32B3122CF8B5989">
    <w:name w:val="B672E28454ED4A54B32B3122CF8B5989"/>
    <w:rsid w:val="007D193F"/>
    <w:rPr>
      <w:kern w:val="2"/>
      <w14:ligatures w14:val="standardContextual"/>
    </w:rPr>
  </w:style>
  <w:style w:type="paragraph" w:customStyle="1" w:styleId="6BAB178867DD4453B55975DDEA4D462E">
    <w:name w:val="6BAB178867DD4453B55975DDEA4D462E"/>
    <w:rsid w:val="007D193F"/>
    <w:rPr>
      <w:kern w:val="2"/>
      <w14:ligatures w14:val="standardContextual"/>
    </w:rPr>
  </w:style>
  <w:style w:type="paragraph" w:customStyle="1" w:styleId="2DC59F01060340E6B3E7CD4FAFC4080E">
    <w:name w:val="2DC59F01060340E6B3E7CD4FAFC4080E"/>
    <w:rsid w:val="007D193F"/>
    <w:rPr>
      <w:kern w:val="2"/>
      <w14:ligatures w14:val="standardContextual"/>
    </w:rPr>
  </w:style>
  <w:style w:type="paragraph" w:customStyle="1" w:styleId="415F79E8CF454580A8F518C018DE638C">
    <w:name w:val="415F79E8CF454580A8F518C018DE638C"/>
    <w:rsid w:val="007D193F"/>
    <w:rPr>
      <w:kern w:val="2"/>
      <w14:ligatures w14:val="standardContextual"/>
    </w:rPr>
  </w:style>
  <w:style w:type="paragraph" w:customStyle="1" w:styleId="326302E3ACB9428E841D1C8EFF92956C">
    <w:name w:val="326302E3ACB9428E841D1C8EFF92956C"/>
    <w:rsid w:val="007D193F"/>
    <w:rPr>
      <w:kern w:val="2"/>
      <w14:ligatures w14:val="standardContextual"/>
    </w:rPr>
  </w:style>
  <w:style w:type="paragraph" w:customStyle="1" w:styleId="366CC512D0774F20B7F3077E9DF8CE60">
    <w:name w:val="366CC512D0774F20B7F3077E9DF8CE60"/>
    <w:rsid w:val="007D193F"/>
    <w:rPr>
      <w:kern w:val="2"/>
      <w14:ligatures w14:val="standardContextual"/>
    </w:rPr>
  </w:style>
  <w:style w:type="paragraph" w:customStyle="1" w:styleId="19E03D11819545C9B1969AEB7D8744FD">
    <w:name w:val="19E03D11819545C9B1969AEB7D8744FD"/>
    <w:rsid w:val="007D193F"/>
    <w:rPr>
      <w:kern w:val="2"/>
      <w14:ligatures w14:val="standardContextual"/>
    </w:rPr>
  </w:style>
  <w:style w:type="paragraph" w:customStyle="1" w:styleId="A24BD96FBD8E43B6A220E3E082330A57">
    <w:name w:val="A24BD96FBD8E43B6A220E3E082330A57"/>
    <w:rsid w:val="007D193F"/>
    <w:rPr>
      <w:kern w:val="2"/>
      <w14:ligatures w14:val="standardContextual"/>
    </w:rPr>
  </w:style>
  <w:style w:type="paragraph" w:customStyle="1" w:styleId="FDF32914F5F34CBCA36A861975CDA947">
    <w:name w:val="FDF32914F5F34CBCA36A861975CDA947"/>
    <w:rsid w:val="007D193F"/>
    <w:rPr>
      <w:kern w:val="2"/>
      <w14:ligatures w14:val="standardContextual"/>
    </w:rPr>
  </w:style>
  <w:style w:type="paragraph" w:customStyle="1" w:styleId="CD4D157C60D342C481E9782B9A567AEC">
    <w:name w:val="CD4D157C60D342C481E9782B9A567AEC"/>
    <w:rsid w:val="007D193F"/>
    <w:rPr>
      <w:kern w:val="2"/>
      <w14:ligatures w14:val="standardContextual"/>
    </w:rPr>
  </w:style>
  <w:style w:type="paragraph" w:customStyle="1" w:styleId="4FE05E13C195483E9A89293C56CFD2A3">
    <w:name w:val="4FE05E13C195483E9A89293C56CFD2A3"/>
    <w:rsid w:val="007D193F"/>
    <w:rPr>
      <w:kern w:val="2"/>
      <w14:ligatures w14:val="standardContextual"/>
    </w:rPr>
  </w:style>
  <w:style w:type="paragraph" w:customStyle="1" w:styleId="49C0FD4C3BF741D7AA4CC500A1EA1765">
    <w:name w:val="49C0FD4C3BF741D7AA4CC500A1EA1765"/>
    <w:rsid w:val="007D193F"/>
    <w:rPr>
      <w:kern w:val="2"/>
      <w14:ligatures w14:val="standardContextual"/>
    </w:rPr>
  </w:style>
  <w:style w:type="paragraph" w:customStyle="1" w:styleId="31BCAC13046A4EE28ACC5838383A94D9">
    <w:name w:val="31BCAC13046A4EE28ACC5838383A94D9"/>
    <w:rsid w:val="007D193F"/>
    <w:rPr>
      <w:kern w:val="2"/>
      <w14:ligatures w14:val="standardContextual"/>
    </w:rPr>
  </w:style>
  <w:style w:type="paragraph" w:customStyle="1" w:styleId="FA15D3DB9AE8447081E9E9BCFBBA50F6">
    <w:name w:val="FA15D3DB9AE8447081E9E9BCFBBA50F6"/>
    <w:rsid w:val="007D193F"/>
    <w:rPr>
      <w:kern w:val="2"/>
      <w14:ligatures w14:val="standardContextual"/>
    </w:rPr>
  </w:style>
  <w:style w:type="paragraph" w:customStyle="1" w:styleId="3B38BA1E7E85416FADC69EB9BBE0E336">
    <w:name w:val="3B38BA1E7E85416FADC69EB9BBE0E336"/>
    <w:rsid w:val="007D193F"/>
    <w:rPr>
      <w:kern w:val="2"/>
      <w14:ligatures w14:val="standardContextual"/>
    </w:rPr>
  </w:style>
  <w:style w:type="paragraph" w:customStyle="1" w:styleId="16EFED8D12294AAFA2C6ADDBB2D90DF1">
    <w:name w:val="16EFED8D12294AAFA2C6ADDBB2D90DF1"/>
    <w:rsid w:val="007D193F"/>
    <w:rPr>
      <w:kern w:val="2"/>
      <w14:ligatures w14:val="standardContextual"/>
    </w:rPr>
  </w:style>
  <w:style w:type="paragraph" w:customStyle="1" w:styleId="95352864C5114F90AB51F7F1058C8C67">
    <w:name w:val="95352864C5114F90AB51F7F1058C8C67"/>
    <w:rsid w:val="007D193F"/>
    <w:rPr>
      <w:kern w:val="2"/>
      <w14:ligatures w14:val="standardContextual"/>
    </w:rPr>
  </w:style>
  <w:style w:type="paragraph" w:customStyle="1" w:styleId="DC4E802759364BB5A369AFFD889891A9">
    <w:name w:val="DC4E802759364BB5A369AFFD889891A9"/>
    <w:rsid w:val="007D193F"/>
    <w:rPr>
      <w:kern w:val="2"/>
      <w14:ligatures w14:val="standardContextual"/>
    </w:rPr>
  </w:style>
  <w:style w:type="paragraph" w:customStyle="1" w:styleId="77EC76D520F0498B8BD41172AACF476F">
    <w:name w:val="77EC76D520F0498B8BD41172AACF476F"/>
    <w:rsid w:val="007D193F"/>
    <w:rPr>
      <w:kern w:val="2"/>
      <w14:ligatures w14:val="standardContextual"/>
    </w:rPr>
  </w:style>
  <w:style w:type="paragraph" w:customStyle="1" w:styleId="8BB2715C303742329261AFB90287343C">
    <w:name w:val="8BB2715C303742329261AFB90287343C"/>
    <w:rsid w:val="007D193F"/>
    <w:rPr>
      <w:kern w:val="2"/>
      <w14:ligatures w14:val="standardContextual"/>
    </w:rPr>
  </w:style>
  <w:style w:type="paragraph" w:customStyle="1" w:styleId="222ACB41191C44C1BBAC622CF2502567">
    <w:name w:val="222ACB41191C44C1BBAC622CF2502567"/>
    <w:rsid w:val="007D193F"/>
    <w:rPr>
      <w:kern w:val="2"/>
      <w14:ligatures w14:val="standardContextual"/>
    </w:rPr>
  </w:style>
  <w:style w:type="paragraph" w:customStyle="1" w:styleId="C42FEE618FBA4D67A86D3F8695889F14">
    <w:name w:val="C42FEE618FBA4D67A86D3F8695889F14"/>
    <w:rsid w:val="007D193F"/>
    <w:rPr>
      <w:kern w:val="2"/>
      <w14:ligatures w14:val="standardContextual"/>
    </w:rPr>
  </w:style>
  <w:style w:type="paragraph" w:customStyle="1" w:styleId="A5C2B2CD24084B44BB418B0E8ECC4FDF">
    <w:name w:val="A5C2B2CD24084B44BB418B0E8ECC4FDF"/>
    <w:rsid w:val="007D193F"/>
    <w:rPr>
      <w:kern w:val="2"/>
      <w14:ligatures w14:val="standardContextual"/>
    </w:rPr>
  </w:style>
  <w:style w:type="paragraph" w:customStyle="1" w:styleId="37C97F5DD04B465D81D5FB2EC4D2781E">
    <w:name w:val="37C97F5DD04B465D81D5FB2EC4D2781E"/>
    <w:rsid w:val="007D193F"/>
    <w:rPr>
      <w:kern w:val="2"/>
      <w14:ligatures w14:val="standardContextual"/>
    </w:rPr>
  </w:style>
  <w:style w:type="paragraph" w:customStyle="1" w:styleId="A53B55869CB7423BB9177DB8BF089CF0">
    <w:name w:val="A53B55869CB7423BB9177DB8BF089CF0"/>
    <w:rsid w:val="007D193F"/>
    <w:rPr>
      <w:kern w:val="2"/>
      <w14:ligatures w14:val="standardContextual"/>
    </w:rPr>
  </w:style>
  <w:style w:type="paragraph" w:customStyle="1" w:styleId="A0B2E02DAA7B4DCBB45F458C727840E4">
    <w:name w:val="A0B2E02DAA7B4DCBB45F458C727840E4"/>
    <w:rsid w:val="007D193F"/>
    <w:rPr>
      <w:kern w:val="2"/>
      <w14:ligatures w14:val="standardContextual"/>
    </w:rPr>
  </w:style>
  <w:style w:type="paragraph" w:customStyle="1" w:styleId="C12B8DBA276F4559BA77765266135514">
    <w:name w:val="C12B8DBA276F4559BA77765266135514"/>
    <w:rsid w:val="007D193F"/>
    <w:rPr>
      <w:kern w:val="2"/>
      <w14:ligatures w14:val="standardContextual"/>
    </w:rPr>
  </w:style>
  <w:style w:type="paragraph" w:customStyle="1" w:styleId="DEA30A5B30D644F58DE00D7F17CA8554">
    <w:name w:val="DEA30A5B30D644F58DE00D7F17CA8554"/>
    <w:rsid w:val="007D193F"/>
    <w:rPr>
      <w:kern w:val="2"/>
      <w14:ligatures w14:val="standardContextual"/>
    </w:rPr>
  </w:style>
  <w:style w:type="paragraph" w:customStyle="1" w:styleId="B0A3C71E89D34E868F0D958E44C0DAC6">
    <w:name w:val="B0A3C71E89D34E868F0D958E44C0DAC6"/>
    <w:rsid w:val="007D193F"/>
    <w:rPr>
      <w:kern w:val="2"/>
      <w14:ligatures w14:val="standardContextual"/>
    </w:rPr>
  </w:style>
  <w:style w:type="paragraph" w:customStyle="1" w:styleId="C2ED1DE926CA48FAABFB37119C23AAEE">
    <w:name w:val="C2ED1DE926CA48FAABFB37119C23AAEE"/>
    <w:rsid w:val="007D193F"/>
    <w:rPr>
      <w:kern w:val="2"/>
      <w14:ligatures w14:val="standardContextual"/>
    </w:rPr>
  </w:style>
  <w:style w:type="paragraph" w:customStyle="1" w:styleId="AC81195B88314468B0FEBD9C55569A0D">
    <w:name w:val="AC81195B88314468B0FEBD9C55569A0D"/>
    <w:rsid w:val="007D193F"/>
    <w:rPr>
      <w:kern w:val="2"/>
      <w14:ligatures w14:val="standardContextual"/>
    </w:rPr>
  </w:style>
  <w:style w:type="paragraph" w:customStyle="1" w:styleId="DD87192AF597450781392F8FB0DE3A12">
    <w:name w:val="DD87192AF597450781392F8FB0DE3A12"/>
    <w:rsid w:val="007D193F"/>
    <w:rPr>
      <w:kern w:val="2"/>
      <w14:ligatures w14:val="standardContextual"/>
    </w:rPr>
  </w:style>
  <w:style w:type="paragraph" w:customStyle="1" w:styleId="E807BE7C849B4A4B9DE8D6EEDE75DB0C">
    <w:name w:val="E807BE7C849B4A4B9DE8D6EEDE75DB0C"/>
    <w:rsid w:val="007D193F"/>
    <w:rPr>
      <w:kern w:val="2"/>
      <w14:ligatures w14:val="standardContextual"/>
    </w:rPr>
  </w:style>
  <w:style w:type="paragraph" w:customStyle="1" w:styleId="47ACB996D6FF41BF8DC9709306804FCA">
    <w:name w:val="47ACB996D6FF41BF8DC9709306804FCA"/>
    <w:rsid w:val="007D193F"/>
    <w:rPr>
      <w:kern w:val="2"/>
      <w14:ligatures w14:val="standardContextual"/>
    </w:rPr>
  </w:style>
  <w:style w:type="paragraph" w:customStyle="1" w:styleId="ACD2BCA2C2E94BA28F625F088D960908">
    <w:name w:val="ACD2BCA2C2E94BA28F625F088D960908"/>
    <w:rsid w:val="007D193F"/>
    <w:rPr>
      <w:kern w:val="2"/>
      <w14:ligatures w14:val="standardContextual"/>
    </w:rPr>
  </w:style>
  <w:style w:type="paragraph" w:customStyle="1" w:styleId="8892FC3A1FED4B1CA20D3E1114E58625">
    <w:name w:val="8892FC3A1FED4B1CA20D3E1114E58625"/>
    <w:rsid w:val="007D193F"/>
    <w:rPr>
      <w:kern w:val="2"/>
      <w14:ligatures w14:val="standardContextual"/>
    </w:rPr>
  </w:style>
  <w:style w:type="paragraph" w:customStyle="1" w:styleId="67DFF4490B304EFF86E574A39C3AA987">
    <w:name w:val="67DFF4490B304EFF86E574A39C3AA987"/>
    <w:rsid w:val="007D193F"/>
    <w:rPr>
      <w:kern w:val="2"/>
      <w14:ligatures w14:val="standardContextual"/>
    </w:rPr>
  </w:style>
  <w:style w:type="paragraph" w:customStyle="1" w:styleId="CA77A09914D0448EA5F81598FA3BE190">
    <w:name w:val="CA77A09914D0448EA5F81598FA3BE190"/>
    <w:rsid w:val="007D193F"/>
    <w:rPr>
      <w:kern w:val="2"/>
      <w14:ligatures w14:val="standardContextual"/>
    </w:rPr>
  </w:style>
  <w:style w:type="paragraph" w:customStyle="1" w:styleId="15AD7296E2A34284856A6BC170E99F45">
    <w:name w:val="15AD7296E2A34284856A6BC170E99F45"/>
    <w:rsid w:val="007D193F"/>
    <w:rPr>
      <w:kern w:val="2"/>
      <w14:ligatures w14:val="standardContextual"/>
    </w:rPr>
  </w:style>
  <w:style w:type="paragraph" w:customStyle="1" w:styleId="F27D29D2F8074FED97C5BEC4DC9121E2">
    <w:name w:val="F27D29D2F8074FED97C5BEC4DC9121E2"/>
    <w:rsid w:val="007D193F"/>
    <w:rPr>
      <w:kern w:val="2"/>
      <w14:ligatures w14:val="standardContextual"/>
    </w:rPr>
  </w:style>
  <w:style w:type="paragraph" w:customStyle="1" w:styleId="16279BD72BD240A4A2CF60786648773D">
    <w:name w:val="16279BD72BD240A4A2CF60786648773D"/>
    <w:rsid w:val="007D193F"/>
    <w:rPr>
      <w:kern w:val="2"/>
      <w14:ligatures w14:val="standardContextual"/>
    </w:rPr>
  </w:style>
  <w:style w:type="paragraph" w:customStyle="1" w:styleId="1D19B998F0394DBFB63B873891326E08">
    <w:name w:val="1D19B998F0394DBFB63B873891326E08"/>
    <w:rsid w:val="007D193F"/>
    <w:rPr>
      <w:kern w:val="2"/>
      <w14:ligatures w14:val="standardContextual"/>
    </w:rPr>
  </w:style>
  <w:style w:type="paragraph" w:customStyle="1" w:styleId="D4B8DC1B641846AAAB444F89D5EDFFB8">
    <w:name w:val="D4B8DC1B641846AAAB444F89D5EDFFB8"/>
    <w:rsid w:val="007D193F"/>
    <w:rPr>
      <w:kern w:val="2"/>
      <w14:ligatures w14:val="standardContextual"/>
    </w:rPr>
  </w:style>
  <w:style w:type="paragraph" w:customStyle="1" w:styleId="24F3D2069AC14EA398473CB39F5BB7C5">
    <w:name w:val="24F3D2069AC14EA398473CB39F5BB7C5"/>
    <w:rsid w:val="007D193F"/>
    <w:rPr>
      <w:kern w:val="2"/>
      <w14:ligatures w14:val="standardContextual"/>
    </w:rPr>
  </w:style>
  <w:style w:type="paragraph" w:customStyle="1" w:styleId="F2C297A00B094F1796E2697CCF2B637C">
    <w:name w:val="F2C297A00B094F1796E2697CCF2B637C"/>
    <w:rsid w:val="007D193F"/>
    <w:rPr>
      <w:kern w:val="2"/>
      <w14:ligatures w14:val="standardContextual"/>
    </w:rPr>
  </w:style>
  <w:style w:type="paragraph" w:customStyle="1" w:styleId="23689BC3BB91498D945660E17A47BA92">
    <w:name w:val="23689BC3BB91498D945660E17A47BA92"/>
    <w:rsid w:val="007D193F"/>
    <w:rPr>
      <w:kern w:val="2"/>
      <w14:ligatures w14:val="standardContextual"/>
    </w:rPr>
  </w:style>
  <w:style w:type="paragraph" w:customStyle="1" w:styleId="6A04AB6D605A456793D444B45EE50CF4">
    <w:name w:val="6A04AB6D605A456793D444B45EE50CF4"/>
    <w:rsid w:val="007D193F"/>
    <w:rPr>
      <w:kern w:val="2"/>
      <w14:ligatures w14:val="standardContextual"/>
    </w:rPr>
  </w:style>
  <w:style w:type="paragraph" w:customStyle="1" w:styleId="3A71266175AA423596DAD237E4939FF8">
    <w:name w:val="3A71266175AA423596DAD237E4939FF8"/>
    <w:rsid w:val="007D193F"/>
    <w:rPr>
      <w:kern w:val="2"/>
      <w14:ligatures w14:val="standardContextual"/>
    </w:rPr>
  </w:style>
  <w:style w:type="paragraph" w:customStyle="1" w:styleId="EDA8E5C6DBD54C9B8252FAB8016CBFC1">
    <w:name w:val="EDA8E5C6DBD54C9B8252FAB8016CBFC1"/>
    <w:rsid w:val="007D193F"/>
    <w:rPr>
      <w:kern w:val="2"/>
      <w14:ligatures w14:val="standardContextual"/>
    </w:rPr>
  </w:style>
  <w:style w:type="paragraph" w:customStyle="1" w:styleId="00DF7FF1D4B0414E873C5B419E2843DF">
    <w:name w:val="00DF7FF1D4B0414E873C5B419E2843DF"/>
    <w:rsid w:val="007D193F"/>
    <w:rPr>
      <w:kern w:val="2"/>
      <w14:ligatures w14:val="standardContextual"/>
    </w:rPr>
  </w:style>
  <w:style w:type="paragraph" w:customStyle="1" w:styleId="F63D36EA412946A09A808B923FFD502E">
    <w:name w:val="F63D36EA412946A09A808B923FFD502E"/>
    <w:rsid w:val="007D193F"/>
    <w:rPr>
      <w:kern w:val="2"/>
      <w14:ligatures w14:val="standardContextual"/>
    </w:rPr>
  </w:style>
  <w:style w:type="paragraph" w:customStyle="1" w:styleId="88DE76BD5FC84F6495D80E8CFE8CD378">
    <w:name w:val="88DE76BD5FC84F6495D80E8CFE8CD378"/>
    <w:rsid w:val="007D193F"/>
    <w:rPr>
      <w:kern w:val="2"/>
      <w14:ligatures w14:val="standardContextual"/>
    </w:rPr>
  </w:style>
  <w:style w:type="paragraph" w:customStyle="1" w:styleId="CD598BBC9E5E4CF8AA8152CC16992A71">
    <w:name w:val="CD598BBC9E5E4CF8AA8152CC16992A71"/>
    <w:rsid w:val="007D193F"/>
    <w:rPr>
      <w:kern w:val="2"/>
      <w14:ligatures w14:val="standardContextual"/>
    </w:rPr>
  </w:style>
  <w:style w:type="paragraph" w:customStyle="1" w:styleId="B377DE5FE301405DB89F63A25326F1A9">
    <w:name w:val="B377DE5FE301405DB89F63A25326F1A9"/>
    <w:rsid w:val="007D193F"/>
    <w:rPr>
      <w:kern w:val="2"/>
      <w14:ligatures w14:val="standardContextual"/>
    </w:rPr>
  </w:style>
  <w:style w:type="paragraph" w:customStyle="1" w:styleId="1F7054BD61AB473C82DCF24A9C529D23">
    <w:name w:val="1F7054BD61AB473C82DCF24A9C529D23"/>
    <w:rsid w:val="007D193F"/>
    <w:rPr>
      <w:kern w:val="2"/>
      <w14:ligatures w14:val="standardContextual"/>
    </w:rPr>
  </w:style>
  <w:style w:type="paragraph" w:customStyle="1" w:styleId="4F46335DA1F04FCA81FECEC6D2E72BF5">
    <w:name w:val="4F46335DA1F04FCA81FECEC6D2E72BF5"/>
    <w:rsid w:val="007D193F"/>
    <w:rPr>
      <w:kern w:val="2"/>
      <w14:ligatures w14:val="standardContextual"/>
    </w:rPr>
  </w:style>
  <w:style w:type="paragraph" w:customStyle="1" w:styleId="203D493CBFA94DBA9487FBF63EEE87A9">
    <w:name w:val="203D493CBFA94DBA9487FBF63EEE87A9"/>
    <w:rsid w:val="007D193F"/>
    <w:rPr>
      <w:kern w:val="2"/>
      <w14:ligatures w14:val="standardContextual"/>
    </w:rPr>
  </w:style>
  <w:style w:type="paragraph" w:customStyle="1" w:styleId="989FC478954342C6811208FB3011F4D9">
    <w:name w:val="989FC478954342C6811208FB3011F4D9"/>
    <w:rsid w:val="007D193F"/>
    <w:rPr>
      <w:kern w:val="2"/>
      <w14:ligatures w14:val="standardContextual"/>
    </w:rPr>
  </w:style>
  <w:style w:type="paragraph" w:customStyle="1" w:styleId="976FF2ABFF4E4AD293A53B7AA9F6DAB3">
    <w:name w:val="976FF2ABFF4E4AD293A53B7AA9F6DAB3"/>
    <w:rsid w:val="007D193F"/>
    <w:rPr>
      <w:kern w:val="2"/>
      <w14:ligatures w14:val="standardContextual"/>
    </w:rPr>
  </w:style>
  <w:style w:type="paragraph" w:customStyle="1" w:styleId="E8AB28F4490B4923A590D4111F1B1559">
    <w:name w:val="E8AB28F4490B4923A590D4111F1B1559"/>
    <w:rsid w:val="007D193F"/>
    <w:rPr>
      <w:kern w:val="2"/>
      <w14:ligatures w14:val="standardContextual"/>
    </w:rPr>
  </w:style>
  <w:style w:type="paragraph" w:customStyle="1" w:styleId="67253BB8D21B45AA82B06B6ADE86286E">
    <w:name w:val="67253BB8D21B45AA82B06B6ADE86286E"/>
    <w:rsid w:val="007D193F"/>
    <w:rPr>
      <w:kern w:val="2"/>
      <w14:ligatures w14:val="standardContextual"/>
    </w:rPr>
  </w:style>
  <w:style w:type="paragraph" w:customStyle="1" w:styleId="E43FB68FCE6443BFB10D3708D9AE10BE">
    <w:name w:val="E43FB68FCE6443BFB10D3708D9AE10BE"/>
    <w:rsid w:val="007D193F"/>
    <w:rPr>
      <w:kern w:val="2"/>
      <w14:ligatures w14:val="standardContextual"/>
    </w:rPr>
  </w:style>
  <w:style w:type="paragraph" w:customStyle="1" w:styleId="0E2519C6BA07460894F9EBBF178CF57F">
    <w:name w:val="0E2519C6BA07460894F9EBBF178CF57F"/>
    <w:rsid w:val="007D193F"/>
    <w:rPr>
      <w:kern w:val="2"/>
      <w14:ligatures w14:val="standardContextual"/>
    </w:rPr>
  </w:style>
  <w:style w:type="paragraph" w:customStyle="1" w:styleId="DCFBB40CE3CE4B0AA07B35B3C2D434D9">
    <w:name w:val="DCFBB40CE3CE4B0AA07B35B3C2D434D9"/>
    <w:rsid w:val="007D193F"/>
    <w:rPr>
      <w:kern w:val="2"/>
      <w14:ligatures w14:val="standardContextual"/>
    </w:rPr>
  </w:style>
  <w:style w:type="paragraph" w:customStyle="1" w:styleId="AA532B1A985347E4AAEEAB719CF6C34E">
    <w:name w:val="AA532B1A985347E4AAEEAB719CF6C34E"/>
    <w:rsid w:val="007D193F"/>
    <w:rPr>
      <w:kern w:val="2"/>
      <w14:ligatures w14:val="standardContextual"/>
    </w:rPr>
  </w:style>
  <w:style w:type="paragraph" w:customStyle="1" w:styleId="70082DF8F18A4E8796CFB9141B116F88">
    <w:name w:val="70082DF8F18A4E8796CFB9141B116F88"/>
    <w:rsid w:val="007D193F"/>
    <w:rPr>
      <w:kern w:val="2"/>
      <w14:ligatures w14:val="standardContextual"/>
    </w:rPr>
  </w:style>
  <w:style w:type="paragraph" w:customStyle="1" w:styleId="9F087D4F9FA54A1284DEE1267F857005">
    <w:name w:val="9F087D4F9FA54A1284DEE1267F857005"/>
    <w:rsid w:val="007D193F"/>
    <w:rPr>
      <w:kern w:val="2"/>
      <w14:ligatures w14:val="standardContextual"/>
    </w:rPr>
  </w:style>
  <w:style w:type="paragraph" w:customStyle="1" w:styleId="3C4DF96AAC404814A2564A79B55CB3AB">
    <w:name w:val="3C4DF96AAC404814A2564A79B55CB3AB"/>
    <w:rsid w:val="007D193F"/>
    <w:rPr>
      <w:kern w:val="2"/>
      <w14:ligatures w14:val="standardContextual"/>
    </w:rPr>
  </w:style>
  <w:style w:type="paragraph" w:customStyle="1" w:styleId="FFA5742D2A954CD786ACC5549715B650">
    <w:name w:val="FFA5742D2A954CD786ACC5549715B650"/>
    <w:rsid w:val="007D193F"/>
    <w:rPr>
      <w:kern w:val="2"/>
      <w14:ligatures w14:val="standardContextual"/>
    </w:rPr>
  </w:style>
  <w:style w:type="paragraph" w:customStyle="1" w:styleId="9F692426A96F4C58966D30DE283E3936">
    <w:name w:val="9F692426A96F4C58966D30DE283E3936"/>
    <w:rsid w:val="007D19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48D6-8020-41F7-8DB9-12ECC80B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 Protokoll Projekteringsmöte.dotx</Template>
  <TotalTime>6</TotalTime>
  <Pages>1</Pages>
  <Words>1925</Words>
  <Characters>10205</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tommy.olofsson@exengo.se</dc:creator>
  <cp:lastModifiedBy>Marie Ungheden</cp:lastModifiedBy>
  <cp:revision>2</cp:revision>
  <cp:lastPrinted>2025-11-25T15:46:00Z</cp:lastPrinted>
  <dcterms:created xsi:type="dcterms:W3CDTF">2025-11-26T12:01:00Z</dcterms:created>
  <dcterms:modified xsi:type="dcterms:W3CDTF">2025-11-26T12:01:00Z</dcterms:modified>
</cp:coreProperties>
</file>