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D3DB2" w14:textId="77777777" w:rsidR="000D3B93" w:rsidRPr="00AF2D35" w:rsidRDefault="000D3B93" w:rsidP="00AF2D35">
      <w:pPr>
        <w:pStyle w:val="Ingetavstnd"/>
        <w:spacing w:line="240" w:lineRule="auto"/>
        <w:rPr>
          <w:sz w:val="2"/>
          <w:szCs w:val="2"/>
        </w:rPr>
        <w:sectPr w:rsidR="000D3B93" w:rsidRPr="00AF2D35" w:rsidSect="001C19B5">
          <w:headerReference w:type="default" r:id="rId8"/>
          <w:footerReference w:type="default" r:id="rId9"/>
          <w:headerReference w:type="first" r:id="rId10"/>
          <w:footerReference w:type="first" r:id="rId11"/>
          <w:type w:val="continuous"/>
          <w:pgSz w:w="11906" w:h="16838" w:code="9"/>
          <w:pgMar w:top="1871" w:right="1304" w:bottom="1418" w:left="1701" w:header="709" w:footer="510" w:gutter="0"/>
          <w:cols w:space="708"/>
          <w:titlePg/>
          <w:docGrid w:linePitch="360"/>
        </w:sectPr>
      </w:pPr>
    </w:p>
    <w:p w14:paraId="3C3490B5" w14:textId="77777777" w:rsidR="00615019" w:rsidRPr="00995D4F" w:rsidRDefault="00615019" w:rsidP="00615019">
      <w:pPr>
        <w:pStyle w:val="OnumreradRubrik1"/>
      </w:pPr>
      <w:r>
        <w:t xml:space="preserve">DOKUMENTATION </w:t>
      </w:r>
      <w:r w:rsidR="005A1E7A">
        <w:t>MILJÖ - P</w:t>
      </w:r>
      <w:r w:rsidRPr="006A09D4">
        <w:t>rojektavslut</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4"/>
        <w:gridCol w:w="5087"/>
      </w:tblGrid>
      <w:tr w:rsidR="00615019" w14:paraId="141FADC9" w14:textId="77777777" w:rsidTr="00FE0DEB">
        <w:trPr>
          <w:trHeight w:val="284"/>
        </w:trPr>
        <w:tc>
          <w:tcPr>
            <w:tcW w:w="3936" w:type="dxa"/>
          </w:tcPr>
          <w:p w14:paraId="47A04EB0" w14:textId="77777777" w:rsidR="00615019" w:rsidRPr="009F32A0" w:rsidRDefault="00B470C3" w:rsidP="005A1E7A">
            <w:pPr>
              <w:pStyle w:val="Tabelltext"/>
            </w:pPr>
            <w:r>
              <w:t>Projekt</w:t>
            </w:r>
            <w:r w:rsidR="00615019" w:rsidRPr="009F32A0">
              <w:t>:</w:t>
            </w:r>
          </w:p>
        </w:tc>
        <w:sdt>
          <w:sdtPr>
            <w:rPr>
              <w:rFonts w:cs="Times New Roman"/>
              <w:sz w:val="24"/>
              <w:szCs w:val="24"/>
            </w:rPr>
            <w:id w:val="-1802756235"/>
            <w:placeholder>
              <w:docPart w:val="D157CB85E212477BB1E88108D18F7BCE"/>
            </w:placeholder>
            <w:temporary/>
            <w:showingPlcHdr/>
          </w:sdtPr>
          <w:sdtEndPr/>
          <w:sdtContent>
            <w:tc>
              <w:tcPr>
                <w:tcW w:w="5276" w:type="dxa"/>
              </w:tcPr>
              <w:p w14:paraId="6BF79518" w14:textId="77777777" w:rsidR="00615019" w:rsidRPr="009F32A0" w:rsidRDefault="00615019" w:rsidP="005A1E7A">
                <w:pPr>
                  <w:pStyle w:val="Tabelltext"/>
                  <w:rPr>
                    <w:rFonts w:cs="Times New Roman"/>
                    <w:sz w:val="24"/>
                    <w:szCs w:val="24"/>
                  </w:rPr>
                </w:pPr>
                <w:r w:rsidRPr="009F32A0">
                  <w:rPr>
                    <w:rStyle w:val="Platshllartext"/>
                  </w:rPr>
                  <w:t>[Projektnamn och projektnummer]</w:t>
                </w:r>
              </w:p>
            </w:tc>
          </w:sdtContent>
        </w:sdt>
      </w:tr>
      <w:tr w:rsidR="00615019" w14:paraId="298BE641" w14:textId="77777777" w:rsidTr="00FE0DEB">
        <w:trPr>
          <w:trHeight w:val="284"/>
        </w:trPr>
        <w:tc>
          <w:tcPr>
            <w:tcW w:w="3936" w:type="dxa"/>
          </w:tcPr>
          <w:p w14:paraId="1E5AB96F" w14:textId="77777777" w:rsidR="00615019" w:rsidRPr="009F32A0" w:rsidRDefault="00615019" w:rsidP="005A1E7A">
            <w:pPr>
              <w:pStyle w:val="Tabelltext"/>
            </w:pPr>
            <w:r w:rsidRPr="009F32A0">
              <w:t>Förskola/Skola:</w:t>
            </w:r>
          </w:p>
        </w:tc>
        <w:sdt>
          <w:sdtPr>
            <w:rPr>
              <w:rFonts w:cs="Times New Roman"/>
              <w:sz w:val="24"/>
              <w:szCs w:val="24"/>
            </w:rPr>
            <w:id w:val="1873032843"/>
            <w:placeholder>
              <w:docPart w:val="0D1AE2FB0F6148E58E5FA43F8D550D80"/>
            </w:placeholder>
            <w:temporary/>
            <w:showingPlcHdr/>
          </w:sdtPr>
          <w:sdtEndPr/>
          <w:sdtContent>
            <w:tc>
              <w:tcPr>
                <w:tcW w:w="5276" w:type="dxa"/>
              </w:tcPr>
              <w:p w14:paraId="1988A0C2" w14:textId="77777777" w:rsidR="00615019" w:rsidRPr="009F32A0" w:rsidRDefault="00615019" w:rsidP="005A1E7A">
                <w:pPr>
                  <w:pStyle w:val="Tabelltext"/>
                  <w:rPr>
                    <w:rFonts w:cs="Times New Roman"/>
                    <w:sz w:val="24"/>
                    <w:szCs w:val="24"/>
                  </w:rPr>
                </w:pPr>
                <w:r w:rsidRPr="009F32A0">
                  <w:rPr>
                    <w:rStyle w:val="Platshllartext"/>
                  </w:rPr>
                  <w:t>[xxxxx]</w:t>
                </w:r>
              </w:p>
            </w:tc>
          </w:sdtContent>
        </w:sdt>
      </w:tr>
      <w:tr w:rsidR="00993A30" w14:paraId="76DC9A40" w14:textId="77777777" w:rsidTr="00993A30">
        <w:trPr>
          <w:trHeight w:val="284"/>
        </w:trPr>
        <w:tc>
          <w:tcPr>
            <w:tcW w:w="3814" w:type="dxa"/>
          </w:tcPr>
          <w:p w14:paraId="770D12CB" w14:textId="77777777" w:rsidR="00993A30" w:rsidRPr="00A425EE" w:rsidRDefault="00993A30" w:rsidP="00993A30">
            <w:pPr>
              <w:rPr>
                <w:rFonts w:asciiTheme="majorHAnsi" w:hAnsiTheme="majorHAnsi"/>
              </w:rPr>
            </w:pPr>
            <w:r w:rsidRPr="00A425EE">
              <w:rPr>
                <w:rFonts w:asciiTheme="majorHAnsi" w:hAnsiTheme="majorHAnsi"/>
              </w:rPr>
              <w:t>Upprättat av:</w:t>
            </w:r>
          </w:p>
        </w:tc>
        <w:sdt>
          <w:sdtPr>
            <w:rPr>
              <w:rFonts w:asciiTheme="majorHAnsi" w:hAnsiTheme="majorHAnsi"/>
              <w:sz w:val="24"/>
              <w:szCs w:val="24"/>
            </w:rPr>
            <w:id w:val="-398974247"/>
            <w:placeholder>
              <w:docPart w:val="7765A142CB3C401B9D6A62D87715F1D3"/>
            </w:placeholder>
            <w:showingPlcHdr/>
          </w:sdtPr>
          <w:sdtEndPr/>
          <w:sdtContent>
            <w:tc>
              <w:tcPr>
                <w:tcW w:w="5087" w:type="dxa"/>
              </w:tcPr>
              <w:p w14:paraId="4B96E504" w14:textId="77777777" w:rsidR="00993A30" w:rsidRPr="00A425EE" w:rsidRDefault="00993A30" w:rsidP="00993A30">
                <w:pPr>
                  <w:rPr>
                    <w:rFonts w:asciiTheme="majorHAnsi" w:hAnsiTheme="majorHAnsi"/>
                    <w:sz w:val="24"/>
                    <w:szCs w:val="24"/>
                  </w:rPr>
                </w:pPr>
                <w:r>
                  <w:rPr>
                    <w:rStyle w:val="Platshllartext"/>
                    <w:rFonts w:asciiTheme="majorHAnsi" w:hAnsiTheme="majorHAnsi"/>
                  </w:rPr>
                  <w:t>[Namn</w:t>
                </w:r>
                <w:r w:rsidRPr="00A425EE">
                  <w:rPr>
                    <w:rStyle w:val="Platshllartext"/>
                    <w:rFonts w:asciiTheme="majorHAnsi" w:hAnsiTheme="majorHAnsi"/>
                  </w:rPr>
                  <w:t>]</w:t>
                </w:r>
              </w:p>
            </w:tc>
          </w:sdtContent>
        </w:sdt>
      </w:tr>
      <w:tr w:rsidR="00615019" w14:paraId="3CB60DE5" w14:textId="77777777" w:rsidTr="00FE0DEB">
        <w:trPr>
          <w:trHeight w:val="284"/>
        </w:trPr>
        <w:tc>
          <w:tcPr>
            <w:tcW w:w="3936" w:type="dxa"/>
          </w:tcPr>
          <w:p w14:paraId="08167440" w14:textId="77777777" w:rsidR="00615019" w:rsidRPr="009F32A0" w:rsidRDefault="00615019" w:rsidP="005A1E7A">
            <w:pPr>
              <w:pStyle w:val="Tabelltext"/>
            </w:pPr>
            <w:r w:rsidRPr="009F32A0">
              <w:t>Tid:</w:t>
            </w:r>
          </w:p>
        </w:tc>
        <w:sdt>
          <w:sdtPr>
            <w:rPr>
              <w:rFonts w:cs="Times New Roman"/>
              <w:sz w:val="24"/>
              <w:szCs w:val="24"/>
            </w:rPr>
            <w:id w:val="-1360819383"/>
            <w:placeholder>
              <w:docPart w:val="79DB4E3911BC44768F12843A7E9FC934"/>
            </w:placeholder>
            <w:temporary/>
            <w:showingPlcHdr/>
          </w:sdtPr>
          <w:sdtEndPr/>
          <w:sdtContent>
            <w:tc>
              <w:tcPr>
                <w:tcW w:w="5276" w:type="dxa"/>
              </w:tcPr>
              <w:p w14:paraId="60767D69" w14:textId="77777777" w:rsidR="00615019" w:rsidRPr="009F32A0" w:rsidRDefault="00615019" w:rsidP="005A1E7A">
                <w:pPr>
                  <w:pStyle w:val="Tabelltext"/>
                  <w:rPr>
                    <w:rFonts w:cs="Times New Roman"/>
                    <w:sz w:val="24"/>
                    <w:szCs w:val="24"/>
                  </w:rPr>
                </w:pPr>
                <w:r w:rsidRPr="009F32A0">
                  <w:rPr>
                    <w:rStyle w:val="Platshllartext"/>
                  </w:rPr>
                  <w:t>[Datum projekttid]</w:t>
                </w:r>
              </w:p>
            </w:tc>
          </w:sdtContent>
        </w:sdt>
      </w:tr>
      <w:tr w:rsidR="00615019" w14:paraId="3EF66EDF" w14:textId="77777777" w:rsidTr="00FE0DEB">
        <w:trPr>
          <w:trHeight w:val="284"/>
        </w:trPr>
        <w:tc>
          <w:tcPr>
            <w:tcW w:w="3936" w:type="dxa"/>
          </w:tcPr>
          <w:p w14:paraId="2F3FE17C" w14:textId="77777777" w:rsidR="00615019" w:rsidRPr="009F32A0" w:rsidRDefault="00615019" w:rsidP="005A1E7A">
            <w:pPr>
              <w:pStyle w:val="Tabelltext"/>
            </w:pPr>
            <w:r w:rsidRPr="009F32A0">
              <w:t>Projektansvarig</w:t>
            </w:r>
            <w:r w:rsidR="009F32A0" w:rsidRPr="009F32A0">
              <w:t xml:space="preserve"> på SISAB</w:t>
            </w:r>
            <w:r w:rsidRPr="009F32A0">
              <w:t>:</w:t>
            </w:r>
          </w:p>
        </w:tc>
        <w:sdt>
          <w:sdtPr>
            <w:rPr>
              <w:rFonts w:cs="Times New Roman"/>
              <w:sz w:val="24"/>
              <w:szCs w:val="24"/>
            </w:rPr>
            <w:id w:val="408353375"/>
            <w:placeholder>
              <w:docPart w:val="1D986B87E7DD4251BEF9CBA57A2D1097"/>
            </w:placeholder>
            <w:temporary/>
            <w:showingPlcHdr/>
          </w:sdtPr>
          <w:sdtEndPr/>
          <w:sdtContent>
            <w:tc>
              <w:tcPr>
                <w:tcW w:w="5276" w:type="dxa"/>
              </w:tcPr>
              <w:p w14:paraId="40BA1CFA" w14:textId="77777777" w:rsidR="00615019" w:rsidRPr="009F32A0" w:rsidRDefault="00615019" w:rsidP="009F32A0">
                <w:pPr>
                  <w:pStyle w:val="Tabelltext"/>
                  <w:rPr>
                    <w:rFonts w:cs="Times New Roman"/>
                    <w:sz w:val="24"/>
                    <w:szCs w:val="24"/>
                  </w:rPr>
                </w:pPr>
                <w:r w:rsidRPr="009F32A0">
                  <w:rPr>
                    <w:rStyle w:val="Platshllartext"/>
                  </w:rPr>
                  <w:t>[</w:t>
                </w:r>
                <w:r w:rsidR="009F32A0" w:rsidRPr="009F32A0">
                  <w:rPr>
                    <w:rStyle w:val="Platshllartext"/>
                  </w:rPr>
                  <w:t>Projektansvarig på SISAB</w:t>
                </w:r>
                <w:r w:rsidRPr="009F32A0">
                  <w:rPr>
                    <w:rStyle w:val="Platshllartext"/>
                  </w:rPr>
                  <w:t>]</w:t>
                </w:r>
              </w:p>
            </w:tc>
          </w:sdtContent>
        </w:sdt>
      </w:tr>
    </w:tbl>
    <w:p w14:paraId="0F0848DE" w14:textId="77777777" w:rsidR="00615019" w:rsidRDefault="00615019" w:rsidP="00615019">
      <w:pPr>
        <w:rPr>
          <w:rFonts w:ascii="Times New Roman" w:hAnsi="Times New Roman" w:cs="Times New Roman"/>
          <w:sz w:val="24"/>
          <w:szCs w:val="24"/>
        </w:rPr>
      </w:pPr>
    </w:p>
    <w:tbl>
      <w:tblPr>
        <w:tblStyle w:val="Tabellrutnt"/>
        <w:tblW w:w="949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FB64C" w:themeFill="accent2"/>
        <w:tblLook w:val="04A0" w:firstRow="1" w:lastRow="0" w:firstColumn="1" w:lastColumn="0" w:noHBand="0" w:noVBand="1"/>
      </w:tblPr>
      <w:tblGrid>
        <w:gridCol w:w="9498"/>
      </w:tblGrid>
      <w:tr w:rsidR="00615019" w14:paraId="6ED30D97" w14:textId="77777777" w:rsidTr="00490E12">
        <w:trPr>
          <w:trHeight w:val="907"/>
        </w:trPr>
        <w:tc>
          <w:tcPr>
            <w:tcW w:w="9498" w:type="dxa"/>
            <w:shd w:val="clear" w:color="auto" w:fill="FBECB0" w:themeFill="accent6" w:themeFillTint="66"/>
            <w:vAlign w:val="center"/>
          </w:tcPr>
          <w:p w14:paraId="4BE016AF" w14:textId="43C83B58" w:rsidR="00615019" w:rsidRPr="00BA0E52" w:rsidRDefault="00D73B19" w:rsidP="005A1E7A">
            <w:pPr>
              <w:pStyle w:val="Tabelltext"/>
              <w:rPr>
                <w:i/>
                <w:color w:val="C00000"/>
              </w:rPr>
            </w:pPr>
            <w:r>
              <w:t>Denna mall fungerar som en vägledning för vad som ska dokumenteras i samband med projektavslut. Miljösamordnaren (eller annan lämplig konsult) ansvarar för att miljödokumentationen</w:t>
            </w:r>
            <w:r w:rsidR="00E10245">
              <w:t xml:space="preserve"> kontinuerligt</w:t>
            </w:r>
            <w:r>
              <w:t xml:space="preserve"> sammanställs och lämnas in på Antura.</w:t>
            </w:r>
            <w:r w:rsidR="000D2D50">
              <w:t xml:space="preserve"> </w:t>
            </w:r>
            <w:r>
              <w:t>Alla projekt kommer inte hantera samtliga miljökrav och därav inte ta fram dokumentation för varje kapitel</w:t>
            </w:r>
            <w:r w:rsidR="00A015C1">
              <w:t>.</w:t>
            </w:r>
            <w:r w:rsidR="005542CF">
              <w:t xml:space="preserve"> Miljökraven i sin helhet utgår ifrån SISAB:s miljökravs dokument </w:t>
            </w:r>
            <w:r w:rsidR="005542CF">
              <w:rPr>
                <w:i/>
                <w:iCs/>
              </w:rPr>
              <w:t xml:space="preserve">Miljökrav förslagshandling och projektering </w:t>
            </w:r>
            <w:r w:rsidR="005542CF">
              <w:t xml:space="preserve">och </w:t>
            </w:r>
            <w:r w:rsidR="005542CF">
              <w:rPr>
                <w:i/>
                <w:iCs/>
              </w:rPr>
              <w:t>Miljökrav produktion.</w:t>
            </w:r>
            <w:r w:rsidR="00A015C1">
              <w:t xml:space="preserve"> </w:t>
            </w:r>
            <w:r w:rsidR="00E10245">
              <w:t>Detta dokument</w:t>
            </w:r>
            <w:r w:rsidR="001F4913">
              <w:t xml:space="preserve"> fungerar även som en utvärdering och sammanställning av miljöarbetet inom projektet. </w:t>
            </w:r>
            <w:r w:rsidR="000D2D50">
              <w:t xml:space="preserve">Denna mall kan bifogas till SISAB:s Miljö och hållbarhetsspecialister, resterade dokumentation lämnas in på Antura </w:t>
            </w:r>
            <w:r w:rsidR="00585B39">
              <w:t>i Miljömappen under respektive skede</w:t>
            </w:r>
            <w:r w:rsidR="000D2D50">
              <w:t>.</w:t>
            </w:r>
            <w:r w:rsidR="000742CB">
              <w:t xml:space="preserve"> Dokumentation som tas fram under projektavslut kan dokumenteras i miljömappen för produktion. </w:t>
            </w:r>
            <w:r w:rsidR="005D4174">
              <w:t>Hör av er till</w:t>
            </w:r>
            <w:r>
              <w:t xml:space="preserve"> SISAB:s Miljö och hållbarhetsspecialister</w:t>
            </w:r>
            <w:r w:rsidR="005D4174">
              <w:t xml:space="preserve"> på miljo@sisab.se</w:t>
            </w:r>
            <w:r>
              <w:t xml:space="preserve"> vid frågor. </w:t>
            </w:r>
          </w:p>
        </w:tc>
      </w:tr>
    </w:tbl>
    <w:p w14:paraId="31BD47C7" w14:textId="77777777" w:rsidR="00615019" w:rsidRDefault="00615019" w:rsidP="00875949">
      <w:pPr>
        <w:spacing w:after="0"/>
        <w:rPr>
          <w:rFonts w:ascii="Times New Roman" w:hAnsi="Times New Roman" w:cs="Times New Roman"/>
          <w:sz w:val="24"/>
          <w:szCs w:val="24"/>
        </w:rPr>
      </w:pPr>
    </w:p>
    <w:tbl>
      <w:tblPr>
        <w:tblW w:w="9498"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000" w:firstRow="0" w:lastRow="0" w:firstColumn="0" w:lastColumn="0" w:noHBand="0" w:noVBand="0"/>
      </w:tblPr>
      <w:tblGrid>
        <w:gridCol w:w="710"/>
        <w:gridCol w:w="8788"/>
      </w:tblGrid>
      <w:tr w:rsidR="00D73B19" w:rsidRPr="00614B28" w14:paraId="4E85E81C" w14:textId="77777777" w:rsidTr="00B06E94">
        <w:trPr>
          <w:cantSplit/>
          <w:trHeight w:val="440"/>
          <w:tblHeader/>
        </w:trPr>
        <w:tc>
          <w:tcPr>
            <w:tcW w:w="710" w:type="dxa"/>
            <w:tcBorders>
              <w:top w:val="single" w:sz="4" w:space="0" w:color="007BC8" w:themeColor="accent1"/>
              <w:left w:val="single" w:sz="4" w:space="0" w:color="007BC8" w:themeColor="accent1"/>
              <w:bottom w:val="nil"/>
            </w:tcBorders>
            <w:shd w:val="clear" w:color="auto" w:fill="007BC8" w:themeFill="accent1"/>
          </w:tcPr>
          <w:p w14:paraId="457762C0" w14:textId="79055BCF" w:rsidR="00D73B19" w:rsidRPr="009346CF" w:rsidRDefault="00B06E94" w:rsidP="005A1E7A">
            <w:pPr>
              <w:pStyle w:val="Tabellrubrik2"/>
              <w:rPr>
                <w:color w:val="FFFFFF" w:themeColor="background1"/>
                <w:sz w:val="28"/>
              </w:rPr>
            </w:pPr>
            <w:r>
              <w:rPr>
                <w:color w:val="FFFFFF" w:themeColor="background1"/>
                <w:sz w:val="28"/>
              </w:rPr>
              <w:t>Kap</w:t>
            </w:r>
          </w:p>
        </w:tc>
        <w:tc>
          <w:tcPr>
            <w:tcW w:w="8788" w:type="dxa"/>
            <w:tcBorders>
              <w:top w:val="single" w:sz="4" w:space="0" w:color="007BC8" w:themeColor="accent1"/>
              <w:bottom w:val="nil"/>
              <w:right w:val="single" w:sz="4" w:space="0" w:color="007BC8" w:themeColor="accent1"/>
            </w:tcBorders>
            <w:shd w:val="clear" w:color="auto" w:fill="007BC8" w:themeFill="accent1"/>
          </w:tcPr>
          <w:p w14:paraId="10144834" w14:textId="55D6623E" w:rsidR="00D73B19" w:rsidRPr="009346CF" w:rsidRDefault="00D73B19" w:rsidP="005A1E7A">
            <w:pPr>
              <w:pStyle w:val="Tabellrubrik2"/>
              <w:rPr>
                <w:color w:val="FFFFFF" w:themeColor="background1"/>
                <w:sz w:val="28"/>
              </w:rPr>
            </w:pPr>
            <w:r>
              <w:rPr>
                <w:color w:val="FFFFFF" w:themeColor="background1"/>
                <w:sz w:val="28"/>
              </w:rPr>
              <w:t>Checklista</w:t>
            </w:r>
          </w:p>
        </w:tc>
      </w:tr>
      <w:tr w:rsidR="005542CF" w:rsidRPr="00615019" w14:paraId="3DD72CC9" w14:textId="77777777" w:rsidTr="00B06E94">
        <w:trPr>
          <w:cantSplit/>
          <w:trHeight w:val="369"/>
        </w:trPr>
        <w:tc>
          <w:tcPr>
            <w:tcW w:w="710" w:type="dxa"/>
            <w:tcBorders>
              <w:top w:val="nil"/>
            </w:tcBorders>
            <w:shd w:val="clear" w:color="auto" w:fill="auto"/>
          </w:tcPr>
          <w:p w14:paraId="757CBCEB" w14:textId="77777777" w:rsidR="005542CF" w:rsidRDefault="005542CF" w:rsidP="005A1E7A">
            <w:pPr>
              <w:jc w:val="center"/>
              <w:rPr>
                <w:b/>
              </w:rPr>
            </w:pPr>
          </w:p>
        </w:tc>
        <w:tc>
          <w:tcPr>
            <w:tcW w:w="8788" w:type="dxa"/>
            <w:tcBorders>
              <w:top w:val="nil"/>
            </w:tcBorders>
          </w:tcPr>
          <w:p w14:paraId="4D688585" w14:textId="7A7DACDF" w:rsidR="005542CF" w:rsidRPr="00343B56" w:rsidRDefault="005542CF" w:rsidP="002E59B2">
            <w:pPr>
              <w:rPr>
                <w:bCs/>
                <w:i/>
                <w:iCs/>
              </w:rPr>
            </w:pPr>
            <w:r>
              <w:rPr>
                <w:bCs/>
                <w:i/>
                <w:iCs/>
              </w:rPr>
              <w:t>Exempel</w:t>
            </w:r>
            <w:r w:rsidR="00343B56">
              <w:rPr>
                <w:bCs/>
              </w:rPr>
              <w:t xml:space="preserve">: </w:t>
            </w:r>
            <w:r w:rsidR="00343B56">
              <w:rPr>
                <w:bCs/>
                <w:i/>
                <w:iCs/>
              </w:rPr>
              <w:t xml:space="preserve">2. </w:t>
            </w:r>
            <w:r>
              <w:rPr>
                <w:bCs/>
                <w:i/>
                <w:iCs/>
              </w:rPr>
              <w:t>Föroreningar i byggnad</w:t>
            </w:r>
            <w:r w:rsidR="00987272">
              <w:rPr>
                <w:bCs/>
                <w:i/>
                <w:iCs/>
              </w:rPr>
              <w:br/>
            </w:r>
            <w:r>
              <w:rPr>
                <w:bCs/>
                <w:i/>
                <w:iCs/>
              </w:rPr>
              <w:br/>
              <w:t>Produktionen stannade av halvvägs pga. sent upptäckt asbest i fönsterkitt</w:t>
            </w:r>
            <w:r w:rsidR="00343B56">
              <w:rPr>
                <w:bCs/>
                <w:i/>
                <w:iCs/>
              </w:rPr>
              <w:t xml:space="preserve">. En miljöinventering hade tidigare genomförts </w:t>
            </w:r>
            <w:r w:rsidR="00027779">
              <w:rPr>
                <w:bCs/>
                <w:i/>
                <w:iCs/>
              </w:rPr>
              <w:t>men missat asbest i fönsterkittet</w:t>
            </w:r>
            <w:r w:rsidR="00343B56">
              <w:rPr>
                <w:bCs/>
                <w:i/>
                <w:iCs/>
              </w:rPr>
              <w:t xml:space="preserve">. Saneringsarbete genomfördes innan produktionen kunde starta igen. </w:t>
            </w:r>
            <w:r w:rsidR="00343B56">
              <w:rPr>
                <w:bCs/>
                <w:i/>
                <w:iCs/>
              </w:rPr>
              <w:br/>
            </w:r>
            <w:r w:rsidR="00343B56">
              <w:rPr>
                <w:bCs/>
                <w:i/>
                <w:iCs/>
              </w:rPr>
              <w:br/>
              <w:t>Dokumentation:</w:t>
            </w:r>
            <w:r w:rsidR="00343B56">
              <w:rPr>
                <w:bCs/>
                <w:i/>
                <w:iCs/>
              </w:rPr>
              <w:br/>
            </w:r>
            <w:r w:rsidR="00343B56">
              <w:rPr>
                <w:bCs/>
                <w:i/>
                <w:iCs/>
              </w:rPr>
              <w:softHyphen/>
              <w:t>- Tidigare genomförd miljöinventering inlämnad</w:t>
            </w:r>
            <w:r w:rsidR="00585B39">
              <w:rPr>
                <w:bCs/>
                <w:i/>
                <w:iCs/>
              </w:rPr>
              <w:t xml:space="preserve"> på Antura. Ligger i </w:t>
            </w:r>
            <w:r w:rsidR="00557399">
              <w:rPr>
                <w:bCs/>
                <w:i/>
                <w:iCs/>
              </w:rPr>
              <w:t xml:space="preserve">Projektering </w:t>
            </w:r>
            <w:r w:rsidR="00557399" w:rsidRPr="00557399">
              <w:rPr>
                <w:bCs/>
                <w:i/>
                <w:iCs/>
              </w:rPr>
              <w:sym w:font="Wingdings" w:char="F0E0"/>
            </w:r>
            <w:r w:rsidR="00557399">
              <w:rPr>
                <w:bCs/>
                <w:i/>
                <w:iCs/>
              </w:rPr>
              <w:t xml:space="preserve"> Miljö. </w:t>
            </w:r>
            <w:r w:rsidR="00343B56">
              <w:rPr>
                <w:bCs/>
                <w:i/>
                <w:iCs/>
              </w:rPr>
              <w:t xml:space="preserve"> </w:t>
            </w:r>
          </w:p>
        </w:tc>
      </w:tr>
      <w:tr w:rsidR="00D73B19" w:rsidRPr="00615019" w14:paraId="1441B019" w14:textId="77777777" w:rsidTr="00B06E94">
        <w:trPr>
          <w:cantSplit/>
          <w:trHeight w:val="369"/>
        </w:trPr>
        <w:tc>
          <w:tcPr>
            <w:tcW w:w="710" w:type="dxa"/>
            <w:tcBorders>
              <w:top w:val="nil"/>
            </w:tcBorders>
            <w:shd w:val="clear" w:color="auto" w:fill="auto"/>
          </w:tcPr>
          <w:p w14:paraId="02266B18" w14:textId="1E9B8CC1" w:rsidR="00D73B19" w:rsidRPr="009346CF" w:rsidRDefault="00D73B19" w:rsidP="005A1E7A">
            <w:pPr>
              <w:jc w:val="center"/>
              <w:rPr>
                <w:b/>
              </w:rPr>
            </w:pPr>
            <w:r>
              <w:rPr>
                <w:b/>
              </w:rPr>
              <w:t>0</w:t>
            </w:r>
          </w:p>
        </w:tc>
        <w:tc>
          <w:tcPr>
            <w:tcW w:w="8788" w:type="dxa"/>
            <w:tcBorders>
              <w:top w:val="nil"/>
            </w:tcBorders>
          </w:tcPr>
          <w:p w14:paraId="354DA120" w14:textId="23A259E0" w:rsidR="00D73B19" w:rsidRPr="00012ACA" w:rsidRDefault="00D73B19" w:rsidP="002E59B2">
            <w:pPr>
              <w:rPr>
                <w:b/>
              </w:rPr>
            </w:pPr>
            <w:r>
              <w:rPr>
                <w:b/>
              </w:rPr>
              <w:t>Övergripande</w:t>
            </w:r>
            <w:r>
              <w:rPr>
                <w:b/>
              </w:rPr>
              <w:br/>
            </w:r>
            <w:r>
              <w:rPr>
                <w:b/>
              </w:rPr>
              <w:br/>
            </w:r>
            <w:r>
              <w:rPr>
                <w:bCs/>
                <w:i/>
                <w:iCs/>
              </w:rPr>
              <w:t xml:space="preserve">Sammanfattade ord om </w:t>
            </w:r>
            <w:r w:rsidR="005D4174">
              <w:rPr>
                <w:bCs/>
                <w:i/>
                <w:iCs/>
              </w:rPr>
              <w:t xml:space="preserve">projektets </w:t>
            </w:r>
            <w:r>
              <w:rPr>
                <w:bCs/>
                <w:i/>
                <w:iCs/>
              </w:rPr>
              <w:t>miljöarbet</w:t>
            </w:r>
            <w:r w:rsidR="005D4174">
              <w:rPr>
                <w:bCs/>
                <w:i/>
                <w:iCs/>
              </w:rPr>
              <w:t>e</w:t>
            </w:r>
            <w:r>
              <w:rPr>
                <w:bCs/>
                <w:i/>
                <w:iCs/>
              </w:rPr>
              <w:t>, generella tankar om vad som fungerat bra och dåligt.</w:t>
            </w:r>
          </w:p>
          <w:p w14:paraId="3BE7208E" w14:textId="35FB4E13" w:rsidR="00D73B19" w:rsidRPr="00615019" w:rsidRDefault="005D4174" w:rsidP="003122CD">
            <w:r>
              <w:rPr>
                <w:bCs/>
              </w:rPr>
              <w:t>Exempel på d</w:t>
            </w:r>
            <w:r w:rsidR="00D73B19">
              <w:rPr>
                <w:bCs/>
              </w:rPr>
              <w:t>okumentation:</w:t>
            </w:r>
            <w:r w:rsidR="00D73B19">
              <w:rPr>
                <w:bCs/>
              </w:rPr>
              <w:br/>
              <w:t>- E:s miljöplan och ronder</w:t>
            </w:r>
            <w:r w:rsidR="00D73B19">
              <w:rPr>
                <w:bCs/>
              </w:rPr>
              <w:br/>
              <w:t>- B:s miljökrav och ronder</w:t>
            </w:r>
            <w:r w:rsidR="00D73B19">
              <w:rPr>
                <w:bCs/>
              </w:rPr>
              <w:br/>
              <w:t xml:space="preserve">- Eventuella avsteg från B:s miljökrav </w:t>
            </w:r>
          </w:p>
        </w:tc>
      </w:tr>
      <w:tr w:rsidR="00D73B19" w:rsidRPr="00615019" w14:paraId="472D1910" w14:textId="77777777" w:rsidTr="00B06E94">
        <w:trPr>
          <w:cantSplit/>
          <w:trHeight w:val="369"/>
        </w:trPr>
        <w:tc>
          <w:tcPr>
            <w:tcW w:w="710" w:type="dxa"/>
            <w:shd w:val="clear" w:color="auto" w:fill="auto"/>
          </w:tcPr>
          <w:p w14:paraId="370D6B66" w14:textId="47D5C81B" w:rsidR="00D73B19" w:rsidRPr="009346CF" w:rsidRDefault="00D73B19" w:rsidP="005A1E7A">
            <w:pPr>
              <w:jc w:val="center"/>
              <w:rPr>
                <w:b/>
              </w:rPr>
            </w:pPr>
            <w:r>
              <w:rPr>
                <w:b/>
              </w:rPr>
              <w:lastRenderedPageBreak/>
              <w:t>1</w:t>
            </w:r>
          </w:p>
        </w:tc>
        <w:tc>
          <w:tcPr>
            <w:tcW w:w="8788" w:type="dxa"/>
          </w:tcPr>
          <w:p w14:paraId="2D954334" w14:textId="56341B75" w:rsidR="00D73B19" w:rsidRPr="00012ACA" w:rsidRDefault="00D73B19" w:rsidP="002E59B2">
            <w:pPr>
              <w:rPr>
                <w:b/>
              </w:rPr>
            </w:pPr>
            <w:r>
              <w:rPr>
                <w:b/>
              </w:rPr>
              <w:t>Föroreningar i mark och markanvändning</w:t>
            </w:r>
            <w:r>
              <w:rPr>
                <w:b/>
              </w:rPr>
              <w:br/>
            </w:r>
            <w:r>
              <w:rPr>
                <w:b/>
              </w:rPr>
              <w:br/>
            </w:r>
            <w:r>
              <w:rPr>
                <w:bCs/>
                <w:i/>
                <w:iCs/>
              </w:rPr>
              <w:t xml:space="preserve">Sammanfattade ord och upplysningar om det specifika området (exempelvis, sent upptäckta markföroreningar, spill och läckage av kemikalier etc.) som kan vara värt för B att veta. </w:t>
            </w:r>
          </w:p>
          <w:p w14:paraId="54760E5A" w14:textId="0D76ACED" w:rsidR="00D73B19" w:rsidRPr="00615019" w:rsidRDefault="001F4913" w:rsidP="003122CD">
            <w:r>
              <w:rPr>
                <w:bCs/>
              </w:rPr>
              <w:t>Exempel på dokumentation:</w:t>
            </w:r>
            <w:r w:rsidR="00D73B19">
              <w:rPr>
                <w:bCs/>
              </w:rPr>
              <w:br/>
              <w:t>- Geotekniskmarkundersökning</w:t>
            </w:r>
            <w:r w:rsidR="00D73B19">
              <w:rPr>
                <w:bCs/>
              </w:rPr>
              <w:br/>
              <w:t>- Masshanteringsdokumentation</w:t>
            </w:r>
          </w:p>
        </w:tc>
      </w:tr>
      <w:tr w:rsidR="00D73B19" w:rsidRPr="00615019" w14:paraId="6C20BA74" w14:textId="77777777" w:rsidTr="00B06E94">
        <w:trPr>
          <w:cantSplit/>
          <w:trHeight w:val="369"/>
        </w:trPr>
        <w:tc>
          <w:tcPr>
            <w:tcW w:w="710" w:type="dxa"/>
            <w:shd w:val="clear" w:color="auto" w:fill="auto"/>
          </w:tcPr>
          <w:p w14:paraId="28275481" w14:textId="20589BB8" w:rsidR="00D73B19" w:rsidRPr="009346CF" w:rsidRDefault="00D73B19" w:rsidP="005A1E7A">
            <w:pPr>
              <w:jc w:val="center"/>
              <w:rPr>
                <w:b/>
              </w:rPr>
            </w:pPr>
            <w:r>
              <w:rPr>
                <w:b/>
              </w:rPr>
              <w:t>2</w:t>
            </w:r>
          </w:p>
        </w:tc>
        <w:tc>
          <w:tcPr>
            <w:tcW w:w="8788" w:type="dxa"/>
          </w:tcPr>
          <w:p w14:paraId="7EADBB1B" w14:textId="409CEFD7" w:rsidR="00D73B19" w:rsidRPr="00012ACA" w:rsidRDefault="00D73B19" w:rsidP="003122CD">
            <w:pPr>
              <w:rPr>
                <w:b/>
              </w:rPr>
            </w:pPr>
            <w:r>
              <w:rPr>
                <w:b/>
              </w:rPr>
              <w:t>Föroreningar i byggnad</w:t>
            </w:r>
            <w:r>
              <w:rPr>
                <w:b/>
              </w:rPr>
              <w:br/>
            </w:r>
            <w:r>
              <w:rPr>
                <w:b/>
              </w:rPr>
              <w:br/>
            </w:r>
            <w:r>
              <w:rPr>
                <w:bCs/>
                <w:i/>
                <w:iCs/>
              </w:rPr>
              <w:t xml:space="preserve">Sammanfattade ord och upplysningar om det specifika området (exempelvis, </w:t>
            </w:r>
            <w:r w:rsidR="000D6FDF">
              <w:rPr>
                <w:bCs/>
                <w:i/>
                <w:iCs/>
              </w:rPr>
              <w:t xml:space="preserve">tidigare </w:t>
            </w:r>
            <w:r>
              <w:rPr>
                <w:bCs/>
                <w:i/>
                <w:iCs/>
              </w:rPr>
              <w:t xml:space="preserve">oupptäckta eller svårhanterade föroreningar etc.) som kan vara värt för B att veta. </w:t>
            </w:r>
          </w:p>
          <w:p w14:paraId="07E19C9A" w14:textId="41DBD4E8" w:rsidR="00D73B19" w:rsidRPr="00615019" w:rsidRDefault="00697EC4" w:rsidP="003122CD">
            <w:r>
              <w:rPr>
                <w:bCs/>
              </w:rPr>
              <w:t>Exempel på dokumentation:</w:t>
            </w:r>
            <w:r w:rsidR="00D73B19">
              <w:rPr>
                <w:bCs/>
              </w:rPr>
              <w:br/>
              <w:t>- Miljöinventering</w:t>
            </w:r>
          </w:p>
        </w:tc>
      </w:tr>
      <w:tr w:rsidR="00D73B19" w:rsidRPr="00615019" w14:paraId="3989588E" w14:textId="77777777" w:rsidTr="00B06E94">
        <w:trPr>
          <w:cantSplit/>
          <w:trHeight w:val="369"/>
        </w:trPr>
        <w:tc>
          <w:tcPr>
            <w:tcW w:w="710" w:type="dxa"/>
            <w:shd w:val="clear" w:color="auto" w:fill="auto"/>
          </w:tcPr>
          <w:p w14:paraId="3E9DED73" w14:textId="6BAF1A65" w:rsidR="00D73B19" w:rsidRPr="009346CF" w:rsidRDefault="00D73B19" w:rsidP="005A1E7A">
            <w:pPr>
              <w:jc w:val="center"/>
              <w:rPr>
                <w:b/>
              </w:rPr>
            </w:pPr>
            <w:r>
              <w:rPr>
                <w:b/>
              </w:rPr>
              <w:t>3</w:t>
            </w:r>
          </w:p>
        </w:tc>
        <w:tc>
          <w:tcPr>
            <w:tcW w:w="8788" w:type="dxa"/>
          </w:tcPr>
          <w:p w14:paraId="58E791E0" w14:textId="32A3DBF7" w:rsidR="00D73B19" w:rsidRDefault="00D73B19" w:rsidP="002C0D14">
            <w:pPr>
              <w:rPr>
                <w:bCs/>
                <w:i/>
                <w:iCs/>
              </w:rPr>
            </w:pPr>
            <w:r>
              <w:rPr>
                <w:b/>
              </w:rPr>
              <w:t>Vatten och avlopp</w:t>
            </w:r>
            <w:r>
              <w:rPr>
                <w:b/>
              </w:rPr>
              <w:br/>
            </w:r>
            <w:r>
              <w:rPr>
                <w:b/>
              </w:rPr>
              <w:br/>
            </w:r>
            <w:r>
              <w:rPr>
                <w:bCs/>
                <w:i/>
                <w:iCs/>
              </w:rPr>
              <w:t xml:space="preserve">Sammanfattade ord och upplysningar om det specifika området som kan vara värt för B att veta. </w:t>
            </w:r>
          </w:p>
          <w:p w14:paraId="4BAB319D" w14:textId="21579154" w:rsidR="00D73B19" w:rsidRPr="00551376" w:rsidRDefault="005D4174" w:rsidP="002C0D14">
            <w:pPr>
              <w:rPr>
                <w:b/>
              </w:rPr>
            </w:pPr>
            <w:r>
              <w:rPr>
                <w:bCs/>
              </w:rPr>
              <w:t>Exempel på dokumentation:</w:t>
            </w:r>
            <w:r w:rsidR="00D73B19">
              <w:rPr>
                <w:bCs/>
              </w:rPr>
              <w:br/>
              <w:t xml:space="preserve">- </w:t>
            </w:r>
            <w:r w:rsidR="005476D2">
              <w:rPr>
                <w:bCs/>
              </w:rPr>
              <w:t xml:space="preserve">Dokumentation kopplad till länshållningsvatten, miljöpåverkansbeskrivning, plan för avledning och provresultat. </w:t>
            </w:r>
          </w:p>
        </w:tc>
      </w:tr>
      <w:tr w:rsidR="00D73B19" w:rsidRPr="00615019" w14:paraId="68D4451F" w14:textId="77777777" w:rsidTr="00B06E94">
        <w:trPr>
          <w:cantSplit/>
          <w:trHeight w:val="369"/>
        </w:trPr>
        <w:tc>
          <w:tcPr>
            <w:tcW w:w="710" w:type="dxa"/>
            <w:shd w:val="clear" w:color="auto" w:fill="auto"/>
          </w:tcPr>
          <w:p w14:paraId="65171CCC" w14:textId="5AABDE1E" w:rsidR="00D73B19" w:rsidRPr="009346CF" w:rsidRDefault="00D73B19" w:rsidP="005A1E7A">
            <w:pPr>
              <w:jc w:val="center"/>
              <w:rPr>
                <w:b/>
              </w:rPr>
            </w:pPr>
            <w:r>
              <w:rPr>
                <w:b/>
              </w:rPr>
              <w:t>4</w:t>
            </w:r>
          </w:p>
        </w:tc>
        <w:tc>
          <w:tcPr>
            <w:tcW w:w="8788" w:type="dxa"/>
          </w:tcPr>
          <w:p w14:paraId="4C8C61AE" w14:textId="0AE0645E" w:rsidR="00D73B19" w:rsidRPr="00012ACA" w:rsidRDefault="00D73B19" w:rsidP="002C0D14">
            <w:pPr>
              <w:rPr>
                <w:b/>
              </w:rPr>
            </w:pPr>
            <w:r>
              <w:rPr>
                <w:b/>
              </w:rPr>
              <w:t>Drivmedel, fordon och arbetsmaskiner</w:t>
            </w:r>
            <w:r>
              <w:rPr>
                <w:b/>
              </w:rPr>
              <w:br/>
            </w:r>
            <w:r>
              <w:rPr>
                <w:b/>
              </w:rPr>
              <w:br/>
            </w:r>
            <w:r>
              <w:rPr>
                <w:bCs/>
                <w:i/>
                <w:iCs/>
              </w:rPr>
              <w:t xml:space="preserve">Sammanfattade ord och upplysningar om det specifika området (exempelvis svårigheter att få in drivmedelssiffror etc.) som kan vara värt för B att veta. </w:t>
            </w:r>
          </w:p>
          <w:p w14:paraId="42B8A1EA" w14:textId="34D0A119" w:rsidR="00D73B19" w:rsidRPr="00551376" w:rsidRDefault="001F4913" w:rsidP="002C0D14">
            <w:pPr>
              <w:rPr>
                <w:b/>
              </w:rPr>
            </w:pPr>
            <w:r>
              <w:rPr>
                <w:bCs/>
              </w:rPr>
              <w:t>Exempel på dokumentation:</w:t>
            </w:r>
            <w:r w:rsidR="00D73B19">
              <w:rPr>
                <w:bCs/>
              </w:rPr>
              <w:br/>
              <w:t>- Lista över använda fordon och arbetsmaskiner</w:t>
            </w:r>
            <w:r w:rsidR="00D73B19">
              <w:rPr>
                <w:bCs/>
              </w:rPr>
              <w:br/>
              <w:t>- Drivmedelsförbrukning för fordon och arbetsmaskiner</w:t>
            </w:r>
          </w:p>
        </w:tc>
      </w:tr>
      <w:tr w:rsidR="00D73B19" w:rsidRPr="00615019" w14:paraId="2D9D781D" w14:textId="77777777" w:rsidTr="00B06E94">
        <w:trPr>
          <w:cantSplit/>
          <w:trHeight w:val="369"/>
        </w:trPr>
        <w:tc>
          <w:tcPr>
            <w:tcW w:w="710" w:type="dxa"/>
            <w:shd w:val="clear" w:color="auto" w:fill="auto"/>
          </w:tcPr>
          <w:p w14:paraId="326CB651" w14:textId="3DA013C0" w:rsidR="00D73B19" w:rsidRPr="00D44948" w:rsidRDefault="00D73B19" w:rsidP="005A1E7A">
            <w:pPr>
              <w:jc w:val="center"/>
              <w:rPr>
                <w:b/>
              </w:rPr>
            </w:pPr>
            <w:r w:rsidRPr="00D44948">
              <w:rPr>
                <w:b/>
              </w:rPr>
              <w:lastRenderedPageBreak/>
              <w:t>5</w:t>
            </w:r>
          </w:p>
        </w:tc>
        <w:tc>
          <w:tcPr>
            <w:tcW w:w="8788" w:type="dxa"/>
          </w:tcPr>
          <w:p w14:paraId="2D6DB82A" w14:textId="1DFEF578" w:rsidR="00D73B19" w:rsidRPr="00D44948" w:rsidRDefault="00D73B19" w:rsidP="00237008">
            <w:pPr>
              <w:rPr>
                <w:bCs/>
                <w:i/>
                <w:iCs/>
              </w:rPr>
            </w:pPr>
            <w:r w:rsidRPr="00D44948">
              <w:rPr>
                <w:b/>
              </w:rPr>
              <w:t>Byggvaror och kemiska produkter</w:t>
            </w:r>
            <w:r w:rsidRPr="00D44948">
              <w:rPr>
                <w:b/>
              </w:rPr>
              <w:br/>
            </w:r>
            <w:r w:rsidRPr="00D44948">
              <w:rPr>
                <w:bCs/>
                <w:i/>
                <w:iCs/>
              </w:rPr>
              <w:br/>
              <w:t>Sammanfattade ord och upplysningar om det specifika området (exempelvis</w:t>
            </w:r>
            <w:r>
              <w:rPr>
                <w:bCs/>
                <w:i/>
                <w:iCs/>
              </w:rPr>
              <w:t>,</w:t>
            </w:r>
            <w:r w:rsidRPr="00D44948">
              <w:rPr>
                <w:bCs/>
                <w:i/>
                <w:iCs/>
              </w:rPr>
              <w:t xml:space="preserve"> E:s arbete med BVB, hanteringen av avsteg och frågor kring vilka produkter som ska loggas etc.) som kan vara värt för B att veta. </w:t>
            </w:r>
          </w:p>
          <w:p w14:paraId="4921D787" w14:textId="6EE1B9B4" w:rsidR="00D73B19" w:rsidRPr="00D44948" w:rsidRDefault="001F4913" w:rsidP="00237008">
            <w:pPr>
              <w:rPr>
                <w:b/>
              </w:rPr>
            </w:pPr>
            <w:r>
              <w:rPr>
                <w:bCs/>
              </w:rPr>
              <w:t>Exempel på dokumentation:</w:t>
            </w:r>
            <w:r w:rsidR="00D73B19" w:rsidRPr="00D44948">
              <w:br/>
              <w:t>- Exporterad loggbok i Excel format</w:t>
            </w:r>
            <w:r>
              <w:br/>
            </w:r>
            <w:r w:rsidR="00D73B19">
              <w:t>- Hanterade avsteg</w:t>
            </w:r>
            <w:r w:rsidR="00D73B19">
              <w:br/>
              <w:t xml:space="preserve">- Dokumentation som styrker övriga materialkrav (natursten, trä m.m.) </w:t>
            </w:r>
          </w:p>
        </w:tc>
      </w:tr>
      <w:tr w:rsidR="00D73B19" w:rsidRPr="00615019" w14:paraId="3198E995" w14:textId="77777777" w:rsidTr="00B06E94">
        <w:trPr>
          <w:cantSplit/>
          <w:trHeight w:val="369"/>
        </w:trPr>
        <w:tc>
          <w:tcPr>
            <w:tcW w:w="710" w:type="dxa"/>
            <w:shd w:val="clear" w:color="auto" w:fill="auto"/>
          </w:tcPr>
          <w:p w14:paraId="7FA99C01" w14:textId="6C267CC2" w:rsidR="00D73B19" w:rsidRPr="009346CF" w:rsidRDefault="00D73B19" w:rsidP="00B10DC2">
            <w:pPr>
              <w:rPr>
                <w:b/>
              </w:rPr>
            </w:pPr>
            <w:r>
              <w:rPr>
                <w:b/>
              </w:rPr>
              <w:t xml:space="preserve">  6</w:t>
            </w:r>
          </w:p>
        </w:tc>
        <w:tc>
          <w:tcPr>
            <w:tcW w:w="8788" w:type="dxa"/>
          </w:tcPr>
          <w:p w14:paraId="7CF36CAC" w14:textId="62F1EDF0" w:rsidR="00D73B19" w:rsidRDefault="00D73B19" w:rsidP="00012ACA">
            <w:pPr>
              <w:rPr>
                <w:bCs/>
                <w:i/>
                <w:iCs/>
              </w:rPr>
            </w:pPr>
            <w:r>
              <w:rPr>
                <w:b/>
              </w:rPr>
              <w:t>Inomhusmiljö</w:t>
            </w:r>
            <w:r>
              <w:rPr>
                <w:b/>
              </w:rPr>
              <w:br/>
            </w:r>
            <w:r>
              <w:rPr>
                <w:b/>
              </w:rPr>
              <w:br/>
            </w:r>
            <w:r>
              <w:rPr>
                <w:bCs/>
                <w:i/>
                <w:iCs/>
              </w:rPr>
              <w:t xml:space="preserve">Sammanfattade ord och upplysningar om det specifika området som kan vara värt för B att veta. </w:t>
            </w:r>
          </w:p>
          <w:p w14:paraId="28D2BF63" w14:textId="2F76C9E5" w:rsidR="00D73B19" w:rsidRDefault="00E134B7" w:rsidP="00012ACA">
            <w:pPr>
              <w:rPr>
                <w:b/>
              </w:rPr>
            </w:pPr>
            <w:r>
              <w:rPr>
                <w:bCs/>
              </w:rPr>
              <w:t>Exempel på dokumentation:</w:t>
            </w:r>
            <w:r w:rsidR="00D73B19">
              <w:rPr>
                <w:bCs/>
              </w:rPr>
              <w:br/>
              <w:t>- Radonmätning</w:t>
            </w:r>
          </w:p>
        </w:tc>
      </w:tr>
      <w:tr w:rsidR="00D73B19" w:rsidRPr="00615019" w14:paraId="55AE64A2" w14:textId="77777777" w:rsidTr="00B06E94">
        <w:trPr>
          <w:cantSplit/>
          <w:trHeight w:val="369"/>
        </w:trPr>
        <w:tc>
          <w:tcPr>
            <w:tcW w:w="710" w:type="dxa"/>
            <w:shd w:val="clear" w:color="auto" w:fill="auto"/>
          </w:tcPr>
          <w:p w14:paraId="0D15BF5D" w14:textId="32025EF1" w:rsidR="00D73B19" w:rsidRPr="009346CF" w:rsidRDefault="00D73B19" w:rsidP="005A1E7A">
            <w:pPr>
              <w:jc w:val="center"/>
              <w:rPr>
                <w:b/>
              </w:rPr>
            </w:pPr>
            <w:r>
              <w:rPr>
                <w:b/>
              </w:rPr>
              <w:t>7</w:t>
            </w:r>
          </w:p>
        </w:tc>
        <w:tc>
          <w:tcPr>
            <w:tcW w:w="8788" w:type="dxa"/>
          </w:tcPr>
          <w:p w14:paraId="2746F1EE" w14:textId="2CDD272B" w:rsidR="00D73B19" w:rsidRDefault="00D73B19" w:rsidP="00012ACA">
            <w:pPr>
              <w:pStyle w:val="Punktlista"/>
              <w:numPr>
                <w:ilvl w:val="0"/>
                <w:numId w:val="0"/>
              </w:numPr>
              <w:rPr>
                <w:bCs/>
                <w:i/>
                <w:iCs/>
              </w:rPr>
            </w:pPr>
            <w:r>
              <w:rPr>
                <w:b/>
                <w:bCs/>
              </w:rPr>
              <w:t>Utomhusmiljö</w:t>
            </w:r>
            <w:r>
              <w:rPr>
                <w:b/>
                <w:bCs/>
              </w:rPr>
              <w:br/>
            </w:r>
            <w:r>
              <w:rPr>
                <w:b/>
                <w:bCs/>
              </w:rPr>
              <w:br/>
            </w:r>
            <w:r>
              <w:rPr>
                <w:bCs/>
                <w:i/>
                <w:iCs/>
              </w:rPr>
              <w:t xml:space="preserve">Sammanfattade ord och upplysningar om det specifika området (exempelvis, genomfördes någon klimatriskanalys och i så fall vad resulterade det arbetet i etc.) som kan vara värt för B att veta. </w:t>
            </w:r>
          </w:p>
          <w:p w14:paraId="060321AC" w14:textId="1DC7E8B7" w:rsidR="00D73B19" w:rsidRPr="00012ACA" w:rsidRDefault="00D73B19" w:rsidP="00012ACA">
            <w:pPr>
              <w:pStyle w:val="Punktlista"/>
              <w:numPr>
                <w:ilvl w:val="0"/>
                <w:numId w:val="0"/>
              </w:numPr>
              <w:rPr>
                <w:b/>
                <w:bCs/>
              </w:rPr>
            </w:pPr>
            <w:r>
              <w:rPr>
                <w:bCs/>
              </w:rPr>
              <w:br/>
            </w:r>
            <w:r w:rsidR="00E134B7">
              <w:rPr>
                <w:bCs/>
              </w:rPr>
              <w:t>Exempel på dokumentation:</w:t>
            </w:r>
            <w:r>
              <w:rPr>
                <w:bCs/>
              </w:rPr>
              <w:br/>
              <w:t>- Bullerutredning/mätning</w:t>
            </w:r>
            <w:r>
              <w:rPr>
                <w:bCs/>
              </w:rPr>
              <w:br/>
              <w:t xml:space="preserve">- Uträknad </w:t>
            </w:r>
            <w:r w:rsidR="007F54CB">
              <w:rPr>
                <w:bCs/>
              </w:rPr>
              <w:t>grönytefaktor</w:t>
            </w:r>
            <w:r w:rsidR="005476D2">
              <w:rPr>
                <w:bCs/>
              </w:rPr>
              <w:br/>
            </w:r>
            <w:r>
              <w:rPr>
                <w:bCs/>
              </w:rPr>
              <w:t>- Klimatriskanalyser</w:t>
            </w:r>
          </w:p>
        </w:tc>
      </w:tr>
      <w:tr w:rsidR="00D73B19" w:rsidRPr="00615019" w14:paraId="3030504F" w14:textId="77777777" w:rsidTr="00B06E94">
        <w:trPr>
          <w:cantSplit/>
          <w:trHeight w:val="369"/>
        </w:trPr>
        <w:tc>
          <w:tcPr>
            <w:tcW w:w="710" w:type="dxa"/>
            <w:shd w:val="clear" w:color="auto" w:fill="auto"/>
          </w:tcPr>
          <w:p w14:paraId="1E5774EB" w14:textId="49899771" w:rsidR="00D73B19" w:rsidRPr="009346CF" w:rsidRDefault="00D73B19" w:rsidP="005A1E7A">
            <w:pPr>
              <w:jc w:val="center"/>
              <w:rPr>
                <w:b/>
              </w:rPr>
            </w:pPr>
            <w:r>
              <w:rPr>
                <w:b/>
              </w:rPr>
              <w:lastRenderedPageBreak/>
              <w:t>8</w:t>
            </w:r>
          </w:p>
        </w:tc>
        <w:tc>
          <w:tcPr>
            <w:tcW w:w="8788" w:type="dxa"/>
          </w:tcPr>
          <w:p w14:paraId="4090E72B" w14:textId="57A632FD" w:rsidR="00D73B19" w:rsidRDefault="00D73B19" w:rsidP="00012ACA">
            <w:pPr>
              <w:rPr>
                <w:bCs/>
                <w:i/>
                <w:iCs/>
              </w:rPr>
            </w:pPr>
            <w:r>
              <w:t>Avfall och källsortering</w:t>
            </w:r>
            <w:r>
              <w:br/>
            </w:r>
            <w:r>
              <w:br/>
            </w:r>
            <w:r>
              <w:rPr>
                <w:bCs/>
                <w:i/>
                <w:iCs/>
              </w:rPr>
              <w:t xml:space="preserve">Sammanfattade ord och upplysningar om det specifika området (exempelvis, hur E skött avfallssorteringen, uppkomst av blandat avfall etc.) som kan vara värt för B att veta. </w:t>
            </w:r>
          </w:p>
          <w:p w14:paraId="09881686" w14:textId="11543983" w:rsidR="00D73B19" w:rsidRPr="00615019" w:rsidRDefault="00E134B7" w:rsidP="00012ACA">
            <w:pPr>
              <w:pStyle w:val="Punktlista"/>
              <w:numPr>
                <w:ilvl w:val="0"/>
                <w:numId w:val="0"/>
              </w:numPr>
            </w:pPr>
            <w:r>
              <w:rPr>
                <w:bCs/>
              </w:rPr>
              <w:t>Exempel på dokumentation:</w:t>
            </w:r>
            <w:r w:rsidR="00D73B19">
              <w:rPr>
                <w:bCs/>
              </w:rPr>
              <w:br/>
              <w:t>- Material- och avfallshanteringsplan (bilaga 11 eller likvärdig), vid rivning även rivningsplan (bilaga 10 eller likvärdig)</w:t>
            </w:r>
            <w:r w:rsidR="00D73B19">
              <w:rPr>
                <w:bCs/>
              </w:rPr>
              <w:br/>
              <w:t>- Startmötesprotokoll (bilaga 14 eller likvärdig)</w:t>
            </w:r>
            <w:r w:rsidR="00D73B19">
              <w:rPr>
                <w:bCs/>
              </w:rPr>
              <w:br/>
              <w:t>- Kvittenser vid inrapportering av farligt avfall till Naturvårdsverkets avfallsregister</w:t>
            </w:r>
            <w:r w:rsidR="00D73B19">
              <w:rPr>
                <w:bCs/>
              </w:rPr>
              <w:br/>
              <w:t>- Transportdokument och mottagarbevis vid transport av farligt avfall</w:t>
            </w:r>
            <w:r w:rsidR="00D73B19">
              <w:rPr>
                <w:bCs/>
              </w:rPr>
              <w:br/>
              <w:t xml:space="preserve">- Avfallsrapporter från avfallsentreprenör </w:t>
            </w:r>
            <w:r w:rsidR="00D73B19">
              <w:rPr>
                <w:bCs/>
              </w:rPr>
              <w:br/>
              <w:t xml:space="preserve">- Avfallssammanställning från hela projektet som redovisar vikt och viktprocent för respektive fraktion (rivningsavfall redovisas separat) </w:t>
            </w:r>
            <w:r w:rsidR="00D73B19">
              <w:rPr>
                <w:bCs/>
              </w:rPr>
              <w:br/>
              <w:t>- Materialåtervinningsgrad</w:t>
            </w:r>
            <w:r w:rsidR="00D73B19">
              <w:rPr>
                <w:bCs/>
              </w:rPr>
              <w:br/>
              <w:t>- Deponimängd</w:t>
            </w:r>
            <w:r w:rsidR="00D73B19">
              <w:rPr>
                <w:bCs/>
              </w:rPr>
              <w:br/>
              <w:t>- Total mängd (kg) avfall per kvadratmeter BTA (vid nyproduktion)</w:t>
            </w:r>
          </w:p>
        </w:tc>
      </w:tr>
      <w:tr w:rsidR="00D73B19" w:rsidRPr="00615019" w14:paraId="0D2F03A7" w14:textId="77777777" w:rsidTr="00B06E94">
        <w:trPr>
          <w:cantSplit/>
          <w:trHeight w:val="369"/>
        </w:trPr>
        <w:tc>
          <w:tcPr>
            <w:tcW w:w="710" w:type="dxa"/>
            <w:shd w:val="clear" w:color="auto" w:fill="auto"/>
          </w:tcPr>
          <w:p w14:paraId="4885C196" w14:textId="4E14395B" w:rsidR="00D73B19" w:rsidRPr="009346CF" w:rsidRDefault="00D73B19" w:rsidP="005A1E7A">
            <w:pPr>
              <w:jc w:val="center"/>
              <w:rPr>
                <w:b/>
              </w:rPr>
            </w:pPr>
            <w:r>
              <w:rPr>
                <w:b/>
              </w:rPr>
              <w:t>9</w:t>
            </w:r>
          </w:p>
        </w:tc>
        <w:tc>
          <w:tcPr>
            <w:tcW w:w="8788" w:type="dxa"/>
          </w:tcPr>
          <w:p w14:paraId="54F1D21D" w14:textId="3F3CA82F" w:rsidR="00D73B19" w:rsidRDefault="00D73B19" w:rsidP="00510517">
            <w:pPr>
              <w:rPr>
                <w:bCs/>
                <w:i/>
                <w:iCs/>
              </w:rPr>
            </w:pPr>
            <w:r>
              <w:rPr>
                <w:b/>
                <w:bCs/>
              </w:rPr>
              <w:t>Cirkularitet – bevara, underhålla och återbruka</w:t>
            </w:r>
            <w:r>
              <w:rPr>
                <w:b/>
                <w:bCs/>
              </w:rPr>
              <w:br/>
            </w:r>
            <w:r>
              <w:rPr>
                <w:b/>
                <w:bCs/>
              </w:rPr>
              <w:br/>
            </w:r>
            <w:r>
              <w:rPr>
                <w:bCs/>
                <w:i/>
                <w:iCs/>
              </w:rPr>
              <w:t xml:space="preserve">Sammanfattade ord och upplysningar om det specifika området (exempelvis, hur har återbruksarbetet gått, genomfördes en återbruksinventering och har det arbetet kunnat följas upp under produktion etc.) som kan vara värt för B att veta. </w:t>
            </w:r>
          </w:p>
          <w:p w14:paraId="17F83575" w14:textId="44A18C19" w:rsidR="00D73B19" w:rsidRPr="00510517" w:rsidRDefault="00E134B7" w:rsidP="00510517">
            <w:pPr>
              <w:pStyle w:val="Punktlista"/>
              <w:numPr>
                <w:ilvl w:val="0"/>
                <w:numId w:val="0"/>
              </w:numPr>
            </w:pPr>
            <w:r>
              <w:rPr>
                <w:bCs/>
              </w:rPr>
              <w:t>Exempel på dokumentation:</w:t>
            </w:r>
            <w:r w:rsidR="00D73B19">
              <w:br/>
              <w:t>- Återbruksinventering från tidigare skeden</w:t>
            </w:r>
            <w:r w:rsidR="00D73B19">
              <w:br/>
              <w:t>- Resultat från återbruksarbetet</w:t>
            </w:r>
            <w:r w:rsidR="00D73B19">
              <w:br/>
              <w:t>- Avtal med /</w:t>
            </w:r>
            <w:r w:rsidR="005476D2">
              <w:t xml:space="preserve"> bekräftelse</w:t>
            </w:r>
            <w:r w:rsidR="00D73B19">
              <w:t xml:space="preserve"> på materialleverantör som återtagit sitt material. </w:t>
            </w:r>
          </w:p>
        </w:tc>
      </w:tr>
      <w:tr w:rsidR="00D73B19" w:rsidRPr="00615019" w14:paraId="03B3B235" w14:textId="77777777" w:rsidTr="00B06E94">
        <w:trPr>
          <w:cantSplit/>
          <w:trHeight w:val="369"/>
        </w:trPr>
        <w:tc>
          <w:tcPr>
            <w:tcW w:w="710" w:type="dxa"/>
            <w:shd w:val="clear" w:color="auto" w:fill="auto"/>
          </w:tcPr>
          <w:p w14:paraId="48A3E49B" w14:textId="42853613" w:rsidR="00D73B19" w:rsidRDefault="00D73B19" w:rsidP="00B10DC2">
            <w:pPr>
              <w:rPr>
                <w:b/>
              </w:rPr>
            </w:pPr>
            <w:r>
              <w:rPr>
                <w:b/>
              </w:rPr>
              <w:t>10</w:t>
            </w:r>
          </w:p>
        </w:tc>
        <w:tc>
          <w:tcPr>
            <w:tcW w:w="8788" w:type="dxa"/>
          </w:tcPr>
          <w:p w14:paraId="0A1B404C" w14:textId="6A05569F" w:rsidR="00D73B19" w:rsidRDefault="00D73B19" w:rsidP="002C31B6">
            <w:pPr>
              <w:rPr>
                <w:bCs/>
                <w:i/>
                <w:iCs/>
              </w:rPr>
            </w:pPr>
            <w:r>
              <w:rPr>
                <w:b/>
              </w:rPr>
              <w:t>Klimatåtgärder i ROT-projekt</w:t>
            </w:r>
            <w:r>
              <w:rPr>
                <w:b/>
              </w:rPr>
              <w:br/>
            </w:r>
            <w:r>
              <w:rPr>
                <w:b/>
              </w:rPr>
              <w:br/>
            </w:r>
            <w:r>
              <w:rPr>
                <w:bCs/>
                <w:i/>
                <w:iCs/>
              </w:rPr>
              <w:t xml:space="preserve">Sammanfattade ord och upplysningar om det specifika området (exempelvis, beskriv processen, hur gick arbetet med klimatberäkningarna eller att minska projektets klimatpåverkan etc.) som kan vara värt för B att veta. </w:t>
            </w:r>
          </w:p>
          <w:p w14:paraId="5285DC29" w14:textId="6B85853E" w:rsidR="00D73B19" w:rsidRPr="00E827D7" w:rsidRDefault="00E134B7" w:rsidP="002C31B6">
            <w:pPr>
              <w:rPr>
                <w:b/>
              </w:rPr>
            </w:pPr>
            <w:r>
              <w:rPr>
                <w:bCs/>
              </w:rPr>
              <w:t>Exempel på dokumentation:</w:t>
            </w:r>
            <w:r w:rsidR="00D73B19">
              <w:rPr>
                <w:bCs/>
              </w:rPr>
              <w:br/>
              <w:t xml:space="preserve">- Klimatberäkningsrapport (för projekt &gt;30 miljoner) </w:t>
            </w:r>
            <w:r w:rsidR="00D73B19">
              <w:rPr>
                <w:bCs/>
              </w:rPr>
              <w:br/>
              <w:t>- I fylld materialmängdsmall</w:t>
            </w:r>
            <w:r w:rsidR="00D73B19">
              <w:rPr>
                <w:bCs/>
              </w:rPr>
              <w:br/>
              <w:t xml:space="preserve">- </w:t>
            </w:r>
            <w:proofErr w:type="spellStart"/>
            <w:r w:rsidR="00D73B19">
              <w:rPr>
                <w:bCs/>
              </w:rPr>
              <w:t>EDP:er</w:t>
            </w:r>
            <w:proofErr w:type="spellEnd"/>
            <w:r w:rsidR="00D73B19">
              <w:rPr>
                <w:bCs/>
              </w:rPr>
              <w:t xml:space="preserve"> som använts inom projektet</w:t>
            </w:r>
            <w:r w:rsidR="00D73B19">
              <w:rPr>
                <w:bCs/>
              </w:rPr>
              <w:br/>
              <w:t xml:space="preserve">- </w:t>
            </w:r>
            <w:r w:rsidR="009D4252">
              <w:rPr>
                <w:bCs/>
              </w:rPr>
              <w:t>Åtgärder</w:t>
            </w:r>
            <w:r w:rsidR="00D73B19">
              <w:rPr>
                <w:bCs/>
              </w:rPr>
              <w:t xml:space="preserve"> som åtagits för att minska projektets klimatpåverkan (för projekt &lt;30 miljoner) </w:t>
            </w:r>
          </w:p>
        </w:tc>
      </w:tr>
      <w:tr w:rsidR="00D73B19" w:rsidRPr="00615019" w14:paraId="59C27A68" w14:textId="77777777" w:rsidTr="00B06E94">
        <w:trPr>
          <w:cantSplit/>
          <w:trHeight w:val="369"/>
        </w:trPr>
        <w:tc>
          <w:tcPr>
            <w:tcW w:w="710" w:type="dxa"/>
            <w:shd w:val="clear" w:color="auto" w:fill="auto"/>
          </w:tcPr>
          <w:p w14:paraId="02FE951D" w14:textId="45DE160F" w:rsidR="00D73B19" w:rsidRDefault="00D73B19" w:rsidP="00B10DC2">
            <w:pPr>
              <w:rPr>
                <w:b/>
              </w:rPr>
            </w:pPr>
            <w:r>
              <w:rPr>
                <w:b/>
              </w:rPr>
              <w:lastRenderedPageBreak/>
              <w:t>11</w:t>
            </w:r>
          </w:p>
        </w:tc>
        <w:tc>
          <w:tcPr>
            <w:tcW w:w="8788" w:type="dxa"/>
          </w:tcPr>
          <w:p w14:paraId="22050D55" w14:textId="77777777" w:rsidR="00D73B19" w:rsidRDefault="00D73B19" w:rsidP="009E7E7A">
            <w:pPr>
              <w:rPr>
                <w:bCs/>
                <w:i/>
                <w:iCs/>
              </w:rPr>
            </w:pPr>
            <w:r>
              <w:rPr>
                <w:b/>
              </w:rPr>
              <w:t>Klimatberäkningar för nyproduktion</w:t>
            </w:r>
            <w:r>
              <w:rPr>
                <w:b/>
              </w:rPr>
              <w:br/>
            </w:r>
            <w:r>
              <w:rPr>
                <w:b/>
              </w:rPr>
              <w:br/>
            </w:r>
            <w:r>
              <w:rPr>
                <w:bCs/>
                <w:i/>
                <w:iCs/>
              </w:rPr>
              <w:t xml:space="preserve">Sammanfattade ord och upplysningar om det specifika området (exempelvis, beskriv processen, hur gick arbetet med klimatberäkningarna eller att minska projektets klimatpåverkan etc.) som kan vara värt för B att veta. </w:t>
            </w:r>
          </w:p>
          <w:p w14:paraId="7BAB3AA5" w14:textId="48671BBB" w:rsidR="00D73B19" w:rsidRPr="009E7E7A" w:rsidRDefault="00E134B7" w:rsidP="009E7E7A">
            <w:pPr>
              <w:rPr>
                <w:b/>
              </w:rPr>
            </w:pPr>
            <w:r>
              <w:rPr>
                <w:bCs/>
              </w:rPr>
              <w:t>Exempel på dokumentation:</w:t>
            </w:r>
            <w:r w:rsidR="00D73B19">
              <w:rPr>
                <w:bCs/>
              </w:rPr>
              <w:br/>
              <w:t xml:space="preserve">- </w:t>
            </w:r>
            <w:r w:rsidR="00020B18">
              <w:rPr>
                <w:bCs/>
              </w:rPr>
              <w:t>Dokumentation enligt anvisning för klimatberäkningar</w:t>
            </w:r>
            <w:r w:rsidR="00E0385F">
              <w:rPr>
                <w:rStyle w:val="Fotnotsreferens"/>
                <w:bCs/>
              </w:rPr>
              <w:footnoteReference w:id="1"/>
            </w:r>
            <w:r w:rsidR="00D73B19">
              <w:rPr>
                <w:bCs/>
              </w:rPr>
              <w:br/>
              <w:t>- Verifikat på klimatpåverkan</w:t>
            </w:r>
            <w:r w:rsidR="00D73B19">
              <w:rPr>
                <w:bCs/>
              </w:rPr>
              <w:br/>
              <w:t xml:space="preserve">- Använda </w:t>
            </w:r>
            <w:proofErr w:type="spellStart"/>
            <w:r w:rsidR="00D73B19">
              <w:rPr>
                <w:bCs/>
              </w:rPr>
              <w:t>EPD:er</w:t>
            </w:r>
            <w:proofErr w:type="spellEnd"/>
            <w:r w:rsidR="00D73B19">
              <w:rPr>
                <w:bCs/>
              </w:rPr>
              <w:t xml:space="preserve"> </w:t>
            </w:r>
          </w:p>
        </w:tc>
      </w:tr>
      <w:tr w:rsidR="00D73B19" w:rsidRPr="00615019" w14:paraId="6E1E2240" w14:textId="77777777" w:rsidTr="00B06E94">
        <w:trPr>
          <w:cantSplit/>
          <w:trHeight w:val="369"/>
        </w:trPr>
        <w:tc>
          <w:tcPr>
            <w:tcW w:w="710" w:type="dxa"/>
            <w:shd w:val="clear" w:color="auto" w:fill="auto"/>
          </w:tcPr>
          <w:p w14:paraId="5FABDC62" w14:textId="56A70CA2" w:rsidR="00D73B19" w:rsidRPr="009346CF" w:rsidRDefault="00D73B19" w:rsidP="00B10DC2">
            <w:pPr>
              <w:rPr>
                <w:b/>
              </w:rPr>
            </w:pPr>
            <w:r>
              <w:rPr>
                <w:b/>
              </w:rPr>
              <w:lastRenderedPageBreak/>
              <w:t xml:space="preserve"> </w:t>
            </w:r>
            <w:r w:rsidRPr="009346CF">
              <w:rPr>
                <w:b/>
              </w:rPr>
              <w:t>1</w:t>
            </w:r>
            <w:r>
              <w:rPr>
                <w:b/>
              </w:rPr>
              <w:t>2</w:t>
            </w:r>
          </w:p>
        </w:tc>
        <w:tc>
          <w:tcPr>
            <w:tcW w:w="8788" w:type="dxa"/>
          </w:tcPr>
          <w:p w14:paraId="68E2EA27" w14:textId="1CB14BA2" w:rsidR="00D73B19" w:rsidRDefault="00D73B19" w:rsidP="00857909">
            <w:pPr>
              <w:rPr>
                <w:b/>
              </w:rPr>
            </w:pPr>
            <w:r>
              <w:rPr>
                <w:b/>
              </w:rPr>
              <w:t>Miljöbyggnad</w:t>
            </w:r>
          </w:p>
          <w:p w14:paraId="2E011F87" w14:textId="7C51857E" w:rsidR="00D73B19" w:rsidRPr="00841A5D" w:rsidRDefault="00D73B19" w:rsidP="00815A44">
            <w:r>
              <w:rPr>
                <w:bCs/>
                <w:i/>
                <w:iCs/>
              </w:rPr>
              <w:t xml:space="preserve">Sammanfattade ord och upplysningar om det specifika området (exempelvis, betygsändringar, svårigheter att nå vissa krav, oklarheter i arbetsprocessen etc.) som kan vara värt för B att veta. </w:t>
            </w:r>
            <w:r w:rsidR="00E134B7">
              <w:rPr>
                <w:bCs/>
                <w:i/>
                <w:iCs/>
              </w:rPr>
              <w:br/>
            </w:r>
            <w:r w:rsidR="00E134B7">
              <w:rPr>
                <w:bCs/>
                <w:i/>
                <w:iCs/>
              </w:rPr>
              <w:br/>
            </w:r>
            <w:r w:rsidRPr="00857909">
              <w:rPr>
                <w:bCs/>
              </w:rPr>
              <w:t xml:space="preserve">Vid projektavslut lämnar miljösamordnaren in </w:t>
            </w:r>
            <w:r>
              <w:rPr>
                <w:bCs/>
              </w:rPr>
              <w:t xml:space="preserve">Miljöbyggnadsdokumentation </w:t>
            </w:r>
            <w:r w:rsidR="00C07EA5">
              <w:rPr>
                <w:bCs/>
              </w:rPr>
              <w:t xml:space="preserve">för de indikatorer som kräver </w:t>
            </w:r>
            <w:r w:rsidR="00036129">
              <w:rPr>
                <w:bCs/>
              </w:rPr>
              <w:t xml:space="preserve">verifiering av kraven </w:t>
            </w:r>
            <w:r w:rsidR="00C07EA5">
              <w:rPr>
                <w:bCs/>
              </w:rPr>
              <w:t>vid projektavslut</w:t>
            </w:r>
            <w:r>
              <w:rPr>
                <w:bCs/>
              </w:rPr>
              <w:t>.</w:t>
            </w:r>
            <w:r w:rsidR="00C07EA5">
              <w:rPr>
                <w:bCs/>
              </w:rPr>
              <w:t xml:space="preserve"> Dokumenten lämnas in i mapp 17. Slutdokumentation </w:t>
            </w:r>
            <w:r w:rsidR="00C07EA5" w:rsidRPr="00C07EA5">
              <w:rPr>
                <w:bCs/>
              </w:rPr>
              <w:sym w:font="Wingdings" w:char="F0E0"/>
            </w:r>
            <w:r w:rsidR="00C07EA5">
              <w:rPr>
                <w:bCs/>
              </w:rPr>
              <w:t xml:space="preserve"> Förvaltningsdokumentation </w:t>
            </w:r>
            <w:r w:rsidR="00C07EA5" w:rsidRPr="00C07EA5">
              <w:rPr>
                <w:bCs/>
              </w:rPr>
              <w:sym w:font="Wingdings" w:char="F0E0"/>
            </w:r>
            <w:r w:rsidR="00C07EA5">
              <w:rPr>
                <w:bCs/>
              </w:rPr>
              <w:t xml:space="preserve"> Miljöbyggnad.</w:t>
            </w:r>
            <w:r>
              <w:rPr>
                <w:bCs/>
              </w:rPr>
              <w:t xml:space="preserve"> </w:t>
            </w:r>
            <w:r>
              <w:t>Nedanstående dokument är exempel på dokumentation som kan styrka att kraven uppnåtts för respektive indikator.</w:t>
            </w:r>
            <w:r w:rsidR="00C6626E">
              <w:t xml:space="preserve"> </w:t>
            </w:r>
            <w:r>
              <w:br/>
            </w:r>
            <w:r>
              <w:br/>
              <w:t xml:space="preserve">- Indikator 2 Solvärmelast - </w:t>
            </w:r>
            <w:r w:rsidRPr="00841A5D">
              <w:t>Relationsritningar med redovisning av kritiska rum</w:t>
            </w:r>
            <w:r>
              <w:t>, f</w:t>
            </w:r>
            <w:r w:rsidRPr="00841A5D">
              <w:t>oton av projekterade solskydd på plats</w:t>
            </w:r>
            <w:r w:rsidR="00C6626E">
              <w:t xml:space="preserve">, </w:t>
            </w:r>
            <w:r>
              <w:t xml:space="preserve">leveranskvitton, följesedlar eller orderbekräftelser. Alternativt relationshandlingar.  </w:t>
            </w:r>
            <w:r>
              <w:br/>
            </w:r>
            <w:r>
              <w:br/>
              <w:t xml:space="preserve">- Indikator 3 Energianvändning - </w:t>
            </w:r>
            <w:r w:rsidRPr="00841A5D">
              <w:t>Godkänt OVK-protokoll med uppmätta luftflöden</w:t>
            </w:r>
            <w:r>
              <w:t xml:space="preserve">, radonmätning. </w:t>
            </w:r>
            <w:r>
              <w:br/>
            </w:r>
            <w:r>
              <w:br/>
              <w:t>- Indikator 4 Klimatpåverkan (Indikator 15 i MB 3.2) – Samma som kap 11</w:t>
            </w:r>
            <w:r w:rsidR="00815A44">
              <w:t xml:space="preserve">, kräver ingen dokumentation utöver det. </w:t>
            </w:r>
            <w:r>
              <w:br/>
            </w:r>
            <w:r>
              <w:br/>
              <w:t xml:space="preserve">- Indikator 5 Fukt (Indikator 8 i MB 3.2) - </w:t>
            </w:r>
            <w:r w:rsidRPr="00841A5D">
              <w:t>Intyg Säker vatteninstallation</w:t>
            </w:r>
            <w:r>
              <w:t xml:space="preserve">, relationshandling </w:t>
            </w:r>
            <w:proofErr w:type="spellStart"/>
            <w:r>
              <w:t>rö</w:t>
            </w:r>
            <w:r w:rsidR="00C6626E">
              <w:t>r</w:t>
            </w:r>
            <w:r>
              <w:t>anläggningar</w:t>
            </w:r>
            <w:proofErr w:type="spellEnd"/>
            <w:r>
              <w:t>, f</w:t>
            </w:r>
            <w:r w:rsidRPr="00841A5D">
              <w:t>uktsäkerhetsdokumentation och utlåtande från diplomerad fuktsakkunnig</w:t>
            </w:r>
            <w:r>
              <w:t>.</w:t>
            </w:r>
            <w:r>
              <w:br/>
            </w:r>
            <w:r>
              <w:br/>
              <w:t xml:space="preserve">- Indikator 6 Ljud (Indikator 5 i MB 3.2) - </w:t>
            </w:r>
            <w:r w:rsidRPr="00841A5D">
              <w:t xml:space="preserve">Ljudmätningsprotokoll, utlåtande från ljudsakkunnig (se malldokument </w:t>
            </w:r>
            <w:r w:rsidRPr="00841A5D">
              <w:rPr>
                <w:i/>
                <w:iCs/>
              </w:rPr>
              <w:t>Akustisk provning</w:t>
            </w:r>
            <w:r>
              <w:rPr>
                <w:rStyle w:val="Fotnotsreferens"/>
                <w:i/>
                <w:iCs/>
              </w:rPr>
              <w:footnoteReference w:id="2"/>
            </w:r>
            <w:r>
              <w:rPr>
                <w:rStyle w:val="Fotnotsreferens"/>
                <w:i/>
                <w:iCs/>
              </w:rPr>
              <w:footnoteReference w:id="3"/>
            </w:r>
            <w:r w:rsidRPr="00841A5D">
              <w:rPr>
                <w:i/>
                <w:iCs/>
              </w:rPr>
              <w:t>)</w:t>
            </w:r>
            <w:r>
              <w:rPr>
                <w:i/>
                <w:iCs/>
              </w:rPr>
              <w:br/>
            </w:r>
            <w:r>
              <w:rPr>
                <w:i/>
                <w:iCs/>
              </w:rPr>
              <w:br/>
            </w:r>
            <w:r>
              <w:t xml:space="preserve">- Indikator 7 Termiskt klimat vinter (Indikator 9 i MB 3.2) - </w:t>
            </w:r>
            <w:r w:rsidRPr="00841A5D">
              <w:t>Relationsritningar med redovisning av kritiska rum</w:t>
            </w:r>
            <w:r>
              <w:t>, f</w:t>
            </w:r>
            <w:r w:rsidRPr="00841A5D">
              <w:t>oton av projekterade solskydd på plats</w:t>
            </w:r>
            <w:r w:rsidR="00640C9B">
              <w:t xml:space="preserve">, </w:t>
            </w:r>
            <w:r>
              <w:t xml:space="preserve">leveranskvitton, följesedlar eller orderbekräftelser. Alternativt relationshandlingar.  </w:t>
            </w:r>
            <w:r>
              <w:br/>
            </w:r>
            <w:r>
              <w:br/>
              <w:t xml:space="preserve">- Indikator 8 Termiskt </w:t>
            </w:r>
            <w:proofErr w:type="gramStart"/>
            <w:r>
              <w:t>klimat sommar</w:t>
            </w:r>
            <w:proofErr w:type="gramEnd"/>
            <w:r>
              <w:t xml:space="preserve"> (Indikator 10 i MB 3.2) - </w:t>
            </w:r>
            <w:r w:rsidRPr="00841A5D">
              <w:t>Relationsritningar med redovisning av kritiska rum</w:t>
            </w:r>
            <w:r>
              <w:t>, f</w:t>
            </w:r>
            <w:r w:rsidRPr="00841A5D">
              <w:t>oton av projekterade solskydd på plats</w:t>
            </w:r>
            <w:r w:rsidR="00757EF2">
              <w:t>,</w:t>
            </w:r>
            <w:r>
              <w:t xml:space="preserve"> leveranskvitton, följesedlar eller orderbekräftelser. Alternativt relationshandlingar.</w:t>
            </w:r>
            <w:r>
              <w:br/>
            </w:r>
            <w:r>
              <w:br/>
              <w:t>- Indikator 9 Utfasning av farliga ämnen (Indikator 14 i MB 3.2) - Samma som kap 5</w:t>
            </w:r>
            <w:r w:rsidR="00815A44">
              <w:t xml:space="preserve">, kräver ingen dokumentation utöver det. </w:t>
            </w:r>
            <w:r w:rsidR="00815A44">
              <w:br/>
            </w:r>
            <w:r>
              <w:br/>
              <w:t xml:space="preserve">- Indikator 11 Ekosystemtjänster - </w:t>
            </w:r>
            <w:r w:rsidR="008A0B4C">
              <w:t>Dokumentation</w:t>
            </w:r>
            <w:r>
              <w:t xml:space="preserve"> som stödjer att GYF</w:t>
            </w:r>
            <w:r w:rsidR="00AC1C45">
              <w:t xml:space="preserve"> </w:t>
            </w:r>
            <w:r>
              <w:t>uppnåtts.</w:t>
            </w:r>
            <w:r>
              <w:br/>
            </w:r>
            <w:r>
              <w:br/>
              <w:t xml:space="preserve">- Indikator 13 Cirkulära materialflöden – </w:t>
            </w:r>
            <w:proofErr w:type="spellStart"/>
            <w:r>
              <w:t>EPD:er</w:t>
            </w:r>
            <w:proofErr w:type="spellEnd"/>
            <w:r>
              <w:t xml:space="preserve"> eller likvärdig dokumentation </w:t>
            </w:r>
            <w:r w:rsidR="00AC1C45">
              <w:t xml:space="preserve">(exempelvis utdrag från loggbok) </w:t>
            </w:r>
            <w:r>
              <w:t xml:space="preserve">som stödjer att kraven på återvunnet material </w:t>
            </w:r>
            <w:r>
              <w:lastRenderedPageBreak/>
              <w:t>uppfyllts.</w:t>
            </w:r>
            <w:r>
              <w:br/>
            </w:r>
            <w:r>
              <w:br/>
              <w:t>- Indikator 14 Avfallshantering</w:t>
            </w:r>
            <w:r w:rsidR="009D04ED">
              <w:t xml:space="preserve"> </w:t>
            </w:r>
            <w:r>
              <w:t>- Dokument som styrker att deponikrav uppfyllts (återfinns i kap 8) och dokument som styrker materialleverantör som återtagit material (återfinns i kap 9).</w:t>
            </w:r>
            <w:r>
              <w:br/>
            </w:r>
            <w:r>
              <w:br/>
              <w:t>- Indikator 15 Loggbok med byggvaror (Indikator 13 i MB 3.2) - Samma som kap 5</w:t>
            </w:r>
            <w:r w:rsidR="00815A44">
              <w:t xml:space="preserve">, kräver ingen dokumentation utöver det. </w:t>
            </w:r>
            <w:r w:rsidR="00815A44">
              <w:br/>
            </w:r>
            <w:r w:rsidR="00815A44">
              <w:br/>
            </w:r>
            <w:r>
              <w:t>Dokumentation för Miljöbyggnad 3.2</w:t>
            </w:r>
            <w:r>
              <w:br/>
            </w:r>
            <w:r>
              <w:br/>
              <w:t xml:space="preserve">- Indikator 11 Dagsljus - </w:t>
            </w:r>
            <w:r w:rsidRPr="00841A5D">
              <w:t>Relationsritningar med redovisning av kritiska rum</w:t>
            </w:r>
            <w:r>
              <w:t xml:space="preserve">, </w:t>
            </w:r>
            <w:r w:rsidRPr="00841A5D">
              <w:t>Foton/flygfoton solavskärmning</w:t>
            </w:r>
            <w:r>
              <w:t xml:space="preserve"> alternativt leveranskvitton, följesedlar eller orderbekräftelser.</w:t>
            </w:r>
          </w:p>
        </w:tc>
      </w:tr>
    </w:tbl>
    <w:p w14:paraId="19B7735D" w14:textId="77777777" w:rsidR="00723A3A" w:rsidRPr="00BB701B" w:rsidRDefault="00723A3A" w:rsidP="00615019"/>
    <w:sectPr w:rsidR="00723A3A" w:rsidRPr="00BB701B" w:rsidSect="009C73D9">
      <w:type w:val="continuous"/>
      <w:pgSz w:w="11906" w:h="16838" w:code="9"/>
      <w:pgMar w:top="1871" w:right="1304" w:bottom="1418" w:left="170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7713F" w14:textId="77777777" w:rsidR="00B6247C" w:rsidRDefault="00B6247C" w:rsidP="00D221F0">
      <w:pPr>
        <w:spacing w:after="0" w:line="240" w:lineRule="auto"/>
      </w:pPr>
      <w:r>
        <w:separator/>
      </w:r>
    </w:p>
  </w:endnote>
  <w:endnote w:type="continuationSeparator" w:id="0">
    <w:p w14:paraId="267D283D" w14:textId="77777777" w:rsidR="00B6247C" w:rsidRDefault="00B6247C" w:rsidP="00D22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rbel">
    <w:panose1 w:val="020B0503020204020204"/>
    <w:charset w:val="00"/>
    <w:family w:val="swiss"/>
    <w:pitch w:val="variable"/>
    <w:sig w:usb0="A00002EF" w:usb1="4000A44B"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FD029" w14:textId="74B4A3CC" w:rsidR="00A77B0F" w:rsidRDefault="00A77B0F" w:rsidP="00A77B0F">
    <w:pPr>
      <w:pStyle w:val="Sidhuvud"/>
      <w:tabs>
        <w:tab w:val="clear" w:pos="4536"/>
        <w:tab w:val="clear" w:pos="9072"/>
        <w:tab w:val="right" w:pos="9214"/>
      </w:tabs>
      <w:spacing w:before="120"/>
      <w:ind w:left="-709"/>
    </w:pPr>
    <w:r>
      <w:tab/>
      <w:t xml:space="preserve">Sida </w:t>
    </w:r>
    <w:r>
      <w:fldChar w:fldCharType="begin"/>
    </w:r>
    <w:r>
      <w:instrText xml:space="preserve"> PAGE  \* Arabic  \* MERGEFORMAT </w:instrText>
    </w:r>
    <w:r>
      <w:fldChar w:fldCharType="separate"/>
    </w:r>
    <w:r w:rsidR="00840EF7">
      <w:rPr>
        <w:noProof/>
      </w:rPr>
      <w:t>4</w:t>
    </w:r>
    <w:r>
      <w:fldChar w:fldCharType="end"/>
    </w:r>
    <w:r>
      <w:t xml:space="preserve"> av </w:t>
    </w:r>
    <w:fldSimple w:instr=" NUMPAGES  \* Arabic  \* MERGEFORMAT ">
      <w:r w:rsidR="00840EF7">
        <w:rPr>
          <w:noProof/>
        </w:rPr>
        <w:t>4</w:t>
      </w:r>
    </w:fldSimple>
  </w:p>
  <w:p w14:paraId="1BC1B241" w14:textId="77777777" w:rsidR="00A77B0F" w:rsidRDefault="00A77B0F" w:rsidP="00A77B0F">
    <w:pPr>
      <w:pStyle w:val="Sidhuvud"/>
      <w:tabs>
        <w:tab w:val="clear" w:pos="4536"/>
      </w:tabs>
      <w:spacing w:before="1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D206" w14:textId="77777777" w:rsidR="00A77B0F" w:rsidRPr="00862023" w:rsidRDefault="00862023" w:rsidP="00862023">
    <w:pPr>
      <w:pStyle w:val="Sidfot"/>
    </w:pPr>
    <w:r>
      <w:rPr>
        <w:noProof/>
      </w:rPr>
      <mc:AlternateContent>
        <mc:Choice Requires="wpg">
          <w:drawing>
            <wp:anchor distT="0" distB="0" distL="114300" distR="114300" simplePos="0" relativeHeight="251670528" behindDoc="0" locked="0" layoutInCell="1" allowOverlap="1" wp14:anchorId="7702249C" wp14:editId="28435D20">
              <wp:simplePos x="0" y="0"/>
              <wp:positionH relativeFrom="page">
                <wp:posOffset>515843</wp:posOffset>
              </wp:positionH>
              <wp:positionV relativeFrom="page">
                <wp:posOffset>9904095</wp:posOffset>
              </wp:positionV>
              <wp:extent cx="6429600" cy="385200"/>
              <wp:effectExtent l="0" t="0" r="9525" b="0"/>
              <wp:wrapNone/>
              <wp:docPr id="2" name="Grupp 2"/>
              <wp:cNvGraphicFramePr/>
              <a:graphic xmlns:a="http://schemas.openxmlformats.org/drawingml/2006/main">
                <a:graphicData uri="http://schemas.microsoft.com/office/word/2010/wordprocessingGroup">
                  <wpg:wgp>
                    <wpg:cNvGrpSpPr/>
                    <wpg:grpSpPr>
                      <a:xfrm>
                        <a:off x="0" y="0"/>
                        <a:ext cx="6429600" cy="385200"/>
                        <a:chOff x="0" y="0"/>
                        <a:chExt cx="6428850" cy="387078"/>
                      </a:xfrm>
                    </wpg:grpSpPr>
                    <pic:pic xmlns:pic="http://schemas.openxmlformats.org/drawingml/2006/picture">
                      <pic:nvPicPr>
                        <pic:cNvPr id="3" name="Blå fot"/>
                        <pic:cNvPicPr>
                          <a:picLocks noChangeAspect="1"/>
                        </pic:cNvPicPr>
                      </pic:nvPicPr>
                      <pic:blipFill rotWithShape="1">
                        <a:blip r:embed="rId1" cstate="print">
                          <a:extLst>
                            <a:ext uri="{28A0092B-C50C-407E-A947-70E740481C1C}">
                              <a14:useLocalDpi xmlns:a14="http://schemas.microsoft.com/office/drawing/2010/main" val="0"/>
                            </a:ext>
                          </a:extLst>
                        </a:blip>
                        <a:srcRect l="17013" t="-1" r="50456" b="-1"/>
                        <a:stretch/>
                      </pic:blipFill>
                      <pic:spPr bwMode="auto">
                        <a:xfrm>
                          <a:off x="0" y="0"/>
                          <a:ext cx="4936638" cy="370248"/>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Bildobjekt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987127" y="280491"/>
                          <a:ext cx="1441723" cy="10658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4B71111" id="Grupp 2" o:spid="_x0000_s1026" style="position:absolute;margin-left:40.6pt;margin-top:779.85pt;width:506.25pt;height:30.35pt;z-index:251670528;mso-position-horizontal-relative:page;mso-position-vertical-relative:page;mso-width-relative:margin;mso-height-relative:margin" coordsize="64288,3870"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lå fot" o:spid="_x0000_s1027" type="#_x0000_t75" style="position:absolute;width:49366;height:3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">
                <v:imagedata r:id="rId3" o:title="" croptop="-1f" cropbottom="-1f" cropleft="11150f" cropright="33067f"/>
                <v:path arrowok="t"/>
              </v:shape>
              <v:shape id="Bildobjekt 4" o:spid="_x0000_s1028" type="#_x0000_t75" style="position:absolute;left:49871;top:2804;width:14417;height:1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">
                <v:imagedata r:id="rId4" o:title=""/>
                <v:path arrowok="t"/>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843EF" w14:textId="77777777" w:rsidR="00B6247C" w:rsidRDefault="00B6247C" w:rsidP="00D221F0">
      <w:pPr>
        <w:spacing w:after="0" w:line="240" w:lineRule="auto"/>
      </w:pPr>
      <w:r>
        <w:separator/>
      </w:r>
    </w:p>
  </w:footnote>
  <w:footnote w:type="continuationSeparator" w:id="0">
    <w:p w14:paraId="792E8005" w14:textId="77777777" w:rsidR="00B6247C" w:rsidRDefault="00B6247C" w:rsidP="00D221F0">
      <w:pPr>
        <w:spacing w:after="0" w:line="240" w:lineRule="auto"/>
      </w:pPr>
      <w:r>
        <w:continuationSeparator/>
      </w:r>
    </w:p>
  </w:footnote>
  <w:footnote w:id="1">
    <w:p w14:paraId="112C8F36" w14:textId="70273ABF" w:rsidR="00E0385F" w:rsidRDefault="00E0385F">
      <w:pPr>
        <w:pStyle w:val="Fotnotstext"/>
      </w:pPr>
      <w:r>
        <w:rPr>
          <w:rStyle w:val="Fotnotsreferens"/>
        </w:rPr>
        <w:footnoteRef/>
      </w:r>
      <w:r>
        <w:t xml:space="preserve"> </w:t>
      </w:r>
      <w:hyperlink r:id="rId1" w:history="1">
        <w:r>
          <w:rPr>
            <w:rStyle w:val="Hyperlnk"/>
          </w:rPr>
          <w:t>Mallfiler Miljö – SISAB Kravportal</w:t>
        </w:r>
      </w:hyperlink>
    </w:p>
  </w:footnote>
  <w:footnote w:id="2">
    <w:p w14:paraId="35D30881" w14:textId="2FA6B636" w:rsidR="00D73B19" w:rsidRDefault="00D73B19">
      <w:pPr>
        <w:pStyle w:val="Fotnotstext"/>
      </w:pPr>
      <w:r>
        <w:rPr>
          <w:rStyle w:val="Fotnotsreferens"/>
        </w:rPr>
        <w:footnoteRef/>
      </w:r>
      <w:r>
        <w:t xml:space="preserve"> </w:t>
      </w:r>
      <w:hyperlink r:id="rId2" w:history="1">
        <w:r>
          <w:rPr>
            <w:rStyle w:val="Hyperlnk"/>
          </w:rPr>
          <w:t>Mallfiler Akustik Förskola – SISAB Kravportal</w:t>
        </w:r>
      </w:hyperlink>
    </w:p>
  </w:footnote>
  <w:footnote w:id="3">
    <w:p w14:paraId="1161FC22" w14:textId="301CAC59" w:rsidR="00D73B19" w:rsidRDefault="00D73B19">
      <w:pPr>
        <w:pStyle w:val="Fotnotstext"/>
      </w:pPr>
      <w:r>
        <w:rPr>
          <w:rStyle w:val="Fotnotsreferens"/>
        </w:rPr>
        <w:footnoteRef/>
      </w:r>
      <w:r>
        <w:t xml:space="preserve"> </w:t>
      </w:r>
      <w:hyperlink r:id="rId3" w:history="1">
        <w:r>
          <w:rPr>
            <w:rStyle w:val="Hyperlnk"/>
          </w:rPr>
          <w:t>Mallfiler Akustik Grundskola – SISAB Kravportal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AD04" w14:textId="0D52F9F4" w:rsidR="00A77B0F" w:rsidRDefault="00A77B0F" w:rsidP="00E134B7">
    <w:pPr>
      <w:pStyle w:val="Sidhuvud"/>
      <w:tabs>
        <w:tab w:val="clear" w:pos="4536"/>
        <w:tab w:val="clear" w:pos="9072"/>
        <w:tab w:val="left" w:pos="5938"/>
      </w:tabs>
      <w:spacing w:before="280"/>
      <w:ind w:left="-709" w:firstLine="425"/>
    </w:pPr>
    <w:r w:rsidRPr="00265051">
      <w:rPr>
        <w:noProof/>
        <w:color w:val="BFBFBF" w:themeColor="background1" w:themeShade="BF"/>
      </w:rPr>
      <w:drawing>
        <wp:anchor distT="0" distB="0" distL="114300" distR="114300" simplePos="0" relativeHeight="251668480" behindDoc="0" locked="0" layoutInCell="1" allowOverlap="1" wp14:anchorId="1381FFFA" wp14:editId="7D45C3DA">
          <wp:simplePos x="0" y="0"/>
          <wp:positionH relativeFrom="page">
            <wp:posOffset>6495415</wp:posOffset>
          </wp:positionH>
          <wp:positionV relativeFrom="page">
            <wp:posOffset>560070</wp:posOffset>
          </wp:positionV>
          <wp:extent cx="360000" cy="280800"/>
          <wp:effectExtent l="0" t="0" r="2540" b="508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AB logo ny bla_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000" cy="280800"/>
                  </a:xfrm>
                  <a:prstGeom prst="rect">
                    <a:avLst/>
                  </a:prstGeom>
                </pic:spPr>
              </pic:pic>
            </a:graphicData>
          </a:graphic>
          <wp14:sizeRelH relativeFrom="margin">
            <wp14:pctWidth>0</wp14:pctWidth>
          </wp14:sizeRelH>
          <wp14:sizeRelV relativeFrom="margin">
            <wp14:pctHeight>0</wp14:pctHeight>
          </wp14:sizeRelV>
        </wp:anchor>
      </w:drawing>
    </w:r>
    <w:r w:rsidR="00FD7CD1" w:rsidRPr="00FD7CD1">
      <w:rPr>
        <w:color w:val="BFBFBF" w:themeColor="background1" w:themeShade="BF"/>
      </w:rPr>
      <w:t xml:space="preserve"> </w:t>
    </w:r>
    <w:r w:rsidR="00FD7CD1">
      <w:rPr>
        <w:color w:val="BFBFBF" w:themeColor="background1" w:themeShade="BF"/>
      </w:rPr>
      <w:t>Mall d</w:t>
    </w:r>
    <w:r w:rsidR="00FD7CD1" w:rsidRPr="00265051">
      <w:rPr>
        <w:color w:val="BFBFBF" w:themeColor="background1" w:themeShade="BF"/>
      </w:rPr>
      <w:t>aterad</w:t>
    </w:r>
    <w:r w:rsidR="00833477">
      <w:rPr>
        <w:color w:val="BFBFBF" w:themeColor="background1" w:themeShade="BF"/>
      </w:rPr>
      <w:t xml:space="preserve"> 202</w:t>
    </w:r>
    <w:r w:rsidR="00E134B7">
      <w:rPr>
        <w:color w:val="BFBFBF" w:themeColor="background1" w:themeShade="BF"/>
      </w:rPr>
      <w:t>5</w:t>
    </w:r>
    <w:r w:rsidR="00833477">
      <w:rPr>
        <w:color w:val="BFBFBF" w:themeColor="background1" w:themeShade="BF"/>
      </w:rPr>
      <w:t>-</w:t>
    </w:r>
    <w:r w:rsidR="00E134B7">
      <w:rPr>
        <w:color w:val="BFBFBF" w:themeColor="background1" w:themeShade="BF"/>
      </w:rPr>
      <w:t>11</w:t>
    </w:r>
    <w:r w:rsidR="00833477">
      <w:rPr>
        <w:color w:val="BFBFBF" w:themeColor="background1" w:themeShade="BF"/>
      </w:rPr>
      <w:t>-</w:t>
    </w:r>
    <w:r w:rsidR="00E134B7">
      <w:rPr>
        <w:color w:val="BFBFBF" w:themeColor="background1" w:themeShade="BF"/>
      </w:rPr>
      <w:t>25</w:t>
    </w:r>
    <w:r w:rsidR="00E134B7">
      <w:rPr>
        <w:color w:val="BFBFBF" w:themeColor="background1" w:themeShade="B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7AA8" w14:textId="1CB20F15" w:rsidR="00BD4712" w:rsidRDefault="00BD4712" w:rsidP="00BD4712">
    <w:pPr>
      <w:pStyle w:val="Sidhuvud"/>
      <w:ind w:hanging="426"/>
      <w:rPr>
        <w:color w:val="BFBFBF" w:themeColor="background1" w:themeShade="BF"/>
      </w:rPr>
    </w:pPr>
    <w:r w:rsidRPr="00523133">
      <w:rPr>
        <w:noProof/>
        <w:color w:val="BFBFBF" w:themeColor="background1" w:themeShade="BF"/>
      </w:rPr>
      <w:drawing>
        <wp:anchor distT="0" distB="0" distL="114300" distR="114300" simplePos="0" relativeHeight="251672576" behindDoc="0" locked="0" layoutInCell="1" allowOverlap="1" wp14:anchorId="78777E93" wp14:editId="1B3FBB53">
          <wp:simplePos x="0" y="0"/>
          <wp:positionH relativeFrom="page">
            <wp:posOffset>4320540</wp:posOffset>
          </wp:positionH>
          <wp:positionV relativeFrom="page">
            <wp:posOffset>363855</wp:posOffset>
          </wp:positionV>
          <wp:extent cx="2700000" cy="428400"/>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AB logo ny bla vanstertex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0" cy="428400"/>
                  </a:xfrm>
                  <a:prstGeom prst="rect">
                    <a:avLst/>
                  </a:prstGeom>
                </pic:spPr>
              </pic:pic>
            </a:graphicData>
          </a:graphic>
          <wp14:sizeRelH relativeFrom="margin">
            <wp14:pctWidth>0</wp14:pctWidth>
          </wp14:sizeRelH>
          <wp14:sizeRelV relativeFrom="margin">
            <wp14:pctHeight>0</wp14:pctHeight>
          </wp14:sizeRelV>
        </wp:anchor>
      </w:drawing>
    </w:r>
    <w:r>
      <w:rPr>
        <w:color w:val="BFBFBF" w:themeColor="background1" w:themeShade="BF"/>
      </w:rPr>
      <w:t>Mall d</w:t>
    </w:r>
    <w:r w:rsidRPr="00523133">
      <w:rPr>
        <w:color w:val="BFBFBF" w:themeColor="background1" w:themeShade="BF"/>
      </w:rPr>
      <w:t xml:space="preserve">aterad </w:t>
    </w:r>
    <w:r w:rsidR="00833477">
      <w:rPr>
        <w:color w:val="BFBFBF" w:themeColor="background1" w:themeShade="BF"/>
      </w:rPr>
      <w:t>202</w:t>
    </w:r>
    <w:r w:rsidR="00D73B19">
      <w:rPr>
        <w:color w:val="BFBFBF" w:themeColor="background1" w:themeShade="BF"/>
      </w:rPr>
      <w:t>5</w:t>
    </w:r>
    <w:r w:rsidR="00833477">
      <w:rPr>
        <w:color w:val="BFBFBF" w:themeColor="background1" w:themeShade="BF"/>
      </w:rPr>
      <w:t>-</w:t>
    </w:r>
    <w:r w:rsidR="00D73B19">
      <w:rPr>
        <w:color w:val="BFBFBF" w:themeColor="background1" w:themeShade="BF"/>
      </w:rPr>
      <w:t>11</w:t>
    </w:r>
    <w:r w:rsidR="00833477">
      <w:rPr>
        <w:color w:val="BFBFBF" w:themeColor="background1" w:themeShade="BF"/>
      </w:rPr>
      <w:t>-</w:t>
    </w:r>
    <w:r w:rsidR="00D73B19">
      <w:rPr>
        <w:color w:val="BFBFBF" w:themeColor="background1" w:themeShade="BF"/>
      </w:rPr>
      <w:t>25</w:t>
    </w:r>
  </w:p>
  <w:p w14:paraId="28B86576" w14:textId="77777777" w:rsidR="00BD4712" w:rsidRPr="00A77B0F" w:rsidRDefault="00BD4712" w:rsidP="00BD4712">
    <w:pPr>
      <w:pStyle w:val="Sidhuvud"/>
      <w:ind w:hanging="426"/>
    </w:pPr>
    <w:r>
      <w:rPr>
        <w:color w:val="BFBFBF" w:themeColor="background1" w:themeShade="BF"/>
      </w:rPr>
      <w:t xml:space="preserve">Tillhör Projekteringsanvisning </w:t>
    </w:r>
    <w:r w:rsidRPr="00C54C88">
      <w:rPr>
        <w:i/>
        <w:color w:val="BFBFBF" w:themeColor="background1" w:themeShade="BF"/>
      </w:rPr>
      <w:t>Miljö</w:t>
    </w:r>
  </w:p>
  <w:p w14:paraId="45191EF5" w14:textId="77777777" w:rsidR="00101A33" w:rsidRPr="00101A33" w:rsidRDefault="00101A33" w:rsidP="00101A33">
    <w:pPr>
      <w:pStyle w:val="Sidhuvud"/>
      <w:ind w:hanging="284"/>
      <w:rPr>
        <w:color w:val="BFBFBF" w:themeColor="background1"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9728EF4"/>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2BDE593A"/>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4236750"/>
    <w:multiLevelType w:val="hybridMultilevel"/>
    <w:tmpl w:val="DAE4D61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0A2B4D71"/>
    <w:multiLevelType w:val="hybridMultilevel"/>
    <w:tmpl w:val="91AACEE2"/>
    <w:lvl w:ilvl="0" w:tplc="7CD45230">
      <w:start w:val="12"/>
      <w:numFmt w:val="bullet"/>
      <w:lvlText w:val="-"/>
      <w:lvlJc w:val="left"/>
      <w:pPr>
        <w:ind w:left="720" w:hanging="360"/>
      </w:pPr>
      <w:rPr>
        <w:rFonts w:ascii="Century Schoolbook" w:eastAsiaTheme="minorEastAsia" w:hAnsi="Century Schoolbook"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B5545A"/>
    <w:multiLevelType w:val="hybridMultilevel"/>
    <w:tmpl w:val="822660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BDF6452"/>
    <w:multiLevelType w:val="hybridMultilevel"/>
    <w:tmpl w:val="C318F5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E68420C"/>
    <w:multiLevelType w:val="hybridMultilevel"/>
    <w:tmpl w:val="A2CE5C6E"/>
    <w:lvl w:ilvl="0" w:tplc="16AE6470">
      <w:numFmt w:val="bullet"/>
      <w:lvlText w:val="-"/>
      <w:lvlJc w:val="left"/>
      <w:pPr>
        <w:ind w:left="720" w:hanging="360"/>
      </w:pPr>
      <w:rPr>
        <w:rFonts w:ascii="Century Schoolbook" w:eastAsiaTheme="minorEastAsia" w:hAnsi="Century Schoolbook" w:cstheme="minorBidi"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6CA3D9D"/>
    <w:multiLevelType w:val="multilevel"/>
    <w:tmpl w:val="E5DA663E"/>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8" w15:restartNumberingAfterBreak="0">
    <w:nsid w:val="33E228FF"/>
    <w:multiLevelType w:val="hybridMultilevel"/>
    <w:tmpl w:val="04E076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8AC5966"/>
    <w:multiLevelType w:val="hybridMultilevel"/>
    <w:tmpl w:val="FBC42AD4"/>
    <w:lvl w:ilvl="0" w:tplc="F702AE3E">
      <w:start w:val="12"/>
      <w:numFmt w:val="bullet"/>
      <w:lvlText w:val="-"/>
      <w:lvlJc w:val="left"/>
      <w:pPr>
        <w:ind w:left="720" w:hanging="360"/>
      </w:pPr>
      <w:rPr>
        <w:rFonts w:ascii="Century Schoolbook" w:eastAsiaTheme="minorEastAsia" w:hAnsi="Century Schoolbook"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C722376"/>
    <w:multiLevelType w:val="hybridMultilevel"/>
    <w:tmpl w:val="2478738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47693A3B"/>
    <w:multiLevelType w:val="hybridMultilevel"/>
    <w:tmpl w:val="0504C372"/>
    <w:lvl w:ilvl="0" w:tplc="F4A63CD4">
      <w:start w:val="12"/>
      <w:numFmt w:val="bullet"/>
      <w:lvlText w:val="-"/>
      <w:lvlJc w:val="left"/>
      <w:pPr>
        <w:ind w:left="720" w:hanging="360"/>
      </w:pPr>
      <w:rPr>
        <w:rFonts w:ascii="Century Schoolbook" w:eastAsiaTheme="minorEastAsia" w:hAnsi="Century Schoolbook"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87E3278"/>
    <w:multiLevelType w:val="hybridMultilevel"/>
    <w:tmpl w:val="A27046E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5E1C2BC6"/>
    <w:multiLevelType w:val="hybridMultilevel"/>
    <w:tmpl w:val="10F264B8"/>
    <w:lvl w:ilvl="0" w:tplc="3244E0A0">
      <w:start w:val="12"/>
      <w:numFmt w:val="bullet"/>
      <w:lvlText w:val="-"/>
      <w:lvlJc w:val="left"/>
      <w:pPr>
        <w:ind w:left="720" w:hanging="360"/>
      </w:pPr>
      <w:rPr>
        <w:rFonts w:ascii="Century Schoolbook" w:eastAsiaTheme="minorEastAsia" w:hAnsi="Century Schoolbook"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6192B57"/>
    <w:multiLevelType w:val="hybridMultilevel"/>
    <w:tmpl w:val="D1F68B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8373173"/>
    <w:multiLevelType w:val="hybridMultilevel"/>
    <w:tmpl w:val="6D12C55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7"/>
  </w:num>
  <w:num w:numId="4">
    <w:abstractNumId w:val="0"/>
    <w:lvlOverride w:ilvl="0">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0"/>
  </w:num>
  <w:num w:numId="8">
    <w:abstractNumId w:val="15"/>
  </w:num>
  <w:num w:numId="9">
    <w:abstractNumId w:val="2"/>
  </w:num>
  <w:num w:numId="10">
    <w:abstractNumId w:val="5"/>
  </w:num>
  <w:num w:numId="11">
    <w:abstractNumId w:val="12"/>
  </w:num>
  <w:num w:numId="12">
    <w:abstractNumId w:val="8"/>
  </w:num>
  <w:num w:numId="13">
    <w:abstractNumId w:val="4"/>
  </w:num>
  <w:num w:numId="14">
    <w:abstractNumId w:val="14"/>
  </w:num>
  <w:num w:numId="15">
    <w:abstractNumId w:val="3"/>
  </w:num>
  <w:num w:numId="16">
    <w:abstractNumId w:val="9"/>
  </w:num>
  <w:num w:numId="17">
    <w:abstractNumId w:val="13"/>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019"/>
    <w:rsid w:val="000123FA"/>
    <w:rsid w:val="00012ACA"/>
    <w:rsid w:val="00017564"/>
    <w:rsid w:val="00020B18"/>
    <w:rsid w:val="000245CD"/>
    <w:rsid w:val="00027779"/>
    <w:rsid w:val="00036129"/>
    <w:rsid w:val="000362AF"/>
    <w:rsid w:val="000742CB"/>
    <w:rsid w:val="00074C5E"/>
    <w:rsid w:val="000A71BB"/>
    <w:rsid w:val="000D2D50"/>
    <w:rsid w:val="000D3B93"/>
    <w:rsid w:val="000D4A1E"/>
    <w:rsid w:val="000D6FDF"/>
    <w:rsid w:val="000F6FFC"/>
    <w:rsid w:val="00101A33"/>
    <w:rsid w:val="001141D5"/>
    <w:rsid w:val="00122923"/>
    <w:rsid w:val="001614BD"/>
    <w:rsid w:val="0016387F"/>
    <w:rsid w:val="0017020C"/>
    <w:rsid w:val="001A37D1"/>
    <w:rsid w:val="001B6285"/>
    <w:rsid w:val="001B634F"/>
    <w:rsid w:val="001B65AB"/>
    <w:rsid w:val="001C19B5"/>
    <w:rsid w:val="001C497D"/>
    <w:rsid w:val="001D2AC9"/>
    <w:rsid w:val="001D73A0"/>
    <w:rsid w:val="001E2B38"/>
    <w:rsid w:val="001F1E9B"/>
    <w:rsid w:val="001F4913"/>
    <w:rsid w:val="00202C92"/>
    <w:rsid w:val="0020699F"/>
    <w:rsid w:val="0021006B"/>
    <w:rsid w:val="00210D6D"/>
    <w:rsid w:val="0021318C"/>
    <w:rsid w:val="00213C74"/>
    <w:rsid w:val="00220B5E"/>
    <w:rsid w:val="00237008"/>
    <w:rsid w:val="00252C81"/>
    <w:rsid w:val="00254A16"/>
    <w:rsid w:val="00265051"/>
    <w:rsid w:val="00273CD0"/>
    <w:rsid w:val="002745DD"/>
    <w:rsid w:val="00284540"/>
    <w:rsid w:val="002918D4"/>
    <w:rsid w:val="002A07C5"/>
    <w:rsid w:val="002A4592"/>
    <w:rsid w:val="002A63FF"/>
    <w:rsid w:val="002B60EC"/>
    <w:rsid w:val="002B621B"/>
    <w:rsid w:val="002C0D14"/>
    <w:rsid w:val="002C0D3F"/>
    <w:rsid w:val="002C31B6"/>
    <w:rsid w:val="002E3F58"/>
    <w:rsid w:val="002E59B2"/>
    <w:rsid w:val="002F5E66"/>
    <w:rsid w:val="00305783"/>
    <w:rsid w:val="003122CD"/>
    <w:rsid w:val="00312F2E"/>
    <w:rsid w:val="00316C06"/>
    <w:rsid w:val="003267A7"/>
    <w:rsid w:val="00327B4A"/>
    <w:rsid w:val="003301E6"/>
    <w:rsid w:val="0034157D"/>
    <w:rsid w:val="00342AE8"/>
    <w:rsid w:val="00343B56"/>
    <w:rsid w:val="0035152E"/>
    <w:rsid w:val="00374AA8"/>
    <w:rsid w:val="0037632E"/>
    <w:rsid w:val="00380D28"/>
    <w:rsid w:val="00381A7F"/>
    <w:rsid w:val="00386E9E"/>
    <w:rsid w:val="003932DC"/>
    <w:rsid w:val="003B2BD9"/>
    <w:rsid w:val="003B6D78"/>
    <w:rsid w:val="003B7D68"/>
    <w:rsid w:val="003C6B19"/>
    <w:rsid w:val="003D547C"/>
    <w:rsid w:val="003D7400"/>
    <w:rsid w:val="003E4FDE"/>
    <w:rsid w:val="0040376F"/>
    <w:rsid w:val="004221F6"/>
    <w:rsid w:val="004245D7"/>
    <w:rsid w:val="004245F6"/>
    <w:rsid w:val="00424F27"/>
    <w:rsid w:val="00455B6A"/>
    <w:rsid w:val="00462DE1"/>
    <w:rsid w:val="00476A70"/>
    <w:rsid w:val="00490E12"/>
    <w:rsid w:val="00493011"/>
    <w:rsid w:val="004C19E1"/>
    <w:rsid w:val="004D18F5"/>
    <w:rsid w:val="004E5B22"/>
    <w:rsid w:val="004F15B4"/>
    <w:rsid w:val="00500679"/>
    <w:rsid w:val="00510517"/>
    <w:rsid w:val="00511898"/>
    <w:rsid w:val="005139F9"/>
    <w:rsid w:val="005476D2"/>
    <w:rsid w:val="00551376"/>
    <w:rsid w:val="005542CF"/>
    <w:rsid w:val="00557399"/>
    <w:rsid w:val="0057014F"/>
    <w:rsid w:val="005804B0"/>
    <w:rsid w:val="00585B39"/>
    <w:rsid w:val="005A1E7A"/>
    <w:rsid w:val="005A6858"/>
    <w:rsid w:val="005C571B"/>
    <w:rsid w:val="005D4174"/>
    <w:rsid w:val="00614B28"/>
    <w:rsid w:val="00615019"/>
    <w:rsid w:val="00615DD8"/>
    <w:rsid w:val="00617536"/>
    <w:rsid w:val="00636EB6"/>
    <w:rsid w:val="0064060B"/>
    <w:rsid w:val="00640C9B"/>
    <w:rsid w:val="006757EE"/>
    <w:rsid w:val="0068539D"/>
    <w:rsid w:val="00697EC4"/>
    <w:rsid w:val="006B2B0A"/>
    <w:rsid w:val="006E3CB0"/>
    <w:rsid w:val="006E6C21"/>
    <w:rsid w:val="006F3F72"/>
    <w:rsid w:val="00701CC3"/>
    <w:rsid w:val="00723A3A"/>
    <w:rsid w:val="007336CC"/>
    <w:rsid w:val="00757EF2"/>
    <w:rsid w:val="007604CF"/>
    <w:rsid w:val="00762E5D"/>
    <w:rsid w:val="007A2010"/>
    <w:rsid w:val="007A6772"/>
    <w:rsid w:val="007C34AB"/>
    <w:rsid w:val="007E765D"/>
    <w:rsid w:val="007E7FE9"/>
    <w:rsid w:val="007F54CB"/>
    <w:rsid w:val="007F756D"/>
    <w:rsid w:val="00815A44"/>
    <w:rsid w:val="00824227"/>
    <w:rsid w:val="008246AE"/>
    <w:rsid w:val="00830243"/>
    <w:rsid w:val="00833477"/>
    <w:rsid w:val="008403E8"/>
    <w:rsid w:val="00840EF7"/>
    <w:rsid w:val="00841A5D"/>
    <w:rsid w:val="0084277F"/>
    <w:rsid w:val="00844697"/>
    <w:rsid w:val="00857909"/>
    <w:rsid w:val="00862023"/>
    <w:rsid w:val="0086495D"/>
    <w:rsid w:val="008654C0"/>
    <w:rsid w:val="00866322"/>
    <w:rsid w:val="00870055"/>
    <w:rsid w:val="00875949"/>
    <w:rsid w:val="008851BF"/>
    <w:rsid w:val="0089436E"/>
    <w:rsid w:val="008A0552"/>
    <w:rsid w:val="008A0B4C"/>
    <w:rsid w:val="008A76B9"/>
    <w:rsid w:val="008C4B75"/>
    <w:rsid w:val="008D73CF"/>
    <w:rsid w:val="00924469"/>
    <w:rsid w:val="009346CF"/>
    <w:rsid w:val="00936B6B"/>
    <w:rsid w:val="00952D69"/>
    <w:rsid w:val="00956214"/>
    <w:rsid w:val="00987272"/>
    <w:rsid w:val="00987B6C"/>
    <w:rsid w:val="00993A30"/>
    <w:rsid w:val="00995260"/>
    <w:rsid w:val="009A166A"/>
    <w:rsid w:val="009A7A99"/>
    <w:rsid w:val="009B01AD"/>
    <w:rsid w:val="009B25AC"/>
    <w:rsid w:val="009C1AF7"/>
    <w:rsid w:val="009C73D9"/>
    <w:rsid w:val="009D0273"/>
    <w:rsid w:val="009D04ED"/>
    <w:rsid w:val="009D2314"/>
    <w:rsid w:val="009D4252"/>
    <w:rsid w:val="009E4A45"/>
    <w:rsid w:val="009E7E7A"/>
    <w:rsid w:val="009F19F2"/>
    <w:rsid w:val="009F32A0"/>
    <w:rsid w:val="009F57BA"/>
    <w:rsid w:val="00A015C1"/>
    <w:rsid w:val="00A31F86"/>
    <w:rsid w:val="00A42657"/>
    <w:rsid w:val="00A623D1"/>
    <w:rsid w:val="00A71C60"/>
    <w:rsid w:val="00A77B0F"/>
    <w:rsid w:val="00A84073"/>
    <w:rsid w:val="00A94990"/>
    <w:rsid w:val="00AB6F52"/>
    <w:rsid w:val="00AC1C45"/>
    <w:rsid w:val="00AF2D35"/>
    <w:rsid w:val="00B01213"/>
    <w:rsid w:val="00B06E94"/>
    <w:rsid w:val="00B10457"/>
    <w:rsid w:val="00B10DC2"/>
    <w:rsid w:val="00B470C3"/>
    <w:rsid w:val="00B47AE0"/>
    <w:rsid w:val="00B50429"/>
    <w:rsid w:val="00B54748"/>
    <w:rsid w:val="00B6247C"/>
    <w:rsid w:val="00B915E1"/>
    <w:rsid w:val="00BA0E52"/>
    <w:rsid w:val="00BA4F06"/>
    <w:rsid w:val="00BB701B"/>
    <w:rsid w:val="00BB7C40"/>
    <w:rsid w:val="00BD4712"/>
    <w:rsid w:val="00BE67E8"/>
    <w:rsid w:val="00BF4010"/>
    <w:rsid w:val="00BF46D2"/>
    <w:rsid w:val="00C02E8D"/>
    <w:rsid w:val="00C0414A"/>
    <w:rsid w:val="00C07EA5"/>
    <w:rsid w:val="00C100ED"/>
    <w:rsid w:val="00C15DF1"/>
    <w:rsid w:val="00C44E8C"/>
    <w:rsid w:val="00C45888"/>
    <w:rsid w:val="00C4758A"/>
    <w:rsid w:val="00C63450"/>
    <w:rsid w:val="00C6626E"/>
    <w:rsid w:val="00C81B5A"/>
    <w:rsid w:val="00C90B24"/>
    <w:rsid w:val="00C92799"/>
    <w:rsid w:val="00CA47CF"/>
    <w:rsid w:val="00CE4908"/>
    <w:rsid w:val="00CF4604"/>
    <w:rsid w:val="00CF4D9A"/>
    <w:rsid w:val="00CF5D79"/>
    <w:rsid w:val="00D20365"/>
    <w:rsid w:val="00D221F0"/>
    <w:rsid w:val="00D33D91"/>
    <w:rsid w:val="00D40850"/>
    <w:rsid w:val="00D40F03"/>
    <w:rsid w:val="00D44948"/>
    <w:rsid w:val="00D73B19"/>
    <w:rsid w:val="00D82D49"/>
    <w:rsid w:val="00D83D8C"/>
    <w:rsid w:val="00DB00A5"/>
    <w:rsid w:val="00DE1D26"/>
    <w:rsid w:val="00DF1703"/>
    <w:rsid w:val="00DF366C"/>
    <w:rsid w:val="00E0385F"/>
    <w:rsid w:val="00E04816"/>
    <w:rsid w:val="00E10245"/>
    <w:rsid w:val="00E113BD"/>
    <w:rsid w:val="00E134B7"/>
    <w:rsid w:val="00E1614B"/>
    <w:rsid w:val="00E3361E"/>
    <w:rsid w:val="00E37060"/>
    <w:rsid w:val="00E37262"/>
    <w:rsid w:val="00E827D7"/>
    <w:rsid w:val="00EC7141"/>
    <w:rsid w:val="00EC7D66"/>
    <w:rsid w:val="00ED3C96"/>
    <w:rsid w:val="00F041D4"/>
    <w:rsid w:val="00F072C7"/>
    <w:rsid w:val="00F37CAA"/>
    <w:rsid w:val="00F5708D"/>
    <w:rsid w:val="00F81E45"/>
    <w:rsid w:val="00F826E0"/>
    <w:rsid w:val="00FA22CE"/>
    <w:rsid w:val="00FA2CAD"/>
    <w:rsid w:val="00FA625B"/>
    <w:rsid w:val="00FB1E85"/>
    <w:rsid w:val="00FB4217"/>
    <w:rsid w:val="00FD0C7A"/>
    <w:rsid w:val="00FD236F"/>
    <w:rsid w:val="00FD7CD1"/>
    <w:rsid w:val="00FE0DEB"/>
    <w:rsid w:val="00FF5F8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6095126"/>
  <w15:docId w15:val="{65ADE01D-3EAF-4C51-B16F-C3F09A61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unhideWhenUsed="1" w:qFormat="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1" w:qFormat="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5D7"/>
    <w:rPr>
      <w:lang w:val="sv-SE" w:eastAsia="sv-SE"/>
    </w:rPr>
  </w:style>
  <w:style w:type="paragraph" w:styleId="Rubrik1">
    <w:name w:val="heading 1"/>
    <w:basedOn w:val="Normal"/>
    <w:next w:val="Normal"/>
    <w:link w:val="Rubrik1Char"/>
    <w:uiPriority w:val="9"/>
    <w:qFormat/>
    <w:rsid w:val="00017564"/>
    <w:pPr>
      <w:keepNext/>
      <w:keepLines/>
      <w:numPr>
        <w:numId w:val="6"/>
      </w:numPr>
      <w:spacing w:before="480" w:after="240" w:line="560" w:lineRule="atLeast"/>
      <w:ind w:left="431" w:hanging="431"/>
      <w:outlineLvl w:val="0"/>
    </w:pPr>
    <w:rPr>
      <w:rFonts w:asciiTheme="majorHAnsi" w:eastAsiaTheme="majorEastAsia" w:hAnsiTheme="majorHAnsi" w:cstheme="majorBidi"/>
      <w:b/>
      <w:bCs/>
      <w:color w:val="007BC8" w:themeColor="accent1"/>
      <w:sz w:val="48"/>
      <w:szCs w:val="28"/>
      <w14:numForm w14:val="lining"/>
    </w:rPr>
  </w:style>
  <w:style w:type="paragraph" w:styleId="Rubrik2">
    <w:name w:val="heading 2"/>
    <w:basedOn w:val="Normal"/>
    <w:next w:val="Normal"/>
    <w:link w:val="Rubrik2Char"/>
    <w:uiPriority w:val="9"/>
    <w:qFormat/>
    <w:rsid w:val="004F15B4"/>
    <w:pPr>
      <w:keepNext/>
      <w:keepLines/>
      <w:numPr>
        <w:ilvl w:val="1"/>
        <w:numId w:val="6"/>
      </w:numPr>
      <w:spacing w:before="200" w:line="450" w:lineRule="atLeast"/>
      <w:ind w:left="578" w:hanging="578"/>
      <w:outlineLvl w:val="1"/>
    </w:pPr>
    <w:rPr>
      <w:rFonts w:asciiTheme="majorHAnsi" w:eastAsiaTheme="majorEastAsia" w:hAnsiTheme="majorHAnsi" w:cstheme="majorBidi"/>
      <w:b/>
      <w:bCs/>
      <w:color w:val="000000" w:themeColor="text1"/>
      <w:sz w:val="36"/>
      <w:szCs w:val="26"/>
      <w14:numForm w14:val="lining"/>
    </w:rPr>
  </w:style>
  <w:style w:type="paragraph" w:styleId="Rubrik3">
    <w:name w:val="heading 3"/>
    <w:basedOn w:val="Normal"/>
    <w:next w:val="Normal"/>
    <w:link w:val="Rubrik3Char"/>
    <w:uiPriority w:val="9"/>
    <w:qFormat/>
    <w:rsid w:val="004F15B4"/>
    <w:pPr>
      <w:keepNext/>
      <w:keepLines/>
      <w:numPr>
        <w:ilvl w:val="2"/>
        <w:numId w:val="6"/>
      </w:numPr>
      <w:spacing w:before="200" w:after="0" w:line="350" w:lineRule="atLeast"/>
      <w:outlineLvl w:val="2"/>
    </w:pPr>
    <w:rPr>
      <w:rFonts w:asciiTheme="majorHAnsi" w:eastAsiaTheme="majorEastAsia" w:hAnsiTheme="majorHAnsi" w:cstheme="majorBidi"/>
      <w:b/>
      <w:bCs/>
      <w:color w:val="000000" w:themeColor="text1"/>
      <w:sz w:val="28"/>
    </w:rPr>
  </w:style>
  <w:style w:type="paragraph" w:styleId="Rubrik4">
    <w:name w:val="heading 4"/>
    <w:basedOn w:val="Normal"/>
    <w:next w:val="Normal"/>
    <w:link w:val="Rubrik4Char"/>
    <w:uiPriority w:val="9"/>
    <w:qFormat/>
    <w:rsid w:val="004F15B4"/>
    <w:pPr>
      <w:keepNext/>
      <w:keepLines/>
      <w:numPr>
        <w:ilvl w:val="3"/>
        <w:numId w:val="6"/>
      </w:numPr>
      <w:spacing w:before="200" w:after="0"/>
      <w:ind w:left="862" w:hanging="862"/>
      <w:outlineLvl w:val="3"/>
    </w:pPr>
    <w:rPr>
      <w:rFonts w:asciiTheme="majorHAnsi" w:eastAsiaTheme="majorEastAsia" w:hAnsiTheme="majorHAnsi" w:cstheme="majorBidi"/>
      <w:bCs/>
      <w:i/>
      <w:iCs/>
      <w:color w:val="000000" w:themeColor="text1"/>
    </w:rPr>
  </w:style>
  <w:style w:type="paragraph" w:styleId="Rubrik5">
    <w:name w:val="heading 5"/>
    <w:basedOn w:val="Normal"/>
    <w:next w:val="Normal"/>
    <w:link w:val="Rubrik5Char"/>
    <w:uiPriority w:val="9"/>
    <w:semiHidden/>
    <w:qFormat/>
    <w:rsid w:val="0084277F"/>
    <w:pPr>
      <w:keepNext/>
      <w:keepLines/>
      <w:numPr>
        <w:ilvl w:val="4"/>
        <w:numId w:val="6"/>
      </w:numPr>
      <w:spacing w:before="200" w:after="0"/>
      <w:outlineLvl w:val="4"/>
    </w:pPr>
    <w:rPr>
      <w:rFonts w:asciiTheme="majorHAnsi" w:eastAsiaTheme="majorEastAsia" w:hAnsiTheme="majorHAnsi" w:cstheme="majorBidi"/>
      <w:color w:val="000000" w:themeColor="text1"/>
    </w:rPr>
  </w:style>
  <w:style w:type="paragraph" w:styleId="Rubrik6">
    <w:name w:val="heading 6"/>
    <w:basedOn w:val="Normal"/>
    <w:next w:val="Normal"/>
    <w:link w:val="Rubrik6Char"/>
    <w:uiPriority w:val="9"/>
    <w:semiHidden/>
    <w:qFormat/>
    <w:rsid w:val="008246AE"/>
    <w:pPr>
      <w:keepNext/>
      <w:keepLines/>
      <w:numPr>
        <w:ilvl w:val="5"/>
        <w:numId w:val="6"/>
      </w:numPr>
      <w:spacing w:before="200" w:after="0"/>
      <w:outlineLvl w:val="5"/>
    </w:pPr>
    <w:rPr>
      <w:rFonts w:asciiTheme="majorHAnsi" w:eastAsiaTheme="majorEastAsia" w:hAnsiTheme="majorHAnsi" w:cstheme="majorBidi"/>
      <w:i/>
      <w:iCs/>
      <w:color w:val="003C63" w:themeColor="accent1" w:themeShade="7F"/>
    </w:rPr>
  </w:style>
  <w:style w:type="paragraph" w:styleId="Rubrik7">
    <w:name w:val="heading 7"/>
    <w:basedOn w:val="Normal"/>
    <w:next w:val="Normal"/>
    <w:link w:val="Rubrik7Char"/>
    <w:uiPriority w:val="9"/>
    <w:semiHidden/>
    <w:qFormat/>
    <w:rsid w:val="008246AE"/>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8246AE"/>
    <w:pPr>
      <w:keepNext/>
      <w:keepLines/>
      <w:numPr>
        <w:ilvl w:val="7"/>
        <w:numId w:val="6"/>
      </w:numPr>
      <w:spacing w:before="200" w:after="0"/>
      <w:outlineLvl w:val="7"/>
    </w:pPr>
    <w:rPr>
      <w:rFonts w:asciiTheme="majorHAnsi" w:eastAsiaTheme="majorEastAsia" w:hAnsiTheme="majorHAnsi" w:cstheme="majorBidi"/>
      <w:color w:val="404040" w:themeColor="text1" w:themeTint="BF"/>
      <w:szCs w:val="20"/>
    </w:rPr>
  </w:style>
  <w:style w:type="paragraph" w:styleId="Rubrik9">
    <w:name w:val="heading 9"/>
    <w:basedOn w:val="Normal"/>
    <w:next w:val="Normal"/>
    <w:link w:val="Rubrik9Char"/>
    <w:uiPriority w:val="9"/>
    <w:semiHidden/>
    <w:qFormat/>
    <w:rsid w:val="008246AE"/>
    <w:pPr>
      <w:keepNext/>
      <w:keepLines/>
      <w:numPr>
        <w:ilvl w:val="8"/>
        <w:numId w:val="6"/>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CF4D9A"/>
    <w:pPr>
      <w:tabs>
        <w:tab w:val="center" w:pos="4536"/>
        <w:tab w:val="right" w:pos="9072"/>
      </w:tabs>
      <w:spacing w:before="80" w:after="0" w:line="240" w:lineRule="atLeast"/>
    </w:pPr>
    <w:rPr>
      <w:rFonts w:asciiTheme="majorHAnsi" w:hAnsiTheme="majorHAnsi"/>
      <w14:numForm w14:val="lining"/>
    </w:rPr>
  </w:style>
  <w:style w:type="character" w:customStyle="1" w:styleId="SidhuvudChar">
    <w:name w:val="Sidhuvud Char"/>
    <w:basedOn w:val="Standardstycketeckensnitt"/>
    <w:link w:val="Sidhuvud"/>
    <w:uiPriority w:val="99"/>
    <w:rsid w:val="00CF4D9A"/>
    <w:rPr>
      <w:rFonts w:asciiTheme="majorHAnsi" w:hAnsiTheme="majorHAnsi"/>
      <w:lang w:val="sv-SE"/>
      <w14:numForm w14:val="lining"/>
    </w:rPr>
  </w:style>
  <w:style w:type="paragraph" w:styleId="Sidfot">
    <w:name w:val="footer"/>
    <w:basedOn w:val="Normal"/>
    <w:link w:val="SidfotChar"/>
    <w:uiPriority w:val="99"/>
    <w:semiHidden/>
    <w:rsid w:val="00CF4D9A"/>
    <w:pPr>
      <w:tabs>
        <w:tab w:val="center" w:pos="4536"/>
        <w:tab w:val="right" w:pos="9072"/>
      </w:tabs>
      <w:spacing w:after="0" w:line="180" w:lineRule="atLeast"/>
    </w:pPr>
    <w:rPr>
      <w:rFonts w:asciiTheme="majorHAnsi" w:hAnsiTheme="majorHAnsi"/>
      <w:sz w:val="14"/>
      <w:szCs w:val="14"/>
      <w14:numForm w14:val="lining"/>
    </w:rPr>
  </w:style>
  <w:style w:type="character" w:customStyle="1" w:styleId="SidfotChar">
    <w:name w:val="Sidfot Char"/>
    <w:basedOn w:val="Standardstycketeckensnitt"/>
    <w:link w:val="Sidfot"/>
    <w:uiPriority w:val="99"/>
    <w:semiHidden/>
    <w:rsid w:val="00CF4D9A"/>
    <w:rPr>
      <w:rFonts w:asciiTheme="majorHAnsi" w:hAnsiTheme="majorHAnsi"/>
      <w:sz w:val="14"/>
      <w:szCs w:val="14"/>
      <w:lang w:val="sv-SE"/>
      <w14:numForm w14:val="lining"/>
    </w:rPr>
  </w:style>
  <w:style w:type="paragraph" w:styleId="Ballongtext">
    <w:name w:val="Balloon Text"/>
    <w:basedOn w:val="Normal"/>
    <w:link w:val="BallongtextChar"/>
    <w:uiPriority w:val="99"/>
    <w:semiHidden/>
    <w:rsid w:val="00D221F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F1703"/>
    <w:rPr>
      <w:rFonts w:ascii="Tahoma" w:hAnsi="Tahoma" w:cs="Tahoma"/>
      <w:sz w:val="16"/>
      <w:szCs w:val="16"/>
    </w:rPr>
  </w:style>
  <w:style w:type="paragraph" w:styleId="Inledning">
    <w:name w:val="Salutation"/>
    <w:basedOn w:val="Normal"/>
    <w:next w:val="Normal"/>
    <w:link w:val="InledningChar"/>
    <w:uiPriority w:val="99"/>
    <w:semiHidden/>
    <w:rsid w:val="00F041D4"/>
    <w:pPr>
      <w:spacing w:after="0" w:line="240" w:lineRule="atLeast"/>
    </w:pPr>
    <w:rPr>
      <w:rFonts w:asciiTheme="majorHAnsi" w:hAnsiTheme="majorHAnsi"/>
    </w:rPr>
  </w:style>
  <w:style w:type="character" w:customStyle="1" w:styleId="InledningChar">
    <w:name w:val="Inledning Char"/>
    <w:basedOn w:val="Standardstycketeckensnitt"/>
    <w:link w:val="Inledning"/>
    <w:uiPriority w:val="99"/>
    <w:semiHidden/>
    <w:rsid w:val="004245F6"/>
    <w:rPr>
      <w:rFonts w:asciiTheme="majorHAnsi" w:hAnsiTheme="majorHAnsi"/>
      <w:sz w:val="20"/>
    </w:rPr>
  </w:style>
  <w:style w:type="paragraph" w:styleId="Rubrik">
    <w:name w:val="Title"/>
    <w:basedOn w:val="Normal"/>
    <w:next w:val="Normal"/>
    <w:link w:val="RubrikChar"/>
    <w:uiPriority w:val="10"/>
    <w:semiHidden/>
    <w:qFormat/>
    <w:rsid w:val="00F041D4"/>
    <w:pPr>
      <w:spacing w:before="960" w:after="240" w:line="480" w:lineRule="atLeast"/>
      <w:contextualSpacing/>
    </w:pPr>
    <w:rPr>
      <w:rFonts w:asciiTheme="majorHAnsi" w:eastAsiaTheme="majorEastAsia" w:hAnsiTheme="majorHAnsi" w:cstheme="majorBidi"/>
      <w:color w:val="000000" w:themeColor="text1"/>
      <w:spacing w:val="5"/>
      <w:kern w:val="28"/>
      <w:sz w:val="40"/>
      <w:szCs w:val="52"/>
    </w:rPr>
  </w:style>
  <w:style w:type="character" w:customStyle="1" w:styleId="RubrikChar">
    <w:name w:val="Rubrik Char"/>
    <w:basedOn w:val="Standardstycketeckensnitt"/>
    <w:link w:val="Rubrik"/>
    <w:uiPriority w:val="10"/>
    <w:semiHidden/>
    <w:rsid w:val="00DF1703"/>
    <w:rPr>
      <w:rFonts w:asciiTheme="majorHAnsi" w:eastAsiaTheme="majorEastAsia" w:hAnsiTheme="majorHAnsi" w:cstheme="majorBidi"/>
      <w:color w:val="000000" w:themeColor="text1"/>
      <w:spacing w:val="5"/>
      <w:kern w:val="28"/>
      <w:sz w:val="40"/>
      <w:szCs w:val="52"/>
    </w:rPr>
  </w:style>
  <w:style w:type="paragraph" w:customStyle="1" w:styleId="Ingress">
    <w:name w:val="Ingress"/>
    <w:basedOn w:val="Normal"/>
    <w:next w:val="Normal"/>
    <w:qFormat/>
    <w:rsid w:val="00312F2E"/>
    <w:pPr>
      <w:spacing w:after="240" w:line="340" w:lineRule="atLeast"/>
      <w:ind w:right="1418"/>
    </w:pPr>
    <w:rPr>
      <w:rFonts w:asciiTheme="majorHAnsi" w:hAnsiTheme="majorHAnsi"/>
      <w:sz w:val="26"/>
      <w14:numForm w14:val="lining"/>
    </w:rPr>
  </w:style>
  <w:style w:type="paragraph" w:styleId="Ingetavstnd">
    <w:name w:val="No Spacing"/>
    <w:uiPriority w:val="1"/>
    <w:qFormat/>
    <w:rsid w:val="00312F2E"/>
    <w:pPr>
      <w:spacing w:after="0" w:line="300" w:lineRule="atLeast"/>
    </w:pPr>
    <w:rPr>
      <w:lang w:val="sv-SE"/>
    </w:rPr>
  </w:style>
  <w:style w:type="character" w:styleId="Hyperlnk">
    <w:name w:val="Hyperlink"/>
    <w:basedOn w:val="Standardstycketeckensnitt"/>
    <w:uiPriority w:val="99"/>
    <w:semiHidden/>
    <w:rsid w:val="00F041D4"/>
    <w:rPr>
      <w:color w:val="0000FF" w:themeColor="hyperlink"/>
      <w:u w:val="single"/>
    </w:rPr>
  </w:style>
  <w:style w:type="character" w:customStyle="1" w:styleId="Rubrik1Char">
    <w:name w:val="Rubrik 1 Char"/>
    <w:basedOn w:val="Standardstycketeckensnitt"/>
    <w:link w:val="Rubrik1"/>
    <w:uiPriority w:val="9"/>
    <w:rsid w:val="00017564"/>
    <w:rPr>
      <w:rFonts w:asciiTheme="majorHAnsi" w:eastAsiaTheme="majorEastAsia" w:hAnsiTheme="majorHAnsi" w:cstheme="majorBidi"/>
      <w:b/>
      <w:bCs/>
      <w:color w:val="007BC8" w:themeColor="accent1"/>
      <w:sz w:val="48"/>
      <w:szCs w:val="28"/>
      <w:lang w:val="sv-SE" w:eastAsia="sv-SE"/>
      <w14:numForm w14:val="lining"/>
    </w:rPr>
  </w:style>
  <w:style w:type="character" w:customStyle="1" w:styleId="Rubrik2Char">
    <w:name w:val="Rubrik 2 Char"/>
    <w:basedOn w:val="Standardstycketeckensnitt"/>
    <w:link w:val="Rubrik2"/>
    <w:uiPriority w:val="9"/>
    <w:rsid w:val="004F15B4"/>
    <w:rPr>
      <w:rFonts w:asciiTheme="majorHAnsi" w:eastAsiaTheme="majorEastAsia" w:hAnsiTheme="majorHAnsi" w:cstheme="majorBidi"/>
      <w:b/>
      <w:bCs/>
      <w:color w:val="000000" w:themeColor="text1"/>
      <w:sz w:val="36"/>
      <w:szCs w:val="26"/>
      <w:lang w:val="sv-SE"/>
      <w14:numForm w14:val="lining"/>
    </w:rPr>
  </w:style>
  <w:style w:type="character" w:customStyle="1" w:styleId="Rubrik3Char">
    <w:name w:val="Rubrik 3 Char"/>
    <w:basedOn w:val="Standardstycketeckensnitt"/>
    <w:link w:val="Rubrik3"/>
    <w:uiPriority w:val="9"/>
    <w:rsid w:val="004F15B4"/>
    <w:rPr>
      <w:rFonts w:asciiTheme="majorHAnsi" w:eastAsiaTheme="majorEastAsia" w:hAnsiTheme="majorHAnsi" w:cstheme="majorBidi"/>
      <w:b/>
      <w:bCs/>
      <w:color w:val="000000" w:themeColor="text1"/>
      <w:sz w:val="28"/>
      <w:lang w:val="sv-SE"/>
    </w:rPr>
  </w:style>
  <w:style w:type="paragraph" w:styleId="Punktlista">
    <w:name w:val="List Bullet"/>
    <w:basedOn w:val="Normal"/>
    <w:uiPriority w:val="19"/>
    <w:qFormat/>
    <w:rsid w:val="008246AE"/>
    <w:pPr>
      <w:numPr>
        <w:numId w:val="2"/>
      </w:numPr>
      <w:contextualSpacing/>
    </w:pPr>
  </w:style>
  <w:style w:type="paragraph" w:styleId="Numreradlista">
    <w:name w:val="List Number"/>
    <w:basedOn w:val="Normal"/>
    <w:uiPriority w:val="19"/>
    <w:qFormat/>
    <w:rsid w:val="008246AE"/>
    <w:pPr>
      <w:numPr>
        <w:numId w:val="1"/>
      </w:numPr>
      <w:contextualSpacing/>
    </w:pPr>
  </w:style>
  <w:style w:type="character" w:customStyle="1" w:styleId="Rubrik4Char">
    <w:name w:val="Rubrik 4 Char"/>
    <w:basedOn w:val="Standardstycketeckensnitt"/>
    <w:link w:val="Rubrik4"/>
    <w:uiPriority w:val="9"/>
    <w:rsid w:val="004F15B4"/>
    <w:rPr>
      <w:rFonts w:asciiTheme="majorHAnsi" w:eastAsiaTheme="majorEastAsia" w:hAnsiTheme="majorHAnsi" w:cstheme="majorBidi"/>
      <w:bCs/>
      <w:i/>
      <w:iCs/>
      <w:color w:val="000000" w:themeColor="text1"/>
      <w:lang w:val="sv-SE"/>
    </w:rPr>
  </w:style>
  <w:style w:type="character" w:customStyle="1" w:styleId="Rubrik5Char">
    <w:name w:val="Rubrik 5 Char"/>
    <w:basedOn w:val="Standardstycketeckensnitt"/>
    <w:link w:val="Rubrik5"/>
    <w:uiPriority w:val="9"/>
    <w:semiHidden/>
    <w:rsid w:val="0084277F"/>
    <w:rPr>
      <w:rFonts w:asciiTheme="majorHAnsi" w:eastAsiaTheme="majorEastAsia" w:hAnsiTheme="majorHAnsi" w:cstheme="majorBidi"/>
      <w:color w:val="000000" w:themeColor="text1"/>
      <w:sz w:val="20"/>
    </w:rPr>
  </w:style>
  <w:style w:type="character" w:customStyle="1" w:styleId="Rubrik6Char">
    <w:name w:val="Rubrik 6 Char"/>
    <w:basedOn w:val="Standardstycketeckensnitt"/>
    <w:link w:val="Rubrik6"/>
    <w:uiPriority w:val="9"/>
    <w:semiHidden/>
    <w:rsid w:val="00DF1703"/>
    <w:rPr>
      <w:rFonts w:asciiTheme="majorHAnsi" w:eastAsiaTheme="majorEastAsia" w:hAnsiTheme="majorHAnsi" w:cstheme="majorBidi"/>
      <w:i/>
      <w:iCs/>
      <w:color w:val="003C63" w:themeColor="accent1" w:themeShade="7F"/>
      <w:sz w:val="20"/>
    </w:rPr>
  </w:style>
  <w:style w:type="character" w:customStyle="1" w:styleId="Rubrik7Char">
    <w:name w:val="Rubrik 7 Char"/>
    <w:basedOn w:val="Standardstycketeckensnitt"/>
    <w:link w:val="Rubrik7"/>
    <w:uiPriority w:val="9"/>
    <w:semiHidden/>
    <w:rsid w:val="00DF1703"/>
    <w:rPr>
      <w:rFonts w:asciiTheme="majorHAnsi" w:eastAsiaTheme="majorEastAsia" w:hAnsiTheme="majorHAnsi" w:cstheme="majorBidi"/>
      <w:i/>
      <w:iCs/>
      <w:color w:val="404040" w:themeColor="text1" w:themeTint="BF"/>
      <w:sz w:val="20"/>
    </w:rPr>
  </w:style>
  <w:style w:type="character" w:customStyle="1" w:styleId="Rubrik8Char">
    <w:name w:val="Rubrik 8 Char"/>
    <w:basedOn w:val="Standardstycketeckensnitt"/>
    <w:link w:val="Rubrik8"/>
    <w:uiPriority w:val="9"/>
    <w:semiHidden/>
    <w:rsid w:val="00DF1703"/>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DF1703"/>
    <w:rPr>
      <w:rFonts w:asciiTheme="majorHAnsi" w:eastAsiaTheme="majorEastAsia" w:hAnsiTheme="majorHAnsi" w:cstheme="majorBidi"/>
      <w:i/>
      <w:iCs/>
      <w:color w:val="404040" w:themeColor="text1" w:themeTint="BF"/>
      <w:sz w:val="20"/>
      <w:szCs w:val="20"/>
    </w:rPr>
  </w:style>
  <w:style w:type="table" w:styleId="Tabellrutnt">
    <w:name w:val="Table Grid"/>
    <w:basedOn w:val="Normaltabell"/>
    <w:uiPriority w:val="59"/>
    <w:rsid w:val="00DF1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semiHidden/>
    <w:unhideWhenUsed/>
    <w:qFormat/>
    <w:rsid w:val="0084277F"/>
    <w:pPr>
      <w:numPr>
        <w:numId w:val="0"/>
      </w:numPr>
      <w:spacing w:after="0" w:line="276" w:lineRule="auto"/>
      <w:outlineLvl w:val="9"/>
    </w:pPr>
    <w:rPr>
      <w:sz w:val="28"/>
    </w:rPr>
  </w:style>
  <w:style w:type="paragraph" w:styleId="Innehll1">
    <w:name w:val="toc 1"/>
    <w:basedOn w:val="Normal"/>
    <w:next w:val="Normal"/>
    <w:uiPriority w:val="39"/>
    <w:semiHidden/>
    <w:rsid w:val="0084277F"/>
    <w:pPr>
      <w:tabs>
        <w:tab w:val="left" w:pos="440"/>
        <w:tab w:val="right" w:leader="dot" w:pos="8777"/>
      </w:tabs>
      <w:spacing w:after="100"/>
      <w:ind w:left="426" w:hanging="426"/>
    </w:pPr>
    <w:rPr>
      <w:noProof/>
    </w:rPr>
  </w:style>
  <w:style w:type="paragraph" w:styleId="Innehll2">
    <w:name w:val="toc 2"/>
    <w:basedOn w:val="Normal"/>
    <w:next w:val="Normal"/>
    <w:uiPriority w:val="39"/>
    <w:semiHidden/>
    <w:rsid w:val="0084277F"/>
    <w:pPr>
      <w:tabs>
        <w:tab w:val="left" w:pos="993"/>
        <w:tab w:val="right" w:leader="dot" w:pos="8777"/>
      </w:tabs>
      <w:spacing w:after="100"/>
      <w:ind w:left="993" w:hanging="567"/>
    </w:pPr>
    <w:rPr>
      <w:noProof/>
    </w:rPr>
  </w:style>
  <w:style w:type="paragraph" w:styleId="Innehll3">
    <w:name w:val="toc 3"/>
    <w:basedOn w:val="Normal"/>
    <w:next w:val="Normal"/>
    <w:uiPriority w:val="39"/>
    <w:semiHidden/>
    <w:rsid w:val="0084277F"/>
    <w:pPr>
      <w:tabs>
        <w:tab w:val="left" w:pos="1701"/>
        <w:tab w:val="right" w:leader="dot" w:pos="8777"/>
      </w:tabs>
      <w:spacing w:after="100"/>
      <w:ind w:left="1701" w:hanging="708"/>
    </w:pPr>
    <w:rPr>
      <w:noProof/>
    </w:rPr>
  </w:style>
  <w:style w:type="paragraph" w:customStyle="1" w:styleId="OnumreradRubrik1">
    <w:name w:val="Onumrerad Rubrik 1"/>
    <w:basedOn w:val="Rubrik1"/>
    <w:next w:val="Normal"/>
    <w:qFormat/>
    <w:rsid w:val="00017564"/>
    <w:pPr>
      <w:numPr>
        <w:numId w:val="0"/>
      </w:numPr>
      <w:spacing w:after="200"/>
    </w:pPr>
  </w:style>
  <w:style w:type="paragraph" w:customStyle="1" w:styleId="OnumreradRubrik2">
    <w:name w:val="Onumrerad Rubrik 2"/>
    <w:basedOn w:val="Rubrik2"/>
    <w:next w:val="Normal"/>
    <w:link w:val="OnumreradRubrik2Char"/>
    <w:qFormat/>
    <w:rsid w:val="00862023"/>
    <w:pPr>
      <w:numPr>
        <w:ilvl w:val="0"/>
        <w:numId w:val="0"/>
      </w:numPr>
      <w:spacing w:after="120"/>
    </w:pPr>
  </w:style>
  <w:style w:type="paragraph" w:customStyle="1" w:styleId="Onumreradrubrik3">
    <w:name w:val="Onumrerad rubrik 3"/>
    <w:basedOn w:val="Rubrik3"/>
    <w:next w:val="Normal"/>
    <w:qFormat/>
    <w:rsid w:val="00862023"/>
    <w:pPr>
      <w:numPr>
        <w:ilvl w:val="0"/>
        <w:numId w:val="0"/>
      </w:numPr>
    </w:pPr>
  </w:style>
  <w:style w:type="paragraph" w:customStyle="1" w:styleId="Titel">
    <w:name w:val="Titel"/>
    <w:basedOn w:val="Ingetavstnd"/>
    <w:uiPriority w:val="29"/>
    <w:qFormat/>
    <w:rsid w:val="00312F2E"/>
    <w:pPr>
      <w:framePr w:hSpace="187" w:wrap="around" w:vAnchor="page" w:hAnchor="margin" w:xAlign="right" w:y="5251"/>
      <w:jc w:val="right"/>
    </w:pPr>
    <w:rPr>
      <w:rFonts w:asciiTheme="majorHAnsi" w:eastAsiaTheme="majorEastAsia" w:hAnsiTheme="majorHAnsi" w:cstheme="majorBidi"/>
      <w:color w:val="FFFFFF" w:themeColor="background1"/>
      <w:sz w:val="96"/>
      <w:szCs w:val="72"/>
      <w14:numForm w14:val="lining"/>
    </w:rPr>
  </w:style>
  <w:style w:type="paragraph" w:customStyle="1" w:styleId="Undertitel">
    <w:name w:val="Undertitel"/>
    <w:basedOn w:val="Ingetavstnd"/>
    <w:uiPriority w:val="29"/>
    <w:qFormat/>
    <w:rsid w:val="002C0D3F"/>
    <w:pPr>
      <w:framePr w:hSpace="187" w:wrap="around" w:vAnchor="page" w:hAnchor="page" w:x="3233" w:y="4066"/>
      <w:jc w:val="right"/>
    </w:pPr>
    <w:rPr>
      <w:rFonts w:asciiTheme="majorHAnsi" w:hAnsiTheme="majorHAnsi"/>
      <w:b/>
      <w:color w:val="FFFFFF" w:themeColor="background1"/>
      <w:sz w:val="56"/>
      <w:szCs w:val="40"/>
      <w14:numForm w14:val="lining"/>
    </w:rPr>
  </w:style>
  <w:style w:type="paragraph" w:customStyle="1" w:styleId="Version">
    <w:name w:val="Version"/>
    <w:basedOn w:val="Ingetavstnd"/>
    <w:link w:val="VersionChar"/>
    <w:uiPriority w:val="29"/>
    <w:qFormat/>
    <w:rsid w:val="002C0D3F"/>
    <w:pPr>
      <w:framePr w:hSpace="187" w:wrap="around" w:vAnchor="page" w:hAnchor="margin" w:xAlign="right" w:y="5251"/>
      <w:jc w:val="right"/>
    </w:pPr>
    <w:rPr>
      <w:rFonts w:asciiTheme="majorHAnsi" w:hAnsiTheme="majorHAnsi"/>
      <w:caps/>
      <w:color w:val="FFFFFF" w:themeColor="background1"/>
      <w:sz w:val="24"/>
      <w:szCs w:val="28"/>
      <w14:numForm w14:val="lining"/>
    </w:rPr>
  </w:style>
  <w:style w:type="character" w:customStyle="1" w:styleId="VersionChar">
    <w:name w:val="Version Char"/>
    <w:basedOn w:val="Standardstycketeckensnitt"/>
    <w:link w:val="Version"/>
    <w:uiPriority w:val="29"/>
    <w:rsid w:val="002C0D3F"/>
    <w:rPr>
      <w:rFonts w:asciiTheme="majorHAnsi" w:hAnsiTheme="majorHAnsi"/>
      <w:caps/>
      <w:color w:val="FFFFFF" w:themeColor="background1"/>
      <w:sz w:val="24"/>
      <w:szCs w:val="28"/>
      <w14:numForm w14:val="lining"/>
    </w:rPr>
  </w:style>
  <w:style w:type="paragraph" w:customStyle="1" w:styleId="OnumreradRubrik4">
    <w:name w:val="Onumrerad Rubrik 4"/>
    <w:basedOn w:val="OnumreradRubrik2"/>
    <w:next w:val="Normal"/>
    <w:link w:val="OnumreradRubrik4Char"/>
    <w:qFormat/>
    <w:rsid w:val="006E6C21"/>
    <w:pPr>
      <w:spacing w:after="0" w:line="300" w:lineRule="atLeast"/>
      <w:outlineLvl w:val="3"/>
    </w:pPr>
    <w:rPr>
      <w:b w:val="0"/>
      <w:i/>
      <w:sz w:val="22"/>
      <w:szCs w:val="22"/>
    </w:rPr>
  </w:style>
  <w:style w:type="character" w:customStyle="1" w:styleId="OnumreradRubrik2Char">
    <w:name w:val="Onumrerad Rubrik 2 Char"/>
    <w:basedOn w:val="Rubrik2Char"/>
    <w:link w:val="OnumreradRubrik2"/>
    <w:rsid w:val="00862023"/>
    <w:rPr>
      <w:rFonts w:asciiTheme="majorHAnsi" w:eastAsiaTheme="majorEastAsia" w:hAnsiTheme="majorHAnsi" w:cstheme="majorBidi"/>
      <w:b/>
      <w:bCs/>
      <w:color w:val="000000" w:themeColor="text1"/>
      <w:sz w:val="36"/>
      <w:szCs w:val="26"/>
      <w:lang w:val="sv-SE"/>
      <w14:numForm w14:val="lining"/>
    </w:rPr>
  </w:style>
  <w:style w:type="character" w:customStyle="1" w:styleId="OnumreradRubrik4Char">
    <w:name w:val="Onumrerad Rubrik 4 Char"/>
    <w:basedOn w:val="OnumreradRubrik2Char"/>
    <w:link w:val="OnumreradRubrik4"/>
    <w:rsid w:val="006E6C21"/>
    <w:rPr>
      <w:rFonts w:asciiTheme="majorHAnsi" w:eastAsiaTheme="majorEastAsia" w:hAnsiTheme="majorHAnsi" w:cstheme="majorBidi"/>
      <w:b w:val="0"/>
      <w:bCs/>
      <w:i/>
      <w:color w:val="000000" w:themeColor="text1"/>
      <w:sz w:val="36"/>
      <w:szCs w:val="26"/>
      <w:lang w:val="sv-SE"/>
      <w14:numForm w14:val="lining"/>
    </w:rPr>
  </w:style>
  <w:style w:type="paragraph" w:customStyle="1" w:styleId="Tabellrubrik1">
    <w:name w:val="Tabellrubrik 1"/>
    <w:basedOn w:val="Normal"/>
    <w:link w:val="Tabellrubrik1Char"/>
    <w:uiPriority w:val="19"/>
    <w:qFormat/>
    <w:rsid w:val="00EC7141"/>
    <w:pPr>
      <w:spacing w:after="0"/>
    </w:pPr>
    <w:rPr>
      <w:rFonts w:asciiTheme="majorHAnsi" w:eastAsiaTheme="minorHAnsi" w:hAnsiTheme="majorHAnsi"/>
      <w:b/>
      <w:color w:val="FFFFFF" w:themeColor="background1"/>
      <w:lang w:eastAsia="en-US"/>
    </w:rPr>
  </w:style>
  <w:style w:type="character" w:customStyle="1" w:styleId="Tabellrubrik1Char">
    <w:name w:val="Tabellrubrik 1 Char"/>
    <w:basedOn w:val="Standardstycketeckensnitt"/>
    <w:link w:val="Tabellrubrik1"/>
    <w:uiPriority w:val="19"/>
    <w:rsid w:val="00EC7141"/>
    <w:rPr>
      <w:rFonts w:asciiTheme="majorHAnsi" w:eastAsiaTheme="minorHAnsi" w:hAnsiTheme="majorHAnsi"/>
      <w:b/>
      <w:color w:val="FFFFFF" w:themeColor="background1"/>
      <w:lang w:val="sv-SE" w:eastAsia="en-US"/>
    </w:rPr>
  </w:style>
  <w:style w:type="paragraph" w:customStyle="1" w:styleId="Tabellrubrik2">
    <w:name w:val="Tabellrubrik 2"/>
    <w:basedOn w:val="Normal"/>
    <w:link w:val="Tabellrubrik2Char"/>
    <w:uiPriority w:val="19"/>
    <w:qFormat/>
    <w:rsid w:val="00EC7141"/>
    <w:pPr>
      <w:spacing w:after="0"/>
    </w:pPr>
    <w:rPr>
      <w:rFonts w:asciiTheme="majorHAnsi" w:eastAsiaTheme="minorHAnsi" w:hAnsiTheme="majorHAnsi"/>
      <w:b/>
      <w:lang w:eastAsia="en-US"/>
    </w:rPr>
  </w:style>
  <w:style w:type="character" w:customStyle="1" w:styleId="Tabellrubrik2Char">
    <w:name w:val="Tabellrubrik 2 Char"/>
    <w:basedOn w:val="Standardstycketeckensnitt"/>
    <w:link w:val="Tabellrubrik2"/>
    <w:uiPriority w:val="19"/>
    <w:rsid w:val="00EC7141"/>
    <w:rPr>
      <w:rFonts w:asciiTheme="majorHAnsi" w:eastAsiaTheme="minorHAnsi" w:hAnsiTheme="majorHAnsi"/>
      <w:b/>
      <w:lang w:val="sv-SE" w:eastAsia="en-US"/>
    </w:rPr>
  </w:style>
  <w:style w:type="paragraph" w:customStyle="1" w:styleId="Tabelltext">
    <w:name w:val="Tabelltext"/>
    <w:basedOn w:val="Normal"/>
    <w:link w:val="TabelltextChar"/>
    <w:uiPriority w:val="19"/>
    <w:qFormat/>
    <w:rsid w:val="00EC7141"/>
    <w:pPr>
      <w:spacing w:after="0"/>
    </w:pPr>
    <w:rPr>
      <w:rFonts w:asciiTheme="majorHAnsi" w:eastAsiaTheme="minorHAnsi" w:hAnsiTheme="majorHAnsi"/>
      <w:lang w:eastAsia="en-US"/>
    </w:rPr>
  </w:style>
  <w:style w:type="character" w:customStyle="1" w:styleId="TabelltextChar">
    <w:name w:val="Tabelltext Char"/>
    <w:basedOn w:val="Standardstycketeckensnitt"/>
    <w:link w:val="Tabelltext"/>
    <w:uiPriority w:val="19"/>
    <w:rsid w:val="00EC7141"/>
    <w:rPr>
      <w:rFonts w:asciiTheme="majorHAnsi" w:eastAsiaTheme="minorHAnsi" w:hAnsiTheme="majorHAnsi"/>
      <w:lang w:val="sv-SE" w:eastAsia="en-US"/>
    </w:rPr>
  </w:style>
  <w:style w:type="paragraph" w:styleId="Liststycke">
    <w:name w:val="List Paragraph"/>
    <w:basedOn w:val="Normal"/>
    <w:uiPriority w:val="34"/>
    <w:qFormat/>
    <w:rsid w:val="00615019"/>
    <w:pPr>
      <w:ind w:left="720"/>
      <w:contextualSpacing/>
    </w:pPr>
  </w:style>
  <w:style w:type="character" w:styleId="Platshllartext">
    <w:name w:val="Placeholder Text"/>
    <w:basedOn w:val="Standardstycketeckensnitt"/>
    <w:uiPriority w:val="99"/>
    <w:semiHidden/>
    <w:rsid w:val="00615019"/>
    <w:rPr>
      <w:color w:val="808080"/>
    </w:rPr>
  </w:style>
  <w:style w:type="character" w:styleId="Kommentarsreferens">
    <w:name w:val="annotation reference"/>
    <w:basedOn w:val="Standardstycketeckensnitt"/>
    <w:uiPriority w:val="99"/>
    <w:semiHidden/>
    <w:unhideWhenUsed/>
    <w:rsid w:val="00D40F03"/>
    <w:rPr>
      <w:sz w:val="16"/>
      <w:szCs w:val="16"/>
    </w:rPr>
  </w:style>
  <w:style w:type="paragraph" w:styleId="Kommentarer">
    <w:name w:val="annotation text"/>
    <w:basedOn w:val="Normal"/>
    <w:link w:val="KommentarerChar"/>
    <w:uiPriority w:val="99"/>
    <w:semiHidden/>
    <w:unhideWhenUsed/>
    <w:rsid w:val="00D40F03"/>
    <w:pPr>
      <w:spacing w:line="240" w:lineRule="auto"/>
    </w:pPr>
    <w:rPr>
      <w:sz w:val="20"/>
      <w:szCs w:val="20"/>
    </w:rPr>
  </w:style>
  <w:style w:type="character" w:customStyle="1" w:styleId="KommentarerChar">
    <w:name w:val="Kommentarer Char"/>
    <w:basedOn w:val="Standardstycketeckensnitt"/>
    <w:link w:val="Kommentarer"/>
    <w:uiPriority w:val="99"/>
    <w:semiHidden/>
    <w:rsid w:val="00D40F03"/>
    <w:rPr>
      <w:sz w:val="20"/>
      <w:szCs w:val="20"/>
      <w:lang w:val="sv-SE" w:eastAsia="sv-SE"/>
    </w:rPr>
  </w:style>
  <w:style w:type="paragraph" w:styleId="Kommentarsmne">
    <w:name w:val="annotation subject"/>
    <w:basedOn w:val="Kommentarer"/>
    <w:next w:val="Kommentarer"/>
    <w:link w:val="KommentarsmneChar"/>
    <w:uiPriority w:val="99"/>
    <w:semiHidden/>
    <w:unhideWhenUsed/>
    <w:rsid w:val="00D40F03"/>
    <w:rPr>
      <w:b/>
      <w:bCs/>
    </w:rPr>
  </w:style>
  <w:style w:type="character" w:customStyle="1" w:styleId="KommentarsmneChar">
    <w:name w:val="Kommentarsämne Char"/>
    <w:basedOn w:val="KommentarerChar"/>
    <w:link w:val="Kommentarsmne"/>
    <w:uiPriority w:val="99"/>
    <w:semiHidden/>
    <w:rsid w:val="00D40F03"/>
    <w:rPr>
      <w:b/>
      <w:bCs/>
      <w:sz w:val="20"/>
      <w:szCs w:val="20"/>
      <w:lang w:val="sv-SE" w:eastAsia="sv-SE"/>
    </w:rPr>
  </w:style>
  <w:style w:type="character" w:styleId="AnvndHyperlnk">
    <w:name w:val="FollowedHyperlink"/>
    <w:basedOn w:val="Standardstycketeckensnitt"/>
    <w:uiPriority w:val="99"/>
    <w:semiHidden/>
    <w:unhideWhenUsed/>
    <w:rsid w:val="00762E5D"/>
    <w:rPr>
      <w:color w:val="800080" w:themeColor="followedHyperlink"/>
      <w:u w:val="single"/>
    </w:rPr>
  </w:style>
  <w:style w:type="paragraph" w:styleId="Fotnotstext">
    <w:name w:val="footnote text"/>
    <w:basedOn w:val="Normal"/>
    <w:link w:val="FotnotstextChar"/>
    <w:uiPriority w:val="99"/>
    <w:semiHidden/>
    <w:unhideWhenUsed/>
    <w:rsid w:val="007604CF"/>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7604CF"/>
    <w:rPr>
      <w:sz w:val="20"/>
      <w:szCs w:val="20"/>
      <w:lang w:val="sv-SE" w:eastAsia="sv-SE"/>
    </w:rPr>
  </w:style>
  <w:style w:type="character" w:styleId="Fotnotsreferens">
    <w:name w:val="footnote reference"/>
    <w:basedOn w:val="Standardstycketeckensnitt"/>
    <w:uiPriority w:val="99"/>
    <w:semiHidden/>
    <w:unhideWhenUsed/>
    <w:rsid w:val="007604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png"/><Relationship Id="rId1" Type="http://schemas.openxmlformats.org/officeDocument/2006/relationships/image" Target="media/image3.emf"/><Relationship Id="rId4"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sisab.kravportal.se/projekteringsanvisningar/innehall-akustik-grundskola/mallfiler-akustik-grundskola/" TargetMode="External"/><Relationship Id="rId2" Type="http://schemas.openxmlformats.org/officeDocument/2006/relationships/hyperlink" Target="https://sisab.kravportal.se/projekteringsanvisningar/innehall-akustik-forskola/mallfiler-akustik-forskola/" TargetMode="External"/><Relationship Id="rId1" Type="http://schemas.openxmlformats.org/officeDocument/2006/relationships/hyperlink" Target="https://sisab.kravportal.se/projekteringsanvisningar/innehall-miljo/mallfiler-milj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75970\AppData\Local\STHLM_Mallar\Mallar\235\Sisab_Tom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57CB85E212477BB1E88108D18F7BCE"/>
        <w:category>
          <w:name w:val="Allmänt"/>
          <w:gallery w:val="placeholder"/>
        </w:category>
        <w:types>
          <w:type w:val="bbPlcHdr"/>
        </w:types>
        <w:behaviors>
          <w:behavior w:val="content"/>
        </w:behaviors>
        <w:guid w:val="{B4F655AF-4F1F-4559-BAA4-CFD778F960FA}"/>
      </w:docPartPr>
      <w:docPartBody>
        <w:p w:rsidR="00F71ECD" w:rsidRDefault="00D03F79" w:rsidP="00D03F79">
          <w:pPr>
            <w:pStyle w:val="D157CB85E212477BB1E88108D18F7BCE2"/>
          </w:pPr>
          <w:r>
            <w:rPr>
              <w:rStyle w:val="Platshllartext"/>
            </w:rPr>
            <w:t>[</w:t>
          </w:r>
          <w:r w:rsidRPr="00615019">
            <w:rPr>
              <w:rStyle w:val="Platshllartext"/>
            </w:rPr>
            <w:t>Projektnamn och projektnummer]</w:t>
          </w:r>
        </w:p>
      </w:docPartBody>
    </w:docPart>
    <w:docPart>
      <w:docPartPr>
        <w:name w:val="0D1AE2FB0F6148E58E5FA43F8D550D80"/>
        <w:category>
          <w:name w:val="Allmänt"/>
          <w:gallery w:val="placeholder"/>
        </w:category>
        <w:types>
          <w:type w:val="bbPlcHdr"/>
        </w:types>
        <w:behaviors>
          <w:behavior w:val="content"/>
        </w:behaviors>
        <w:guid w:val="{755B4252-F542-46A5-8293-BB6BEC11D40F}"/>
      </w:docPartPr>
      <w:docPartBody>
        <w:p w:rsidR="00F71ECD" w:rsidRDefault="00D03F79" w:rsidP="00D03F79">
          <w:pPr>
            <w:pStyle w:val="0D1AE2FB0F6148E58E5FA43F8D550D802"/>
          </w:pPr>
          <w:r>
            <w:rPr>
              <w:rStyle w:val="Platshllartext"/>
            </w:rPr>
            <w:t>[</w:t>
          </w:r>
          <w:r w:rsidRPr="00615019">
            <w:rPr>
              <w:rStyle w:val="Platshllartext"/>
            </w:rPr>
            <w:t>xxxxx</w:t>
          </w:r>
          <w:r>
            <w:rPr>
              <w:rStyle w:val="Platshllartext"/>
            </w:rPr>
            <w:t>]</w:t>
          </w:r>
        </w:p>
      </w:docPartBody>
    </w:docPart>
    <w:docPart>
      <w:docPartPr>
        <w:name w:val="79DB4E3911BC44768F12843A7E9FC934"/>
        <w:category>
          <w:name w:val="Allmänt"/>
          <w:gallery w:val="placeholder"/>
        </w:category>
        <w:types>
          <w:type w:val="bbPlcHdr"/>
        </w:types>
        <w:behaviors>
          <w:behavior w:val="content"/>
        </w:behaviors>
        <w:guid w:val="{CEFF8BF8-4292-4354-8F05-79FE9CC51D9E}"/>
      </w:docPartPr>
      <w:docPartBody>
        <w:p w:rsidR="00F71ECD" w:rsidRDefault="00D03F79" w:rsidP="00D03F79">
          <w:pPr>
            <w:pStyle w:val="79DB4E3911BC44768F12843A7E9FC9342"/>
          </w:pPr>
          <w:r>
            <w:rPr>
              <w:rStyle w:val="Platshllartext"/>
            </w:rPr>
            <w:t>[</w:t>
          </w:r>
          <w:r w:rsidRPr="00615019">
            <w:rPr>
              <w:rStyle w:val="Platshllartext"/>
            </w:rPr>
            <w:t>Datum projekttid]</w:t>
          </w:r>
        </w:p>
      </w:docPartBody>
    </w:docPart>
    <w:docPart>
      <w:docPartPr>
        <w:name w:val="1D986B87E7DD4251BEF9CBA57A2D1097"/>
        <w:category>
          <w:name w:val="Allmänt"/>
          <w:gallery w:val="placeholder"/>
        </w:category>
        <w:types>
          <w:type w:val="bbPlcHdr"/>
        </w:types>
        <w:behaviors>
          <w:behavior w:val="content"/>
        </w:behaviors>
        <w:guid w:val="{672E848D-7E28-4AE8-8E6C-BBACBE2FE6D5}"/>
      </w:docPartPr>
      <w:docPartBody>
        <w:p w:rsidR="00F71ECD" w:rsidRDefault="00D03F79" w:rsidP="00D03F79">
          <w:pPr>
            <w:pStyle w:val="1D986B87E7DD4251BEF9CBA57A2D10972"/>
          </w:pPr>
          <w:r>
            <w:rPr>
              <w:rStyle w:val="Platshllartext"/>
            </w:rPr>
            <w:t>[Projektansvarig på SISAB</w:t>
          </w:r>
          <w:r w:rsidRPr="00615019">
            <w:rPr>
              <w:rStyle w:val="Platshllartext"/>
            </w:rPr>
            <w:t>]</w:t>
          </w:r>
        </w:p>
      </w:docPartBody>
    </w:docPart>
    <w:docPart>
      <w:docPartPr>
        <w:name w:val="7765A142CB3C401B9D6A62D87715F1D3"/>
        <w:category>
          <w:name w:val="Allmänt"/>
          <w:gallery w:val="placeholder"/>
        </w:category>
        <w:types>
          <w:type w:val="bbPlcHdr"/>
        </w:types>
        <w:behaviors>
          <w:behavior w:val="content"/>
        </w:behaviors>
        <w:guid w:val="{DBE470C2-E6FF-4ACB-B035-D3472E8EBDE5}"/>
      </w:docPartPr>
      <w:docPartBody>
        <w:p w:rsidR="00D42DE5" w:rsidRDefault="00A41540" w:rsidP="00A41540">
          <w:pPr>
            <w:pStyle w:val="7765A142CB3C401B9D6A62D87715F1D3"/>
          </w:pPr>
          <w:r>
            <w:rPr>
              <w:rStyle w:val="Platshllartext"/>
              <w:rFonts w:asciiTheme="majorHAnsi" w:hAnsiTheme="majorHAnsi"/>
            </w:rPr>
            <w:t>[Namn</w:t>
          </w:r>
          <w:r w:rsidRPr="00A425EE">
            <w:rPr>
              <w:rStyle w:val="Platshllartext"/>
              <w:rFonts w:asciiTheme="majorHAnsi" w:hAnsiTheme="maj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rbel">
    <w:panose1 w:val="020B0503020204020204"/>
    <w:charset w:val="00"/>
    <w:family w:val="swiss"/>
    <w:pitch w:val="variable"/>
    <w:sig w:usb0="A00002EF" w:usb1="4000A44B"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16D"/>
    <w:rsid w:val="001E05D2"/>
    <w:rsid w:val="00292766"/>
    <w:rsid w:val="00325595"/>
    <w:rsid w:val="003D15D1"/>
    <w:rsid w:val="0049316D"/>
    <w:rsid w:val="00515B05"/>
    <w:rsid w:val="00600280"/>
    <w:rsid w:val="007D2B0B"/>
    <w:rsid w:val="007D32DA"/>
    <w:rsid w:val="0082092C"/>
    <w:rsid w:val="00A41540"/>
    <w:rsid w:val="00A776F4"/>
    <w:rsid w:val="00B3235E"/>
    <w:rsid w:val="00C07C0F"/>
    <w:rsid w:val="00C44491"/>
    <w:rsid w:val="00D03F79"/>
    <w:rsid w:val="00D42DE5"/>
    <w:rsid w:val="00D83444"/>
    <w:rsid w:val="00EB1006"/>
    <w:rsid w:val="00EF4FA9"/>
    <w:rsid w:val="00F466E8"/>
    <w:rsid w:val="00F71E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1540"/>
    <w:rPr>
      <w:color w:val="808080"/>
    </w:rPr>
  </w:style>
  <w:style w:type="paragraph" w:customStyle="1" w:styleId="D157CB85E212477BB1E88108D18F7BCE2">
    <w:name w:val="D157CB85E212477BB1E88108D18F7BCE2"/>
    <w:rsid w:val="00D03F79"/>
    <w:pPr>
      <w:spacing w:after="0" w:line="276" w:lineRule="auto"/>
    </w:pPr>
    <w:rPr>
      <w:rFonts w:asciiTheme="majorHAnsi" w:eastAsiaTheme="minorHAnsi" w:hAnsiTheme="majorHAnsi"/>
      <w:lang w:eastAsia="en-US"/>
    </w:rPr>
  </w:style>
  <w:style w:type="paragraph" w:customStyle="1" w:styleId="0D1AE2FB0F6148E58E5FA43F8D550D802">
    <w:name w:val="0D1AE2FB0F6148E58E5FA43F8D550D802"/>
    <w:rsid w:val="00D03F79"/>
    <w:pPr>
      <w:spacing w:after="0" w:line="276" w:lineRule="auto"/>
    </w:pPr>
    <w:rPr>
      <w:rFonts w:asciiTheme="majorHAnsi" w:eastAsiaTheme="minorHAnsi" w:hAnsiTheme="majorHAnsi"/>
      <w:lang w:eastAsia="en-US"/>
    </w:rPr>
  </w:style>
  <w:style w:type="paragraph" w:customStyle="1" w:styleId="79DB4E3911BC44768F12843A7E9FC9342">
    <w:name w:val="79DB4E3911BC44768F12843A7E9FC9342"/>
    <w:rsid w:val="00D03F79"/>
    <w:pPr>
      <w:spacing w:after="0" w:line="276" w:lineRule="auto"/>
    </w:pPr>
    <w:rPr>
      <w:rFonts w:asciiTheme="majorHAnsi" w:eastAsiaTheme="minorHAnsi" w:hAnsiTheme="majorHAnsi"/>
      <w:lang w:eastAsia="en-US"/>
    </w:rPr>
  </w:style>
  <w:style w:type="paragraph" w:customStyle="1" w:styleId="1D986B87E7DD4251BEF9CBA57A2D10972">
    <w:name w:val="1D986B87E7DD4251BEF9CBA57A2D10972"/>
    <w:rsid w:val="00D03F79"/>
    <w:pPr>
      <w:spacing w:after="0" w:line="276" w:lineRule="auto"/>
    </w:pPr>
    <w:rPr>
      <w:rFonts w:asciiTheme="majorHAnsi" w:eastAsiaTheme="minorHAnsi" w:hAnsiTheme="majorHAnsi"/>
      <w:lang w:eastAsia="en-US"/>
    </w:rPr>
  </w:style>
  <w:style w:type="paragraph" w:customStyle="1" w:styleId="7765A142CB3C401B9D6A62D87715F1D3">
    <w:name w:val="7765A142CB3C401B9D6A62D87715F1D3"/>
    <w:rsid w:val="00A415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SISAB">
      <a:dk1>
        <a:sysClr val="windowText" lastClr="000000"/>
      </a:dk1>
      <a:lt1>
        <a:sysClr val="window" lastClr="FFFFFF"/>
      </a:lt1>
      <a:dk2>
        <a:srgbClr val="2458A8"/>
      </a:dk2>
      <a:lt2>
        <a:srgbClr val="EEECE1"/>
      </a:lt2>
      <a:accent1>
        <a:srgbClr val="007BC8"/>
      </a:accent1>
      <a:accent2>
        <a:srgbClr val="9FB64C"/>
      </a:accent2>
      <a:accent3>
        <a:srgbClr val="E4A63B"/>
      </a:accent3>
      <a:accent4>
        <a:srgbClr val="C73D3F"/>
      </a:accent4>
      <a:accent5>
        <a:srgbClr val="712671"/>
      </a:accent5>
      <a:accent6>
        <a:srgbClr val="F5D13B"/>
      </a:accent6>
      <a:hlink>
        <a:srgbClr val="0000FF"/>
      </a:hlink>
      <a:folHlink>
        <a:srgbClr val="800080"/>
      </a:folHlink>
    </a:clrScheme>
    <a:fontScheme name="SISAB">
      <a:majorFont>
        <a:latin typeface="Corbel"/>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44E63-1A72-40F1-A74E-62D0BD553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Sisab_Tomt.dotx</Template>
  <TotalTime>886</TotalTime>
  <Pages>7</Pages>
  <Words>1367</Words>
  <Characters>7246</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Windows User</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Elisabeth Roman</dc:creator>
  <cp:lastModifiedBy>Filip Rosfors</cp:lastModifiedBy>
  <cp:revision>77</cp:revision>
  <cp:lastPrinted>2017-03-27T09:59:00Z</cp:lastPrinted>
  <dcterms:created xsi:type="dcterms:W3CDTF">2022-09-30T13:30:00Z</dcterms:created>
  <dcterms:modified xsi:type="dcterms:W3CDTF">2026-01-12T08:37:00Z</dcterms:modified>
</cp:coreProperties>
</file>