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BB93" w14:textId="7DB4845E" w:rsidR="002128E2" w:rsidRPr="002128E2" w:rsidRDefault="002128E2" w:rsidP="00266B84">
      <w:pPr>
        <w:pStyle w:val="OnumreradRubrik1"/>
        <w:spacing w:before="0"/>
      </w:pPr>
      <w:r w:rsidRPr="002128E2">
        <w:t xml:space="preserve">KONTROLL MILJÖKRAV PRODUKTION </w:t>
      </w:r>
      <w:r w:rsidR="00271F4B">
        <w:t>-</w:t>
      </w:r>
      <w:r w:rsidR="00266B84">
        <w:br/>
      </w:r>
      <w:r w:rsidR="00271F4B">
        <w:rPr>
          <w:sz w:val="40"/>
        </w:rPr>
        <w:t>B</w:t>
      </w:r>
      <w:r w:rsidRPr="00266B84">
        <w:rPr>
          <w:sz w:val="40"/>
        </w:rPr>
        <w:t>estäl</w:t>
      </w:r>
      <w:r w:rsidR="00271F4B">
        <w:rPr>
          <w:sz w:val="40"/>
        </w:rPr>
        <w:t xml:space="preserve">larens </w:t>
      </w:r>
      <w:r w:rsidR="008C5615">
        <w:rPr>
          <w:sz w:val="40"/>
        </w:rPr>
        <w:t xml:space="preserve">kontroll via miljörond </w:t>
      </w:r>
    </w:p>
    <w:p w14:paraId="0A05BD96" w14:textId="77777777" w:rsidR="002128E2" w:rsidRPr="00824F8A" w:rsidRDefault="002128E2" w:rsidP="00521383">
      <w:pPr>
        <w:pStyle w:val="Onumreradrubrik3"/>
        <w:tabs>
          <w:tab w:val="left" w:pos="9525"/>
        </w:tabs>
      </w:pPr>
      <w:r w:rsidRPr="00824F8A">
        <w:t>Protokoll</w:t>
      </w:r>
      <w:r w:rsidR="00521383">
        <w:tab/>
      </w:r>
    </w:p>
    <w:tbl>
      <w:tblPr>
        <w:tblStyle w:val="Tabellrutnt"/>
        <w:tblW w:w="34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3972"/>
      </w:tblGrid>
      <w:tr w:rsidR="002128E2" w14:paraId="68DABA52" w14:textId="77777777" w:rsidTr="0004288E">
        <w:trPr>
          <w:trHeight w:val="284"/>
        </w:trPr>
        <w:tc>
          <w:tcPr>
            <w:tcW w:w="2940" w:type="pct"/>
          </w:tcPr>
          <w:p w14:paraId="1946EC66" w14:textId="77777777" w:rsidR="002128E2" w:rsidRPr="00D40317" w:rsidRDefault="002128E2" w:rsidP="002128E2">
            <w:pPr>
              <w:pStyle w:val="Tabelltext"/>
            </w:pPr>
            <w:r w:rsidRPr="00D40317">
              <w:t>Kontroll Miljökrav produktion är framtaget för: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801610249"/>
            <w:placeholder>
              <w:docPart w:val="0E64070E86FE43158DE94AEE2E93D29F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50E7D4C7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 xml:space="preserve">[Projektnamn och </w:t>
                </w:r>
                <w:r w:rsidR="00C239F3">
                  <w:rPr>
                    <w:rStyle w:val="Platshllartext"/>
                    <w:rFonts w:asciiTheme="majorHAnsi" w:hAnsiTheme="majorHAnsi"/>
                  </w:rPr>
                  <w:t>projekt</w:t>
                </w:r>
                <w:r w:rsidRPr="00D40317">
                  <w:rPr>
                    <w:rStyle w:val="Platshllartext"/>
                    <w:rFonts w:asciiTheme="majorHAnsi" w:hAnsiTheme="majorHAnsi"/>
                  </w:rPr>
                  <w:t>nummer]</w:t>
                </w:r>
              </w:p>
            </w:tc>
          </w:sdtContent>
        </w:sdt>
      </w:tr>
      <w:tr w:rsidR="002128E2" w14:paraId="409DD7D7" w14:textId="77777777" w:rsidTr="0004288E">
        <w:trPr>
          <w:trHeight w:val="284"/>
        </w:trPr>
        <w:tc>
          <w:tcPr>
            <w:tcW w:w="2940" w:type="pct"/>
          </w:tcPr>
          <w:p w14:paraId="2A2AC870" w14:textId="77777777" w:rsidR="002128E2" w:rsidRPr="00D40317" w:rsidRDefault="002128E2" w:rsidP="00F4486B">
            <w:pPr>
              <w:pStyle w:val="Tabelltext"/>
            </w:pPr>
            <w:r w:rsidRPr="00D40317">
              <w:t>Datum för upprättande av kontrollen: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786013715"/>
            <w:placeholder>
              <w:docPart w:val="369C1EBACECB4F7E8AC508C1795E3BDB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465832B3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[Datum, Kontroll/Protokoll nr]</w:t>
                </w:r>
              </w:p>
            </w:tc>
          </w:sdtContent>
        </w:sdt>
      </w:tr>
      <w:tr w:rsidR="002128E2" w14:paraId="14F9F094" w14:textId="77777777" w:rsidTr="0004288E">
        <w:trPr>
          <w:trHeight w:val="284"/>
        </w:trPr>
        <w:tc>
          <w:tcPr>
            <w:tcW w:w="2940" w:type="pct"/>
          </w:tcPr>
          <w:p w14:paraId="026E32A5" w14:textId="77777777" w:rsidR="002128E2" w:rsidRPr="00D40317" w:rsidRDefault="002128E2" w:rsidP="002128E2">
            <w:pPr>
              <w:pStyle w:val="Tabelltext"/>
            </w:pPr>
            <w:r w:rsidRPr="00D40317">
              <w:t>Upprättat av: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728069203"/>
            <w:placeholder>
              <w:docPart w:val="45160EB68FEC4E0490B0493A5328065E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589987C2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[Upprättad av]</w:t>
                </w:r>
              </w:p>
            </w:tc>
          </w:sdtContent>
        </w:sdt>
      </w:tr>
      <w:tr w:rsidR="002128E2" w14:paraId="41A6225E" w14:textId="77777777" w:rsidTr="0004288E">
        <w:trPr>
          <w:trHeight w:val="284"/>
        </w:trPr>
        <w:tc>
          <w:tcPr>
            <w:tcW w:w="2940" w:type="pct"/>
          </w:tcPr>
          <w:p w14:paraId="538F12BD" w14:textId="77777777" w:rsidR="002128E2" w:rsidRPr="00D40317" w:rsidRDefault="002128E2" w:rsidP="002128E2">
            <w:pPr>
              <w:pStyle w:val="Tabelltext"/>
            </w:pPr>
            <w:r w:rsidRPr="00D40317">
              <w:t>Nästa möte/kontroll: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2104448510"/>
            <w:placeholder>
              <w:docPart w:val="1868527507B942F99D26CE726A657CC9"/>
            </w:placeholder>
            <w:temporary/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060" w:type="pct"/>
              </w:tcPr>
              <w:p w14:paraId="32CEC69C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[Klicka här för att välja datum]</w:t>
                </w:r>
              </w:p>
            </w:tc>
          </w:sdtContent>
        </w:sdt>
      </w:tr>
      <w:tr w:rsidR="002128E2" w14:paraId="6799AD88" w14:textId="77777777" w:rsidTr="0004288E">
        <w:trPr>
          <w:trHeight w:val="284"/>
        </w:trPr>
        <w:tc>
          <w:tcPr>
            <w:tcW w:w="2940" w:type="pct"/>
          </w:tcPr>
          <w:p w14:paraId="1D8145DE" w14:textId="77777777" w:rsidR="002128E2" w:rsidRPr="00D40317" w:rsidRDefault="002128E2" w:rsidP="002128E2">
            <w:pPr>
              <w:pStyle w:val="Tabelltext"/>
            </w:pPr>
            <w:r w:rsidRPr="00D40317">
              <w:t>Närvarande: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356696"/>
            <w:placeholder>
              <w:docPart w:val="0D41093581614B8A8A5D1DB11C5F72FB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036227B3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[Namn, företag]</w:t>
                </w:r>
              </w:p>
            </w:tc>
          </w:sdtContent>
        </w:sdt>
      </w:tr>
      <w:tr w:rsidR="002128E2" w14:paraId="1960E060" w14:textId="77777777" w:rsidTr="0004288E">
        <w:trPr>
          <w:trHeight w:val="284"/>
        </w:trPr>
        <w:tc>
          <w:tcPr>
            <w:tcW w:w="2940" w:type="pct"/>
          </w:tcPr>
          <w:p w14:paraId="0DA31A65" w14:textId="77777777" w:rsidR="002128E2" w:rsidRPr="00D40317" w:rsidRDefault="002128E2" w:rsidP="002128E2">
            <w:pPr>
              <w:pStyle w:val="Tabelltext"/>
            </w:pPr>
            <w:r w:rsidRPr="00D40317">
              <w:t>Distribueras till de närvarande samt</w:t>
            </w:r>
            <w:r w:rsidR="00F4486B">
              <w:t>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1796246767"/>
            <w:placeholder>
              <w:docPart w:val="05CBC03A4BB54C55A3FD7C5C0FC20ECA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45383BF4" w14:textId="77777777" w:rsidR="002128E2" w:rsidRPr="00D40317" w:rsidRDefault="007A757F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[Namn, företag]</w:t>
                </w:r>
              </w:p>
            </w:tc>
          </w:sdtContent>
        </w:sdt>
      </w:tr>
    </w:tbl>
    <w:p w14:paraId="348C8975" w14:textId="77777777" w:rsidR="002128E2" w:rsidRDefault="002128E2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FB64C" w:themeFill="accent2"/>
        <w:tblLook w:val="04A0" w:firstRow="1" w:lastRow="0" w:firstColumn="1" w:lastColumn="0" w:noHBand="0" w:noVBand="1"/>
      </w:tblPr>
      <w:tblGrid>
        <w:gridCol w:w="13994"/>
      </w:tblGrid>
      <w:tr w:rsidR="00EA510E" w14:paraId="2693BF11" w14:textId="77777777" w:rsidTr="00D40317">
        <w:tc>
          <w:tcPr>
            <w:tcW w:w="13994" w:type="dxa"/>
            <w:shd w:val="clear" w:color="auto" w:fill="FBECB0" w:themeFill="accent6" w:themeFillTint="66"/>
          </w:tcPr>
          <w:p w14:paraId="0E822B64" w14:textId="220DB67E" w:rsidR="003F6436" w:rsidRPr="00644E7D" w:rsidRDefault="00EA510E">
            <w:pPr>
              <w:rPr>
                <w:rFonts w:asciiTheme="majorHAnsi" w:hAnsiTheme="majorHAnsi"/>
              </w:rPr>
            </w:pPr>
            <w:r w:rsidRPr="003F6436">
              <w:rPr>
                <w:rFonts w:asciiTheme="majorHAnsi" w:hAnsiTheme="majorHAnsi"/>
              </w:rPr>
              <w:t>Kontrollen av Miljökrav produktion (beställarens miljöplan) redovisas med hjälp av denna mall. Första siffran i punktnumret anger mötesnummer. Kvarstående punkter står kvar under respektive rubrik. När punkten är klarlagd stryks den under och tas bort i nästkommande protokoll.</w:t>
            </w:r>
            <w:r w:rsidR="00644E7D">
              <w:rPr>
                <w:rFonts w:asciiTheme="majorHAnsi" w:hAnsiTheme="majorHAnsi"/>
              </w:rPr>
              <w:t xml:space="preserve"> Kraven hämtas från SISAB:s miljökravs bilaga </w:t>
            </w:r>
            <w:r w:rsidR="00644E7D">
              <w:rPr>
                <w:rFonts w:asciiTheme="majorHAnsi" w:hAnsiTheme="majorHAnsi"/>
                <w:i/>
                <w:iCs/>
              </w:rPr>
              <w:t>Miljökrav produktion.</w:t>
            </w:r>
            <w:r w:rsidR="00644E7D">
              <w:rPr>
                <w:rFonts w:asciiTheme="majorHAnsi" w:hAnsiTheme="majorHAnsi"/>
              </w:rPr>
              <w:t xml:space="preserve"> </w:t>
            </w:r>
            <w:r w:rsidR="00A92529">
              <w:rPr>
                <w:rFonts w:asciiTheme="majorHAnsi" w:hAnsiTheme="majorHAnsi"/>
              </w:rPr>
              <w:t xml:space="preserve">Miljöronden kan dokumenteras med både text och bilder från byggarbetsplats. </w:t>
            </w:r>
            <w:r w:rsidR="00644E7D">
              <w:rPr>
                <w:rFonts w:asciiTheme="majorHAnsi" w:hAnsiTheme="majorHAnsi"/>
              </w:rPr>
              <w:t xml:space="preserve">Mallen är generell och alla kapitel kommer inte behöva granskas i samtliga projekt. </w:t>
            </w:r>
          </w:p>
          <w:p w14:paraId="32C765A8" w14:textId="77777777" w:rsidR="00F4486B" w:rsidRPr="003F6436" w:rsidRDefault="00F4486B">
            <w:pPr>
              <w:rPr>
                <w:rFonts w:asciiTheme="majorHAnsi" w:hAnsiTheme="majorHAnsi"/>
              </w:rPr>
            </w:pPr>
            <w:r w:rsidRPr="00656858">
              <w:rPr>
                <w:rFonts w:asciiTheme="majorHAnsi" w:hAnsiTheme="majorHAnsi"/>
                <w:i/>
                <w:color w:val="C73D3F" w:themeColor="accent4"/>
              </w:rPr>
              <w:t>Observera att denna informationsruta bör tas bort.</w:t>
            </w:r>
          </w:p>
        </w:tc>
      </w:tr>
    </w:tbl>
    <w:p w14:paraId="0D15AB46" w14:textId="77777777" w:rsidR="007A757F" w:rsidRDefault="007A757F" w:rsidP="004535C3">
      <w:pPr>
        <w:spacing w:after="0"/>
      </w:pPr>
    </w:p>
    <w:tbl>
      <w:tblPr>
        <w:tblStyle w:val="Listtabell3dekorfrg1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31"/>
        <w:gridCol w:w="2517"/>
        <w:gridCol w:w="4246"/>
        <w:gridCol w:w="1850"/>
        <w:gridCol w:w="3650"/>
      </w:tblGrid>
      <w:tr w:rsidR="003F5493" w:rsidRPr="006C6F7D" w14:paraId="6472BC43" w14:textId="77777777" w:rsidTr="006B7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8" w:type="pct"/>
          </w:tcPr>
          <w:p w14:paraId="13584378" w14:textId="77777777" w:rsidR="003F5493" w:rsidRPr="0004288E" w:rsidRDefault="003F5493" w:rsidP="0004288E">
            <w:pPr>
              <w:pStyle w:val="Tabellrubrik1"/>
              <w:rPr>
                <w:b/>
                <w:sz w:val="28"/>
              </w:rPr>
            </w:pPr>
            <w:r w:rsidRPr="0004288E">
              <w:rPr>
                <w:b/>
                <w:sz w:val="28"/>
              </w:rPr>
              <w:t>Möte/ rubrik/punkt</w:t>
            </w:r>
          </w:p>
        </w:tc>
        <w:tc>
          <w:tcPr>
            <w:tcW w:w="899" w:type="pct"/>
          </w:tcPr>
          <w:p w14:paraId="3C211E6C" w14:textId="77777777" w:rsidR="003F5493" w:rsidRPr="0004288E" w:rsidRDefault="003F5493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4288E">
              <w:rPr>
                <w:b/>
                <w:sz w:val="28"/>
              </w:rPr>
              <w:t>Område/aspekt</w:t>
            </w:r>
          </w:p>
        </w:tc>
        <w:tc>
          <w:tcPr>
            <w:tcW w:w="1517" w:type="pct"/>
          </w:tcPr>
          <w:p w14:paraId="5D98E82E" w14:textId="77777777" w:rsidR="003F5493" w:rsidRPr="0004288E" w:rsidRDefault="003F5493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4288E">
              <w:rPr>
                <w:b/>
                <w:sz w:val="28"/>
              </w:rPr>
              <w:t>Krav/kontrollpunkt</w:t>
            </w:r>
          </w:p>
          <w:p w14:paraId="4E100979" w14:textId="77777777" w:rsidR="003F5493" w:rsidRPr="0004288E" w:rsidRDefault="003F5493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61" w:type="pct"/>
          </w:tcPr>
          <w:p w14:paraId="58483BDA" w14:textId="77777777" w:rsidR="003F5493" w:rsidRPr="0004288E" w:rsidRDefault="003F5493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/>
                <w:bCs w:val="0"/>
                <w:sz w:val="28"/>
              </w:rPr>
              <w:t>Ansvar</w:t>
            </w:r>
          </w:p>
        </w:tc>
        <w:tc>
          <w:tcPr>
            <w:tcW w:w="1304" w:type="pct"/>
          </w:tcPr>
          <w:p w14:paraId="662CEC51" w14:textId="77777777" w:rsidR="003F5493" w:rsidRPr="0004288E" w:rsidRDefault="003F5493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8"/>
              </w:rPr>
            </w:pPr>
            <w:r w:rsidRPr="0004288E">
              <w:rPr>
                <w:b/>
                <w:bCs w:val="0"/>
                <w:sz w:val="28"/>
              </w:rPr>
              <w:t>Kommentar och uppföljning</w:t>
            </w:r>
          </w:p>
        </w:tc>
      </w:tr>
      <w:tr w:rsidR="003F5493" w:rsidRPr="006C6F7D" w14:paraId="5D206636" w14:textId="77777777" w:rsidTr="006B7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20AD3234" w14:textId="77777777" w:rsidR="003F5493" w:rsidRPr="00824F8A" w:rsidRDefault="003F5493" w:rsidP="00BA4069">
            <w:pPr>
              <w:spacing w:after="60"/>
              <w:rPr>
                <w:rFonts w:ascii="Century Schoolbook" w:hAnsi="Century Schoolbook" w:cs="Times New Roman"/>
              </w:rPr>
            </w:pPr>
          </w:p>
        </w:tc>
        <w:tc>
          <w:tcPr>
            <w:tcW w:w="899" w:type="pct"/>
          </w:tcPr>
          <w:p w14:paraId="2F6BC2E4" w14:textId="77777777" w:rsidR="003F5493" w:rsidRPr="00644E7D" w:rsidRDefault="003F5493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>Föregående protokoll</w:t>
            </w:r>
          </w:p>
        </w:tc>
        <w:tc>
          <w:tcPr>
            <w:tcW w:w="1517" w:type="pct"/>
          </w:tcPr>
          <w:p w14:paraId="5420820A" w14:textId="77777777" w:rsidR="003F5493" w:rsidRPr="00266B84" w:rsidRDefault="003F5493" w:rsidP="00EA5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7E2991F8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1BD1DD38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:rsidRPr="006C6F7D" w14:paraId="423B79F0" w14:textId="77777777" w:rsidTr="006B7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3EFE20A6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1.0</w:t>
            </w:r>
          </w:p>
          <w:p w14:paraId="363763E3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1.0.1</w:t>
            </w:r>
          </w:p>
          <w:p w14:paraId="05FFBE4E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color w:val="C73D3F" w:themeColor="accent4"/>
                <w:sz w:val="20"/>
                <w:szCs w:val="20"/>
              </w:rPr>
              <w:t>o.s.v.</w:t>
            </w:r>
          </w:p>
        </w:tc>
        <w:tc>
          <w:tcPr>
            <w:tcW w:w="899" w:type="pct"/>
          </w:tcPr>
          <w:p w14:paraId="3F346AB6" w14:textId="77777777" w:rsidR="003F5493" w:rsidRPr="00644E7D" w:rsidRDefault="003F5493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bCs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/>
                <w:bCs/>
                <w:color w:val="007BC8" w:themeColor="accent1"/>
                <w:sz w:val="20"/>
                <w:szCs w:val="20"/>
              </w:rPr>
              <w:t>Övergripande</w:t>
            </w:r>
          </w:p>
        </w:tc>
        <w:tc>
          <w:tcPr>
            <w:tcW w:w="1517" w:type="pct"/>
          </w:tcPr>
          <w:p w14:paraId="58EEA0AE" w14:textId="77777777" w:rsidR="003F5493" w:rsidRPr="00644E7D" w:rsidRDefault="003F5493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44E7D">
              <w:rPr>
                <w:rFonts w:cs="Times New Roman"/>
                <w:color w:val="C73D3F" w:themeColor="accent4"/>
                <w:sz w:val="20"/>
                <w:szCs w:val="20"/>
              </w:rPr>
              <w:t xml:space="preserve">Kraven/kontrollpunkterna hämtas från </w:t>
            </w:r>
            <w:r w:rsidRPr="00644E7D">
              <w:rPr>
                <w:rFonts w:cs="Times New Roman"/>
                <w:i/>
                <w:color w:val="C73D3F" w:themeColor="accent4"/>
                <w:sz w:val="20"/>
                <w:szCs w:val="20"/>
              </w:rPr>
              <w:t>Miljökrav produktion</w:t>
            </w:r>
            <w:r w:rsidRPr="00644E7D">
              <w:rPr>
                <w:rFonts w:cs="Times New Roman"/>
                <w:color w:val="C73D3F" w:themeColor="accent4"/>
                <w:sz w:val="20"/>
                <w:szCs w:val="20"/>
              </w:rPr>
              <w:t xml:space="preserve"> och ev. från bygghandlingar, AF-del m.m. Utveckla/komplettera vid behov.</w:t>
            </w:r>
          </w:p>
        </w:tc>
        <w:tc>
          <w:tcPr>
            <w:tcW w:w="661" w:type="pct"/>
          </w:tcPr>
          <w:p w14:paraId="559727E0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22E18F19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07D4DED9" w14:textId="77777777" w:rsidTr="006B7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7EC1CD71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1.1</w:t>
            </w:r>
          </w:p>
          <w:p w14:paraId="6BF35F69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1.1.1</w:t>
            </w:r>
          </w:p>
        </w:tc>
        <w:tc>
          <w:tcPr>
            <w:tcW w:w="899" w:type="pct"/>
          </w:tcPr>
          <w:p w14:paraId="04F675C3" w14:textId="3CD6098D" w:rsidR="003F5493" w:rsidRPr="00644E7D" w:rsidRDefault="00644E7D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i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>Föroreningar i mark och markanvändning</w:t>
            </w:r>
            <w:r w:rsidRPr="00644E7D">
              <w:rPr>
                <w:rFonts w:ascii="Century Schoolbook" w:hAnsi="Century Schoolbook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17" w:type="pct"/>
          </w:tcPr>
          <w:p w14:paraId="7E105EC7" w14:textId="77777777" w:rsidR="003F5493" w:rsidRPr="00266B84" w:rsidRDefault="003F5493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5510E730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0481EFB0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4352A7F2" w14:textId="77777777" w:rsidTr="006B7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0C75EF3F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lastRenderedPageBreak/>
              <w:t>1.2</w:t>
            </w:r>
          </w:p>
          <w:p w14:paraId="2367F125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1.2.1</w:t>
            </w:r>
          </w:p>
        </w:tc>
        <w:tc>
          <w:tcPr>
            <w:tcW w:w="899" w:type="pct"/>
          </w:tcPr>
          <w:p w14:paraId="659AE730" w14:textId="32800EA4" w:rsidR="003F5493" w:rsidRPr="00644E7D" w:rsidRDefault="00644E7D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bCs/>
                <w:color w:val="007BC8" w:themeColor="accent1"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>Föroreningar i byggnad</w:t>
            </w:r>
          </w:p>
        </w:tc>
        <w:tc>
          <w:tcPr>
            <w:tcW w:w="1517" w:type="pct"/>
          </w:tcPr>
          <w:p w14:paraId="02A418F9" w14:textId="77777777" w:rsidR="003F5493" w:rsidRPr="00266B84" w:rsidRDefault="003F5493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6C5EB796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08B5D901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18EC8C3E" w14:textId="77777777" w:rsidTr="006B7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5501CBAD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1.3</w:t>
            </w:r>
          </w:p>
          <w:p w14:paraId="40EF80BE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1.3.1</w:t>
            </w:r>
          </w:p>
        </w:tc>
        <w:tc>
          <w:tcPr>
            <w:tcW w:w="899" w:type="pct"/>
          </w:tcPr>
          <w:p w14:paraId="3F2ACB25" w14:textId="77777777" w:rsidR="003F5493" w:rsidRPr="00644E7D" w:rsidRDefault="003F5493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>Vatten och avlopp</w:t>
            </w:r>
          </w:p>
          <w:p w14:paraId="67C02747" w14:textId="77777777" w:rsidR="003F5493" w:rsidRPr="00644E7D" w:rsidRDefault="003F5493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sz w:val="20"/>
                <w:szCs w:val="20"/>
              </w:rPr>
            </w:pPr>
          </w:p>
        </w:tc>
        <w:tc>
          <w:tcPr>
            <w:tcW w:w="1517" w:type="pct"/>
          </w:tcPr>
          <w:p w14:paraId="51AFAAA8" w14:textId="77777777" w:rsidR="003F5493" w:rsidRPr="00266B84" w:rsidRDefault="003F5493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5B32BD08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448AB91E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2B615E31" w14:textId="77777777" w:rsidTr="006B7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45CCDFEB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1.4</w:t>
            </w:r>
          </w:p>
          <w:p w14:paraId="5FB71974" w14:textId="77777777" w:rsidR="003F5493" w:rsidRPr="00644E7D" w:rsidRDefault="003F5493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1.4.1</w:t>
            </w:r>
          </w:p>
        </w:tc>
        <w:tc>
          <w:tcPr>
            <w:tcW w:w="899" w:type="pct"/>
          </w:tcPr>
          <w:p w14:paraId="0E58643D" w14:textId="677CD6C7" w:rsidR="003F5493" w:rsidRPr="00644E7D" w:rsidRDefault="003F5493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>Drivmedel, fordon</w:t>
            </w:r>
            <w:r w:rsidR="00644E7D"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 xml:space="preserve"> och</w:t>
            </w:r>
            <w:r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 xml:space="preserve"> </w:t>
            </w:r>
            <w:r w:rsidR="006B77A1"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>arbets</w:t>
            </w:r>
            <w:r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>maskiner</w:t>
            </w:r>
          </w:p>
        </w:tc>
        <w:tc>
          <w:tcPr>
            <w:tcW w:w="1517" w:type="pct"/>
          </w:tcPr>
          <w:p w14:paraId="700A3D9E" w14:textId="77777777" w:rsidR="003F5493" w:rsidRPr="00266B84" w:rsidRDefault="003F5493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53EABED9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6FA86CC3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D2301" w14:paraId="351EF058" w14:textId="77777777" w:rsidTr="006B7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51674043" w14:textId="77777777" w:rsidR="00BD2301" w:rsidRPr="00644E7D" w:rsidRDefault="00BD2301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1.5</w:t>
            </w:r>
          </w:p>
          <w:p w14:paraId="0119289B" w14:textId="77777777" w:rsidR="00BD2301" w:rsidRPr="00644E7D" w:rsidRDefault="00BD2301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1.5.1</w:t>
            </w:r>
          </w:p>
        </w:tc>
        <w:tc>
          <w:tcPr>
            <w:tcW w:w="899" w:type="pct"/>
          </w:tcPr>
          <w:p w14:paraId="3D3762C1" w14:textId="627B98B2" w:rsidR="00BD2301" w:rsidRPr="00644E7D" w:rsidRDefault="00644E7D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>Byggvaror och kemiska produkter</w:t>
            </w:r>
          </w:p>
        </w:tc>
        <w:tc>
          <w:tcPr>
            <w:tcW w:w="1517" w:type="pct"/>
          </w:tcPr>
          <w:p w14:paraId="10D4528B" w14:textId="77777777" w:rsidR="00BD2301" w:rsidRPr="00266B84" w:rsidRDefault="00BD2301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3C6F67ED" w14:textId="77777777" w:rsidR="00BD2301" w:rsidRPr="00266B84" w:rsidRDefault="00BD2301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18F2C93D" w14:textId="77777777" w:rsidR="00BD2301" w:rsidRPr="00266B84" w:rsidRDefault="00BD2301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48758AD5" w14:textId="77777777" w:rsidTr="006B7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7EF728DF" w14:textId="77777777" w:rsidR="003F5493" w:rsidRPr="00644E7D" w:rsidRDefault="00BD2301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1.6</w:t>
            </w:r>
          </w:p>
          <w:p w14:paraId="6AE7E919" w14:textId="77777777" w:rsidR="003F5493" w:rsidRPr="00644E7D" w:rsidRDefault="00BD2301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1.6</w:t>
            </w:r>
            <w:r w:rsidR="003F5493"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99" w:type="pct"/>
          </w:tcPr>
          <w:p w14:paraId="5DE6481C" w14:textId="54AFD740" w:rsidR="003F5493" w:rsidRPr="00644E7D" w:rsidRDefault="00644E7D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>Inomhusmiljö</w:t>
            </w:r>
          </w:p>
        </w:tc>
        <w:tc>
          <w:tcPr>
            <w:tcW w:w="1517" w:type="pct"/>
          </w:tcPr>
          <w:p w14:paraId="666946E4" w14:textId="77777777" w:rsidR="003F5493" w:rsidRPr="00266B84" w:rsidRDefault="003F5493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6FD1882B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5461D6AD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66D95288" w14:textId="77777777" w:rsidTr="006B7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605BDB01" w14:textId="77777777" w:rsidR="003F5493" w:rsidRPr="00644E7D" w:rsidRDefault="00BD2301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1.7</w:t>
            </w:r>
          </w:p>
          <w:p w14:paraId="3EED9619" w14:textId="77777777" w:rsidR="003F5493" w:rsidRPr="00644E7D" w:rsidRDefault="00BD2301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1.7</w:t>
            </w:r>
            <w:r w:rsidR="003F5493"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99" w:type="pct"/>
          </w:tcPr>
          <w:p w14:paraId="3BA403AA" w14:textId="76680B2A" w:rsidR="003F5493" w:rsidRPr="00644E7D" w:rsidRDefault="00644E7D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>Utomhusmiljö</w:t>
            </w:r>
          </w:p>
          <w:p w14:paraId="1E2D6EA5" w14:textId="77777777" w:rsidR="003F5493" w:rsidRPr="00644E7D" w:rsidRDefault="003F5493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sz w:val="20"/>
                <w:szCs w:val="20"/>
              </w:rPr>
            </w:pPr>
          </w:p>
        </w:tc>
        <w:tc>
          <w:tcPr>
            <w:tcW w:w="1517" w:type="pct"/>
          </w:tcPr>
          <w:p w14:paraId="4FFA7A45" w14:textId="77777777" w:rsidR="003F5493" w:rsidRPr="00266B84" w:rsidRDefault="003F5493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57318A19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228BC38A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55C84EAD" w14:textId="77777777" w:rsidTr="006B7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3A401D99" w14:textId="77777777" w:rsidR="003F5493" w:rsidRPr="00644E7D" w:rsidRDefault="00BD2301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1.8</w:t>
            </w:r>
          </w:p>
          <w:p w14:paraId="48BC4987" w14:textId="77777777" w:rsidR="003F5493" w:rsidRPr="00644E7D" w:rsidRDefault="00BD2301" w:rsidP="00BA4069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1.8</w:t>
            </w:r>
            <w:r w:rsidR="003F5493"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99" w:type="pct"/>
          </w:tcPr>
          <w:p w14:paraId="74555FBA" w14:textId="7A9695DC" w:rsidR="003F5493" w:rsidRPr="00644E7D" w:rsidRDefault="00644E7D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i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>Avfall och källsortering</w:t>
            </w:r>
          </w:p>
        </w:tc>
        <w:tc>
          <w:tcPr>
            <w:tcW w:w="1517" w:type="pct"/>
          </w:tcPr>
          <w:p w14:paraId="0A465B22" w14:textId="77777777" w:rsidR="003F5493" w:rsidRPr="00266B84" w:rsidRDefault="003F5493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4822E4DE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7DB2F75B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4D90ED23" w14:textId="77777777" w:rsidTr="006B7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007F1CFE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1.9</w:t>
            </w:r>
          </w:p>
          <w:p w14:paraId="2787DD18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1.9</w:t>
            </w:r>
            <w:r w:rsidR="003F5493"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99" w:type="pct"/>
          </w:tcPr>
          <w:p w14:paraId="2239AAA1" w14:textId="77B26AA7" w:rsidR="003F5493" w:rsidRPr="00644E7D" w:rsidRDefault="00644E7D" w:rsidP="00C7493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>Cirkularitet – bevara, underhålla och återbruka</w:t>
            </w:r>
          </w:p>
        </w:tc>
        <w:tc>
          <w:tcPr>
            <w:tcW w:w="1517" w:type="pct"/>
          </w:tcPr>
          <w:p w14:paraId="1953975A" w14:textId="77777777" w:rsidR="003F5493" w:rsidRPr="00266B84" w:rsidRDefault="003F5493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36E22403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1C8C4DCA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2B2A5C6A" w14:textId="77777777" w:rsidTr="006B7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4BE63EBE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1.10</w:t>
            </w:r>
          </w:p>
          <w:p w14:paraId="5B01CF7F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1.10</w:t>
            </w:r>
            <w:r w:rsidR="003F5493"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99" w:type="pct"/>
          </w:tcPr>
          <w:p w14:paraId="6CE4470F" w14:textId="12143568" w:rsidR="003F5493" w:rsidRPr="00644E7D" w:rsidRDefault="00644E7D" w:rsidP="00644E7D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 xml:space="preserve">Klimatåtgärder i ROT-projekt </w:t>
            </w:r>
          </w:p>
        </w:tc>
        <w:tc>
          <w:tcPr>
            <w:tcW w:w="1517" w:type="pct"/>
          </w:tcPr>
          <w:p w14:paraId="0C86F693" w14:textId="77777777" w:rsidR="003F5493" w:rsidRPr="00266B84" w:rsidRDefault="003F5493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30AE1D13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229E3A2C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3BD6C9BF" w14:textId="77777777" w:rsidTr="006B7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13280B5A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1.11</w:t>
            </w:r>
          </w:p>
          <w:p w14:paraId="0248420F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1.11</w:t>
            </w:r>
            <w:r w:rsidR="003F5493"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99" w:type="pct"/>
          </w:tcPr>
          <w:p w14:paraId="291ADC11" w14:textId="02B53148" w:rsidR="003F5493" w:rsidRPr="00644E7D" w:rsidRDefault="00644E7D" w:rsidP="00644E7D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sz w:val="20"/>
                <w:szCs w:val="20"/>
              </w:rPr>
            </w:pPr>
            <w:r w:rsidRPr="00644E7D">
              <w:rPr>
                <w:b/>
                <w:bCs/>
                <w:color w:val="007BC8" w:themeColor="accent1"/>
                <w:sz w:val="20"/>
                <w:szCs w:val="20"/>
              </w:rPr>
              <w:t>Klimatberäkningar för nyproduktion</w:t>
            </w:r>
          </w:p>
        </w:tc>
        <w:tc>
          <w:tcPr>
            <w:tcW w:w="1517" w:type="pct"/>
          </w:tcPr>
          <w:p w14:paraId="06794EE0" w14:textId="77777777" w:rsidR="003F5493" w:rsidRPr="00266B84" w:rsidRDefault="003F5493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76D3918E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2D83FEE8" w14:textId="77777777" w:rsidR="003F5493" w:rsidRPr="00266B84" w:rsidRDefault="003F5493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F5493" w14:paraId="70B84AF4" w14:textId="77777777" w:rsidTr="006B7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</w:tcPr>
          <w:p w14:paraId="3A067875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sz w:val="20"/>
                <w:szCs w:val="20"/>
              </w:rPr>
              <w:t>1.12</w:t>
            </w:r>
          </w:p>
          <w:p w14:paraId="2547F2B4" w14:textId="77777777" w:rsidR="003F5493" w:rsidRPr="00644E7D" w:rsidRDefault="00BD2301" w:rsidP="0029679E">
            <w:pPr>
              <w:spacing w:after="60"/>
              <w:rPr>
                <w:rFonts w:ascii="Century Schoolbook" w:hAnsi="Century Schoolbook" w:cs="Times New Roman"/>
                <w:b w:val="0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1.12</w:t>
            </w:r>
            <w:r w:rsidR="003F5493" w:rsidRPr="00644E7D">
              <w:rPr>
                <w:rFonts w:ascii="Century Schoolbook" w:hAnsi="Century Schoolbook" w:cs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99" w:type="pct"/>
          </w:tcPr>
          <w:p w14:paraId="5436A0D5" w14:textId="77777777" w:rsidR="003F5493" w:rsidRPr="00644E7D" w:rsidRDefault="003F5493" w:rsidP="0029679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b/>
                <w:color w:val="007BC8" w:themeColor="accent1"/>
                <w:sz w:val="20"/>
                <w:szCs w:val="20"/>
              </w:rPr>
              <w:t>Nästa möte</w:t>
            </w:r>
          </w:p>
          <w:p w14:paraId="4EC4E31F" w14:textId="77777777" w:rsidR="003F5493" w:rsidRPr="00644E7D" w:rsidRDefault="003F5493" w:rsidP="0029679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color w:val="595959" w:themeColor="text1" w:themeTint="A6"/>
                <w:sz w:val="20"/>
                <w:szCs w:val="20"/>
              </w:rPr>
              <w:t>Verksamhet inför nästa möte</w:t>
            </w:r>
          </w:p>
        </w:tc>
        <w:tc>
          <w:tcPr>
            <w:tcW w:w="1517" w:type="pct"/>
          </w:tcPr>
          <w:p w14:paraId="7249EAA2" w14:textId="77777777" w:rsidR="003F5493" w:rsidRPr="00266B84" w:rsidRDefault="003F5493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1" w:type="pct"/>
          </w:tcPr>
          <w:p w14:paraId="18BB48E8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304" w:type="pct"/>
          </w:tcPr>
          <w:p w14:paraId="63E8B017" w14:textId="77777777" w:rsidR="003F5493" w:rsidRPr="00266B84" w:rsidRDefault="003F5493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6920625B" w14:textId="77777777" w:rsidR="002128E2" w:rsidRDefault="002128E2" w:rsidP="002128E2">
      <w:pPr>
        <w:rPr>
          <w:rFonts w:ascii="Times New Roman" w:hAnsi="Times New Roman" w:cs="Times New Roman"/>
          <w:sz w:val="24"/>
          <w:szCs w:val="24"/>
        </w:rPr>
      </w:pPr>
    </w:p>
    <w:p w14:paraId="1A6A36AB" w14:textId="77777777" w:rsidR="002128E2" w:rsidRPr="00D40317" w:rsidRDefault="002128E2" w:rsidP="00D40317">
      <w:pPr>
        <w:pStyle w:val="Onumreradrubrik3"/>
      </w:pPr>
      <w:r w:rsidRPr="00824F8A">
        <w:lastRenderedPageBreak/>
        <w:t>Vid protokollet</w:t>
      </w:r>
    </w:p>
    <w:sdt>
      <w:sdtPr>
        <w:rPr>
          <w:rFonts w:asciiTheme="majorHAnsi" w:hAnsiTheme="majorHAnsi"/>
        </w:rPr>
        <w:id w:val="-955485392"/>
        <w:placeholder>
          <w:docPart w:val="E58522AB978447C49EB4258212B8C997"/>
        </w:placeholder>
        <w:temporary/>
        <w:showingPlcHdr/>
      </w:sdtPr>
      <w:sdtEndPr/>
      <w:sdtContent>
        <w:p w14:paraId="77C01064" w14:textId="77777777" w:rsidR="00723A3A" w:rsidRPr="00D40317" w:rsidRDefault="00EA510E" w:rsidP="002128E2">
          <w:pPr>
            <w:rPr>
              <w:rFonts w:asciiTheme="majorHAnsi" w:hAnsiTheme="majorHAnsi"/>
            </w:rPr>
          </w:pPr>
          <w:r w:rsidRPr="00D40317">
            <w:rPr>
              <w:rStyle w:val="Platshllartext"/>
              <w:rFonts w:asciiTheme="majorHAnsi" w:hAnsiTheme="majorHAnsi"/>
            </w:rPr>
            <w:t>[Namn]</w:t>
          </w:r>
        </w:p>
      </w:sdtContent>
    </w:sdt>
    <w:sectPr w:rsidR="00723A3A" w:rsidRPr="00D40317" w:rsidSect="00B0006D">
      <w:headerReference w:type="default" r:id="rId8"/>
      <w:footerReference w:type="default" r:id="rId9"/>
      <w:pgSz w:w="16838" w:h="11906" w:orient="landscape"/>
      <w:pgMar w:top="444" w:right="1417" w:bottom="1417" w:left="1417" w:header="340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B665" w14:textId="77777777" w:rsidR="008E7CCC" w:rsidRDefault="008E7CCC" w:rsidP="00D221F0">
      <w:pPr>
        <w:spacing w:after="0" w:line="240" w:lineRule="auto"/>
      </w:pPr>
      <w:r>
        <w:separator/>
      </w:r>
    </w:p>
  </w:endnote>
  <w:endnote w:type="continuationSeparator" w:id="0">
    <w:p w14:paraId="004E1856" w14:textId="77777777" w:rsidR="008E7CCC" w:rsidRDefault="008E7CCC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670750792"/>
      <w:docPartObj>
        <w:docPartGallery w:val="Page Numbers (Top of Page)"/>
        <w:docPartUnique/>
      </w:docPartObj>
    </w:sdtPr>
    <w:sdtEndPr/>
    <w:sdtContent>
      <w:p w14:paraId="44F26F2E" w14:textId="77777777" w:rsidR="00B0006D" w:rsidRDefault="00B0006D" w:rsidP="00B0006D">
        <w:pPr>
          <w:pStyle w:val="Sidfot"/>
          <w:ind w:right="-455"/>
          <w:jc w:val="right"/>
        </w:pPr>
        <w:r w:rsidRPr="001A315A">
          <w:rPr>
            <w:sz w:val="22"/>
            <w:szCs w:val="22"/>
          </w:rPr>
          <w:t xml:space="preserve">Sida </w:t>
        </w:r>
        <w:r w:rsidRPr="001A315A">
          <w:rPr>
            <w:bCs/>
            <w:sz w:val="22"/>
            <w:szCs w:val="22"/>
          </w:rPr>
          <w:fldChar w:fldCharType="begin"/>
        </w:r>
        <w:r w:rsidRPr="001A315A">
          <w:rPr>
            <w:bCs/>
            <w:sz w:val="22"/>
            <w:szCs w:val="22"/>
          </w:rPr>
          <w:instrText>PAGE</w:instrText>
        </w:r>
        <w:r w:rsidRPr="001A315A">
          <w:rPr>
            <w:bCs/>
            <w:sz w:val="22"/>
            <w:szCs w:val="22"/>
          </w:rPr>
          <w:fldChar w:fldCharType="separate"/>
        </w:r>
        <w:r w:rsidR="009F689E">
          <w:rPr>
            <w:bCs/>
            <w:noProof/>
            <w:sz w:val="22"/>
            <w:szCs w:val="22"/>
          </w:rPr>
          <w:t>2</w:t>
        </w:r>
        <w:r w:rsidRPr="001A315A">
          <w:rPr>
            <w:bCs/>
            <w:sz w:val="22"/>
            <w:szCs w:val="22"/>
          </w:rPr>
          <w:fldChar w:fldCharType="end"/>
        </w:r>
        <w:r w:rsidRPr="001A315A">
          <w:rPr>
            <w:sz w:val="22"/>
            <w:szCs w:val="22"/>
          </w:rPr>
          <w:t xml:space="preserve"> av </w:t>
        </w:r>
        <w:r w:rsidRPr="001A315A">
          <w:rPr>
            <w:bCs/>
            <w:sz w:val="22"/>
            <w:szCs w:val="22"/>
          </w:rPr>
          <w:fldChar w:fldCharType="begin"/>
        </w:r>
        <w:r w:rsidRPr="001A315A">
          <w:rPr>
            <w:bCs/>
            <w:sz w:val="22"/>
            <w:szCs w:val="22"/>
          </w:rPr>
          <w:instrText>NUMPAGES</w:instrText>
        </w:r>
        <w:r w:rsidRPr="001A315A">
          <w:rPr>
            <w:bCs/>
            <w:sz w:val="22"/>
            <w:szCs w:val="22"/>
          </w:rPr>
          <w:fldChar w:fldCharType="separate"/>
        </w:r>
        <w:r w:rsidR="009F689E">
          <w:rPr>
            <w:bCs/>
            <w:noProof/>
            <w:sz w:val="22"/>
            <w:szCs w:val="22"/>
          </w:rPr>
          <w:t>2</w:t>
        </w:r>
        <w:r w:rsidRPr="001A315A">
          <w:rPr>
            <w:bCs/>
            <w:sz w:val="22"/>
            <w:szCs w:val="22"/>
          </w:rPr>
          <w:fldChar w:fldCharType="end"/>
        </w:r>
      </w:p>
    </w:sdtContent>
  </w:sdt>
  <w:p w14:paraId="23A01E4A" w14:textId="77777777" w:rsidR="00B0006D" w:rsidRDefault="00B0006D" w:rsidP="00B0006D">
    <w:pPr>
      <w:pStyle w:val="Sidfot"/>
      <w:tabs>
        <w:tab w:val="clear" w:pos="4536"/>
        <w:tab w:val="clear" w:pos="9072"/>
        <w:tab w:val="left" w:pos="122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B71A" w14:textId="77777777" w:rsidR="008E7CCC" w:rsidRDefault="008E7CCC" w:rsidP="00D221F0">
      <w:pPr>
        <w:spacing w:after="0" w:line="240" w:lineRule="auto"/>
      </w:pPr>
      <w:r>
        <w:separator/>
      </w:r>
    </w:p>
  </w:footnote>
  <w:footnote w:type="continuationSeparator" w:id="0">
    <w:p w14:paraId="3A4F1ECC" w14:textId="77777777" w:rsidR="008E7CCC" w:rsidRDefault="008E7CCC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8298" w14:textId="77777777" w:rsidR="002128E2" w:rsidRDefault="00521383" w:rsidP="009C08C2">
    <w:pPr>
      <w:pStyle w:val="Sidhuvud"/>
      <w:spacing w:line="240" w:lineRule="auto"/>
      <w:rPr>
        <w:rFonts w:ascii="Corbel" w:hAnsi="Corbel"/>
        <w:color w:val="BFBFBF" w:themeColor="background1" w:themeShade="BF"/>
        <w:sz w:val="18"/>
        <w:szCs w:val="14"/>
      </w:rPr>
    </w:pPr>
    <w:r w:rsidRPr="00762366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59E7FDD3" wp14:editId="3401628B">
          <wp:simplePos x="0" y="0"/>
          <wp:positionH relativeFrom="page">
            <wp:posOffset>7405370</wp:posOffset>
          </wp:positionH>
          <wp:positionV relativeFrom="page">
            <wp:posOffset>348615</wp:posOffset>
          </wp:positionV>
          <wp:extent cx="2699385" cy="427990"/>
          <wp:effectExtent l="0" t="0" r="5715" b="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 vanster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C781" w14:textId="771E0944" w:rsidR="00656858" w:rsidRPr="0004288E" w:rsidRDefault="00F4486B" w:rsidP="009C08C2">
    <w:pPr>
      <w:pStyle w:val="Sidhuvud"/>
      <w:spacing w:line="240" w:lineRule="auto"/>
      <w:rPr>
        <w:rFonts w:ascii="Corbel" w:hAnsi="Corbel"/>
        <w:color w:val="BFBFBF" w:themeColor="background1" w:themeShade="BF"/>
        <w:szCs w:val="14"/>
      </w:rPr>
    </w:pPr>
    <w:r>
      <w:rPr>
        <w:rFonts w:ascii="Corbel" w:hAnsi="Corbel"/>
        <w:color w:val="BFBFBF" w:themeColor="background1" w:themeShade="BF"/>
        <w:szCs w:val="14"/>
      </w:rPr>
      <w:t>Mall d</w:t>
    </w:r>
    <w:r w:rsidR="0004288E" w:rsidRPr="0004288E">
      <w:rPr>
        <w:rFonts w:ascii="Corbel" w:hAnsi="Corbel"/>
        <w:color w:val="BFBFBF" w:themeColor="background1" w:themeShade="BF"/>
        <w:szCs w:val="14"/>
      </w:rPr>
      <w:t xml:space="preserve">aterad </w:t>
    </w:r>
    <w:r w:rsidR="009F689E">
      <w:rPr>
        <w:rFonts w:ascii="Corbel" w:hAnsi="Corbel"/>
        <w:color w:val="BFBFBF" w:themeColor="background1" w:themeShade="BF"/>
        <w:szCs w:val="14"/>
      </w:rPr>
      <w:t>202</w:t>
    </w:r>
    <w:r w:rsidR="00644E7D">
      <w:rPr>
        <w:rFonts w:ascii="Corbel" w:hAnsi="Corbel"/>
        <w:color w:val="BFBFBF" w:themeColor="background1" w:themeShade="BF"/>
        <w:szCs w:val="14"/>
      </w:rPr>
      <w:t>5</w:t>
    </w:r>
    <w:r w:rsidR="009F689E">
      <w:rPr>
        <w:rFonts w:ascii="Corbel" w:hAnsi="Corbel"/>
        <w:color w:val="BFBFBF" w:themeColor="background1" w:themeShade="BF"/>
        <w:szCs w:val="14"/>
      </w:rPr>
      <w:t>-</w:t>
    </w:r>
    <w:r w:rsidR="00644E7D">
      <w:rPr>
        <w:rFonts w:ascii="Corbel" w:hAnsi="Corbel"/>
        <w:color w:val="BFBFBF" w:themeColor="background1" w:themeShade="BF"/>
        <w:szCs w:val="14"/>
      </w:rPr>
      <w:t>11</w:t>
    </w:r>
    <w:r w:rsidR="009F689E">
      <w:rPr>
        <w:rFonts w:ascii="Corbel" w:hAnsi="Corbel"/>
        <w:color w:val="BFBFBF" w:themeColor="background1" w:themeShade="BF"/>
        <w:szCs w:val="14"/>
      </w:rPr>
      <w:t>-</w:t>
    </w:r>
    <w:r w:rsidR="00644E7D">
      <w:rPr>
        <w:rFonts w:ascii="Corbel" w:hAnsi="Corbel"/>
        <w:color w:val="BFBFBF" w:themeColor="background1" w:themeShade="BF"/>
        <w:szCs w:val="14"/>
      </w:rPr>
      <w:t>25</w:t>
    </w:r>
  </w:p>
  <w:p w14:paraId="44CC61E0" w14:textId="77777777" w:rsidR="00521383" w:rsidRDefault="00521383" w:rsidP="009C08C2">
    <w:pPr>
      <w:pStyle w:val="Sidhuvud"/>
      <w:spacing w:line="240" w:lineRule="auto"/>
      <w:rPr>
        <w:rFonts w:ascii="Corbel" w:hAnsi="Corbel"/>
        <w:color w:val="BFBFBF" w:themeColor="background1" w:themeShade="BF"/>
        <w:sz w:val="18"/>
        <w:szCs w:val="14"/>
      </w:rPr>
    </w:pPr>
  </w:p>
  <w:p w14:paraId="6FD3A92F" w14:textId="77777777" w:rsidR="00521383" w:rsidRDefault="00521383" w:rsidP="009C08C2">
    <w:pPr>
      <w:pStyle w:val="Sidhuvud"/>
      <w:spacing w:line="240" w:lineRule="auto"/>
      <w:rPr>
        <w:rFonts w:ascii="Corbel" w:hAnsi="Corbel"/>
        <w:color w:val="BFBFBF" w:themeColor="background1" w:themeShade="BF"/>
        <w:sz w:val="18"/>
        <w:szCs w:val="14"/>
      </w:rPr>
    </w:pPr>
  </w:p>
  <w:p w14:paraId="260E75F9" w14:textId="77777777" w:rsidR="00521383" w:rsidRPr="009C08C2" w:rsidRDefault="00521383" w:rsidP="009C08C2">
    <w:pPr>
      <w:pStyle w:val="Sidhuvud"/>
      <w:spacing w:line="240" w:lineRule="aut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54527D6"/>
    <w:multiLevelType w:val="hybridMultilevel"/>
    <w:tmpl w:val="0D6430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811D7E"/>
    <w:multiLevelType w:val="hybridMultilevel"/>
    <w:tmpl w:val="F12A7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1AF2">
      <w:numFmt w:val="bullet"/>
      <w:lvlText w:val="•"/>
      <w:lvlJc w:val="left"/>
      <w:pPr>
        <w:ind w:left="1800" w:hanging="720"/>
      </w:pPr>
      <w:rPr>
        <w:rFonts w:ascii="Century Schoolbook" w:eastAsiaTheme="minorEastAsia" w:hAnsi="Century Schoolbook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39"/>
    <w:rsid w:val="000123FA"/>
    <w:rsid w:val="000245CD"/>
    <w:rsid w:val="000362AF"/>
    <w:rsid w:val="0004288E"/>
    <w:rsid w:val="000433C6"/>
    <w:rsid w:val="000675FF"/>
    <w:rsid w:val="000A577F"/>
    <w:rsid w:val="000D3B93"/>
    <w:rsid w:val="000D4A1E"/>
    <w:rsid w:val="001141D5"/>
    <w:rsid w:val="00117B39"/>
    <w:rsid w:val="001A37D1"/>
    <w:rsid w:val="001B1499"/>
    <w:rsid w:val="001B634F"/>
    <w:rsid w:val="001C19B5"/>
    <w:rsid w:val="001C497D"/>
    <w:rsid w:val="001D2AC9"/>
    <w:rsid w:val="001D73A0"/>
    <w:rsid w:val="001D7537"/>
    <w:rsid w:val="001E2B38"/>
    <w:rsid w:val="001F5B93"/>
    <w:rsid w:val="00202C92"/>
    <w:rsid w:val="002128E2"/>
    <w:rsid w:val="00213C74"/>
    <w:rsid w:val="00254A16"/>
    <w:rsid w:val="00266B84"/>
    <w:rsid w:val="00271F4B"/>
    <w:rsid w:val="00284540"/>
    <w:rsid w:val="0029679E"/>
    <w:rsid w:val="002B60EC"/>
    <w:rsid w:val="002B621B"/>
    <w:rsid w:val="002C0D3F"/>
    <w:rsid w:val="00305783"/>
    <w:rsid w:val="00312B39"/>
    <w:rsid w:val="00312F2E"/>
    <w:rsid w:val="003245B2"/>
    <w:rsid w:val="003267A7"/>
    <w:rsid w:val="0034157D"/>
    <w:rsid w:val="003C6B19"/>
    <w:rsid w:val="003C741E"/>
    <w:rsid w:val="003D7400"/>
    <w:rsid w:val="003E1F39"/>
    <w:rsid w:val="003E4FDE"/>
    <w:rsid w:val="003F38F5"/>
    <w:rsid w:val="003F5493"/>
    <w:rsid w:val="003F6436"/>
    <w:rsid w:val="0040376F"/>
    <w:rsid w:val="004221F6"/>
    <w:rsid w:val="004245F6"/>
    <w:rsid w:val="00424F27"/>
    <w:rsid w:val="00431568"/>
    <w:rsid w:val="004535C3"/>
    <w:rsid w:val="00462DE1"/>
    <w:rsid w:val="004F15B4"/>
    <w:rsid w:val="00511661"/>
    <w:rsid w:val="00521383"/>
    <w:rsid w:val="005757E7"/>
    <w:rsid w:val="005804B0"/>
    <w:rsid w:val="005B3074"/>
    <w:rsid w:val="0064060B"/>
    <w:rsid w:val="00644E7D"/>
    <w:rsid w:val="00656858"/>
    <w:rsid w:val="006757EE"/>
    <w:rsid w:val="006951BC"/>
    <w:rsid w:val="006B77A1"/>
    <w:rsid w:val="006C0C44"/>
    <w:rsid w:val="006E6C21"/>
    <w:rsid w:val="006F3F72"/>
    <w:rsid w:val="00701CC3"/>
    <w:rsid w:val="00723A3A"/>
    <w:rsid w:val="007A6772"/>
    <w:rsid w:val="007A757F"/>
    <w:rsid w:val="007E177D"/>
    <w:rsid w:val="007E765D"/>
    <w:rsid w:val="007F756D"/>
    <w:rsid w:val="00824227"/>
    <w:rsid w:val="008246AE"/>
    <w:rsid w:val="0084277F"/>
    <w:rsid w:val="00861E0F"/>
    <w:rsid w:val="00862023"/>
    <w:rsid w:val="00870055"/>
    <w:rsid w:val="008851BF"/>
    <w:rsid w:val="0089436E"/>
    <w:rsid w:val="008C4B75"/>
    <w:rsid w:val="008C5615"/>
    <w:rsid w:val="008D73CF"/>
    <w:rsid w:val="008E7CCC"/>
    <w:rsid w:val="00901296"/>
    <w:rsid w:val="00952D69"/>
    <w:rsid w:val="00956214"/>
    <w:rsid w:val="009A166A"/>
    <w:rsid w:val="009A7A99"/>
    <w:rsid w:val="009C08C2"/>
    <w:rsid w:val="009C1AF7"/>
    <w:rsid w:val="009C73D9"/>
    <w:rsid w:val="009D0273"/>
    <w:rsid w:val="009E4A45"/>
    <w:rsid w:val="009F689E"/>
    <w:rsid w:val="00A623D1"/>
    <w:rsid w:val="00A77B0F"/>
    <w:rsid w:val="00A92529"/>
    <w:rsid w:val="00AF2D35"/>
    <w:rsid w:val="00B0006D"/>
    <w:rsid w:val="00B10457"/>
    <w:rsid w:val="00B50429"/>
    <w:rsid w:val="00B62AD1"/>
    <w:rsid w:val="00BA4069"/>
    <w:rsid w:val="00BA4F06"/>
    <w:rsid w:val="00BB701B"/>
    <w:rsid w:val="00BD2301"/>
    <w:rsid w:val="00BE67E8"/>
    <w:rsid w:val="00C02E8D"/>
    <w:rsid w:val="00C239F3"/>
    <w:rsid w:val="00C4758A"/>
    <w:rsid w:val="00C525FB"/>
    <w:rsid w:val="00C63450"/>
    <w:rsid w:val="00C63C18"/>
    <w:rsid w:val="00C7493C"/>
    <w:rsid w:val="00CE2C25"/>
    <w:rsid w:val="00CE4908"/>
    <w:rsid w:val="00CF24E3"/>
    <w:rsid w:val="00CF4604"/>
    <w:rsid w:val="00CF4D9A"/>
    <w:rsid w:val="00CF5D79"/>
    <w:rsid w:val="00D20365"/>
    <w:rsid w:val="00D221F0"/>
    <w:rsid w:val="00D33D91"/>
    <w:rsid w:val="00D40317"/>
    <w:rsid w:val="00D40850"/>
    <w:rsid w:val="00D61270"/>
    <w:rsid w:val="00D65D21"/>
    <w:rsid w:val="00D82D49"/>
    <w:rsid w:val="00DB718E"/>
    <w:rsid w:val="00DE1D26"/>
    <w:rsid w:val="00DF1703"/>
    <w:rsid w:val="00E04816"/>
    <w:rsid w:val="00E113BD"/>
    <w:rsid w:val="00E1614B"/>
    <w:rsid w:val="00EA510E"/>
    <w:rsid w:val="00EC7141"/>
    <w:rsid w:val="00F041D4"/>
    <w:rsid w:val="00F4486B"/>
    <w:rsid w:val="00F5708D"/>
    <w:rsid w:val="00FA22CE"/>
    <w:rsid w:val="00FA2CAD"/>
    <w:rsid w:val="00FB1E85"/>
    <w:rsid w:val="00FB4217"/>
    <w:rsid w:val="00FC3E17"/>
    <w:rsid w:val="00FD0C7A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BFE945"/>
  <w15:docId w15:val="{90DC41B0-6033-427F-92E6-ED604B5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C2"/>
    <w:rPr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E2C25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F4D9A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CF4D9A"/>
    <w:rPr>
      <w:rFonts w:asciiTheme="majorHAnsi" w:hAnsiTheme="majorHAnsi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312F2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312F2E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E2C25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 w:eastAsia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8246AE"/>
    <w:pPr>
      <w:numPr>
        <w:numId w:val="1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CE2C25"/>
    <w:pPr>
      <w:numPr>
        <w:numId w:val="0"/>
      </w:numPr>
      <w:spacing w:after="200"/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862023"/>
    <w:pPr>
      <w:numPr>
        <w:ilvl w:val="0"/>
        <w:numId w:val="0"/>
      </w:numPr>
      <w:spacing w:after="120"/>
    </w:pPr>
  </w:style>
  <w:style w:type="paragraph" w:customStyle="1" w:styleId="Onumreradrubrik3">
    <w:name w:val="Onumrerad rubrik 3"/>
    <w:basedOn w:val="Rubrik3"/>
    <w:next w:val="Normal"/>
    <w:qFormat/>
    <w:rsid w:val="00862023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312F2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862023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styleId="Liststycke">
    <w:name w:val="List Paragraph"/>
    <w:basedOn w:val="Normal"/>
    <w:uiPriority w:val="34"/>
    <w:semiHidden/>
    <w:qFormat/>
    <w:rsid w:val="00312B39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uiPriority w:val="59"/>
    <w:rsid w:val="0031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12B39"/>
    <w:rPr>
      <w:color w:val="808080"/>
    </w:rPr>
  </w:style>
  <w:style w:type="table" w:styleId="Listtabell3dekorfrg1">
    <w:name w:val="List Table 3 Accent 1"/>
    <w:basedOn w:val="Normaltabell"/>
    <w:uiPriority w:val="48"/>
    <w:rsid w:val="00312B39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table" w:styleId="Listtabell4dekorfrg1">
    <w:name w:val="List Table 4 Accent 1"/>
    <w:basedOn w:val="Normaltabell"/>
    <w:uiPriority w:val="49"/>
    <w:rsid w:val="00C63C18"/>
    <w:pPr>
      <w:spacing w:after="0" w:line="240" w:lineRule="auto"/>
    </w:pPr>
    <w:tblPr>
      <w:tblStyleRowBandSize w:val="1"/>
      <w:tblStyleColBandSize w:val="1"/>
      <w:tblBorders>
        <w:top w:val="single" w:sz="4" w:space="0" w:color="45B6FF" w:themeColor="accent1" w:themeTint="99"/>
        <w:left w:val="single" w:sz="4" w:space="0" w:color="45B6FF" w:themeColor="accent1" w:themeTint="99"/>
        <w:bottom w:val="single" w:sz="4" w:space="0" w:color="45B6FF" w:themeColor="accent1" w:themeTint="99"/>
        <w:right w:val="single" w:sz="4" w:space="0" w:color="45B6FF" w:themeColor="accent1" w:themeTint="99"/>
        <w:insideH w:val="single" w:sz="4" w:space="0" w:color="45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BC8" w:themeColor="accent1"/>
          <w:left w:val="single" w:sz="4" w:space="0" w:color="007BC8" w:themeColor="accent1"/>
          <w:bottom w:val="single" w:sz="4" w:space="0" w:color="007BC8" w:themeColor="accent1"/>
          <w:right w:val="single" w:sz="4" w:space="0" w:color="007BC8" w:themeColor="accent1"/>
          <w:insideH w:val="nil"/>
        </w:tcBorders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45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75970\AppData\Local\STHLM_Mallar\SISAB\Sisab_Tom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4070E86FE43158DE94AEE2E93D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F53BA-5970-4A20-A91C-A8A0668D7FAF}"/>
      </w:docPartPr>
      <w:docPartBody>
        <w:p w:rsidR="00E637FE" w:rsidRDefault="006366DC" w:rsidP="006366DC">
          <w:pPr>
            <w:pStyle w:val="0E64070E86FE43158DE94AEE2E93D29F4"/>
          </w:pPr>
          <w:r w:rsidRPr="00D40317">
            <w:rPr>
              <w:rStyle w:val="Platshllartext"/>
              <w:rFonts w:asciiTheme="majorHAnsi" w:hAnsiTheme="majorHAnsi"/>
            </w:rPr>
            <w:t xml:space="preserve">[Projektnamn och </w:t>
          </w:r>
          <w:r>
            <w:rPr>
              <w:rStyle w:val="Platshllartext"/>
              <w:rFonts w:asciiTheme="majorHAnsi" w:hAnsiTheme="majorHAnsi"/>
            </w:rPr>
            <w:t>projekt</w:t>
          </w:r>
          <w:r w:rsidRPr="00D40317">
            <w:rPr>
              <w:rStyle w:val="Platshllartext"/>
              <w:rFonts w:asciiTheme="majorHAnsi" w:hAnsiTheme="majorHAnsi"/>
            </w:rPr>
            <w:t>nummer]</w:t>
          </w:r>
        </w:p>
      </w:docPartBody>
    </w:docPart>
    <w:docPart>
      <w:docPartPr>
        <w:name w:val="369C1EBACECB4F7E8AC508C1795E3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71774-8384-40ED-92FF-44915EBBB2CF}"/>
      </w:docPartPr>
      <w:docPartBody>
        <w:p w:rsidR="00AA6EDC" w:rsidRDefault="006366DC" w:rsidP="006366DC">
          <w:pPr>
            <w:pStyle w:val="369C1EBACECB4F7E8AC508C1795E3BDB3"/>
          </w:pPr>
          <w:r w:rsidRPr="00D40317">
            <w:rPr>
              <w:rStyle w:val="Platshllartext"/>
              <w:rFonts w:asciiTheme="majorHAnsi" w:hAnsiTheme="majorHAnsi"/>
            </w:rPr>
            <w:t>[Datum, Kontroll/Protokoll nr]</w:t>
          </w:r>
        </w:p>
      </w:docPartBody>
    </w:docPart>
    <w:docPart>
      <w:docPartPr>
        <w:name w:val="45160EB68FEC4E0490B0493A53280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49B47-A603-4E27-98D6-FBD22B17884C}"/>
      </w:docPartPr>
      <w:docPartBody>
        <w:p w:rsidR="00AA6EDC" w:rsidRDefault="006366DC" w:rsidP="006366DC">
          <w:pPr>
            <w:pStyle w:val="45160EB68FEC4E0490B0493A5328065E3"/>
          </w:pPr>
          <w:r w:rsidRPr="00D40317">
            <w:rPr>
              <w:rStyle w:val="Platshllartext"/>
              <w:rFonts w:asciiTheme="majorHAnsi" w:hAnsiTheme="majorHAnsi"/>
            </w:rPr>
            <w:t>[Upprättad av]</w:t>
          </w:r>
        </w:p>
      </w:docPartBody>
    </w:docPart>
    <w:docPart>
      <w:docPartPr>
        <w:name w:val="1868527507B942F99D26CE726A657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D89C3-793E-4D83-9D6B-F50100933CF5}"/>
      </w:docPartPr>
      <w:docPartBody>
        <w:p w:rsidR="00AA6EDC" w:rsidRDefault="006366DC" w:rsidP="006366DC">
          <w:pPr>
            <w:pStyle w:val="1868527507B942F99D26CE726A657CC93"/>
          </w:pPr>
          <w:r w:rsidRPr="00D40317">
            <w:rPr>
              <w:rStyle w:val="Platshllartext"/>
              <w:rFonts w:asciiTheme="majorHAnsi" w:hAnsiTheme="majorHAnsi"/>
            </w:rPr>
            <w:t>[Klicka här för att välja datum]</w:t>
          </w:r>
        </w:p>
      </w:docPartBody>
    </w:docPart>
    <w:docPart>
      <w:docPartPr>
        <w:name w:val="0D41093581614B8A8A5D1DB11C5F7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70736-86F7-40ED-9677-2D0DC0220462}"/>
      </w:docPartPr>
      <w:docPartBody>
        <w:p w:rsidR="00AA6EDC" w:rsidRDefault="006366DC" w:rsidP="006366DC">
          <w:pPr>
            <w:pStyle w:val="0D41093581614B8A8A5D1DB11C5F72FB3"/>
          </w:pPr>
          <w:r w:rsidRPr="00D40317">
            <w:rPr>
              <w:rStyle w:val="Platshllartext"/>
              <w:rFonts w:asciiTheme="majorHAnsi" w:hAnsiTheme="majorHAnsi"/>
            </w:rPr>
            <w:t>[Namn, företag]</w:t>
          </w:r>
        </w:p>
      </w:docPartBody>
    </w:docPart>
    <w:docPart>
      <w:docPartPr>
        <w:name w:val="05CBC03A4BB54C55A3FD7C5C0FC20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9BC88-E23D-41EC-9106-7D1C018DF06C}"/>
      </w:docPartPr>
      <w:docPartBody>
        <w:p w:rsidR="00AA6EDC" w:rsidRDefault="006366DC" w:rsidP="006366DC">
          <w:pPr>
            <w:pStyle w:val="05CBC03A4BB54C55A3FD7C5C0FC20ECA3"/>
          </w:pPr>
          <w:r w:rsidRPr="00D40317">
            <w:rPr>
              <w:rStyle w:val="Platshllartext"/>
              <w:rFonts w:asciiTheme="majorHAnsi" w:hAnsiTheme="majorHAnsi"/>
            </w:rPr>
            <w:t>[Namn, företag]</w:t>
          </w:r>
        </w:p>
      </w:docPartBody>
    </w:docPart>
    <w:docPart>
      <w:docPartPr>
        <w:name w:val="E58522AB978447C49EB4258212B8C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4AF51-A447-4250-86D7-6207921041CE}"/>
      </w:docPartPr>
      <w:docPartBody>
        <w:p w:rsidR="00AA6EDC" w:rsidRDefault="006366DC" w:rsidP="006366DC">
          <w:pPr>
            <w:pStyle w:val="E58522AB978447C49EB4258212B8C9972"/>
          </w:pPr>
          <w:r w:rsidRPr="00D40317">
            <w:rPr>
              <w:rStyle w:val="Platshllartext"/>
              <w:rFonts w:asciiTheme="majorHAnsi" w:hAnsiTheme="majorHAnsi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DE"/>
    <w:rsid w:val="00455B5B"/>
    <w:rsid w:val="006366DC"/>
    <w:rsid w:val="006432FE"/>
    <w:rsid w:val="006A5C0F"/>
    <w:rsid w:val="00AA6EDC"/>
    <w:rsid w:val="00D03DDE"/>
    <w:rsid w:val="00E637FE"/>
    <w:rsid w:val="00EF5596"/>
    <w:rsid w:val="00F40C39"/>
    <w:rsid w:val="00F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66DC"/>
    <w:rPr>
      <w:color w:val="808080"/>
    </w:rPr>
  </w:style>
  <w:style w:type="paragraph" w:customStyle="1" w:styleId="0E64070E86FE43158DE94AEE2E93D29F4">
    <w:name w:val="0E64070E86FE43158DE94AEE2E93D29F4"/>
    <w:rsid w:val="006366DC"/>
    <w:pPr>
      <w:spacing w:after="200" w:line="276" w:lineRule="auto"/>
    </w:pPr>
  </w:style>
  <w:style w:type="paragraph" w:customStyle="1" w:styleId="369C1EBACECB4F7E8AC508C1795E3BDB3">
    <w:name w:val="369C1EBACECB4F7E8AC508C1795E3BDB3"/>
    <w:rsid w:val="006366DC"/>
    <w:pPr>
      <w:spacing w:after="200" w:line="276" w:lineRule="auto"/>
    </w:pPr>
  </w:style>
  <w:style w:type="paragraph" w:customStyle="1" w:styleId="45160EB68FEC4E0490B0493A5328065E3">
    <w:name w:val="45160EB68FEC4E0490B0493A5328065E3"/>
    <w:rsid w:val="006366DC"/>
    <w:pPr>
      <w:spacing w:after="200" w:line="276" w:lineRule="auto"/>
    </w:pPr>
  </w:style>
  <w:style w:type="paragraph" w:customStyle="1" w:styleId="1868527507B942F99D26CE726A657CC93">
    <w:name w:val="1868527507B942F99D26CE726A657CC93"/>
    <w:rsid w:val="006366DC"/>
    <w:pPr>
      <w:spacing w:after="200" w:line="276" w:lineRule="auto"/>
    </w:pPr>
  </w:style>
  <w:style w:type="paragraph" w:customStyle="1" w:styleId="0D41093581614B8A8A5D1DB11C5F72FB3">
    <w:name w:val="0D41093581614B8A8A5D1DB11C5F72FB3"/>
    <w:rsid w:val="006366DC"/>
    <w:pPr>
      <w:spacing w:after="200" w:line="276" w:lineRule="auto"/>
    </w:pPr>
  </w:style>
  <w:style w:type="paragraph" w:customStyle="1" w:styleId="05CBC03A4BB54C55A3FD7C5C0FC20ECA3">
    <w:name w:val="05CBC03A4BB54C55A3FD7C5C0FC20ECA3"/>
    <w:rsid w:val="006366DC"/>
    <w:pPr>
      <w:spacing w:after="200" w:line="276" w:lineRule="auto"/>
    </w:pPr>
  </w:style>
  <w:style w:type="paragraph" w:customStyle="1" w:styleId="E58522AB978447C49EB4258212B8C9972">
    <w:name w:val="E58522AB978447C49EB4258212B8C9972"/>
    <w:rsid w:val="006366D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7AA8-7FAB-45F3-ACA2-343A8BDF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Sisab_Tomt.dotx</Template>
  <TotalTime>15</TotalTime>
  <Pages>3</Pages>
  <Words>286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Roman</dc:creator>
  <cp:lastModifiedBy>Filip Rosfors</cp:lastModifiedBy>
  <cp:revision>9</cp:revision>
  <cp:lastPrinted>2017-03-27T10:04:00Z</cp:lastPrinted>
  <dcterms:created xsi:type="dcterms:W3CDTF">2022-11-25T14:52:00Z</dcterms:created>
  <dcterms:modified xsi:type="dcterms:W3CDTF">2026-01-20T12:46:00Z</dcterms:modified>
</cp:coreProperties>
</file>