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F7ED" w14:textId="77777777" w:rsidR="000D3B93" w:rsidRPr="000B3005" w:rsidRDefault="000D3B93" w:rsidP="00AF2D35">
      <w:pPr>
        <w:pStyle w:val="Ingetavstnd"/>
        <w:spacing w:line="240" w:lineRule="auto"/>
        <w:rPr>
          <w:rFonts w:ascii="Roboto Slab Light" w:hAnsi="Roboto Slab Light"/>
          <w:sz w:val="2"/>
          <w:szCs w:val="2"/>
        </w:rPr>
        <w:sectPr w:rsidR="000D3B93" w:rsidRPr="000B3005" w:rsidSect="001C19B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71" w:right="1304" w:bottom="1418" w:left="1701" w:header="709" w:footer="510" w:gutter="0"/>
          <w:cols w:space="708"/>
          <w:titlePg/>
          <w:docGrid w:linePitch="360"/>
        </w:sectPr>
      </w:pPr>
    </w:p>
    <w:p w14:paraId="3C1D1E08" w14:textId="4E5F346C" w:rsidR="00732EDD" w:rsidRPr="00E516A6" w:rsidRDefault="00CC12E4" w:rsidP="00E516A6">
      <w:pPr>
        <w:pStyle w:val="OnumreradRubrik1"/>
        <w:rPr>
          <w:rFonts w:ascii="Roboto" w:hAnsi="Roboto"/>
          <w:b w:val="0"/>
          <w:bCs w:val="0"/>
        </w:rPr>
      </w:pPr>
      <w:r w:rsidRPr="00E516A6">
        <w:rPr>
          <w:rFonts w:ascii="Roboto" w:hAnsi="Roboto"/>
          <w:b w:val="0"/>
          <w:bCs w:val="0"/>
        </w:rPr>
        <w:t xml:space="preserve">Protokoll </w:t>
      </w:r>
      <w:r w:rsidR="003B1B4F" w:rsidRPr="00E516A6">
        <w:rPr>
          <w:rFonts w:ascii="Roboto" w:hAnsi="Roboto"/>
          <w:b w:val="0"/>
          <w:bCs w:val="0"/>
        </w:rPr>
        <w:t>samråds</w:t>
      </w:r>
      <w:r w:rsidR="00962B9A" w:rsidRPr="00E516A6">
        <w:rPr>
          <w:rFonts w:ascii="Roboto" w:hAnsi="Roboto"/>
          <w:b w:val="0"/>
          <w:bCs w:val="0"/>
        </w:rPr>
        <w:t>möte</w:t>
      </w:r>
      <w:r w:rsidR="00F21350" w:rsidRPr="00E516A6">
        <w:rPr>
          <w:rFonts w:ascii="Roboto" w:hAnsi="Roboto"/>
          <w:b w:val="0"/>
          <w:bCs w:val="0"/>
        </w:rPr>
        <w:t xml:space="preserve"> med </w:t>
      </w:r>
      <w:r w:rsidR="00C734EB" w:rsidRPr="00E516A6">
        <w:rPr>
          <w:rFonts w:ascii="Roboto" w:hAnsi="Roboto"/>
          <w:b w:val="0"/>
          <w:bCs w:val="0"/>
        </w:rPr>
        <w:t>anvisnings</w:t>
      </w:r>
      <w:r w:rsidR="00F21350" w:rsidRPr="00E516A6">
        <w:rPr>
          <w:rFonts w:ascii="Roboto" w:hAnsi="Roboto"/>
          <w:b w:val="0"/>
          <w:bCs w:val="0"/>
        </w:rPr>
        <w:t>ansvarig</w:t>
      </w:r>
      <w:r w:rsidR="00666557" w:rsidRPr="00E516A6">
        <w:rPr>
          <w:rFonts w:ascii="Roboto" w:hAnsi="Roboto"/>
          <w:b w:val="0"/>
          <w:bCs w:val="0"/>
        </w:rPr>
        <w:t>a</w:t>
      </w:r>
      <w:r w:rsidR="00F21350" w:rsidRPr="00E516A6">
        <w:rPr>
          <w:rFonts w:ascii="Roboto" w:hAnsi="Roboto"/>
          <w:b w:val="0"/>
          <w:bCs w:val="0"/>
        </w:rPr>
        <w:t xml:space="preserve"> </w:t>
      </w:r>
      <w:r w:rsidR="003B1B4F" w:rsidRPr="00E516A6">
        <w:rPr>
          <w:rFonts w:ascii="Roboto" w:hAnsi="Roboto"/>
          <w:b w:val="0"/>
          <w:bCs w:val="0"/>
        </w:rPr>
        <w:t xml:space="preserve">Tillgänglighet </w:t>
      </w:r>
      <w:r w:rsidR="00F21350" w:rsidRPr="00E516A6">
        <w:rPr>
          <w:rFonts w:ascii="Roboto" w:hAnsi="Roboto"/>
          <w:b w:val="0"/>
          <w:bCs w:val="0"/>
        </w:rPr>
        <w:t>på SISAB</w:t>
      </w:r>
    </w:p>
    <w:p w14:paraId="4415F811" w14:textId="2954B376" w:rsidR="00732EDD" w:rsidRPr="00E516A6" w:rsidRDefault="00732EDD" w:rsidP="00732EDD">
      <w:pPr>
        <w:pStyle w:val="Mtesinformation"/>
        <w:rPr>
          <w:rFonts w:ascii="Roboto" w:hAnsi="Roboto"/>
          <w:b w:val="0"/>
          <w:bCs w:val="0"/>
          <w:sz w:val="28"/>
        </w:rPr>
      </w:pPr>
      <w:r w:rsidRPr="00E516A6">
        <w:rPr>
          <w:rFonts w:ascii="Roboto" w:hAnsi="Roboto"/>
          <w:b w:val="0"/>
          <w:bCs w:val="0"/>
          <w:sz w:val="28"/>
        </w:rPr>
        <w:t xml:space="preserve">Mötesnummer: </w:t>
      </w:r>
      <w:r w:rsidR="00666557" w:rsidRPr="00E516A6">
        <w:rPr>
          <w:rFonts w:ascii="Roboto" w:hAnsi="Roboto"/>
          <w:b w:val="0"/>
          <w:bCs w:val="0"/>
          <w:sz w:val="28"/>
        </w:rPr>
        <w:t>X</w:t>
      </w:r>
    </w:p>
    <w:p w14:paraId="19DA71E1" w14:textId="27299EEA" w:rsidR="00732EDD" w:rsidRPr="00E516A6" w:rsidRDefault="001B662B" w:rsidP="00732EDD">
      <w:pPr>
        <w:pStyle w:val="Mtesinformation"/>
        <w:rPr>
          <w:rFonts w:ascii="Roboto" w:hAnsi="Roboto"/>
          <w:b w:val="0"/>
          <w:bCs w:val="0"/>
          <w:sz w:val="28"/>
        </w:rPr>
      </w:pPr>
      <w:sdt>
        <w:sdtPr>
          <w:rPr>
            <w:rFonts w:ascii="Roboto" w:hAnsi="Roboto"/>
            <w:b w:val="0"/>
            <w:bCs w:val="0"/>
            <w:sz w:val="28"/>
          </w:rPr>
          <w:alias w:val="Mötesdatum"/>
          <w:tag w:val="Mötesdatum"/>
          <w:id w:val="1960141528"/>
          <w:placeholder>
            <w:docPart w:val="22FCF70302C741E38F0E7D5C9837A6E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43BEA" w:rsidRPr="00E516A6">
            <w:rPr>
              <w:rFonts w:ascii="Roboto" w:hAnsi="Roboto"/>
              <w:b w:val="0"/>
              <w:bCs w:val="0"/>
              <w:sz w:val="28"/>
            </w:rPr>
            <w:t>202X-XX-XX</w:t>
          </w:r>
        </w:sdtContent>
      </w:sdt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</w:tblGrid>
      <w:tr w:rsidR="00732EDD" w:rsidRPr="000B3005" w14:paraId="41D76FBA" w14:textId="77777777" w:rsidTr="00D205E0">
        <w:tc>
          <w:tcPr>
            <w:tcW w:w="8901" w:type="dxa"/>
          </w:tcPr>
          <w:p w14:paraId="6C4F8613" w14:textId="786FDF2F" w:rsidR="00732EDD" w:rsidRPr="000B3005" w:rsidRDefault="00732EDD" w:rsidP="00D205E0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 xml:space="preserve">Projektnamn: </w:t>
            </w:r>
          </w:p>
        </w:tc>
      </w:tr>
      <w:tr w:rsidR="00732EDD" w:rsidRPr="000B3005" w14:paraId="1523620F" w14:textId="77777777" w:rsidTr="00D205E0">
        <w:tc>
          <w:tcPr>
            <w:tcW w:w="8901" w:type="dxa"/>
          </w:tcPr>
          <w:p w14:paraId="00E610E9" w14:textId="2E4DF93C" w:rsidR="00732EDD" w:rsidRPr="000B3005" w:rsidRDefault="00C43BEA" w:rsidP="00C43BEA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Pr</w:t>
            </w:r>
            <w:r w:rsidR="00732EDD" w:rsidRPr="000B3005">
              <w:rPr>
                <w:rFonts w:ascii="Roboto Slab Light" w:hAnsi="Roboto Slab Light"/>
              </w:rPr>
              <w:t xml:space="preserve">ojektnummer: </w:t>
            </w:r>
          </w:p>
        </w:tc>
      </w:tr>
      <w:tr w:rsidR="00732EDD" w:rsidRPr="000B3005" w14:paraId="00CB5953" w14:textId="77777777" w:rsidTr="00D205E0">
        <w:tc>
          <w:tcPr>
            <w:tcW w:w="8901" w:type="dxa"/>
          </w:tcPr>
          <w:p w14:paraId="0975A1C3" w14:textId="03182672" w:rsidR="00732EDD" w:rsidRPr="000B3005" w:rsidRDefault="00732EDD" w:rsidP="00C43BEA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 xml:space="preserve">Fastighetsbeteckning: </w:t>
            </w:r>
          </w:p>
        </w:tc>
      </w:tr>
    </w:tbl>
    <w:p w14:paraId="5F01A2AF" w14:textId="77777777" w:rsidR="00732EDD" w:rsidRPr="000B3005" w:rsidRDefault="00732EDD" w:rsidP="00732EDD">
      <w:pPr>
        <w:pStyle w:val="Ingetavstnd"/>
        <w:rPr>
          <w:rFonts w:ascii="Roboto Slab Light" w:hAnsi="Roboto Slab Light"/>
        </w:rPr>
      </w:pPr>
    </w:p>
    <w:p w14:paraId="5CCAF74E" w14:textId="77777777" w:rsidR="00732EDD" w:rsidRPr="000B3005" w:rsidRDefault="00732EDD" w:rsidP="00732EDD">
      <w:pPr>
        <w:pStyle w:val="Tabellrubrik2"/>
        <w:rPr>
          <w:rFonts w:ascii="Roboto Slab Light" w:hAnsi="Roboto Slab Light"/>
        </w:rPr>
      </w:pPr>
      <w:r w:rsidRPr="000B3005">
        <w:rPr>
          <w:rFonts w:ascii="Roboto Slab Light" w:hAnsi="Roboto Slab Light"/>
        </w:rPr>
        <w:t>Närvarande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:rsidRPr="000B3005" w14:paraId="39390332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17E531C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4748F8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7C705DE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Företag</w:t>
            </w:r>
          </w:p>
        </w:tc>
      </w:tr>
      <w:tr w:rsidR="00682C52" w:rsidRPr="000B3005" w14:paraId="3038779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9D" w14:textId="7CD53CC3" w:rsidR="00682C52" w:rsidRPr="00D51D25" w:rsidRDefault="00D14334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Anni Björkskog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67B" w14:textId="77D5D6E1" w:rsidR="00682C52" w:rsidRPr="00D51D25" w:rsidRDefault="00D14334" w:rsidP="009B696D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Anvisningsansv</w:t>
            </w:r>
            <w:r w:rsidR="000B3005" w:rsidRPr="00D51D25">
              <w:rPr>
                <w:rFonts w:ascii="Roboto Slab Light" w:hAnsi="Roboto Slab Light"/>
                <w:sz w:val="20"/>
                <w:szCs w:val="20"/>
              </w:rPr>
              <w:t>arig</w:t>
            </w:r>
            <w:r w:rsidRPr="00D51D25">
              <w:rPr>
                <w:rFonts w:ascii="Roboto Slab Light" w:hAnsi="Roboto Slab Light"/>
                <w:sz w:val="20"/>
                <w:szCs w:val="20"/>
              </w:rPr>
              <w:t xml:space="preserve"> </w:t>
            </w:r>
            <w:r w:rsidR="003B1B4F" w:rsidRPr="00D51D25">
              <w:rPr>
                <w:rFonts w:ascii="Roboto Slab Light" w:hAnsi="Roboto Slab Light"/>
                <w:sz w:val="20"/>
                <w:szCs w:val="20"/>
              </w:rPr>
              <w:t>Tillgänglighet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B5B" w14:textId="3A82F00C" w:rsidR="00682C52" w:rsidRPr="00D51D25" w:rsidRDefault="00682C52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SISAB</w:t>
            </w:r>
          </w:p>
        </w:tc>
      </w:tr>
      <w:tr w:rsidR="00682C52" w:rsidRPr="000B3005" w14:paraId="5182AD12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EC5" w14:textId="0A19CB82" w:rsidR="00C734EB" w:rsidRPr="00D51D25" w:rsidRDefault="00C734EB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789" w14:textId="7838E456" w:rsidR="00C734EB" w:rsidRPr="00D51D25" w:rsidRDefault="003918F6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Projektansvarig/projektledare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928" w14:textId="3564EA3C" w:rsidR="00C734EB" w:rsidRPr="00D51D25" w:rsidRDefault="00C734EB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666557" w:rsidRPr="000B3005" w14:paraId="0773C6F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352" w14:textId="77777777" w:rsidR="00666557" w:rsidRPr="00D51D25" w:rsidRDefault="00666557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9B2" w14:textId="3C399322" w:rsidR="00666557" w:rsidRPr="00D51D25" w:rsidRDefault="0084160C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Tillgänglighetssakkunnig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64" w14:textId="77777777" w:rsidR="00666557" w:rsidRPr="00D51D25" w:rsidRDefault="00666557" w:rsidP="00682C52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0BF63420" w14:textId="77777777" w:rsidR="00732EDD" w:rsidRPr="000B3005" w:rsidRDefault="00732EDD" w:rsidP="00732EDD">
      <w:pPr>
        <w:pStyle w:val="Ingetavstnd"/>
        <w:rPr>
          <w:rFonts w:ascii="Roboto Slab Light" w:hAnsi="Roboto Slab Light"/>
        </w:rPr>
      </w:pPr>
    </w:p>
    <w:p w14:paraId="7F3A6425" w14:textId="77777777" w:rsidR="00732EDD" w:rsidRPr="000B3005" w:rsidRDefault="00732EDD" w:rsidP="00732EDD">
      <w:pPr>
        <w:pStyle w:val="Tabellrubrik2"/>
        <w:rPr>
          <w:rFonts w:ascii="Roboto Slab Light" w:hAnsi="Roboto Slab Light"/>
        </w:rPr>
      </w:pPr>
      <w:r w:rsidRPr="000B3005">
        <w:rPr>
          <w:rFonts w:ascii="Roboto Slab Light" w:hAnsi="Roboto Slab Light"/>
        </w:rPr>
        <w:t>Distribueras till de närvarande samt till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:rsidRPr="000B3005" w14:paraId="39ED53F6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E20EC4E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1658C2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457DE07" w14:textId="77777777" w:rsidR="00732EDD" w:rsidRPr="000B3005" w:rsidRDefault="00732EDD" w:rsidP="00D205E0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Företag</w:t>
            </w:r>
          </w:p>
        </w:tc>
      </w:tr>
      <w:tr w:rsidR="00732EDD" w:rsidRPr="000B3005" w14:paraId="6CE5DBED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EA7" w14:textId="59300C8F" w:rsidR="00732EDD" w:rsidRPr="00D51D25" w:rsidRDefault="00C734EB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825" w14:textId="48F429CA" w:rsidR="00732EDD" w:rsidRPr="00D51D25" w:rsidRDefault="00C734EB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0D5" w14:textId="4E87CA3F" w:rsidR="00732EDD" w:rsidRPr="00D51D25" w:rsidRDefault="00C734EB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X</w:t>
            </w:r>
          </w:p>
        </w:tc>
      </w:tr>
      <w:tr w:rsidR="00384FBF" w:rsidRPr="000B3005" w14:paraId="321BBA9C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F7F" w14:textId="00DA8EA5" w:rsidR="00384FBF" w:rsidRPr="00D51D25" w:rsidRDefault="00384FBF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74D" w14:textId="3CAB42C1" w:rsidR="00384FBF" w:rsidRPr="00D51D25" w:rsidRDefault="00384FBF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FB4" w14:textId="45CD5CA0" w:rsidR="00384FBF" w:rsidRPr="00D51D25" w:rsidRDefault="00384FBF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C43BEA" w:rsidRPr="000B3005" w14:paraId="7A245AD4" w14:textId="77777777" w:rsidTr="00D14334">
        <w:trPr>
          <w:trHeight w:val="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78F" w14:textId="670B6CE1" w:rsidR="00C43BEA" w:rsidRPr="00D51D25" w:rsidRDefault="00C43BEA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F1F" w14:textId="77777777" w:rsidR="00C43BEA" w:rsidRPr="00D51D25" w:rsidRDefault="00C43BEA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764" w14:textId="77777777" w:rsidR="00C43BEA" w:rsidRPr="00D51D25" w:rsidRDefault="00C43BEA" w:rsidP="00D205E0">
            <w:pPr>
              <w:pStyle w:val="Tabelltext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1255E666" w14:textId="77777777" w:rsidR="00412F71" w:rsidRPr="000B3005" w:rsidRDefault="00412F71" w:rsidP="00C43BEA">
      <w:pPr>
        <w:pStyle w:val="Tabelltext"/>
        <w:rPr>
          <w:rFonts w:ascii="Roboto Slab Light" w:hAnsi="Roboto Slab Light"/>
          <w:b/>
          <w:i/>
        </w:rPr>
      </w:pPr>
    </w:p>
    <w:p w14:paraId="433C938D" w14:textId="5A36D0D5" w:rsidR="009B3C29" w:rsidRPr="000B3005" w:rsidRDefault="001E609C" w:rsidP="00C43BEA">
      <w:pPr>
        <w:pStyle w:val="Tabelltext"/>
        <w:rPr>
          <w:rFonts w:ascii="Roboto Slab Light" w:hAnsi="Roboto Slab Light"/>
          <w:b/>
          <w:i/>
          <w:sz w:val="20"/>
          <w:szCs w:val="20"/>
        </w:rPr>
      </w:pPr>
      <w:r>
        <w:rPr>
          <w:rFonts w:ascii="Roboto Slab Light" w:hAnsi="Roboto Slab Light"/>
          <w:b/>
          <w:i/>
          <w:sz w:val="20"/>
          <w:szCs w:val="20"/>
        </w:rPr>
        <w:t>Rubriker</w:t>
      </w:r>
      <w:r w:rsidR="00C43BEA" w:rsidRPr="000B3005">
        <w:rPr>
          <w:rFonts w:ascii="Roboto Slab Light" w:hAnsi="Roboto Slab Light"/>
          <w:b/>
          <w:i/>
          <w:sz w:val="20"/>
          <w:szCs w:val="20"/>
        </w:rPr>
        <w:t xml:space="preserve"> nedan är </w:t>
      </w:r>
      <w:r w:rsidR="00821661">
        <w:rPr>
          <w:rFonts w:ascii="Roboto Slab Light" w:hAnsi="Roboto Slab Light"/>
          <w:b/>
          <w:i/>
          <w:sz w:val="20"/>
          <w:szCs w:val="20"/>
        </w:rPr>
        <w:t>från Goda exempel Tillgänglighet</w:t>
      </w:r>
      <w:r>
        <w:rPr>
          <w:rFonts w:ascii="Roboto Slab Light" w:hAnsi="Roboto Slab Light"/>
          <w:b/>
          <w:i/>
          <w:sz w:val="20"/>
          <w:szCs w:val="20"/>
        </w:rPr>
        <w:t>. Ö</w:t>
      </w:r>
      <w:r w:rsidR="00C43BEA" w:rsidRPr="000B3005">
        <w:rPr>
          <w:rFonts w:ascii="Roboto Slab Light" w:hAnsi="Roboto Slab Light"/>
          <w:b/>
          <w:i/>
          <w:sz w:val="20"/>
          <w:szCs w:val="20"/>
        </w:rPr>
        <w:t xml:space="preserve">vriga </w:t>
      </w:r>
      <w:r w:rsidR="003B1B4F" w:rsidRPr="000B3005">
        <w:rPr>
          <w:rFonts w:ascii="Roboto Slab Light" w:hAnsi="Roboto Slab Light"/>
          <w:b/>
          <w:i/>
          <w:sz w:val="20"/>
          <w:szCs w:val="20"/>
        </w:rPr>
        <w:t>projektrelaterade punkter</w:t>
      </w:r>
      <w:r>
        <w:rPr>
          <w:rFonts w:ascii="Roboto Slab Light" w:hAnsi="Roboto Slab Light"/>
          <w:b/>
          <w:i/>
          <w:sz w:val="20"/>
          <w:szCs w:val="20"/>
        </w:rPr>
        <w:t xml:space="preserve"> anpassas </w:t>
      </w:r>
      <w:r w:rsidR="00C43BEA" w:rsidRPr="000B3005">
        <w:rPr>
          <w:rFonts w:ascii="Roboto Slab Light" w:hAnsi="Roboto Slab Light"/>
          <w:b/>
          <w:i/>
          <w:sz w:val="20"/>
          <w:szCs w:val="20"/>
        </w:rPr>
        <w:t>beroende på projektets omfattning.</w:t>
      </w:r>
    </w:p>
    <w:p w14:paraId="75613F13" w14:textId="77777777" w:rsidR="00C43BEA" w:rsidRPr="000B3005" w:rsidRDefault="00C43BEA" w:rsidP="00C43BEA">
      <w:pPr>
        <w:pStyle w:val="Tabelltext"/>
        <w:rPr>
          <w:rFonts w:ascii="Roboto Slab Light" w:hAnsi="Roboto Slab Light"/>
          <w:i/>
        </w:rPr>
      </w:pPr>
    </w:p>
    <w:tbl>
      <w:tblPr>
        <w:tblStyle w:val="Listtabell3dekorfrg1"/>
        <w:tblW w:w="4999" w:type="pct"/>
        <w:tblLook w:val="0420" w:firstRow="1" w:lastRow="0" w:firstColumn="0" w:lastColumn="0" w:noHBand="0" w:noVBand="1"/>
      </w:tblPr>
      <w:tblGrid>
        <w:gridCol w:w="1127"/>
        <w:gridCol w:w="6094"/>
        <w:gridCol w:w="1668"/>
      </w:tblGrid>
      <w:tr w:rsidR="00406DA6" w:rsidRPr="000B3005" w14:paraId="7BA681DA" w14:textId="77777777" w:rsidTr="0037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bottom w:val="nil"/>
            </w:tcBorders>
          </w:tcPr>
          <w:p w14:paraId="4C28FD92" w14:textId="77777777" w:rsidR="00406DA6" w:rsidRPr="000B3005" w:rsidRDefault="00406DA6" w:rsidP="00406DA6">
            <w:pPr>
              <w:pStyle w:val="Ingetavstnd"/>
              <w:rPr>
                <w:rFonts w:ascii="Roboto Slab Light" w:hAnsi="Roboto Slab Light"/>
              </w:rPr>
            </w:pPr>
          </w:p>
        </w:tc>
        <w:tc>
          <w:tcPr>
            <w:tcW w:w="3428" w:type="pct"/>
            <w:tcBorders>
              <w:bottom w:val="nil"/>
            </w:tcBorders>
          </w:tcPr>
          <w:p w14:paraId="05F55C4C" w14:textId="59E89F02" w:rsidR="00406DA6" w:rsidRPr="000B3005" w:rsidRDefault="00406DA6" w:rsidP="00406DA6">
            <w:pPr>
              <w:pStyle w:val="Ingetavstnd"/>
              <w:rPr>
                <w:rFonts w:ascii="Roboto Slab Light" w:hAnsi="Roboto Slab Light"/>
              </w:rPr>
            </w:pPr>
          </w:p>
        </w:tc>
        <w:tc>
          <w:tcPr>
            <w:tcW w:w="938" w:type="pct"/>
            <w:tcBorders>
              <w:bottom w:val="nil"/>
            </w:tcBorders>
          </w:tcPr>
          <w:p w14:paraId="30E27B72" w14:textId="5838BCE9" w:rsidR="00406DA6" w:rsidRPr="000B3005" w:rsidRDefault="00406DA6" w:rsidP="00406DA6">
            <w:pPr>
              <w:pStyle w:val="Tabellrubrik1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Ansvar</w:t>
            </w:r>
          </w:p>
        </w:tc>
      </w:tr>
      <w:tr w:rsidR="005B3791" w:rsidRPr="000B3005" w14:paraId="3A83E08F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999F05" w14:textId="77777777" w:rsidR="005B3791" w:rsidRPr="00D51D25" w:rsidRDefault="005B3791" w:rsidP="00E45331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9765FA6" w14:textId="77777777" w:rsidR="005B3791" w:rsidRPr="00D51D25" w:rsidRDefault="005B3791" w:rsidP="00E45331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D406588" w14:textId="77777777" w:rsidR="005B3791" w:rsidRPr="00D51D25" w:rsidRDefault="005B3791" w:rsidP="00406D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6AE8C344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FE79790" w14:textId="22C5807C" w:rsidR="005B3791" w:rsidRPr="00D51D25" w:rsidRDefault="00AC14B8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2AE676B" w14:textId="5AF0DE39" w:rsidR="005B3791" w:rsidRPr="00D51D25" w:rsidRDefault="008005C7" w:rsidP="00E45331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PROJEKT</w:t>
            </w:r>
            <w:r w:rsidR="00C12C87" w:rsidRPr="00D51D25">
              <w:rPr>
                <w:rFonts w:ascii="Roboto Slab Light" w:hAnsi="Roboto Slab Light"/>
                <w:sz w:val="20"/>
                <w:szCs w:val="20"/>
              </w:rPr>
              <w:t>OM</w:t>
            </w:r>
            <w:r w:rsidR="00C12C87" w:rsidRPr="00D51D25">
              <w:rPr>
                <w:sz w:val="20"/>
                <w:szCs w:val="20"/>
              </w:rPr>
              <w:t>FATTNING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C27AAB" w14:textId="77777777" w:rsidR="005B3791" w:rsidRPr="00D51D25" w:rsidRDefault="005B3791" w:rsidP="00406D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187F268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71ED4E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A9AB32" w14:textId="1F3710E2" w:rsidR="005B3791" w:rsidRPr="00E516A6" w:rsidRDefault="001E52BD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Övergripande redogörelse av </w:t>
            </w:r>
            <w:r w:rsidR="001E609C" w:rsidRPr="00E516A6">
              <w:rPr>
                <w:rFonts w:ascii="Roboto Slab Light" w:hAnsi="Roboto Slab Light"/>
                <w:i/>
                <w:sz w:val="20"/>
                <w:szCs w:val="20"/>
              </w:rPr>
              <w:t>projektet: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19592E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71DE34D2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5E6A343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12060D" w14:textId="0A12E395" w:rsidR="005B3791" w:rsidRPr="00E516A6" w:rsidRDefault="001E52BD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Aktuellt s</w:t>
            </w:r>
            <w:r w:rsidR="005B3791" w:rsidRPr="00E516A6">
              <w:rPr>
                <w:rFonts w:ascii="Roboto Slab Light" w:hAnsi="Roboto Slab Light"/>
                <w:i/>
                <w:sz w:val="20"/>
                <w:szCs w:val="20"/>
              </w:rPr>
              <w:t>kede</w:t>
            </w: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7EE9D9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30F08B9D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CB865D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FEE603F" w14:textId="0EDB16A0" w:rsidR="005B3791" w:rsidRPr="00E516A6" w:rsidRDefault="005B3791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Tidplan</w:t>
            </w:r>
            <w:r w:rsidR="001E52BD" w:rsidRPr="00E516A6">
              <w:rPr>
                <w:rFonts w:ascii="Roboto Slab Light" w:hAnsi="Roboto Slab Light"/>
                <w:i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EF2F25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0F33606B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C0EB4D0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B3B7937" w14:textId="50A644CC" w:rsidR="005B3791" w:rsidRPr="00E516A6" w:rsidRDefault="005B3791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Eventuella utmaningar</w:t>
            </w:r>
            <w:r w:rsidR="001E52BD" w:rsidRPr="00E516A6">
              <w:rPr>
                <w:rFonts w:ascii="Roboto Slab Light" w:hAnsi="Roboto Slab Light"/>
                <w:i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A5EAF5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5B3791" w:rsidRPr="000B3005" w14:paraId="4F44A2F6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16EF630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E764EE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17E1F8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0D58A027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3293532" w14:textId="3300F435" w:rsidR="008005C7" w:rsidRPr="00D51D25" w:rsidRDefault="008005C7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EEA89A4" w14:textId="56EE94A4" w:rsidR="008005C7" w:rsidRPr="00D51D25" w:rsidRDefault="008005C7" w:rsidP="008005C7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VERKSAMHET</w:t>
            </w:r>
            <w:r w:rsidR="00CD3F56" w:rsidRPr="00D51D25">
              <w:rPr>
                <w:rFonts w:ascii="Roboto Slab Light" w:hAnsi="Roboto Slab Light"/>
                <w:sz w:val="20"/>
                <w:szCs w:val="20"/>
              </w:rPr>
              <w:t xml:space="preserve"> (besk</w:t>
            </w:r>
            <w:r w:rsidR="001E609C">
              <w:rPr>
                <w:rFonts w:ascii="Roboto Slab Light" w:hAnsi="Roboto Slab Light"/>
                <w:sz w:val="20"/>
                <w:szCs w:val="20"/>
              </w:rPr>
              <w:t>r.</w:t>
            </w:r>
            <w:r w:rsidR="00CD3F56" w:rsidRPr="00D51D25">
              <w:rPr>
                <w:rFonts w:ascii="Roboto Slab Light" w:hAnsi="Roboto Slab Light"/>
                <w:sz w:val="20"/>
                <w:szCs w:val="20"/>
              </w:rPr>
              <w:t xml:space="preserve"> av verksamhet</w:t>
            </w:r>
            <w:r w:rsidR="001E609C">
              <w:rPr>
                <w:rFonts w:ascii="Roboto Slab Light" w:hAnsi="Roboto Slab Light"/>
                <w:sz w:val="20"/>
                <w:szCs w:val="20"/>
              </w:rPr>
              <w:t xml:space="preserve">, </w:t>
            </w:r>
            <w:r w:rsidR="00CD3F56" w:rsidRPr="00D51D25">
              <w:rPr>
                <w:rFonts w:ascii="Roboto Slab Light" w:hAnsi="Roboto Slab Light"/>
                <w:sz w:val="20"/>
                <w:szCs w:val="20"/>
              </w:rPr>
              <w:t>behov o</w:t>
            </w:r>
            <w:r w:rsidR="001E609C">
              <w:rPr>
                <w:rFonts w:ascii="Roboto Slab Light" w:hAnsi="Roboto Slab Light"/>
                <w:sz w:val="20"/>
                <w:szCs w:val="20"/>
              </w:rPr>
              <w:t>ch</w:t>
            </w:r>
            <w:r w:rsidR="00CD3F56" w:rsidRPr="00D51D25">
              <w:rPr>
                <w:rFonts w:ascii="Roboto Slab Light" w:hAnsi="Roboto Slab Light"/>
                <w:sz w:val="20"/>
                <w:szCs w:val="20"/>
              </w:rPr>
              <w:t xml:space="preserve"> ev undantag</w:t>
            </w:r>
            <w:r w:rsidR="001E609C">
              <w:rPr>
                <w:rFonts w:ascii="Roboto Slab Light" w:hAnsi="Roboto Slab Light"/>
                <w:sz w:val="20"/>
                <w:szCs w:val="20"/>
              </w:rPr>
              <w:t>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6AF478D" w14:textId="64E0B234" w:rsidR="00CD3F56" w:rsidRPr="00D51D25" w:rsidRDefault="00C12C87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P</w:t>
            </w:r>
            <w:r w:rsidR="004C6155" w:rsidRPr="00D51D25">
              <w:rPr>
                <w:rFonts w:ascii="Roboto Slab Light" w:hAnsi="Roboto Slab Light"/>
                <w:sz w:val="20"/>
                <w:szCs w:val="20"/>
              </w:rPr>
              <w:t>Ä</w:t>
            </w:r>
          </w:p>
        </w:tc>
      </w:tr>
      <w:tr w:rsidR="003B1B4F" w:rsidRPr="000B3005" w14:paraId="5E3F73AA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654DF40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1058E50" w14:textId="03B7EA35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Vad ingår i beställning från verksamheten?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D317AC4" w14:textId="34D17150" w:rsidR="004C6155" w:rsidRPr="00E516A6" w:rsidRDefault="00CD3F56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sz w:val="20"/>
                <w:szCs w:val="20"/>
              </w:rPr>
              <w:t>P</w:t>
            </w:r>
            <w:r w:rsidR="004C6155" w:rsidRPr="00E516A6">
              <w:rPr>
                <w:rFonts w:ascii="Roboto Slab Light" w:hAnsi="Roboto Slab Light"/>
                <w:sz w:val="20"/>
                <w:szCs w:val="20"/>
              </w:rPr>
              <w:t>Ä</w:t>
            </w:r>
          </w:p>
        </w:tc>
      </w:tr>
      <w:tr w:rsidR="003B1B4F" w:rsidRPr="000B3005" w14:paraId="6D121E63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29700EE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60BA917" w14:textId="77777777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862B04C" w14:textId="77777777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C168C99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F7192DB" w14:textId="2CB2647B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31BB911" w14:textId="68521009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OMBYGGNAD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997B563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C36A99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B6EBE9E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93BF4A" w14:textId="6CAAB874" w:rsidR="003B1B4F" w:rsidRPr="00E516A6" w:rsidRDefault="003B1B4F" w:rsidP="00E516A6">
            <w:pPr>
              <w:pStyle w:val="Ingetavstnd"/>
              <w:rPr>
                <w:rFonts w:ascii="Roboto Slab Light" w:hAnsi="Roboto Slab Light"/>
                <w:b/>
                <w:bCs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bCs/>
                <w:i/>
                <w:iCs/>
                <w:sz w:val="20"/>
                <w:szCs w:val="20"/>
              </w:rPr>
              <w:t xml:space="preserve">Omfattas projektet av regelverk för större </w:t>
            </w:r>
            <w:r w:rsidR="00CD3F56" w:rsidRPr="00E516A6">
              <w:rPr>
                <w:rFonts w:ascii="Roboto Slab Light" w:hAnsi="Roboto Slab Light"/>
                <w:bCs/>
                <w:i/>
                <w:iCs/>
                <w:sz w:val="20"/>
                <w:szCs w:val="20"/>
              </w:rPr>
              <w:t>ombyggnad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1E5884" w14:textId="3C92C076" w:rsidR="003B1B4F" w:rsidRPr="00E516A6" w:rsidRDefault="00C12C8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sz w:val="20"/>
                <w:szCs w:val="20"/>
              </w:rPr>
              <w:t>P</w:t>
            </w:r>
            <w:r w:rsidR="004C6155" w:rsidRPr="00E516A6">
              <w:rPr>
                <w:rFonts w:ascii="Roboto Slab Light" w:hAnsi="Roboto Slab Light"/>
                <w:sz w:val="20"/>
                <w:szCs w:val="20"/>
              </w:rPr>
              <w:t>Ä/PA</w:t>
            </w:r>
          </w:p>
        </w:tc>
      </w:tr>
      <w:tr w:rsidR="003B1B4F" w:rsidRPr="000B3005" w14:paraId="691937C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0D36957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97D13D5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E6EBB6E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024F2976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C93EC5" w14:textId="1437FB8B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4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6E8371" w14:textId="565AA445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2B55A20" w14:textId="2A86A496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50B96741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DB794DB" w14:textId="1679DB22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6D68F51" w14:textId="21AA4732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Projekteras efter anvisning Tillgänglighet version: x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44F6B5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484325A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7519866" w14:textId="77777777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0503E20" w14:textId="56B1C4A2" w:rsidR="008005C7" w:rsidRPr="00D51D25" w:rsidRDefault="008005C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Projektet använder Goda exempel Tillgänglighet daterat:  x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16C0687" w14:textId="77777777" w:rsidR="008005C7" w:rsidRPr="00D51D25" w:rsidRDefault="008005C7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074A1407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500942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801E63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1AB978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2BF03F4A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FE98B95" w14:textId="6A5F781C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5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D9C9B5C" w14:textId="680169AA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TILLGÄNGLIGHET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00F628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60709FAF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8374B4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720DCDB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2C591A1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54302755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C2C2310" w14:textId="0276C30A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5.1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44A099C" w14:textId="0485AD57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5F759E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49B1F99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EEECF9B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A9F6D82" w14:textId="78664920" w:rsidR="003B1B4F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Ramper, trappor, hissar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1390C56" w14:textId="77777777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25D6749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0A685EC" w14:textId="72163AF6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F6C747E" w14:textId="4A1714BA" w:rsidR="003B1B4F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Entréer, </w:t>
            </w:r>
            <w:r w:rsidR="001E609C">
              <w:rPr>
                <w:rFonts w:ascii="Roboto Slab Light" w:hAnsi="Roboto Slab Light"/>
                <w:i/>
                <w:sz w:val="20"/>
                <w:szCs w:val="20"/>
              </w:rPr>
              <w:t>d</w:t>
            </w:r>
            <w:r w:rsidR="000B3005" w:rsidRPr="00E516A6">
              <w:rPr>
                <w:rFonts w:ascii="Roboto Slab Light" w:hAnsi="Roboto Slab Light"/>
                <w:i/>
                <w:sz w:val="20"/>
                <w:szCs w:val="20"/>
              </w:rPr>
              <w:t>örrar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BDE3BD" w14:textId="77777777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02078D6C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1D5D136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2C7B013" w14:textId="11CBC01B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Korridorer, passager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BAB03A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1435B5A8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308A877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E33828B" w14:textId="3C05070B" w:rsidR="000B3005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Toaletter, RWC, omklädning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923F9E0" w14:textId="77777777" w:rsidR="000B3005" w:rsidRPr="00E516A6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270B522D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DCD7544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E187AFD" w14:textId="67B67721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Färgsättning, orienterbarhet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32E1BF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5B30917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FEC766C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D881096" w14:textId="46B9995E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Akustik, ljud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F10E00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0D5AA7E8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8E5B5F8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F8294C0" w14:textId="764FDD91" w:rsidR="000B3005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Belysning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F9189A6" w14:textId="77777777" w:rsidR="000B3005" w:rsidRPr="00E516A6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46613DD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F9845F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B57F2D2" w14:textId="7D49D151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Skyltning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0B58F9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39F6987C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715DCAC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CBF589F" w14:textId="5B2EC1F6" w:rsidR="000B3005" w:rsidRPr="00E516A6" w:rsidRDefault="002D7CF3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Inkludering, </w:t>
            </w:r>
            <w:r w:rsidR="000B3005" w:rsidRPr="00E516A6">
              <w:rPr>
                <w:rFonts w:ascii="Roboto Slab Light" w:hAnsi="Roboto Slab Light"/>
                <w:i/>
                <w:sz w:val="20"/>
                <w:szCs w:val="20"/>
              </w:rPr>
              <w:t>NPF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B7B710" w14:textId="77777777" w:rsidR="000B3005" w:rsidRPr="00E516A6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2060557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1237A89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920B2F0" w14:textId="5D5CBCA6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Frångänglighet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67D5A82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421D6D51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2CB248A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6459E12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b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CDED82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11FE77C3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DF79523" w14:textId="24B12978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5.2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E216251" w14:textId="7C676753" w:rsidR="003B1B4F" w:rsidRPr="00D51D25" w:rsidRDefault="003B1B4F" w:rsidP="003B1B4F">
            <w:pPr>
              <w:pStyle w:val="Ingetavstnd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G</w:t>
            </w:r>
            <w:r w:rsidR="008005C7" w:rsidRPr="00D51D25">
              <w:rPr>
                <w:rFonts w:ascii="Roboto Slab Light" w:hAnsi="Roboto Slab Light"/>
                <w:b/>
                <w:sz w:val="20"/>
                <w:szCs w:val="20"/>
              </w:rPr>
              <w:t>ÅRD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1C587FC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4D9916E2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E604C9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8526106" w14:textId="6500E2E2" w:rsidR="003B1B4F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Angöring, parkering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B60DA06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3A94BDAB" w14:textId="77777777" w:rsidTr="008005C7">
        <w:trPr>
          <w:cantSplit/>
          <w:trHeight w:val="72"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89D65B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BF128FD" w14:textId="152A6B09" w:rsidR="003B1B4F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 xml:space="preserve">Gångvägar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BE5A22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2B660BEC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ABEAE7E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038E82D" w14:textId="1758ED52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Ramper, lutning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2FB600" w14:textId="77777777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720DE142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A791B65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31CEA8E" w14:textId="6378C702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Skolgården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5EFC9C" w14:textId="77777777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7FAC4BB7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8426B08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710F4BC" w14:textId="46315418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Entréer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089C08A" w14:textId="77777777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2D7CF3" w:rsidRPr="000B3005" w14:paraId="3A543642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F7B7D9A" w14:textId="77777777" w:rsidR="002D7CF3" w:rsidRPr="00D51D25" w:rsidRDefault="002D7CF3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F8E5BE1" w14:textId="40B84446" w:rsidR="002D7CF3" w:rsidRPr="00D51D25" w:rsidRDefault="00766397" w:rsidP="003B1B4F">
            <w:pPr>
              <w:pStyle w:val="Ingetavstnd"/>
              <w:rPr>
                <w:rFonts w:ascii="Roboto Slab Light" w:hAnsi="Roboto Slab Light"/>
                <w:bCs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Cs/>
                <w:i/>
                <w:sz w:val="20"/>
                <w:szCs w:val="20"/>
              </w:rPr>
              <w:t>Färgsättning, orienterbarhet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67A5E7" w14:textId="77777777" w:rsidR="002D7CF3" w:rsidRPr="00D51D25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788BE70F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E4CDB9A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59174FE" w14:textId="490BBEEF" w:rsidR="003B1B4F" w:rsidRPr="00D51D25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 xml:space="preserve">Inkludering, </w:t>
            </w:r>
            <w:r w:rsidR="000B3005" w:rsidRPr="00D51D25">
              <w:rPr>
                <w:rFonts w:ascii="Roboto Slab Light" w:hAnsi="Roboto Slab Light"/>
                <w:i/>
                <w:sz w:val="20"/>
                <w:szCs w:val="20"/>
              </w:rPr>
              <w:t>NPF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420A24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39D6AD09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FF981F7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FBD0D4" w14:textId="6F1ECB6D" w:rsidR="003B1B4F" w:rsidRPr="00D51D25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Skyltning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86FE4D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376EB622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788826" w14:textId="77777777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00BDDE9" w14:textId="77777777" w:rsidR="008005C7" w:rsidRPr="00D51D25" w:rsidRDefault="008005C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24D381F" w14:textId="77777777" w:rsidR="008005C7" w:rsidRPr="00D51D25" w:rsidRDefault="008005C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3A6F73D9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0D68ADE" w14:textId="5845728F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19A4E46" w14:textId="7B48CD82" w:rsidR="008005C7" w:rsidRPr="00D51D25" w:rsidRDefault="008005C7" w:rsidP="008005C7">
            <w:pPr>
              <w:pStyle w:val="Ingetavstnd"/>
              <w:rPr>
                <w:rStyle w:val="Doldtext-tecken"/>
                <w:rFonts w:ascii="Roboto Slab Light" w:hAnsi="Roboto Slab Light"/>
                <w:b/>
                <w:bCs/>
                <w:vanish w:val="0"/>
                <w:color w:val="auto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bCs/>
                <w:sz w:val="20"/>
                <w:szCs w:val="20"/>
              </w:rPr>
              <w:t>HÅLLBARHET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B9B55C" w14:textId="77777777" w:rsidR="008005C7" w:rsidRPr="00D51D25" w:rsidRDefault="008005C7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76202FFB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EA07E15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E11E670" w14:textId="1640D870" w:rsidR="008005C7" w:rsidRPr="00E516A6" w:rsidRDefault="001E609C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>
              <w:rPr>
                <w:rFonts w:ascii="Roboto Slab Light" w:hAnsi="Roboto Slab Light"/>
                <w:i/>
                <w:sz w:val="20"/>
                <w:szCs w:val="20"/>
              </w:rPr>
              <w:t>Återbruk, c</w:t>
            </w:r>
            <w:r w:rsidR="008005C7" w:rsidRPr="00E516A6">
              <w:rPr>
                <w:rFonts w:ascii="Roboto Slab Light" w:hAnsi="Roboto Slab Light"/>
                <w:i/>
                <w:sz w:val="20"/>
                <w:szCs w:val="20"/>
              </w:rPr>
              <w:t>irkularitet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FC2255D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52513DA7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9547578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82B5FA5" w14:textId="4F406F28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Klimatanpassning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3014217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2B6331D6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7A487D0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FB1113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3CAEFED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7B2B1B25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0BC151C" w14:textId="446FBDCC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7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A82C5BD" w14:textId="1AF254ED" w:rsidR="008005C7" w:rsidRPr="00D51D25" w:rsidRDefault="008005C7" w:rsidP="008005C7">
            <w:pPr>
              <w:pStyle w:val="Ingetavstnd"/>
              <w:rPr>
                <w:rStyle w:val="Doldtext-tecken"/>
                <w:rFonts w:ascii="Roboto Slab Light" w:hAnsi="Roboto Slab Light"/>
                <w:b/>
                <w:i w:val="0"/>
                <w:vanish w:val="0"/>
                <w:color w:val="auto"/>
                <w:sz w:val="20"/>
                <w:szCs w:val="20"/>
              </w:rPr>
            </w:pPr>
            <w:r w:rsidRPr="00D51D25">
              <w:rPr>
                <w:rStyle w:val="Doldtext-tecken"/>
                <w:rFonts w:ascii="Roboto Slab Light" w:hAnsi="Roboto Slab Light"/>
                <w:b/>
                <w:i w:val="0"/>
                <w:vanish w:val="0"/>
                <w:color w:val="auto"/>
                <w:sz w:val="20"/>
                <w:szCs w:val="20"/>
              </w:rPr>
              <w:t>MYNDIGHETER, LOV OCH TILLSTÅND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5E8B315" w14:textId="77777777" w:rsidR="008005C7" w:rsidRPr="00D51D25" w:rsidRDefault="008005C7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A7805B2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A3457B1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514F1D9" w14:textId="44EBC431" w:rsidR="00E516A6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iCs/>
                <w:sz w:val="20"/>
                <w:szCs w:val="20"/>
              </w:rPr>
              <w:t>Bygglov</w:t>
            </w:r>
            <w:r w:rsidR="001E609C">
              <w:rPr>
                <w:rFonts w:ascii="Roboto Slab Light" w:hAnsi="Roboto Slab Light"/>
                <w:i/>
                <w:iCs/>
                <w:sz w:val="20"/>
                <w:szCs w:val="20"/>
              </w:rPr>
              <w:t>, myndigheter, tillstånd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8EF5C9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</w:tr>
      <w:tr w:rsidR="008005C7" w:rsidRPr="000B3005" w14:paraId="0EF8D6E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8249732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EC92896" w14:textId="2BDF8B95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iCs/>
                <w:sz w:val="20"/>
                <w:szCs w:val="20"/>
              </w:rPr>
              <w:t>Antikvariska frågeställningar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26F103" w14:textId="77777777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</w:tr>
    </w:tbl>
    <w:p w14:paraId="35B3E42D" w14:textId="0A976688" w:rsidR="00363FA2" w:rsidRPr="00D51D25" w:rsidRDefault="00CD3F56" w:rsidP="00363FA2">
      <w:pPr>
        <w:rPr>
          <w:rFonts w:ascii="Roboto Slab Light" w:hAnsi="Roboto Slab Light"/>
          <w:sz w:val="20"/>
          <w:szCs w:val="20"/>
        </w:rPr>
      </w:pPr>
      <w:r w:rsidRPr="00D51D25">
        <w:rPr>
          <w:rFonts w:ascii="Roboto Slab Light" w:hAnsi="Roboto Slab Light"/>
          <w:sz w:val="20"/>
          <w:szCs w:val="20"/>
        </w:rPr>
        <w:t>Sparas ned på Antura</w:t>
      </w:r>
      <w:r w:rsidR="001B662B">
        <w:rPr>
          <w:rFonts w:ascii="Roboto Slab Light" w:hAnsi="Roboto Slab Light"/>
          <w:sz w:val="20"/>
          <w:szCs w:val="20"/>
        </w:rPr>
        <w:t xml:space="preserve"> för att användas vid kommande möten.</w:t>
      </w:r>
    </w:p>
    <w:p w14:paraId="166980E7" w14:textId="0767D71B" w:rsidR="00B0530A" w:rsidRPr="00D51D25" w:rsidRDefault="00363FA2" w:rsidP="00363FA2">
      <w:pPr>
        <w:rPr>
          <w:rFonts w:ascii="Roboto Slab Light" w:hAnsi="Roboto Slab Light"/>
          <w:i/>
          <w:iCs/>
          <w:sz w:val="20"/>
          <w:szCs w:val="20"/>
        </w:rPr>
      </w:pPr>
      <w:r w:rsidRPr="00D51D25">
        <w:rPr>
          <w:rFonts w:ascii="Roboto Slab Light" w:hAnsi="Roboto Slab Light"/>
          <w:i/>
          <w:iCs/>
          <w:sz w:val="20"/>
          <w:szCs w:val="20"/>
        </w:rPr>
        <w:t>Vid protokollet:</w:t>
      </w:r>
    </w:p>
    <w:sectPr w:rsidR="00B0530A" w:rsidRPr="00D51D25" w:rsidSect="009C73D9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CE98" w14:textId="77777777" w:rsidR="00E754B1" w:rsidRDefault="00E754B1" w:rsidP="00D221F0">
      <w:pPr>
        <w:spacing w:after="0" w:line="240" w:lineRule="auto"/>
      </w:pPr>
      <w:r>
        <w:separator/>
      </w:r>
    </w:p>
  </w:endnote>
  <w:endnote w:type="continuationSeparator" w:id="0">
    <w:p w14:paraId="516C9068" w14:textId="77777777" w:rsidR="00E754B1" w:rsidRDefault="00E754B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2A7" w14:textId="291B5B7C" w:rsidR="00A77B0F" w:rsidRDefault="00A77B0F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ab/>
      <w:t xml:space="preserve">Sida </w:t>
    </w:r>
    <w:r>
      <w:fldChar w:fldCharType="begin"/>
    </w:r>
    <w:r>
      <w:instrText xml:space="preserve"> PAGE  \* Arabic  \* MERGEFORMAT </w:instrText>
    </w:r>
    <w:r>
      <w:fldChar w:fldCharType="separate"/>
    </w:r>
    <w:r w:rsidR="00BD44E9">
      <w:rPr>
        <w:noProof/>
      </w:rPr>
      <w:t>2</w:t>
    </w:r>
    <w:r>
      <w:fldChar w:fldCharType="end"/>
    </w:r>
    <w:r>
      <w:t xml:space="preserve"> av </w:t>
    </w:r>
    <w:r w:rsidR="00A51F97">
      <w:rPr>
        <w:noProof/>
      </w:rPr>
      <w:fldChar w:fldCharType="begin"/>
    </w:r>
    <w:r w:rsidR="00A51F97">
      <w:rPr>
        <w:noProof/>
      </w:rPr>
      <w:instrText xml:space="preserve"> NUMPAGES  \* Arabic  \* MERGEFORMAT </w:instrText>
    </w:r>
    <w:r w:rsidR="00A51F97">
      <w:rPr>
        <w:noProof/>
      </w:rPr>
      <w:fldChar w:fldCharType="separate"/>
    </w:r>
    <w:r w:rsidR="00BD44E9">
      <w:rPr>
        <w:noProof/>
      </w:rPr>
      <w:t>3</w:t>
    </w:r>
    <w:r w:rsidR="00A51F97">
      <w:rPr>
        <w:noProof/>
      </w:rPr>
      <w:fldChar w:fldCharType="end"/>
    </w:r>
  </w:p>
  <w:p w14:paraId="3A873615" w14:textId="77777777" w:rsidR="00A77B0F" w:rsidRDefault="00A77B0F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F00" w14:textId="77777777" w:rsidR="00ED0B09" w:rsidRDefault="00ED0B09">
    <w:pPr>
      <w:pStyle w:val="Sidfot"/>
    </w:pPr>
    <w:r>
      <w:rPr>
        <w:noProof/>
        <w:lang w:eastAsia="sv-SE"/>
        <w14:numForm w14:val="default"/>
      </w:rPr>
      <w:drawing>
        <wp:anchor distT="0" distB="0" distL="114300" distR="114300" simplePos="0" relativeHeight="251669504" behindDoc="0" locked="0" layoutInCell="1" allowOverlap="1" wp14:anchorId="427EB0D6" wp14:editId="1152EA45">
          <wp:simplePos x="0" y="0"/>
          <wp:positionH relativeFrom="column">
            <wp:posOffset>-622935</wp:posOffset>
          </wp:positionH>
          <wp:positionV relativeFrom="paragraph">
            <wp:posOffset>-671830</wp:posOffset>
          </wp:positionV>
          <wp:extent cx="6876000" cy="10275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102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6F0" w14:textId="77777777" w:rsidR="00E754B1" w:rsidRDefault="00E754B1" w:rsidP="00D221F0">
      <w:pPr>
        <w:spacing w:after="0" w:line="240" w:lineRule="auto"/>
      </w:pPr>
      <w:r>
        <w:separator/>
      </w:r>
    </w:p>
  </w:footnote>
  <w:footnote w:type="continuationSeparator" w:id="0">
    <w:p w14:paraId="621F92B1" w14:textId="77777777" w:rsidR="00E754B1" w:rsidRDefault="00E754B1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9F9D" w14:textId="77777777" w:rsidR="00A77B0F" w:rsidRDefault="00A77B0F" w:rsidP="00A77B0F">
    <w:pPr>
      <w:pStyle w:val="Sidhuvud"/>
      <w:spacing w:before="280"/>
      <w:ind w:left="-709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B5351F5" wp14:editId="567C03C3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7"/>
      <w:gridCol w:w="4252"/>
    </w:tblGrid>
    <w:tr w:rsidR="004F397F" w14:paraId="4070D014" w14:textId="77777777" w:rsidTr="00D205E0">
      <w:trPr>
        <w:hidden/>
      </w:trPr>
      <w:tc>
        <w:tcPr>
          <w:tcW w:w="2977" w:type="dxa"/>
        </w:tcPr>
        <w:p w14:paraId="5EB36E94" w14:textId="7956AE67" w:rsidR="004F397F" w:rsidRPr="005C6727" w:rsidRDefault="004F397F" w:rsidP="006160FE">
          <w:pPr>
            <w:pStyle w:val="Sidhuvuddoldtext"/>
          </w:pPr>
        </w:p>
      </w:tc>
      <w:tc>
        <w:tcPr>
          <w:tcW w:w="2977" w:type="dxa"/>
        </w:tcPr>
        <w:p w14:paraId="24A604CD" w14:textId="360EB1AF" w:rsidR="004F397F" w:rsidRDefault="004F397F" w:rsidP="004F397F">
          <w:pPr>
            <w:pStyle w:val="Sidhuvud"/>
          </w:pPr>
          <w:r w:rsidRPr="00076C9D">
            <w:t>S</w:t>
          </w:r>
          <w:r w:rsidRPr="00C70573">
            <w:t xml:space="preserve">ida </w:t>
          </w:r>
          <w:r w:rsidRPr="00C70573">
            <w:fldChar w:fldCharType="begin"/>
          </w:r>
          <w:r w:rsidRPr="00C70573">
            <w:instrText xml:space="preserve"> PAGE  \* Arabic  \* MERGEFORMAT </w:instrText>
          </w:r>
          <w:r w:rsidRPr="00C70573">
            <w:fldChar w:fldCharType="separate"/>
          </w:r>
          <w:r w:rsidR="00BD44E9">
            <w:rPr>
              <w:noProof/>
            </w:rPr>
            <w:t>1</w:t>
          </w:r>
          <w:r w:rsidRPr="00C70573">
            <w:fldChar w:fldCharType="end"/>
          </w:r>
          <w:r w:rsidRPr="00C70573">
            <w:t>av</w:t>
          </w:r>
          <w:r w:rsidR="003C0DDC">
            <w:rPr>
              <w:noProof/>
            </w:rPr>
            <w:fldChar w:fldCharType="begin"/>
          </w:r>
          <w:r w:rsidR="003C0DDC">
            <w:rPr>
              <w:noProof/>
            </w:rPr>
            <w:instrText xml:space="preserve"> NUMPAGES  \* Arabic  \* MERGEFORMAT </w:instrText>
          </w:r>
          <w:r w:rsidR="003C0DDC">
            <w:rPr>
              <w:noProof/>
            </w:rPr>
            <w:fldChar w:fldCharType="separate"/>
          </w:r>
          <w:r w:rsidR="00BD44E9">
            <w:rPr>
              <w:noProof/>
            </w:rPr>
            <w:t>3</w:t>
          </w:r>
          <w:r w:rsidR="003C0DDC">
            <w:rPr>
              <w:noProof/>
            </w:rPr>
            <w:fldChar w:fldCharType="end"/>
          </w:r>
        </w:p>
      </w:tc>
      <w:tc>
        <w:tcPr>
          <w:tcW w:w="4252" w:type="dxa"/>
          <w:vMerge w:val="restart"/>
        </w:tcPr>
        <w:p w14:paraId="1012E892" w14:textId="77777777" w:rsidR="004F397F" w:rsidRDefault="004F397F" w:rsidP="004F397F">
          <w:pPr>
            <w:pStyle w:val="Sidhuvud"/>
            <w:jc w:val="right"/>
          </w:pPr>
          <w:r w:rsidRPr="00A77B0F"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6EA92EEC" wp14:editId="6B7A00D4">
                <wp:simplePos x="0" y="0"/>
                <wp:positionH relativeFrom="page">
                  <wp:posOffset>-1905</wp:posOffset>
                </wp:positionH>
                <wp:positionV relativeFrom="page">
                  <wp:posOffset>0</wp:posOffset>
                </wp:positionV>
                <wp:extent cx="2700000" cy="428400"/>
                <wp:effectExtent l="0" t="0" r="5715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bla vanstertex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397F" w14:paraId="0B65CB37" w14:textId="77777777" w:rsidTr="00D205E0">
      <w:trPr>
        <w:hidden/>
      </w:trPr>
      <w:tc>
        <w:tcPr>
          <w:tcW w:w="2977" w:type="dxa"/>
        </w:tcPr>
        <w:p w14:paraId="42EB5B18" w14:textId="77777777" w:rsidR="004F397F" w:rsidRPr="005C6727" w:rsidRDefault="004F397F" w:rsidP="005C6727">
          <w:pPr>
            <w:pStyle w:val="Sidhuvuddoldtext"/>
          </w:pPr>
        </w:p>
      </w:tc>
      <w:tc>
        <w:tcPr>
          <w:tcW w:w="2977" w:type="dxa"/>
        </w:tcPr>
        <w:p w14:paraId="5A127AAA" w14:textId="77777777" w:rsidR="004F397F" w:rsidRDefault="004F397F" w:rsidP="004F397F">
          <w:pPr>
            <w:pStyle w:val="Sidhuvud"/>
          </w:pPr>
        </w:p>
      </w:tc>
      <w:tc>
        <w:tcPr>
          <w:tcW w:w="4252" w:type="dxa"/>
          <w:vMerge/>
        </w:tcPr>
        <w:p w14:paraId="11F8A886" w14:textId="77777777" w:rsidR="004F397F" w:rsidRDefault="004F397F" w:rsidP="004F397F">
          <w:pPr>
            <w:pStyle w:val="Sidhuvud"/>
          </w:pPr>
        </w:p>
      </w:tc>
    </w:tr>
  </w:tbl>
  <w:p w14:paraId="5B31A8BD" w14:textId="77777777" w:rsidR="00A77B0F" w:rsidRPr="00A77B0F" w:rsidRDefault="00A77B0F" w:rsidP="00A77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A65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E04A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5112A4"/>
    <w:multiLevelType w:val="multilevel"/>
    <w:tmpl w:val="F6886EC4"/>
    <w:lvl w:ilvl="0">
      <w:start w:val="1"/>
      <w:numFmt w:val="decimal"/>
      <w:pStyle w:val="Numreradlista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4B6A6B14"/>
    <w:multiLevelType w:val="multilevel"/>
    <w:tmpl w:val="B96E61D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B7"/>
    <w:rsid w:val="000123FA"/>
    <w:rsid w:val="00021708"/>
    <w:rsid w:val="000245CD"/>
    <w:rsid w:val="00026CD0"/>
    <w:rsid w:val="000362AF"/>
    <w:rsid w:val="00096CA0"/>
    <w:rsid w:val="000B3005"/>
    <w:rsid w:val="000C5D0C"/>
    <w:rsid w:val="000D3B93"/>
    <w:rsid w:val="000D4A1E"/>
    <w:rsid w:val="001141D5"/>
    <w:rsid w:val="00120C05"/>
    <w:rsid w:val="00153B42"/>
    <w:rsid w:val="001640FE"/>
    <w:rsid w:val="001A37D1"/>
    <w:rsid w:val="001A54BC"/>
    <w:rsid w:val="001A7650"/>
    <w:rsid w:val="001B634F"/>
    <w:rsid w:val="001B662B"/>
    <w:rsid w:val="001C19B5"/>
    <w:rsid w:val="001C497D"/>
    <w:rsid w:val="001D2AC9"/>
    <w:rsid w:val="001D6F9B"/>
    <w:rsid w:val="001D73A0"/>
    <w:rsid w:val="001E2B38"/>
    <w:rsid w:val="001E52BD"/>
    <w:rsid w:val="001E609C"/>
    <w:rsid w:val="001F5525"/>
    <w:rsid w:val="00202C92"/>
    <w:rsid w:val="00207BD8"/>
    <w:rsid w:val="00213C74"/>
    <w:rsid w:val="00215122"/>
    <w:rsid w:val="00222C33"/>
    <w:rsid w:val="00232548"/>
    <w:rsid w:val="00254A16"/>
    <w:rsid w:val="002A7288"/>
    <w:rsid w:val="002B60EC"/>
    <w:rsid w:val="002B621B"/>
    <w:rsid w:val="002C0D3F"/>
    <w:rsid w:val="002D595D"/>
    <w:rsid w:val="002D7CF3"/>
    <w:rsid w:val="002F22F5"/>
    <w:rsid w:val="00305783"/>
    <w:rsid w:val="003267A7"/>
    <w:rsid w:val="00331D39"/>
    <w:rsid w:val="0034157D"/>
    <w:rsid w:val="003523E9"/>
    <w:rsid w:val="00363FA2"/>
    <w:rsid w:val="00376E70"/>
    <w:rsid w:val="00384FBF"/>
    <w:rsid w:val="00390217"/>
    <w:rsid w:val="003918F6"/>
    <w:rsid w:val="003B1B4F"/>
    <w:rsid w:val="003C0DDC"/>
    <w:rsid w:val="003C6B19"/>
    <w:rsid w:val="003D1C43"/>
    <w:rsid w:val="003D7ABA"/>
    <w:rsid w:val="003E4FDE"/>
    <w:rsid w:val="0040376F"/>
    <w:rsid w:val="00406DA6"/>
    <w:rsid w:val="00412F71"/>
    <w:rsid w:val="00417381"/>
    <w:rsid w:val="004221F6"/>
    <w:rsid w:val="004245F6"/>
    <w:rsid w:val="00424F27"/>
    <w:rsid w:val="004320EF"/>
    <w:rsid w:val="004410DF"/>
    <w:rsid w:val="00444B35"/>
    <w:rsid w:val="00460A2B"/>
    <w:rsid w:val="00462DE1"/>
    <w:rsid w:val="004C330D"/>
    <w:rsid w:val="004C6155"/>
    <w:rsid w:val="004E6937"/>
    <w:rsid w:val="004F15B4"/>
    <w:rsid w:val="004F397F"/>
    <w:rsid w:val="004F4CFF"/>
    <w:rsid w:val="004F5A3E"/>
    <w:rsid w:val="00537B58"/>
    <w:rsid w:val="005422BD"/>
    <w:rsid w:val="00547F90"/>
    <w:rsid w:val="00554E82"/>
    <w:rsid w:val="00564241"/>
    <w:rsid w:val="005804B0"/>
    <w:rsid w:val="005A6EDD"/>
    <w:rsid w:val="005B3791"/>
    <w:rsid w:val="005C4B3B"/>
    <w:rsid w:val="005C6727"/>
    <w:rsid w:val="005D4470"/>
    <w:rsid w:val="005E633C"/>
    <w:rsid w:val="005E75DB"/>
    <w:rsid w:val="006160FE"/>
    <w:rsid w:val="00616253"/>
    <w:rsid w:val="006236BA"/>
    <w:rsid w:val="0064060B"/>
    <w:rsid w:val="00666557"/>
    <w:rsid w:val="006757EE"/>
    <w:rsid w:val="00682C52"/>
    <w:rsid w:val="006D147B"/>
    <w:rsid w:val="006E5E53"/>
    <w:rsid w:val="006E6C21"/>
    <w:rsid w:val="006F2DA3"/>
    <w:rsid w:val="006F3F72"/>
    <w:rsid w:val="00701CC3"/>
    <w:rsid w:val="00705FA8"/>
    <w:rsid w:val="0070741C"/>
    <w:rsid w:val="0071260A"/>
    <w:rsid w:val="00723A3A"/>
    <w:rsid w:val="00732EDD"/>
    <w:rsid w:val="00733215"/>
    <w:rsid w:val="0074077A"/>
    <w:rsid w:val="007468D1"/>
    <w:rsid w:val="00747C27"/>
    <w:rsid w:val="00760079"/>
    <w:rsid w:val="0076248A"/>
    <w:rsid w:val="00766397"/>
    <w:rsid w:val="007A6772"/>
    <w:rsid w:val="007A70A5"/>
    <w:rsid w:val="007B0206"/>
    <w:rsid w:val="007D06B9"/>
    <w:rsid w:val="007E434A"/>
    <w:rsid w:val="007E765D"/>
    <w:rsid w:val="007F132D"/>
    <w:rsid w:val="007F756D"/>
    <w:rsid w:val="008005C7"/>
    <w:rsid w:val="008068B6"/>
    <w:rsid w:val="00821661"/>
    <w:rsid w:val="00824227"/>
    <w:rsid w:val="008246AE"/>
    <w:rsid w:val="0084160C"/>
    <w:rsid w:val="0084277F"/>
    <w:rsid w:val="008772D8"/>
    <w:rsid w:val="008804BC"/>
    <w:rsid w:val="008809F2"/>
    <w:rsid w:val="008851BF"/>
    <w:rsid w:val="008878C6"/>
    <w:rsid w:val="0089436E"/>
    <w:rsid w:val="008A5645"/>
    <w:rsid w:val="008B1BB0"/>
    <w:rsid w:val="008C4B75"/>
    <w:rsid w:val="008D0259"/>
    <w:rsid w:val="008D73CF"/>
    <w:rsid w:val="008E0BB7"/>
    <w:rsid w:val="008E4A79"/>
    <w:rsid w:val="00916163"/>
    <w:rsid w:val="009163C8"/>
    <w:rsid w:val="00935D6A"/>
    <w:rsid w:val="00952D69"/>
    <w:rsid w:val="00956214"/>
    <w:rsid w:val="0095742A"/>
    <w:rsid w:val="00962B9A"/>
    <w:rsid w:val="0098760F"/>
    <w:rsid w:val="009A166A"/>
    <w:rsid w:val="009A7A99"/>
    <w:rsid w:val="009B1FEA"/>
    <w:rsid w:val="009B3C29"/>
    <w:rsid w:val="009B696D"/>
    <w:rsid w:val="009C1AF7"/>
    <w:rsid w:val="009C409A"/>
    <w:rsid w:val="009C73D9"/>
    <w:rsid w:val="009D0273"/>
    <w:rsid w:val="009D401F"/>
    <w:rsid w:val="009D4C28"/>
    <w:rsid w:val="009E25C4"/>
    <w:rsid w:val="009E4A45"/>
    <w:rsid w:val="00A43FD1"/>
    <w:rsid w:val="00A51F97"/>
    <w:rsid w:val="00A623D1"/>
    <w:rsid w:val="00A77B0F"/>
    <w:rsid w:val="00AA4B59"/>
    <w:rsid w:val="00AC14B8"/>
    <w:rsid w:val="00AE384B"/>
    <w:rsid w:val="00AF2D35"/>
    <w:rsid w:val="00B01F2A"/>
    <w:rsid w:val="00B0530A"/>
    <w:rsid w:val="00B068B7"/>
    <w:rsid w:val="00B10457"/>
    <w:rsid w:val="00B256C9"/>
    <w:rsid w:val="00B26A1C"/>
    <w:rsid w:val="00B43B00"/>
    <w:rsid w:val="00B50429"/>
    <w:rsid w:val="00B51E56"/>
    <w:rsid w:val="00B5775B"/>
    <w:rsid w:val="00B635C6"/>
    <w:rsid w:val="00B70F16"/>
    <w:rsid w:val="00B83E52"/>
    <w:rsid w:val="00BA1033"/>
    <w:rsid w:val="00BA4F06"/>
    <w:rsid w:val="00BB701B"/>
    <w:rsid w:val="00BC2933"/>
    <w:rsid w:val="00BD44E9"/>
    <w:rsid w:val="00BE67E8"/>
    <w:rsid w:val="00BF2AB5"/>
    <w:rsid w:val="00C02E8D"/>
    <w:rsid w:val="00C12C87"/>
    <w:rsid w:val="00C16CBF"/>
    <w:rsid w:val="00C33F96"/>
    <w:rsid w:val="00C43BEA"/>
    <w:rsid w:val="00C4693F"/>
    <w:rsid w:val="00C4758A"/>
    <w:rsid w:val="00C63450"/>
    <w:rsid w:val="00C672A3"/>
    <w:rsid w:val="00C734EB"/>
    <w:rsid w:val="00C743D9"/>
    <w:rsid w:val="00C75DF2"/>
    <w:rsid w:val="00C95515"/>
    <w:rsid w:val="00CA0CE8"/>
    <w:rsid w:val="00CA7C08"/>
    <w:rsid w:val="00CB4AFA"/>
    <w:rsid w:val="00CC12E4"/>
    <w:rsid w:val="00CC7CC1"/>
    <w:rsid w:val="00CD3F56"/>
    <w:rsid w:val="00CD7730"/>
    <w:rsid w:val="00CE4908"/>
    <w:rsid w:val="00CF4604"/>
    <w:rsid w:val="00CF48FE"/>
    <w:rsid w:val="00CF4D9A"/>
    <w:rsid w:val="00CF5D79"/>
    <w:rsid w:val="00D14334"/>
    <w:rsid w:val="00D20365"/>
    <w:rsid w:val="00D221F0"/>
    <w:rsid w:val="00D2267E"/>
    <w:rsid w:val="00D33D91"/>
    <w:rsid w:val="00D40850"/>
    <w:rsid w:val="00D51D25"/>
    <w:rsid w:val="00D53E03"/>
    <w:rsid w:val="00D82D49"/>
    <w:rsid w:val="00D84605"/>
    <w:rsid w:val="00D87DBC"/>
    <w:rsid w:val="00D87F1F"/>
    <w:rsid w:val="00DA26F4"/>
    <w:rsid w:val="00DC711F"/>
    <w:rsid w:val="00DD69C3"/>
    <w:rsid w:val="00DE1D26"/>
    <w:rsid w:val="00DF1703"/>
    <w:rsid w:val="00E047BB"/>
    <w:rsid w:val="00E04816"/>
    <w:rsid w:val="00E113BD"/>
    <w:rsid w:val="00E1614B"/>
    <w:rsid w:val="00E336D0"/>
    <w:rsid w:val="00E446F3"/>
    <w:rsid w:val="00E45331"/>
    <w:rsid w:val="00E47599"/>
    <w:rsid w:val="00E516A6"/>
    <w:rsid w:val="00E754B1"/>
    <w:rsid w:val="00EC086E"/>
    <w:rsid w:val="00EC6674"/>
    <w:rsid w:val="00EC7141"/>
    <w:rsid w:val="00ED008B"/>
    <w:rsid w:val="00ED0B09"/>
    <w:rsid w:val="00F041D4"/>
    <w:rsid w:val="00F1223B"/>
    <w:rsid w:val="00F21350"/>
    <w:rsid w:val="00F55BAC"/>
    <w:rsid w:val="00F5708D"/>
    <w:rsid w:val="00F57F43"/>
    <w:rsid w:val="00F7476C"/>
    <w:rsid w:val="00F9461A"/>
    <w:rsid w:val="00F95F50"/>
    <w:rsid w:val="00FA22CE"/>
    <w:rsid w:val="00FA2CAD"/>
    <w:rsid w:val="00FB1E85"/>
    <w:rsid w:val="00FB4217"/>
    <w:rsid w:val="00FD236F"/>
    <w:rsid w:val="00FE455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14086F"/>
  <w15:docId w15:val="{625AFDAB-0E14-47CF-B464-FDB5F57B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uiPriority="19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A1033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after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6727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:sz w:val="18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5C6727"/>
    <w:rPr>
      <w:rFonts w:asciiTheme="majorHAnsi" w:hAnsiTheme="majorHAnsi"/>
      <w:sz w:val="18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D20365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BA1033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A1033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6D147B"/>
    <w:pPr>
      <w:numPr>
        <w:numId w:val="1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9D0273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4F15B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E6C21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uiPriority w:val="29"/>
    <w:qFormat/>
    <w:rsid w:val="00BA103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customStyle="1" w:styleId="Doldtext">
    <w:name w:val="Dold text"/>
    <w:basedOn w:val="Normal"/>
    <w:next w:val="Normal"/>
    <w:uiPriority w:val="2"/>
    <w:semiHidden/>
    <w:qFormat/>
    <w:rsid w:val="006236BA"/>
    <w:rPr>
      <w:i/>
      <w:vanish/>
      <w:color w:val="C73D3F" w:themeColor="accent4"/>
    </w:rPr>
  </w:style>
  <w:style w:type="paragraph" w:styleId="Numreradlista2">
    <w:name w:val="List Number 2"/>
    <w:basedOn w:val="Normal"/>
    <w:uiPriority w:val="19"/>
    <w:rsid w:val="006D147B"/>
    <w:pPr>
      <w:numPr>
        <w:ilvl w:val="1"/>
        <w:numId w:val="12"/>
      </w:numPr>
      <w:contextualSpacing/>
    </w:pPr>
  </w:style>
  <w:style w:type="paragraph" w:styleId="Numreradlista3">
    <w:name w:val="List Number 3"/>
    <w:basedOn w:val="Normal"/>
    <w:uiPriority w:val="19"/>
    <w:rsid w:val="006D147B"/>
    <w:pPr>
      <w:numPr>
        <w:ilvl w:val="2"/>
        <w:numId w:val="12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732EDD"/>
    <w:rPr>
      <w:color w:val="808080"/>
    </w:rPr>
  </w:style>
  <w:style w:type="table" w:styleId="Listtabell3dekorfrg1">
    <w:name w:val="List Table 3 Accent 1"/>
    <w:basedOn w:val="Normaltabell"/>
    <w:uiPriority w:val="48"/>
    <w:rsid w:val="00732EDD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paragraph" w:customStyle="1" w:styleId="Mtesinformation">
    <w:name w:val="Mötesinformation"/>
    <w:basedOn w:val="OnumreradRubrik1"/>
    <w:next w:val="Normal"/>
    <w:uiPriority w:val="20"/>
    <w:qFormat/>
    <w:rsid w:val="00732EDD"/>
    <w:pPr>
      <w:spacing w:before="120" w:after="120" w:line="360" w:lineRule="atLeast"/>
      <w:outlineLvl w:val="9"/>
    </w:pPr>
    <w:rPr>
      <w:sz w:val="32"/>
    </w:rPr>
  </w:style>
  <w:style w:type="paragraph" w:customStyle="1" w:styleId="Sidhuvuddoldtext">
    <w:name w:val="Sidhuvud dold text"/>
    <w:basedOn w:val="Sidhuvud"/>
    <w:uiPriority w:val="99"/>
    <w:qFormat/>
    <w:rsid w:val="004F397F"/>
    <w:rPr>
      <w:vanish/>
    </w:rPr>
  </w:style>
  <w:style w:type="character" w:customStyle="1" w:styleId="Doldtext-tecken">
    <w:name w:val="Dold text - tecken"/>
    <w:basedOn w:val="Standardstycketeckensnitt"/>
    <w:uiPriority w:val="1"/>
    <w:qFormat/>
    <w:rsid w:val="00D87DBC"/>
    <w:rPr>
      <w:i/>
      <w:vanish/>
      <w:color w:val="C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FE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FEA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406DA6"/>
    <w:pPr>
      <w:spacing w:after="0" w:line="240" w:lineRule="auto"/>
    </w:pPr>
    <w:rPr>
      <w:lang w:val="sv-SE"/>
    </w:rPr>
  </w:style>
  <w:style w:type="paragraph" w:customStyle="1" w:styleId="Ingetavstndfet">
    <w:name w:val="Inget avstånd fet"/>
    <w:basedOn w:val="Ingetavstnd"/>
    <w:next w:val="Ingetavstnd"/>
    <w:uiPriority w:val="1"/>
    <w:qFormat/>
    <w:rsid w:val="00E453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31739\AppData\Local\Temp\Temp1_2017-04-04%20delleverans%20Wordmallar.zip\2017-04-04%20delleverans%20Wordmallar\Mall%20-%20Protokoll%20Projekteringsm&#246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CF70302C741E38F0E7D5C9837A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57BC-23AD-4266-B9DB-9061BEF441C3}"/>
      </w:docPartPr>
      <w:docPartBody>
        <w:p w:rsidR="00B54D31" w:rsidRDefault="00D81AC4" w:rsidP="00D81AC4">
          <w:pPr>
            <w:pStyle w:val="22FCF70302C741E38F0E7D5C9837A6EE1"/>
          </w:pPr>
          <w:r>
            <w:rPr>
              <w:rStyle w:val="Platshllartext"/>
            </w:rPr>
            <w:t>[Mötesdatum]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1"/>
    <w:rsid w:val="00082651"/>
    <w:rsid w:val="000C02B3"/>
    <w:rsid w:val="00416CC2"/>
    <w:rsid w:val="00603E57"/>
    <w:rsid w:val="00B54D31"/>
    <w:rsid w:val="00BF644F"/>
    <w:rsid w:val="00D81AC4"/>
    <w:rsid w:val="00E755F9"/>
    <w:rsid w:val="00EC2FD0"/>
    <w:rsid w:val="00E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1AC4"/>
    <w:rPr>
      <w:color w:val="808080"/>
    </w:rPr>
  </w:style>
  <w:style w:type="paragraph" w:customStyle="1" w:styleId="22FCF70302C741E38F0E7D5C9837A6EE1">
    <w:name w:val="22FCF70302C741E38F0E7D5C9837A6EE1"/>
    <w:rsid w:val="00D81AC4"/>
    <w:pPr>
      <w:keepNext/>
      <w:keepLines/>
      <w:spacing w:before="120" w:after="120" w:line="360" w:lineRule="atLeast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8"/>
      <w:lang w:eastAsia="zh-TW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400F-5397-4A70-B454-759AAD4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Protokoll Projekteringsmöte.dotx</Template>
  <TotalTime>22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Arisala Sjölin</dc:creator>
  <cp:lastModifiedBy>Anne-Maj Björkskog</cp:lastModifiedBy>
  <cp:revision>7</cp:revision>
  <cp:lastPrinted>2021-01-19T18:56:00Z</cp:lastPrinted>
  <dcterms:created xsi:type="dcterms:W3CDTF">2025-11-25T11:08:00Z</dcterms:created>
  <dcterms:modified xsi:type="dcterms:W3CDTF">2026-02-26T12:58:00Z</dcterms:modified>
</cp:coreProperties>
</file>