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BC55" w14:textId="77777777" w:rsidR="000D3B93" w:rsidRPr="00AF2D35" w:rsidRDefault="000D3B93" w:rsidP="00AF2D35">
      <w:pPr>
        <w:pStyle w:val="Ingetavstnd"/>
        <w:spacing w:line="240" w:lineRule="auto"/>
        <w:rPr>
          <w:sz w:val="2"/>
          <w:szCs w:val="2"/>
        </w:rPr>
        <w:sectPr w:rsidR="000D3B93" w:rsidRPr="00AF2D35" w:rsidSect="001C19B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871" w:right="1304" w:bottom="1418" w:left="1701" w:header="709" w:footer="510" w:gutter="0"/>
          <w:cols w:space="708"/>
          <w:titlePg/>
          <w:docGrid w:linePitch="360"/>
        </w:sectPr>
      </w:pPr>
    </w:p>
    <w:p w14:paraId="11EFBC82" w14:textId="77777777" w:rsidR="00732EDD" w:rsidRDefault="00CC12E4" w:rsidP="00732EDD">
      <w:pPr>
        <w:pStyle w:val="OnumreradRubrik1"/>
      </w:pPr>
      <w:r w:rsidRPr="00CC12E4">
        <w:t xml:space="preserve">Protokoll </w:t>
      </w:r>
      <w:r w:rsidR="00C734EB">
        <w:t>Samråd</w:t>
      </w:r>
      <w:r w:rsidR="00962B9A" w:rsidRPr="00962B9A">
        <w:t>smöte</w:t>
      </w:r>
      <w:r w:rsidR="00F21350">
        <w:t xml:space="preserve"> med </w:t>
      </w:r>
      <w:r w:rsidR="00C734EB">
        <w:t>anvisnings</w:t>
      </w:r>
      <w:r w:rsidR="00E51737">
        <w:t xml:space="preserve">ansvarig </w:t>
      </w:r>
      <w:r w:rsidR="00745807">
        <w:t>på SISAB</w:t>
      </w:r>
      <w:r w:rsidR="007653EE">
        <w:t>.</w:t>
      </w:r>
      <w:r w:rsidR="007653EE">
        <w:br/>
        <w:t xml:space="preserve">Berörda anvisningar: </w:t>
      </w:r>
      <w:r w:rsidR="00E51737">
        <w:t>VVS</w:t>
      </w:r>
      <w:r w:rsidR="007653EE">
        <w:t xml:space="preserve">, kyla, byggnadssimulering och </w:t>
      </w:r>
      <w:r w:rsidR="00A50543">
        <w:t>märksystem.</w:t>
      </w:r>
      <w:r w:rsidR="00384FBF">
        <w:t xml:space="preserve"> </w:t>
      </w:r>
    </w:p>
    <w:p w14:paraId="351F8079" w14:textId="63F90184" w:rsidR="00732EDD" w:rsidRPr="008E61FE" w:rsidRDefault="00732EDD" w:rsidP="00732EDD">
      <w:pPr>
        <w:pStyle w:val="Mtesinformation"/>
        <w:rPr>
          <w:color w:val="auto"/>
        </w:rPr>
      </w:pPr>
      <w:r w:rsidRPr="008E61FE">
        <w:rPr>
          <w:color w:val="auto"/>
        </w:rPr>
        <w:t xml:space="preserve">Mötesnummer: </w:t>
      </w:r>
      <w:r w:rsidR="00E51737" w:rsidRPr="008E61FE">
        <w:rPr>
          <w:color w:val="auto"/>
        </w:rPr>
        <w:t>X</w:t>
      </w:r>
      <w:r w:rsidR="00F014DF" w:rsidRPr="008E61FE">
        <w:rPr>
          <w:color w:val="auto"/>
        </w:rPr>
        <w:t xml:space="preserve">  202</w:t>
      </w:r>
      <w:r w:rsidR="00D85EA1">
        <w:rPr>
          <w:color w:val="auto"/>
        </w:rPr>
        <w:t>6</w:t>
      </w:r>
      <w:r w:rsidR="00F014DF" w:rsidRPr="008E61FE">
        <w:rPr>
          <w:color w:val="auto"/>
        </w:rPr>
        <w:t>-xx-xx</w:t>
      </w:r>
    </w:p>
    <w:p w14:paraId="1490731B" w14:textId="62A31279" w:rsidR="00732EDD" w:rsidRPr="008E61FE" w:rsidRDefault="00F014DF" w:rsidP="00732EDD">
      <w:pPr>
        <w:pStyle w:val="Mtesinformation"/>
        <w:rPr>
          <w:color w:val="auto"/>
        </w:rPr>
      </w:pPr>
      <w:r w:rsidRPr="008E61FE">
        <w:rPr>
          <w:color w:val="auto"/>
        </w:rPr>
        <w:t>Mötesnummer: X  202</w:t>
      </w:r>
      <w:r w:rsidR="00D85EA1">
        <w:rPr>
          <w:color w:val="auto"/>
        </w:rPr>
        <w:t>6</w:t>
      </w:r>
      <w:r w:rsidRPr="008E61FE">
        <w:rPr>
          <w:color w:val="auto"/>
        </w:rPr>
        <w:t>-xx-xx</w:t>
      </w: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</w:tblGrid>
      <w:tr w:rsidR="00732EDD" w14:paraId="3846AF10" w14:textId="77777777" w:rsidTr="00F05037">
        <w:tc>
          <w:tcPr>
            <w:tcW w:w="8901" w:type="dxa"/>
          </w:tcPr>
          <w:p w14:paraId="049CA1C9" w14:textId="65AD5EAA" w:rsidR="00FD424C" w:rsidRDefault="00732EDD" w:rsidP="00F05037">
            <w:pPr>
              <w:pStyle w:val="Tabelltext"/>
            </w:pPr>
            <w:r>
              <w:t>Projektnamn:</w:t>
            </w:r>
            <w:r w:rsidR="008D2B9D">
              <w:t>x</w:t>
            </w:r>
          </w:p>
          <w:p w14:paraId="07F760BC" w14:textId="4715874F" w:rsidR="00FD424C" w:rsidRDefault="00FD424C" w:rsidP="00F05037">
            <w:pPr>
              <w:pStyle w:val="Tabelltext"/>
            </w:pPr>
            <w:r>
              <w:t>Skola</w:t>
            </w:r>
            <w:r w:rsidR="00BA60E5">
              <w:t>, populärnamn</w:t>
            </w:r>
            <w:r>
              <w:t>:</w:t>
            </w:r>
            <w:r w:rsidR="00732EDD">
              <w:t xml:space="preserve"> </w:t>
            </w:r>
            <w:r w:rsidR="008D2B9D">
              <w:t>x</w:t>
            </w:r>
          </w:p>
        </w:tc>
      </w:tr>
      <w:tr w:rsidR="00732EDD" w14:paraId="245A0FB8" w14:textId="77777777" w:rsidTr="00F05037">
        <w:tc>
          <w:tcPr>
            <w:tcW w:w="8901" w:type="dxa"/>
          </w:tcPr>
          <w:p w14:paraId="0AB6DD72" w14:textId="1FF4BC97" w:rsidR="00732EDD" w:rsidRDefault="00732EDD" w:rsidP="00BA60E5">
            <w:pPr>
              <w:pStyle w:val="Tabelltext"/>
            </w:pPr>
            <w:r w:rsidRPr="00CB6F36">
              <w:t>Kontraktsnummer</w:t>
            </w:r>
            <w:r>
              <w:t xml:space="preserve"> - Projektnummer: </w:t>
            </w:r>
            <w:r w:rsidR="008D2B9D">
              <w:t>x</w:t>
            </w:r>
          </w:p>
        </w:tc>
      </w:tr>
      <w:tr w:rsidR="00732EDD" w14:paraId="2EE3EE10" w14:textId="77777777" w:rsidTr="00F05037">
        <w:tc>
          <w:tcPr>
            <w:tcW w:w="8901" w:type="dxa"/>
          </w:tcPr>
          <w:p w14:paraId="2E19CD40" w14:textId="0AF3ACFF" w:rsidR="00732EDD" w:rsidRDefault="00732EDD" w:rsidP="00BA60E5">
            <w:pPr>
              <w:pStyle w:val="Tabelltext"/>
            </w:pPr>
            <w:r>
              <w:t xml:space="preserve">Fastighetsbeteckning: </w:t>
            </w:r>
            <w:r w:rsidR="008D2B9D">
              <w:t>x</w:t>
            </w:r>
          </w:p>
        </w:tc>
      </w:tr>
      <w:tr w:rsidR="00732EDD" w14:paraId="59574023" w14:textId="77777777" w:rsidTr="00F05037">
        <w:tc>
          <w:tcPr>
            <w:tcW w:w="8901" w:type="dxa"/>
          </w:tcPr>
          <w:p w14:paraId="79309F2B" w14:textId="77777777" w:rsidR="00732EDD" w:rsidRPr="00076C9D" w:rsidRDefault="00732EDD" w:rsidP="00BA60E5">
            <w:pPr>
              <w:pStyle w:val="Tabelltext"/>
            </w:pPr>
          </w:p>
        </w:tc>
      </w:tr>
      <w:tr w:rsidR="009B3C29" w14:paraId="714802C5" w14:textId="77777777" w:rsidTr="00F05037">
        <w:tc>
          <w:tcPr>
            <w:tcW w:w="8901" w:type="dxa"/>
          </w:tcPr>
          <w:p w14:paraId="034460F3" w14:textId="77777777" w:rsidR="009B3C29" w:rsidRDefault="009B3C29" w:rsidP="00F05037">
            <w:pPr>
              <w:pStyle w:val="Tabelltext"/>
            </w:pPr>
          </w:p>
        </w:tc>
      </w:tr>
    </w:tbl>
    <w:p w14:paraId="729F3E1F" w14:textId="77777777" w:rsidR="00732EDD" w:rsidRDefault="00732EDD" w:rsidP="00732EDD">
      <w:pPr>
        <w:pStyle w:val="Ingetavstnd"/>
      </w:pPr>
    </w:p>
    <w:p w14:paraId="621F1416" w14:textId="77777777" w:rsidR="00732EDD" w:rsidRDefault="00732EDD" w:rsidP="00732EDD">
      <w:pPr>
        <w:pStyle w:val="Tabellrubrik2"/>
      </w:pPr>
      <w:r>
        <w:t>Närvarande</w:t>
      </w:r>
    </w:p>
    <w:tbl>
      <w:tblPr>
        <w:tblStyle w:val="Listtabell3dekorfrg1"/>
        <w:tblW w:w="8784" w:type="dxa"/>
        <w:tblLayout w:type="fixed"/>
        <w:tblLook w:val="0620" w:firstRow="1" w:lastRow="0" w:firstColumn="0" w:lastColumn="0" w:noHBand="1" w:noVBand="1"/>
      </w:tblPr>
      <w:tblGrid>
        <w:gridCol w:w="2963"/>
        <w:gridCol w:w="3553"/>
        <w:gridCol w:w="2268"/>
      </w:tblGrid>
      <w:tr w:rsidR="00732EDD" w14:paraId="07E980EE" w14:textId="77777777" w:rsidTr="00BA6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3" w:type="dxa"/>
            <w:tcBorders>
              <w:bottom w:val="single" w:sz="4" w:space="0" w:color="auto"/>
            </w:tcBorders>
          </w:tcPr>
          <w:p w14:paraId="5D526E53" w14:textId="77777777" w:rsidR="00732EDD" w:rsidRDefault="00732EDD" w:rsidP="00F05037">
            <w:pPr>
              <w:pStyle w:val="Tabellrubrik1"/>
            </w:pPr>
            <w:r>
              <w:t>Namn</w:t>
            </w: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14:paraId="3E5F5A4B" w14:textId="77777777" w:rsidR="00732EDD" w:rsidRDefault="00732EDD" w:rsidP="00F05037">
            <w:pPr>
              <w:pStyle w:val="Tabellrubrik1"/>
            </w:pPr>
            <w:r>
              <w:t>Roll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17B78D" w14:textId="77777777" w:rsidR="00732EDD" w:rsidRDefault="00732EDD" w:rsidP="00F05037">
            <w:pPr>
              <w:pStyle w:val="Tabellrubrik1"/>
            </w:pPr>
            <w:r>
              <w:t>Företag</w:t>
            </w:r>
          </w:p>
        </w:tc>
      </w:tr>
      <w:tr w:rsidR="00682C52" w:rsidRPr="00466539" w14:paraId="0F881E45" w14:textId="77777777" w:rsidTr="00BA60E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2BC" w14:textId="77777777" w:rsidR="00682C52" w:rsidRDefault="007653EE" w:rsidP="00682C52">
            <w:pPr>
              <w:pStyle w:val="Tabelltext"/>
            </w:pPr>
            <w:r>
              <w:t>Magnus Härdling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995" w14:textId="77777777" w:rsidR="00682C52" w:rsidRDefault="007D34A0" w:rsidP="004B6555">
            <w:pPr>
              <w:pStyle w:val="Tabelltext"/>
              <w:ind w:right="169"/>
            </w:pPr>
            <w:r>
              <w:t>Specialist och Anvisningsansvarig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750" w14:textId="77777777" w:rsidR="00682C52" w:rsidRDefault="00682C52" w:rsidP="00682C52">
            <w:pPr>
              <w:pStyle w:val="Tabelltext"/>
            </w:pPr>
            <w:r>
              <w:t>SISAB</w:t>
            </w:r>
          </w:p>
        </w:tc>
      </w:tr>
      <w:tr w:rsidR="00682C52" w:rsidRPr="00466539" w14:paraId="2BAF6CFD" w14:textId="77777777" w:rsidTr="00BA60E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740" w14:textId="77777777" w:rsidR="00C734EB" w:rsidRDefault="00BA60E5" w:rsidP="00BA60E5">
            <w:pPr>
              <w:pStyle w:val="Tabelltext"/>
            </w:pPr>
            <w:r>
              <w:t>Oskar Edqvist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634" w14:textId="77777777" w:rsidR="00E41C3B" w:rsidRDefault="004B6555" w:rsidP="00682C52">
            <w:pPr>
              <w:pStyle w:val="Tabelltext"/>
            </w:pPr>
            <w:r>
              <w:t>Specialist och Anvisningsansvarig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EB8" w14:textId="77777777" w:rsidR="00FD424C" w:rsidRDefault="00BA60E5" w:rsidP="00682C52">
            <w:pPr>
              <w:pStyle w:val="Tabelltext"/>
            </w:pPr>
            <w:r>
              <w:t>SISAB</w:t>
            </w:r>
          </w:p>
        </w:tc>
      </w:tr>
      <w:tr w:rsidR="00BA60E5" w:rsidRPr="00466539" w14:paraId="7F556886" w14:textId="77777777" w:rsidTr="00BA60E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FF14" w14:textId="77777777" w:rsidR="00BA60E5" w:rsidRDefault="00BA60E5" w:rsidP="00682C52">
            <w:pPr>
              <w:pStyle w:val="Tabelltext"/>
            </w:pPr>
            <w:r>
              <w:t>X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B95" w14:textId="77777777" w:rsidR="00BA60E5" w:rsidRDefault="00BA60E5" w:rsidP="00682C52">
            <w:pPr>
              <w:pStyle w:val="Tabelltext"/>
            </w:pPr>
            <w:r>
              <w:t>Konsult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619D" w14:textId="77777777" w:rsidR="00BA60E5" w:rsidRDefault="00BA60E5" w:rsidP="00682C52">
            <w:pPr>
              <w:pStyle w:val="Tabelltext"/>
            </w:pPr>
            <w:r>
              <w:t>X</w:t>
            </w:r>
          </w:p>
        </w:tc>
      </w:tr>
      <w:tr w:rsidR="00BA60E5" w:rsidRPr="00466539" w14:paraId="711FBA2B" w14:textId="77777777" w:rsidTr="00BA60E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822" w14:textId="77777777" w:rsidR="00BA60E5" w:rsidRDefault="00BA60E5" w:rsidP="00682C52">
            <w:pPr>
              <w:pStyle w:val="Tabelltext"/>
            </w:pPr>
            <w:r>
              <w:t>X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6AC" w14:textId="77777777" w:rsidR="00BA60E5" w:rsidRDefault="00BA60E5" w:rsidP="00682C52">
            <w:pPr>
              <w:pStyle w:val="Tabelltext"/>
            </w:pPr>
            <w:r>
              <w:t>Projektledare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8C6" w14:textId="77777777" w:rsidR="00BA60E5" w:rsidRDefault="00BA60E5" w:rsidP="00682C52">
            <w:pPr>
              <w:pStyle w:val="Tabelltext"/>
            </w:pPr>
            <w:r>
              <w:t>X</w:t>
            </w:r>
          </w:p>
        </w:tc>
      </w:tr>
      <w:tr w:rsidR="00BA60E5" w:rsidRPr="00466539" w14:paraId="721CF199" w14:textId="77777777" w:rsidTr="00BA60E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0672" w14:textId="77777777" w:rsidR="00BA60E5" w:rsidRDefault="00BA60E5" w:rsidP="00682C52">
            <w:pPr>
              <w:pStyle w:val="Tabelltext"/>
            </w:pPr>
            <w:r>
              <w:t>X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22F2" w14:textId="77777777" w:rsidR="00BA60E5" w:rsidRDefault="00BA60E5" w:rsidP="00682C52">
            <w:pPr>
              <w:pStyle w:val="Tabelltext"/>
            </w:pPr>
            <w:r>
              <w:t>Projekteringsledare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8E74" w14:textId="77777777" w:rsidR="00BA60E5" w:rsidRDefault="00BA60E5" w:rsidP="00682C52">
            <w:pPr>
              <w:pStyle w:val="Tabelltext"/>
            </w:pPr>
            <w:r>
              <w:t>X</w:t>
            </w:r>
          </w:p>
        </w:tc>
      </w:tr>
    </w:tbl>
    <w:p w14:paraId="5B6D6547" w14:textId="77777777" w:rsidR="00732EDD" w:rsidRDefault="00732EDD" w:rsidP="00732EDD">
      <w:pPr>
        <w:pStyle w:val="Ingetavstnd"/>
      </w:pPr>
    </w:p>
    <w:p w14:paraId="0ED347D0" w14:textId="77777777" w:rsidR="00732EDD" w:rsidRDefault="00732EDD" w:rsidP="00732EDD">
      <w:pPr>
        <w:pStyle w:val="Tabellrubrik2"/>
      </w:pPr>
      <w:r>
        <w:t>Distribueras till de närvarande samt till</w:t>
      </w:r>
    </w:p>
    <w:tbl>
      <w:tblPr>
        <w:tblStyle w:val="Listtabell3dekorfrg1"/>
        <w:tblW w:w="0" w:type="auto"/>
        <w:tblLayout w:type="fixed"/>
        <w:tblLook w:val="0620" w:firstRow="1" w:lastRow="0" w:firstColumn="0" w:lastColumn="0" w:noHBand="1" w:noVBand="1"/>
      </w:tblPr>
      <w:tblGrid>
        <w:gridCol w:w="2963"/>
        <w:gridCol w:w="2964"/>
        <w:gridCol w:w="2964"/>
      </w:tblGrid>
      <w:tr w:rsidR="00732EDD" w14:paraId="3ADB3AF0" w14:textId="77777777" w:rsidTr="00BA6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3" w:type="dxa"/>
            <w:tcBorders>
              <w:bottom w:val="single" w:sz="4" w:space="0" w:color="auto"/>
            </w:tcBorders>
          </w:tcPr>
          <w:p w14:paraId="5A76A312" w14:textId="77777777" w:rsidR="00732EDD" w:rsidRDefault="00732EDD" w:rsidP="00F05037">
            <w:pPr>
              <w:pStyle w:val="Tabellrubrik1"/>
            </w:pPr>
            <w:r>
              <w:t>Namn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145ABF56" w14:textId="77777777" w:rsidR="00732EDD" w:rsidRDefault="00732EDD" w:rsidP="00F05037">
            <w:pPr>
              <w:pStyle w:val="Tabellrubrik1"/>
            </w:pPr>
            <w:r>
              <w:t>Roll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786AF8E4" w14:textId="77777777" w:rsidR="00732EDD" w:rsidRDefault="00732EDD" w:rsidP="00F05037">
            <w:pPr>
              <w:pStyle w:val="Tabellrubrik1"/>
            </w:pPr>
            <w:r>
              <w:t>Företag</w:t>
            </w:r>
          </w:p>
        </w:tc>
      </w:tr>
      <w:tr w:rsidR="00732EDD" w:rsidRPr="00466539" w14:paraId="41BFB495" w14:textId="77777777" w:rsidTr="00BA60E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9A0" w14:textId="77777777" w:rsidR="00732EDD" w:rsidRPr="00466539" w:rsidRDefault="00C734EB" w:rsidP="00F05037">
            <w:pPr>
              <w:pStyle w:val="Tabelltext"/>
            </w:pPr>
            <w:r>
              <w:t>X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49D6" w14:textId="77777777" w:rsidR="00732EDD" w:rsidRPr="00466539" w:rsidRDefault="006A5BAB" w:rsidP="006A5BAB">
            <w:pPr>
              <w:pStyle w:val="Tabelltext"/>
            </w:pPr>
            <w:r>
              <w:t>Projektansvarig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5EBF" w14:textId="77777777" w:rsidR="00732EDD" w:rsidRPr="00466539" w:rsidRDefault="00C734EB" w:rsidP="00F05037">
            <w:pPr>
              <w:pStyle w:val="Tabelltext"/>
            </w:pPr>
            <w:r>
              <w:t>X</w:t>
            </w:r>
          </w:p>
        </w:tc>
      </w:tr>
      <w:tr w:rsidR="00384FBF" w:rsidRPr="00466539" w14:paraId="3C2B26F4" w14:textId="77777777" w:rsidTr="00BA60E5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80E2" w14:textId="77777777" w:rsidR="00384FBF" w:rsidRDefault="00384FBF" w:rsidP="00F05037">
            <w:pPr>
              <w:pStyle w:val="Tabelltext"/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4641" w14:textId="77777777" w:rsidR="00384FBF" w:rsidRDefault="00384FBF" w:rsidP="00F05037">
            <w:pPr>
              <w:pStyle w:val="Tabelltext"/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1AB" w14:textId="77777777" w:rsidR="00384FBF" w:rsidRDefault="00384FBF" w:rsidP="00F05037">
            <w:pPr>
              <w:pStyle w:val="Tabelltext"/>
            </w:pPr>
          </w:p>
        </w:tc>
      </w:tr>
    </w:tbl>
    <w:p w14:paraId="33898BAE" w14:textId="0D9F1957" w:rsidR="00206BB0" w:rsidRPr="00BD677C" w:rsidRDefault="00515D08" w:rsidP="00732EDD">
      <w:pPr>
        <w:rPr>
          <w:i/>
          <w:color w:val="007BC8" w:themeColor="accent1"/>
        </w:rPr>
      </w:pPr>
      <w:r>
        <w:rPr>
          <w:i/>
          <w:color w:val="007BC8" w:themeColor="accent1"/>
        </w:rPr>
        <w:t>Förklaringar till</w:t>
      </w:r>
      <w:r w:rsidR="003B30DB" w:rsidRPr="00BD677C">
        <w:rPr>
          <w:i/>
          <w:color w:val="007BC8" w:themeColor="accent1"/>
        </w:rPr>
        <w:t xml:space="preserve"> protokoll</w:t>
      </w:r>
      <w:r w:rsidR="008277C5">
        <w:rPr>
          <w:i/>
          <w:color w:val="007BC8" w:themeColor="accent1"/>
        </w:rPr>
        <w:t xml:space="preserve"> mall</w:t>
      </w:r>
      <w:r w:rsidR="003B30DB" w:rsidRPr="00BD677C">
        <w:rPr>
          <w:i/>
          <w:color w:val="007BC8" w:themeColor="accent1"/>
        </w:rPr>
        <w:t>:</w:t>
      </w:r>
      <w:r w:rsidR="003B30DB" w:rsidRPr="00BD677C">
        <w:rPr>
          <w:i/>
          <w:color w:val="007BC8" w:themeColor="accent1"/>
        </w:rPr>
        <w:br/>
      </w:r>
      <w:r w:rsidR="008F5860" w:rsidRPr="00BD677C">
        <w:rPr>
          <w:i/>
          <w:color w:val="007BC8" w:themeColor="accent1"/>
        </w:rPr>
        <w:t>Låt kursiv text i blått</w:t>
      </w:r>
      <w:r w:rsidR="003B30DB" w:rsidRPr="00BD677C">
        <w:rPr>
          <w:i/>
          <w:color w:val="007BC8" w:themeColor="accent1"/>
        </w:rPr>
        <w:t xml:space="preserve"> står kvar.</w:t>
      </w:r>
      <w:r w:rsidR="003B30DB" w:rsidRPr="00BD677C">
        <w:rPr>
          <w:i/>
          <w:color w:val="007BC8" w:themeColor="accent1"/>
        </w:rPr>
        <w:br/>
        <w:t>Konsult skriver i svart ej kursiv text.</w:t>
      </w:r>
      <w:r w:rsidR="00D94E74" w:rsidRPr="00BD677C">
        <w:rPr>
          <w:i/>
          <w:color w:val="007BC8" w:themeColor="accent1"/>
        </w:rPr>
        <w:br/>
        <w:t>Fyll på med egen svarstext under kursiv Sisab text.</w:t>
      </w:r>
      <w:r w:rsidR="003B30DB" w:rsidRPr="00BD677C">
        <w:rPr>
          <w:i/>
          <w:color w:val="007BC8" w:themeColor="accent1"/>
        </w:rPr>
        <w:br/>
        <w:t>Om fråga ej är aktuell för projektet sätt ”X” i ruta ”Ej aktuellt”.</w:t>
      </w:r>
      <w:r w:rsidR="00BA1963" w:rsidRPr="00BD677C">
        <w:rPr>
          <w:i/>
          <w:color w:val="007BC8" w:themeColor="accent1"/>
        </w:rPr>
        <w:br/>
        <w:t>Info från olika möte separeras med ”Möte 1, Möte 2” osv i den löpande texten.</w:t>
      </w:r>
      <w:r w:rsidR="00727361" w:rsidRPr="00BD677C">
        <w:rPr>
          <w:i/>
          <w:color w:val="007BC8" w:themeColor="accent1"/>
        </w:rPr>
        <w:br/>
        <w:t>Då någon komponent anges som ”monteras på befintlig plats</w:t>
      </w:r>
      <w:r w:rsidR="00723BB9" w:rsidRPr="00BD677C">
        <w:rPr>
          <w:i/>
          <w:color w:val="007BC8" w:themeColor="accent1"/>
        </w:rPr>
        <w:t>”</w:t>
      </w:r>
      <w:r w:rsidR="00723BB9" w:rsidRPr="00BD677C">
        <w:rPr>
          <w:i/>
          <w:color w:val="007BC8" w:themeColor="accent1"/>
        </w:rPr>
        <w:br/>
        <w:t>s</w:t>
      </w:r>
      <w:r w:rsidR="00727361" w:rsidRPr="00BD677C">
        <w:rPr>
          <w:i/>
          <w:color w:val="007BC8" w:themeColor="accent1"/>
        </w:rPr>
        <w:t>kriv också om platsen anses vara OK eller om det finns synpunkter på montaget tex för trångt för serv</w:t>
      </w:r>
      <w:r w:rsidR="00F620E1" w:rsidRPr="00BD677C">
        <w:rPr>
          <w:i/>
          <w:color w:val="007BC8" w:themeColor="accent1"/>
        </w:rPr>
        <w:t>ice samt motiv till varför plats ändå måste användas</w:t>
      </w:r>
      <w:r w:rsidR="007B0B39" w:rsidRPr="00BD677C">
        <w:rPr>
          <w:i/>
          <w:color w:val="007BC8" w:themeColor="accent1"/>
        </w:rPr>
        <w:t>.</w:t>
      </w:r>
      <w:r w:rsidR="00257D6C" w:rsidRPr="00BD677C">
        <w:rPr>
          <w:i/>
          <w:color w:val="007BC8" w:themeColor="accent1"/>
        </w:rPr>
        <w:br/>
      </w:r>
      <w:r w:rsidR="00723BB9" w:rsidRPr="00BD677C">
        <w:rPr>
          <w:i/>
          <w:color w:val="007BC8" w:themeColor="accent1"/>
        </w:rPr>
        <w:t>”Ja</w:t>
      </w:r>
      <w:r w:rsidR="00805EA1" w:rsidRPr="00BD677C">
        <w:rPr>
          <w:i/>
          <w:color w:val="007BC8" w:themeColor="accent1"/>
        </w:rPr>
        <w:t>”</w:t>
      </w:r>
      <w:r w:rsidR="00723BB9" w:rsidRPr="00BD677C">
        <w:rPr>
          <w:i/>
          <w:color w:val="007BC8" w:themeColor="accent1"/>
        </w:rPr>
        <w:t>, ”Nej”</w:t>
      </w:r>
      <w:r w:rsidR="006A3DA7" w:rsidRPr="00BD677C">
        <w:rPr>
          <w:i/>
          <w:color w:val="007BC8" w:themeColor="accent1"/>
        </w:rPr>
        <w:t xml:space="preserve"> räcker sällan som svar</w:t>
      </w:r>
      <w:r w:rsidR="00805EA1" w:rsidRPr="00BD677C">
        <w:rPr>
          <w:i/>
          <w:color w:val="007BC8" w:themeColor="accent1"/>
        </w:rPr>
        <w:t>. De</w:t>
      </w:r>
      <w:r w:rsidR="006A3DA7" w:rsidRPr="00BD677C">
        <w:rPr>
          <w:i/>
          <w:color w:val="007BC8" w:themeColor="accent1"/>
        </w:rPr>
        <w:t>t bör förklaras/motiveras vidare.</w:t>
      </w:r>
    </w:p>
    <w:p w14:paraId="7FCCB9BB" w14:textId="0412184B" w:rsidR="003B30DB" w:rsidRDefault="003B30DB" w:rsidP="00732EDD"/>
    <w:tbl>
      <w:tblPr>
        <w:tblStyle w:val="Listtabell3dekorfrg1"/>
        <w:tblW w:w="5000" w:type="pct"/>
        <w:tblLook w:val="0420" w:firstRow="1" w:lastRow="0" w:firstColumn="0" w:lastColumn="0" w:noHBand="0" w:noVBand="1"/>
      </w:tblPr>
      <w:tblGrid>
        <w:gridCol w:w="644"/>
        <w:gridCol w:w="6531"/>
        <w:gridCol w:w="582"/>
        <w:gridCol w:w="1134"/>
      </w:tblGrid>
      <w:tr w:rsidR="00D23E7A" w:rsidRPr="002E64EF" w14:paraId="1AEC9810" w14:textId="77777777" w:rsidTr="00F93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bottom w:val="nil"/>
            </w:tcBorders>
          </w:tcPr>
          <w:p w14:paraId="420D28C5" w14:textId="77777777" w:rsidR="00D23E7A" w:rsidRPr="002E64EF" w:rsidRDefault="00D23E7A" w:rsidP="00406DA6">
            <w:pPr>
              <w:pStyle w:val="Ingetavstnd"/>
            </w:pPr>
          </w:p>
        </w:tc>
        <w:tc>
          <w:tcPr>
            <w:tcW w:w="3673" w:type="pct"/>
            <w:tcBorders>
              <w:bottom w:val="nil"/>
            </w:tcBorders>
          </w:tcPr>
          <w:p w14:paraId="0DE1D281" w14:textId="77777777" w:rsidR="00D23E7A" w:rsidRPr="002E64EF" w:rsidRDefault="00D23E7A" w:rsidP="00406DA6">
            <w:pPr>
              <w:pStyle w:val="Ingetavstnd"/>
            </w:pPr>
          </w:p>
        </w:tc>
        <w:tc>
          <w:tcPr>
            <w:tcW w:w="327" w:type="pct"/>
            <w:tcBorders>
              <w:bottom w:val="nil"/>
            </w:tcBorders>
          </w:tcPr>
          <w:p w14:paraId="10E2599C" w14:textId="05B455D7" w:rsidR="00D23E7A" w:rsidRDefault="00D23E7A" w:rsidP="00406DA6">
            <w:pPr>
              <w:pStyle w:val="Tabellrubrik1"/>
            </w:pPr>
            <w:r w:rsidRPr="00174A81">
              <w:t>Klar</w:t>
            </w:r>
          </w:p>
        </w:tc>
        <w:tc>
          <w:tcPr>
            <w:tcW w:w="638" w:type="pct"/>
            <w:tcBorders>
              <w:bottom w:val="nil"/>
            </w:tcBorders>
          </w:tcPr>
          <w:p w14:paraId="2B555689" w14:textId="6E6AC3B1" w:rsidR="00D23E7A" w:rsidRPr="002E64EF" w:rsidRDefault="00D23E7A" w:rsidP="00406DA6">
            <w:pPr>
              <w:pStyle w:val="Tabellrubrik1"/>
            </w:pPr>
            <w:r>
              <w:t>Ej aktuell</w:t>
            </w:r>
          </w:p>
        </w:tc>
      </w:tr>
      <w:tr w:rsidR="00D23E7A" w:rsidRPr="00BA60E5" w14:paraId="43FE6773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01925AA9" w14:textId="77777777" w:rsidR="00D23E7A" w:rsidRPr="00BA60E5" w:rsidRDefault="00D23E7A" w:rsidP="00B82010">
            <w:pPr>
              <w:pStyle w:val="Ingetavstndfet"/>
            </w:pPr>
            <w:r w:rsidRPr="00BD677C">
              <w:rPr>
                <w:color w:val="007BC8" w:themeColor="accent1"/>
              </w:rPr>
              <w:t>1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6ACA563" w14:textId="2307E545" w:rsidR="00D23E7A" w:rsidRPr="009E7CCE" w:rsidRDefault="00D23E7A" w:rsidP="00B82010">
            <w:pPr>
              <w:pStyle w:val="Ingetavstndfet"/>
              <w:rPr>
                <w:b w:val="0"/>
                <w:bCs/>
                <w:iCs/>
                <w:color w:val="1B417D" w:themeColor="text2" w:themeShade="BF"/>
              </w:rPr>
            </w:pPr>
            <w:r w:rsidRPr="00BD677C">
              <w:rPr>
                <w:color w:val="007BC8" w:themeColor="accent1"/>
              </w:rPr>
              <w:t>Nästa möte</w:t>
            </w:r>
            <w:r w:rsidRPr="00BD677C">
              <w:rPr>
                <w:rStyle w:val="Doldtext-tecken"/>
                <w:color w:val="1B417D" w:themeColor="text2" w:themeShade="BF"/>
              </w:rPr>
              <w:t xml:space="preserve"> 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188C91B8" w14:textId="2A376E61" w:rsidR="00D23E7A" w:rsidRPr="00BA60E5" w:rsidRDefault="00D23E7A" w:rsidP="00B82010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851B650" w14:textId="56947655" w:rsidR="00D23E7A" w:rsidRPr="00BA60E5" w:rsidRDefault="00D23E7A" w:rsidP="00B82010">
            <w:pPr>
              <w:pStyle w:val="Ingetavstnd"/>
            </w:pPr>
          </w:p>
        </w:tc>
      </w:tr>
      <w:tr w:rsidR="00D23E7A" w:rsidRPr="00BA60E5" w14:paraId="5441649B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1D38318" w14:textId="77777777" w:rsidR="00D23E7A" w:rsidRPr="00BA60E5" w:rsidRDefault="00D23E7A" w:rsidP="00B82010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A58DACD" w14:textId="12E61FA1" w:rsidR="00D23E7A" w:rsidRPr="00BD677C" w:rsidRDefault="00EF0113" w:rsidP="00B82010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0021D08" w14:textId="68019E83" w:rsidR="00D23E7A" w:rsidRPr="00BA60E5" w:rsidRDefault="00D23E7A" w:rsidP="00B82010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DCED552" w14:textId="63BEF677" w:rsidR="00D23E7A" w:rsidRPr="00BA60E5" w:rsidRDefault="00D23E7A" w:rsidP="00B82010">
            <w:pPr>
              <w:pStyle w:val="Ingetavstnd"/>
            </w:pPr>
          </w:p>
        </w:tc>
      </w:tr>
      <w:tr w:rsidR="00D23E7A" w:rsidRPr="00BA60E5" w14:paraId="378ACDF9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BBD82F8" w14:textId="77777777" w:rsidR="00D23E7A" w:rsidRPr="00BA60E5" w:rsidRDefault="00D23E7A" w:rsidP="00B82010">
            <w:pPr>
              <w:pStyle w:val="Ingetavstndfet"/>
            </w:pPr>
            <w:r w:rsidRPr="00BD677C">
              <w:rPr>
                <w:color w:val="007BC8" w:themeColor="accent1"/>
              </w:rPr>
              <w:t>2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0565D2D" w14:textId="5EECE7A6" w:rsidR="00D23E7A" w:rsidRPr="00BA60E5" w:rsidRDefault="00D23E7A" w:rsidP="00B82010">
            <w:pPr>
              <w:pStyle w:val="Ingetavstndfet"/>
            </w:pPr>
            <w:r w:rsidRPr="00BD677C">
              <w:rPr>
                <w:color w:val="007BC8" w:themeColor="accent1"/>
              </w:rPr>
              <w:t xml:space="preserve">Föregående protokoll 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61B34B7" w14:textId="19CCFC8E" w:rsidR="00D23E7A" w:rsidRPr="00BA60E5" w:rsidRDefault="00D23E7A" w:rsidP="009A488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C417591" w14:textId="5C2081AA" w:rsidR="00D23E7A" w:rsidRPr="00BA60E5" w:rsidRDefault="00D23E7A" w:rsidP="00BA60E5">
            <w:pPr>
              <w:pStyle w:val="Ingetavstndfet"/>
            </w:pPr>
          </w:p>
        </w:tc>
      </w:tr>
      <w:tr w:rsidR="00D23E7A" w:rsidRPr="00BA60E5" w14:paraId="01BF373F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30C986E" w14:textId="77777777" w:rsidR="00D23E7A" w:rsidRPr="00BA60E5" w:rsidRDefault="00D23E7A" w:rsidP="007A1D23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5409F08" w14:textId="093196E6" w:rsidR="00872D4F" w:rsidRPr="00872D4F" w:rsidRDefault="00EF0113" w:rsidP="00872D4F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45669FE" w14:textId="77777777" w:rsidR="00D23E7A" w:rsidRPr="00BA60E5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B21E566" w14:textId="3CC24824" w:rsidR="00D23E7A" w:rsidRPr="00BA60E5" w:rsidRDefault="00D23E7A" w:rsidP="007A1D23">
            <w:pPr>
              <w:pStyle w:val="Ingetavstnd"/>
            </w:pPr>
          </w:p>
        </w:tc>
      </w:tr>
      <w:tr w:rsidR="00D23E7A" w:rsidRPr="00BA60E5" w14:paraId="71B70B05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FB70D15" w14:textId="77777777" w:rsidR="00D23E7A" w:rsidRPr="00BA60E5" w:rsidRDefault="00D23E7A" w:rsidP="007A1D23">
            <w:pPr>
              <w:pStyle w:val="Ingetavstndfet"/>
            </w:pPr>
            <w:r w:rsidRPr="00BD677C">
              <w:rPr>
                <w:color w:val="007BC8" w:themeColor="accent1"/>
              </w:rPr>
              <w:t>3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C7DA404" w14:textId="39A452E3" w:rsidR="00D23E7A" w:rsidRPr="00BA60E5" w:rsidRDefault="00D23E7A" w:rsidP="007A1D23">
            <w:pPr>
              <w:pStyle w:val="Ingetavstndfet"/>
            </w:pPr>
            <w:r w:rsidRPr="00BD677C">
              <w:rPr>
                <w:color w:val="007BC8" w:themeColor="accent1"/>
              </w:rPr>
              <w:t>Orientering i projektet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1142CFE8" w14:textId="77777777" w:rsidR="00D23E7A" w:rsidRPr="00BA60E5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B09FF94" w14:textId="022CF1BF" w:rsidR="00D23E7A" w:rsidRPr="00BA60E5" w:rsidRDefault="00D23E7A" w:rsidP="007A1D23">
            <w:pPr>
              <w:pStyle w:val="Ingetavstnd"/>
            </w:pPr>
          </w:p>
        </w:tc>
      </w:tr>
      <w:tr w:rsidR="00D23E7A" w:rsidRPr="00BA60E5" w14:paraId="5AEE83A0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C5ABECD" w14:textId="77777777" w:rsidR="00D23E7A" w:rsidRPr="00BA60E5" w:rsidRDefault="00D23E7A" w:rsidP="007A1D23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056BD7A" w14:textId="758E3E5E" w:rsidR="00D23E7A" w:rsidRPr="00EF0113" w:rsidRDefault="00EF0113" w:rsidP="00EF0113">
            <w:pPr>
              <w:spacing w:after="0"/>
            </w:pPr>
            <w:r>
              <w:t>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8E976AF" w14:textId="77777777" w:rsidR="00D23E7A" w:rsidRPr="00BA60E5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AAFC6AA" w14:textId="4B2EAE81" w:rsidR="00D23E7A" w:rsidRPr="00BA60E5" w:rsidRDefault="00D23E7A" w:rsidP="007A1D23">
            <w:pPr>
              <w:pStyle w:val="Ingetavstnd"/>
            </w:pPr>
          </w:p>
        </w:tc>
      </w:tr>
      <w:tr w:rsidR="00D23E7A" w:rsidRPr="00BA60E5" w14:paraId="5280A8AE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62EB32F" w14:textId="77777777" w:rsidR="00D23E7A" w:rsidRPr="00BA60E5" w:rsidRDefault="00D23E7A" w:rsidP="007A1D23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5A1823C" w14:textId="1AF1C98C" w:rsidR="00D23E7A" w:rsidRPr="00BD677C" w:rsidRDefault="00D23E7A" w:rsidP="009521FC">
            <w:pPr>
              <w:spacing w:after="0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Vad har initierat uppdraget:</w:t>
            </w:r>
            <w:r w:rsidRPr="00BD677C">
              <w:rPr>
                <w:i/>
                <w:color w:val="007BC8" w:themeColor="accent1"/>
              </w:rPr>
              <w:br/>
              <w:t>(tex nedslag OVK, HG anpassning pga UTBF)?</w:t>
            </w:r>
            <w:r w:rsidRPr="00BD677C">
              <w:rPr>
                <w:i/>
                <w:color w:val="007BC8" w:themeColor="accent1"/>
                <w:highlight w:val="yellow"/>
              </w:rPr>
              <w:br/>
            </w:r>
            <w:r w:rsidRPr="00BD677C">
              <w:rPr>
                <w:i/>
                <w:color w:val="007BC8" w:themeColor="accent1"/>
              </w:rPr>
              <w:t>Vad är ert uppdrag?</w:t>
            </w:r>
          </w:p>
          <w:p w14:paraId="189CC900" w14:textId="16ED68C3" w:rsidR="00D23E7A" w:rsidRPr="00BA60E5" w:rsidRDefault="00D23E7A" w:rsidP="009521FC">
            <w:pPr>
              <w:spacing w:after="0"/>
            </w:pPr>
            <w:r>
              <w:t>Konsult text: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CBCC7F5" w14:textId="77777777" w:rsidR="00D23E7A" w:rsidRPr="00BA60E5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1D7BDF2" w14:textId="0F7B0007" w:rsidR="00D23E7A" w:rsidRPr="00BA60E5" w:rsidRDefault="00D23E7A" w:rsidP="007A1D23">
            <w:pPr>
              <w:pStyle w:val="Ingetavstnd"/>
            </w:pPr>
          </w:p>
        </w:tc>
      </w:tr>
      <w:tr w:rsidR="00D23E7A" w:rsidRPr="00466539" w14:paraId="666726F3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2CD404C9" w14:textId="77777777" w:rsidR="00D23E7A" w:rsidRDefault="00D23E7A" w:rsidP="007A1D23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CC86A3C" w14:textId="1078B97D" w:rsidR="00D23E7A" w:rsidRDefault="00D23E7A" w:rsidP="009521FC">
            <w:pPr>
              <w:spacing w:after="0"/>
            </w:pPr>
            <w:r w:rsidRPr="00BD677C">
              <w:rPr>
                <w:i/>
                <w:color w:val="007BC8" w:themeColor="accent1"/>
              </w:rPr>
              <w:t>Skede</w:t>
            </w:r>
            <w:r w:rsidRPr="00BD677C">
              <w:rPr>
                <w:color w:val="007BC8" w:themeColor="accent1"/>
              </w:rPr>
              <w:t>:</w:t>
            </w:r>
            <w:r>
              <w:t>xxx</w:t>
            </w:r>
          </w:p>
          <w:p w14:paraId="0FA06A20" w14:textId="77046A45" w:rsidR="00D23E7A" w:rsidRDefault="00D23E7A" w:rsidP="009521FC">
            <w:pPr>
              <w:spacing w:after="0"/>
            </w:pPr>
            <w:r w:rsidRPr="00BD677C">
              <w:rPr>
                <w:i/>
                <w:color w:val="007BC8" w:themeColor="accent1"/>
              </w:rPr>
              <w:t>Tidplan för skedet</w:t>
            </w:r>
            <w:r w:rsidRPr="00BD677C">
              <w:rPr>
                <w:color w:val="007BC8" w:themeColor="accent1"/>
              </w:rPr>
              <w:t>:</w:t>
            </w:r>
            <w:r>
              <w:t>xxx</w:t>
            </w:r>
          </w:p>
          <w:p w14:paraId="1813F770" w14:textId="3F61B6E2" w:rsidR="00D23E7A" w:rsidRDefault="00D23E7A" w:rsidP="009521FC">
            <w:pPr>
              <w:spacing w:after="0"/>
            </w:pPr>
            <w:r w:rsidRPr="00BD677C">
              <w:rPr>
                <w:i/>
                <w:color w:val="007BC8" w:themeColor="accent1"/>
              </w:rPr>
              <w:t>Huvudtidplan för projektet</w:t>
            </w:r>
            <w:r>
              <w:t>: 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5ADDA36" w14:textId="77777777" w:rsidR="00D23E7A" w:rsidRPr="00466539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10844CD" w14:textId="715003C7" w:rsidR="00D23E7A" w:rsidRPr="00466539" w:rsidRDefault="00D23E7A" w:rsidP="007A1D23">
            <w:pPr>
              <w:pStyle w:val="Ingetavstnd"/>
            </w:pPr>
          </w:p>
        </w:tc>
      </w:tr>
      <w:tr w:rsidR="00D23E7A" w:rsidRPr="00466539" w14:paraId="0AD0102F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E4E2454" w14:textId="77777777" w:rsidR="00D23E7A" w:rsidRDefault="00D23E7A" w:rsidP="007A1D23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6D45B25" w14:textId="082C3FC4" w:rsidR="00D23E7A" w:rsidRDefault="00D23E7A" w:rsidP="009521FC">
            <w:pPr>
              <w:spacing w:after="0"/>
            </w:pPr>
            <w:r w:rsidRPr="00BD677C">
              <w:rPr>
                <w:i/>
                <w:color w:val="007BC8" w:themeColor="accent1"/>
              </w:rPr>
              <w:t>Nedan ange namn på person</w:t>
            </w:r>
            <w:r>
              <w:rPr>
                <w:i/>
                <w:color w:val="FF0000"/>
              </w:rPr>
              <w:br/>
            </w:r>
            <w:r w:rsidRPr="00BD677C">
              <w:rPr>
                <w:i/>
                <w:color w:val="007BC8" w:themeColor="accent1"/>
              </w:rPr>
              <w:t>Projektägare/förvaltare</w:t>
            </w:r>
            <w:r w:rsidRPr="00BD677C">
              <w:rPr>
                <w:color w:val="007BC8" w:themeColor="accent1"/>
              </w:rPr>
              <w:t xml:space="preserve">: </w:t>
            </w:r>
            <w:r>
              <w:t>x</w:t>
            </w:r>
          </w:p>
          <w:p w14:paraId="0BB96FDD" w14:textId="132D417F" w:rsidR="00D23E7A" w:rsidRDefault="00D23E7A" w:rsidP="009521FC">
            <w:pPr>
              <w:spacing w:after="0"/>
            </w:pPr>
            <w:r w:rsidRPr="00BD677C">
              <w:rPr>
                <w:i/>
                <w:color w:val="007BC8" w:themeColor="accent1"/>
              </w:rPr>
              <w:t>Projektansvarig</w:t>
            </w:r>
            <w:r w:rsidRPr="00BD677C">
              <w:rPr>
                <w:color w:val="007BC8" w:themeColor="accent1"/>
              </w:rPr>
              <w:t>:</w:t>
            </w:r>
            <w:r>
              <w:t>x</w:t>
            </w:r>
          </w:p>
          <w:p w14:paraId="64052775" w14:textId="20C19E6B" w:rsidR="00D23E7A" w:rsidRDefault="00D23E7A" w:rsidP="009521FC">
            <w:pPr>
              <w:spacing w:after="0"/>
            </w:pPr>
            <w:r w:rsidRPr="00BD677C">
              <w:rPr>
                <w:i/>
                <w:color w:val="007BC8" w:themeColor="accent1"/>
              </w:rPr>
              <w:t>Projektledare</w:t>
            </w:r>
            <w:r>
              <w:rPr>
                <w:rStyle w:val="Fotnotsreferens"/>
              </w:rPr>
              <w:footnoteReference w:id="1"/>
            </w:r>
            <w:r>
              <w:t>:x</w:t>
            </w:r>
          </w:p>
          <w:p w14:paraId="34C799DB" w14:textId="5BD51985" w:rsidR="00D23E7A" w:rsidRDefault="00D23E7A" w:rsidP="00104043">
            <w:pPr>
              <w:spacing w:after="0"/>
            </w:pPr>
            <w:r w:rsidRPr="00BD677C">
              <w:rPr>
                <w:i/>
                <w:color w:val="007BC8" w:themeColor="accent1"/>
              </w:rPr>
              <w:t>Projekteringsledare1</w:t>
            </w:r>
            <w:r w:rsidRPr="00BD677C">
              <w:rPr>
                <w:color w:val="007BC8" w:themeColor="accent1"/>
              </w:rPr>
              <w:t>:</w:t>
            </w:r>
            <w:r>
              <w:t>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16B22C4" w14:textId="77777777" w:rsidR="00D23E7A" w:rsidRPr="00466539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866450B" w14:textId="19991945" w:rsidR="00D23E7A" w:rsidRPr="00466539" w:rsidRDefault="00D23E7A" w:rsidP="007A1D23">
            <w:pPr>
              <w:pStyle w:val="Ingetavstnd"/>
            </w:pPr>
          </w:p>
        </w:tc>
      </w:tr>
      <w:tr w:rsidR="00D23E7A" w:rsidRPr="00466539" w14:paraId="1D453AE6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B099A29" w14:textId="77777777" w:rsidR="00D23E7A" w:rsidRDefault="00D23E7A" w:rsidP="007A1D23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A6C14D9" w14:textId="27CF1A44" w:rsidR="00D23E7A" w:rsidRDefault="006148D5" w:rsidP="009521FC">
            <w:pPr>
              <w:spacing w:after="0"/>
            </w:pPr>
            <w:r>
              <w:t>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EC2B94E" w14:textId="77777777" w:rsidR="00D23E7A" w:rsidRPr="00466539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F68AFB5" w14:textId="2621839C" w:rsidR="00D23E7A" w:rsidRPr="00466539" w:rsidRDefault="00D23E7A" w:rsidP="007A1D23">
            <w:pPr>
              <w:pStyle w:val="Ingetavstnd"/>
            </w:pPr>
          </w:p>
        </w:tc>
      </w:tr>
      <w:tr w:rsidR="00D23E7A" w:rsidRPr="00466539" w14:paraId="14F0433D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0DE6868E" w14:textId="77777777" w:rsidR="00D23E7A" w:rsidRDefault="00D23E7A" w:rsidP="007A1D23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FC4A6F6" w14:textId="5135CE42" w:rsidR="00D23E7A" w:rsidRPr="00BD677C" w:rsidRDefault="00D23E7A" w:rsidP="009521FC">
            <w:pPr>
              <w:spacing w:after="0"/>
              <w:rPr>
                <w:i/>
              </w:rPr>
            </w:pPr>
            <w:r w:rsidRPr="00BD677C">
              <w:rPr>
                <w:i/>
                <w:color w:val="007BC8" w:themeColor="accent1"/>
              </w:rPr>
              <w:t>Vilka handlingar tas fram?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E5E291E" w14:textId="77777777" w:rsidR="00D23E7A" w:rsidRPr="00466539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646201C" w14:textId="3F4BEA09" w:rsidR="00D23E7A" w:rsidRPr="00466539" w:rsidRDefault="00D23E7A" w:rsidP="007A1D23">
            <w:pPr>
              <w:pStyle w:val="Ingetavstnd"/>
            </w:pPr>
          </w:p>
        </w:tc>
      </w:tr>
      <w:tr w:rsidR="00D23E7A" w:rsidRPr="00466539" w14:paraId="32DA2389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02AD7BD3" w14:textId="77777777" w:rsidR="00D23E7A" w:rsidRDefault="00D23E7A" w:rsidP="007A1D23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473F60A" w14:textId="22929CB3" w:rsidR="006148D5" w:rsidRDefault="006148D5" w:rsidP="009521FC">
            <w:pPr>
              <w:spacing w:after="0"/>
            </w:pPr>
            <w:r>
              <w:t>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AE3BD5A" w14:textId="77777777" w:rsidR="00D23E7A" w:rsidRPr="00466539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FB2B3CD" w14:textId="5D5C5989" w:rsidR="00D23E7A" w:rsidRPr="00466539" w:rsidRDefault="00D23E7A" w:rsidP="007A1D23">
            <w:pPr>
              <w:pStyle w:val="Ingetavstnd"/>
            </w:pPr>
          </w:p>
        </w:tc>
      </w:tr>
      <w:tr w:rsidR="00D23E7A" w:rsidRPr="00466539" w14:paraId="7BD7653A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D74A5E0" w14:textId="77777777" w:rsidR="00D23E7A" w:rsidRDefault="00D23E7A" w:rsidP="007A1D23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F0C56DC" w14:textId="626BAE67" w:rsidR="00D23E7A" w:rsidRDefault="00FC7F42" w:rsidP="009521FC">
            <w:pPr>
              <w:spacing w:after="0"/>
            </w:pPr>
            <w:r>
              <w:t>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F955385" w14:textId="77777777" w:rsidR="00D23E7A" w:rsidRPr="00466539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76CF4DC" w14:textId="4DE404B4" w:rsidR="00D23E7A" w:rsidRPr="00466539" w:rsidRDefault="00D23E7A" w:rsidP="007A1D23">
            <w:pPr>
              <w:pStyle w:val="Ingetavstnd"/>
            </w:pPr>
          </w:p>
        </w:tc>
      </w:tr>
      <w:tr w:rsidR="00D23E7A" w:rsidRPr="00BA60E5" w14:paraId="1500F982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03F14C52" w14:textId="77777777" w:rsidR="00D23E7A" w:rsidRPr="00BA60E5" w:rsidRDefault="00D23E7A" w:rsidP="007A1D23">
            <w:pPr>
              <w:pStyle w:val="Ingetavstndfet"/>
            </w:pPr>
            <w:r w:rsidRPr="00BD677C">
              <w:rPr>
                <w:color w:val="007BC8" w:themeColor="accent1"/>
              </w:rPr>
              <w:t>4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B099332" w14:textId="77777777" w:rsidR="00D23E7A" w:rsidRPr="00C945A7" w:rsidRDefault="00D23E7A" w:rsidP="009521FC">
            <w:pPr>
              <w:pStyle w:val="Ingetavstndfet"/>
            </w:pPr>
            <w:r w:rsidRPr="00BD677C">
              <w:rPr>
                <w:color w:val="007BC8" w:themeColor="accent1"/>
              </w:rPr>
              <w:t>Projekteringsanvisningar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8C0DF44" w14:textId="77777777" w:rsidR="00D23E7A" w:rsidRPr="00BA60E5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960C1DA" w14:textId="5EB1DEE5" w:rsidR="00D23E7A" w:rsidRPr="00BA60E5" w:rsidRDefault="00D23E7A" w:rsidP="007A1D23">
            <w:pPr>
              <w:pStyle w:val="Ingetavstnd"/>
            </w:pPr>
          </w:p>
        </w:tc>
      </w:tr>
      <w:tr w:rsidR="00D23E7A" w:rsidRPr="00BA60E5" w14:paraId="0BD6CB7C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170A653" w14:textId="77777777" w:rsidR="00D23E7A" w:rsidRPr="00BA60E5" w:rsidRDefault="00D23E7A" w:rsidP="007A1D23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9A99D89" w14:textId="31D5E775" w:rsidR="00D23E7A" w:rsidRPr="00BA60E5" w:rsidRDefault="00D23E7A" w:rsidP="009521FC">
            <w:pPr>
              <w:spacing w:after="0"/>
            </w:pPr>
            <w:r w:rsidRPr="00BD677C">
              <w:rPr>
                <w:i/>
                <w:color w:val="007BC8" w:themeColor="accent1"/>
              </w:rPr>
              <w:t>Gällande anvisning/-ar för skedet och projektet:</w:t>
            </w:r>
            <w:r>
              <w:t>xx</w:t>
            </w:r>
          </w:p>
          <w:p w14:paraId="3B0D7360" w14:textId="761D44F3" w:rsidR="00D23E7A" w:rsidRPr="00BA60E5" w:rsidRDefault="00D23E7A" w:rsidP="009521FC">
            <w:pPr>
              <w:spacing w:after="0"/>
            </w:pPr>
            <w:r w:rsidRPr="00BD677C">
              <w:rPr>
                <w:i/>
                <w:color w:val="007BC8" w:themeColor="accent1"/>
              </w:rPr>
              <w:t>XX-anvisning utgåva nr</w:t>
            </w:r>
            <w:r w:rsidRPr="00BD677C">
              <w:rPr>
                <w:color w:val="007BC8" w:themeColor="accent1"/>
              </w:rPr>
              <w:t>:</w:t>
            </w:r>
            <w:r>
              <w:t>x</w:t>
            </w:r>
          </w:p>
          <w:p w14:paraId="0E100537" w14:textId="5BEB0920" w:rsidR="00D23E7A" w:rsidRPr="00BA60E5" w:rsidRDefault="00D23E7A" w:rsidP="009521FC">
            <w:pPr>
              <w:spacing w:after="0"/>
            </w:pPr>
            <w:r w:rsidRPr="00BD677C">
              <w:rPr>
                <w:i/>
                <w:color w:val="007BC8" w:themeColor="accent1"/>
              </w:rPr>
              <w:t>XX-anvisning utgåva nr</w:t>
            </w:r>
            <w:r w:rsidRPr="00BD677C">
              <w:rPr>
                <w:color w:val="007BC8" w:themeColor="accent1"/>
              </w:rPr>
              <w:t>:</w:t>
            </w:r>
            <w:r>
              <w:t>x</w:t>
            </w:r>
          </w:p>
          <w:p w14:paraId="17A4D292" w14:textId="0818403B" w:rsidR="00D23E7A" w:rsidRPr="00BA60E5" w:rsidRDefault="00D23E7A" w:rsidP="009521FC">
            <w:pPr>
              <w:spacing w:after="0"/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4C62B61" w14:textId="77777777" w:rsidR="00D23E7A" w:rsidRPr="00BA60E5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92ED85F" w14:textId="4A421902" w:rsidR="00D23E7A" w:rsidRPr="00BA60E5" w:rsidRDefault="00D23E7A" w:rsidP="007A1D23">
            <w:pPr>
              <w:pStyle w:val="Ingetavstnd"/>
            </w:pPr>
          </w:p>
        </w:tc>
      </w:tr>
      <w:tr w:rsidR="00D23E7A" w:rsidRPr="00BA60E5" w14:paraId="0C6DC69E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A49038D" w14:textId="77777777" w:rsidR="00D23E7A" w:rsidRPr="00BA60E5" w:rsidRDefault="00D23E7A" w:rsidP="007A1D23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E1A1834" w14:textId="62C9EB5D" w:rsidR="00D23E7A" w:rsidRPr="00BD677C" w:rsidRDefault="00D23E7A" w:rsidP="008F4E92">
            <w:pPr>
              <w:spacing w:after="0"/>
              <w:rPr>
                <w:i/>
              </w:rPr>
            </w:pPr>
            <w:r w:rsidRPr="00BD677C">
              <w:rPr>
                <w:i/>
                <w:color w:val="007BC8" w:themeColor="accent1"/>
              </w:rPr>
              <w:t>Följer handlingarna projekteringsanvisningar och kravställande teknikdokument?</w:t>
            </w:r>
            <w:r w:rsidR="000D3005" w:rsidRPr="000D3005">
              <w:rPr>
                <w:iCs/>
              </w:rPr>
              <w:t>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A390658" w14:textId="77777777" w:rsidR="00D23E7A" w:rsidRPr="00BA60E5" w:rsidRDefault="00D23E7A" w:rsidP="007A1D23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A1F76E0" w14:textId="217B1749" w:rsidR="00D23E7A" w:rsidRPr="00BA60E5" w:rsidRDefault="00D23E7A" w:rsidP="007A1D23">
            <w:pPr>
              <w:pStyle w:val="Ingetavstnd"/>
            </w:pPr>
          </w:p>
        </w:tc>
      </w:tr>
      <w:tr w:rsidR="00D23E7A" w:rsidRPr="00BA60E5" w14:paraId="2C50BD79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A6959E3" w14:textId="77777777" w:rsidR="00D23E7A" w:rsidRPr="00BA60E5" w:rsidRDefault="00D23E7A" w:rsidP="00643FAE"/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BDDD42C" w14:textId="078818AE" w:rsidR="00D23E7A" w:rsidRDefault="00D23E7A" w:rsidP="008F4E92">
            <w:pPr>
              <w:rPr>
                <w:i/>
                <w:color w:val="007BC8" w:themeColor="accent1"/>
              </w:rPr>
            </w:pPr>
            <w:r w:rsidRPr="00BD677C">
              <w:rPr>
                <w:color w:val="007BC8" w:themeColor="accent1"/>
              </w:rPr>
              <w:t>Om nej på ovan fråga, är avsteg dokumenterade och kommunicerade via avstegsblankett med motivering?</w:t>
            </w:r>
            <w:r w:rsidRPr="00BD677C">
              <w:rPr>
                <w:color w:val="007BC8" w:themeColor="accent1"/>
              </w:rPr>
              <w:br/>
            </w:r>
            <w:r w:rsidRPr="00BD677C">
              <w:rPr>
                <w:i/>
                <w:color w:val="007BC8" w:themeColor="accent1"/>
              </w:rPr>
              <w:t>Info</w:t>
            </w:r>
            <w:r w:rsidR="00091CD8">
              <w:rPr>
                <w:i/>
                <w:color w:val="007BC8" w:themeColor="accent1"/>
              </w:rPr>
              <w:t>rmation</w:t>
            </w:r>
            <w:r w:rsidRPr="00BD677C">
              <w:rPr>
                <w:i/>
                <w:color w:val="007BC8" w:themeColor="accent1"/>
              </w:rPr>
              <w:t>:</w:t>
            </w:r>
            <w:r w:rsidRPr="00BD677C">
              <w:rPr>
                <w:i/>
                <w:color w:val="007BC8" w:themeColor="accent1"/>
              </w:rPr>
              <w:br/>
              <w:t>Avsteg ska alltid diskuteras innan avsteg fylls i, det görs lämpligen i detta forum.</w:t>
            </w:r>
            <w:r w:rsidRPr="00BD677C">
              <w:rPr>
                <w:i/>
                <w:color w:val="007BC8" w:themeColor="accent1"/>
              </w:rPr>
              <w:br/>
              <w:t>Att något enbart blir billigare i produktionsskede är inte ett godkänt motiv för avsteg.</w:t>
            </w:r>
            <w:r w:rsidRPr="00BD677C">
              <w:rPr>
                <w:i/>
                <w:color w:val="007BC8" w:themeColor="accent1"/>
              </w:rPr>
              <w:br/>
              <w:t xml:space="preserve">Avsteg kan tex behöva göras i befintliga byggnader där det är kostnadsdrivande eller omöjligt att följa P-anvisning. Riskerna som då kan uppstå ska utvärderas och det ska tas fram en lösning hur man på bästa sätt har beaktat dessa risker. </w:t>
            </w:r>
          </w:p>
          <w:p w14:paraId="0B0945B4" w14:textId="4BB6E827" w:rsidR="009A4885" w:rsidRPr="00174A81" w:rsidRDefault="009A4885" w:rsidP="008F4E92">
            <w:pPr>
              <w:rPr>
                <w:i/>
                <w:color w:val="007BC8" w:themeColor="accent1"/>
              </w:rPr>
            </w:pPr>
            <w:r w:rsidRPr="00174A81">
              <w:rPr>
                <w:i/>
                <w:color w:val="007BC8" w:themeColor="accent1"/>
              </w:rPr>
              <w:t>Kolumnen klar är till för att klarmarkera att de frågeställningar som formulerats är</w:t>
            </w:r>
            <w:r w:rsidR="00DA215E" w:rsidRPr="00174A81">
              <w:rPr>
                <w:i/>
                <w:color w:val="007BC8" w:themeColor="accent1"/>
              </w:rPr>
              <w:t xml:space="preserve"> fullständigt</w:t>
            </w:r>
            <w:r w:rsidRPr="00174A81">
              <w:rPr>
                <w:i/>
                <w:color w:val="007BC8" w:themeColor="accent1"/>
              </w:rPr>
              <w:t xml:space="preserve"> klara.</w:t>
            </w:r>
          </w:p>
          <w:p w14:paraId="2D4DA8AE" w14:textId="5E1B6516" w:rsidR="00D23E7A" w:rsidRPr="00BA60E5" w:rsidRDefault="00D23E7A" w:rsidP="007854E8">
            <w:pPr>
              <w:spacing w:after="0"/>
            </w:pPr>
            <w:r w:rsidRPr="00BD677C">
              <w:rPr>
                <w:i/>
                <w:color w:val="007BC8" w:themeColor="accent1"/>
              </w:rPr>
              <w:t>Ev. avsteg presenteras av projekterande konsult</w:t>
            </w:r>
            <w:r w:rsidRPr="00BA60E5">
              <w:t>:</w:t>
            </w:r>
            <w:r>
              <w:t>xx</w:t>
            </w:r>
          </w:p>
          <w:p w14:paraId="174CD3C9" w14:textId="71BF2E18" w:rsidR="00D23E7A" w:rsidRPr="00BA60E5" w:rsidRDefault="00D23E7A" w:rsidP="007854E8">
            <w:pPr>
              <w:spacing w:after="0"/>
            </w:pPr>
            <w:r w:rsidRPr="00BA60E5">
              <w:t>Avsteg nrX:</w:t>
            </w:r>
            <w:r>
              <w:t>xxx</w:t>
            </w:r>
          </w:p>
          <w:p w14:paraId="79657ED0" w14:textId="5640BC44" w:rsidR="00D23E7A" w:rsidRPr="00BA60E5" w:rsidRDefault="00D23E7A" w:rsidP="008F4E92">
            <w:r w:rsidRPr="00BA60E5">
              <w:t>Avsteg nrX:</w:t>
            </w:r>
            <w:r>
              <w:t>xxx</w:t>
            </w:r>
          </w:p>
          <w:p w14:paraId="45BEE5A0" w14:textId="77777777" w:rsidR="00D23E7A" w:rsidRPr="00BD677C" w:rsidRDefault="00D23E7A" w:rsidP="008F4E92">
            <w:pPr>
              <w:rPr>
                <w:i/>
              </w:rPr>
            </w:pPr>
            <w:r w:rsidRPr="00BD677C">
              <w:rPr>
                <w:i/>
                <w:color w:val="007BC8" w:themeColor="accent1"/>
              </w:rPr>
              <w:t>Förslag till avstegsbeslut ska delges PA och PL.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30C8F5F" w14:textId="77777777" w:rsidR="00D23E7A" w:rsidRPr="00BA60E5" w:rsidRDefault="00D23E7A" w:rsidP="00643FAE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77C12E7" w14:textId="48B501A2" w:rsidR="00D23E7A" w:rsidRPr="00BA60E5" w:rsidRDefault="00D23E7A" w:rsidP="00643FAE">
            <w:pPr>
              <w:pStyle w:val="Ingetavstnd"/>
            </w:pPr>
          </w:p>
        </w:tc>
      </w:tr>
      <w:tr w:rsidR="00D23E7A" w:rsidRPr="00EE7330" w14:paraId="172C299B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0819237" w14:textId="77777777" w:rsidR="00D23E7A" w:rsidRPr="00EE7330" w:rsidRDefault="00D23E7A" w:rsidP="009A142C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5D317DA" w14:textId="4F6F7407" w:rsidR="00D23E7A" w:rsidRPr="00EE7330" w:rsidRDefault="0061717E" w:rsidP="009A142C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867880B" w14:textId="77777777" w:rsidR="00D23E7A" w:rsidRPr="00EE7330" w:rsidRDefault="00D23E7A" w:rsidP="009A142C">
            <w:pPr>
              <w:pStyle w:val="Ingetavstndfet"/>
              <w:rPr>
                <w:b w:val="0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E46F829" w14:textId="73E52273" w:rsidR="00D23E7A" w:rsidRPr="00EE7330" w:rsidRDefault="00D23E7A" w:rsidP="009A142C">
            <w:pPr>
              <w:pStyle w:val="Ingetavstndfet"/>
              <w:rPr>
                <w:b w:val="0"/>
              </w:rPr>
            </w:pPr>
          </w:p>
        </w:tc>
      </w:tr>
      <w:tr w:rsidR="00D23E7A" w:rsidRPr="00BA60E5" w14:paraId="2F2F968A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444EEF6" w14:textId="77777777" w:rsidR="00D23E7A" w:rsidRPr="00BA60E5" w:rsidRDefault="00D23E7A" w:rsidP="009A142C">
            <w:pPr>
              <w:pStyle w:val="Ingetavstndfet"/>
            </w:pPr>
            <w:r w:rsidRPr="00BD677C">
              <w:rPr>
                <w:color w:val="007BC8" w:themeColor="accent1"/>
              </w:rPr>
              <w:t>5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3900A11" w14:textId="77777777" w:rsidR="00D23E7A" w:rsidRPr="00BA60E5" w:rsidRDefault="00D23E7A" w:rsidP="009A142C">
            <w:pPr>
              <w:pStyle w:val="Ingetavstndfet"/>
            </w:pPr>
            <w:r w:rsidRPr="00BD677C">
              <w:rPr>
                <w:color w:val="007BC8" w:themeColor="accent1"/>
              </w:rPr>
              <w:t>Egenkontroll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7028E28" w14:textId="77777777" w:rsidR="00D23E7A" w:rsidRPr="00BA60E5" w:rsidRDefault="00D23E7A" w:rsidP="009A142C">
            <w:pPr>
              <w:pStyle w:val="Ingetavstndfet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7DEF895" w14:textId="76DAE7FB" w:rsidR="00D23E7A" w:rsidRPr="00BA60E5" w:rsidRDefault="00D23E7A" w:rsidP="009A142C">
            <w:pPr>
              <w:pStyle w:val="Ingetavstndfet"/>
            </w:pPr>
          </w:p>
        </w:tc>
      </w:tr>
      <w:tr w:rsidR="00D23E7A" w:rsidRPr="00BA60E5" w14:paraId="08B8C2F3" w14:textId="77777777" w:rsidTr="00F93D3E">
        <w:trPr>
          <w:cantSplit/>
          <w:trHeight w:val="251"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FAEF9FC" w14:textId="77777777" w:rsidR="00D23E7A" w:rsidRPr="00BA60E5" w:rsidRDefault="00D23E7A" w:rsidP="00643FAE"/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4FAAE97" w14:textId="77777777" w:rsidR="00D23E7A" w:rsidRPr="00BD677C" w:rsidRDefault="00D23E7A" w:rsidP="008F4E92">
            <w:pPr>
              <w:spacing w:after="0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Egenkontrollplan/checklista redovisas </w:t>
            </w:r>
          </w:p>
          <w:p w14:paraId="06B907D3" w14:textId="63A9D83E" w:rsidR="00872D4F" w:rsidRPr="00BA60E5" w:rsidRDefault="003D40CB" w:rsidP="008F4E92">
            <w:pPr>
              <w:spacing w:after="0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18D932F" w14:textId="77777777" w:rsidR="00D23E7A" w:rsidRPr="00BA60E5" w:rsidRDefault="00D23E7A" w:rsidP="00643FAE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36DE3E0" w14:textId="481465AE" w:rsidR="00D23E7A" w:rsidRPr="00BA60E5" w:rsidRDefault="00D23E7A" w:rsidP="00643FAE">
            <w:pPr>
              <w:pStyle w:val="Ingetavstnd"/>
            </w:pPr>
          </w:p>
        </w:tc>
      </w:tr>
      <w:tr w:rsidR="00D23E7A" w:rsidRPr="00BA60E5" w14:paraId="46334B31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1"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31B877F" w14:textId="77777777" w:rsidR="00D23E7A" w:rsidRPr="00BA60E5" w:rsidRDefault="00D23E7A" w:rsidP="00643FAE"/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229D4D9" w14:textId="0F217AB4" w:rsidR="00D23E7A" w:rsidRPr="00BA60E5" w:rsidRDefault="00A34453" w:rsidP="009A142C">
            <w:pPr>
              <w:spacing w:after="0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28643F0" w14:textId="77777777" w:rsidR="00D23E7A" w:rsidRPr="00BA60E5" w:rsidRDefault="00D23E7A" w:rsidP="00643FAE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9D76E22" w14:textId="3F545D26" w:rsidR="00D23E7A" w:rsidRPr="00BA60E5" w:rsidRDefault="00D23E7A" w:rsidP="00643FAE">
            <w:pPr>
              <w:pStyle w:val="Ingetavstnd"/>
            </w:pPr>
          </w:p>
        </w:tc>
      </w:tr>
      <w:tr w:rsidR="00D23E7A" w:rsidRPr="00BA60E5" w14:paraId="6E6CB2BF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8D877FC" w14:textId="77777777" w:rsidR="00D23E7A" w:rsidRPr="00BA60E5" w:rsidRDefault="00D23E7A" w:rsidP="009A142C">
            <w:pPr>
              <w:pStyle w:val="Ingetavstndfet"/>
            </w:pPr>
            <w:r w:rsidRPr="00BD677C">
              <w:rPr>
                <w:color w:val="007BC8" w:themeColor="accent1"/>
              </w:rPr>
              <w:t>6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37FC893" w14:textId="77777777" w:rsidR="00D23E7A" w:rsidRPr="00BA60E5" w:rsidRDefault="00D23E7A" w:rsidP="009A142C">
            <w:pPr>
              <w:pStyle w:val="Ingetavstndfet"/>
            </w:pPr>
            <w:r w:rsidRPr="00BD677C">
              <w:rPr>
                <w:color w:val="007BC8" w:themeColor="accent1"/>
              </w:rPr>
              <w:t>Övriga förutsättningar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E8F95CE" w14:textId="77777777" w:rsidR="00D23E7A" w:rsidRPr="00BA60E5" w:rsidRDefault="00D23E7A" w:rsidP="009A142C">
            <w:pPr>
              <w:pStyle w:val="Ingetavstndfet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83E9AED" w14:textId="13E90C75" w:rsidR="00D23E7A" w:rsidRPr="00BA60E5" w:rsidRDefault="00D23E7A" w:rsidP="009A142C">
            <w:pPr>
              <w:pStyle w:val="Ingetavstndfet"/>
            </w:pPr>
          </w:p>
        </w:tc>
      </w:tr>
      <w:tr w:rsidR="00D23E7A" w:rsidRPr="00EE7330" w14:paraId="02DEFB59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5B1249AA" w14:textId="77777777" w:rsidR="00D23E7A" w:rsidRPr="00EE7330" w:rsidRDefault="00D23E7A" w:rsidP="007A1D23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7A0D765" w14:textId="1E60745C" w:rsidR="00A34453" w:rsidRPr="00EE7330" w:rsidRDefault="00D23E7A" w:rsidP="007A1D23">
            <w:pPr>
              <w:rPr>
                <w:color w:val="000000" w:themeColor="text1"/>
              </w:rPr>
            </w:pPr>
            <w:r w:rsidRPr="00BD677C">
              <w:rPr>
                <w:i/>
                <w:color w:val="007BC8" w:themeColor="accent1"/>
              </w:rPr>
              <w:t>Utförda inventeringar av system mm:</w:t>
            </w:r>
            <w:r>
              <w:rPr>
                <w:color w:val="000000" w:themeColor="text1"/>
              </w:rPr>
              <w:br/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5123131" w14:textId="77777777" w:rsidR="00D23E7A" w:rsidRPr="00EE7330" w:rsidRDefault="00D23E7A" w:rsidP="007A1D23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0743953" w14:textId="1572ED9C" w:rsidR="00D23E7A" w:rsidRPr="00EE7330" w:rsidRDefault="00D23E7A" w:rsidP="007A1D23">
            <w:pPr>
              <w:pStyle w:val="Ingetavstnd"/>
              <w:rPr>
                <w:color w:val="000000" w:themeColor="text1"/>
              </w:rPr>
            </w:pPr>
          </w:p>
        </w:tc>
      </w:tr>
      <w:tr w:rsidR="00D23E7A" w:rsidRPr="00EE7330" w14:paraId="5DC7B450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F5D3CB4" w14:textId="77777777" w:rsidR="00D23E7A" w:rsidRPr="00EE7330" w:rsidRDefault="00D23E7A" w:rsidP="007A1D23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6EEA825" w14:textId="641984BB" w:rsidR="00872D4F" w:rsidRPr="00EE7330" w:rsidRDefault="00D23E7A" w:rsidP="00EE7330">
            <w:pPr>
              <w:spacing w:after="0"/>
              <w:rPr>
                <w:color w:val="000000" w:themeColor="text1"/>
              </w:rPr>
            </w:pPr>
            <w:r w:rsidRPr="00BD677C">
              <w:rPr>
                <w:i/>
                <w:color w:val="007BC8" w:themeColor="accent1"/>
              </w:rPr>
              <w:t>Status övriga installationer, avgränsning enligt uppdrag (gäller ej nybyggnad):</w:t>
            </w:r>
            <w:r w:rsidRPr="00BD677C">
              <w:rPr>
                <w:i/>
                <w:color w:val="007BC8" w:themeColor="accent1"/>
              </w:rPr>
              <w:br/>
              <w:t>Bedöms projektet/uppdraget ha rätt omfattning avhängigt utförda inventeringar?</w:t>
            </w:r>
            <w:r>
              <w:rPr>
                <w:color w:val="000000" w:themeColor="text1"/>
              </w:rPr>
              <w:br/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CA363CE" w14:textId="77777777" w:rsidR="00D23E7A" w:rsidRPr="00EE7330" w:rsidRDefault="00D23E7A" w:rsidP="007A1D23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CB593B8" w14:textId="55F6157E" w:rsidR="00D23E7A" w:rsidRPr="00EE7330" w:rsidRDefault="00D23E7A" w:rsidP="007A1D23">
            <w:pPr>
              <w:pStyle w:val="Ingetavstnd"/>
              <w:rPr>
                <w:color w:val="000000" w:themeColor="text1"/>
              </w:rPr>
            </w:pPr>
          </w:p>
        </w:tc>
      </w:tr>
      <w:tr w:rsidR="00D23E7A" w:rsidRPr="00466539" w14:paraId="67F4E203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515D5606" w14:textId="77777777" w:rsidR="00D23E7A" w:rsidRDefault="00D23E7A" w:rsidP="001C7DCD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2811BD6" w14:textId="0696A5C2" w:rsidR="00D23E7A" w:rsidRPr="009D0583" w:rsidRDefault="00D23E7A" w:rsidP="001C7DCD">
            <w:pPr>
              <w:pStyle w:val="Ingetavstndfet"/>
              <w:rPr>
                <w:b w:val="0"/>
                <w:i/>
                <w:color w:val="FF0000"/>
              </w:rPr>
            </w:pPr>
            <w:r w:rsidRPr="00BD677C">
              <w:rPr>
                <w:b w:val="0"/>
                <w:i/>
                <w:color w:val="007BC8" w:themeColor="accent1"/>
              </w:rPr>
              <w:t>Granskning: av tredje part, utförd, planerad?</w:t>
            </w:r>
            <w:r w:rsidRPr="00BD677C">
              <w:rPr>
                <w:b w:val="0"/>
                <w:i/>
                <w:color w:val="007BC8" w:themeColor="accent1"/>
              </w:rPr>
              <w:br/>
              <w:t xml:space="preserve">(Ej Sisab personal, bör vara fristående konsult/företag som ej är inblandad i projektet. Ange vem som ska granska) </w:t>
            </w:r>
            <w:r w:rsidR="009D0583">
              <w:rPr>
                <w:b w:val="0"/>
                <w:i/>
                <w:color w:val="007BC8" w:themeColor="accent1"/>
              </w:rPr>
              <w:br/>
            </w:r>
            <w:r w:rsidR="009D0583" w:rsidRPr="001A607D">
              <w:rPr>
                <w:b w:val="0"/>
                <w:i/>
                <w:color w:val="007BC8" w:themeColor="accent1"/>
              </w:rPr>
              <w:t>Specialister granskar översiktligt så</w:t>
            </w:r>
            <w:r w:rsidR="00423421" w:rsidRPr="001A607D">
              <w:rPr>
                <w:b w:val="0"/>
                <w:i/>
                <w:color w:val="007BC8" w:themeColor="accent1"/>
              </w:rPr>
              <w:t xml:space="preserve"> att</w:t>
            </w:r>
            <w:r w:rsidR="009D0583" w:rsidRPr="001A607D">
              <w:rPr>
                <w:b w:val="0"/>
                <w:i/>
                <w:color w:val="007BC8" w:themeColor="accent1"/>
              </w:rPr>
              <w:t xml:space="preserve"> Sisab kravställningar följs</w:t>
            </w:r>
            <w:r w:rsidR="00516FDC" w:rsidRPr="001A607D">
              <w:rPr>
                <w:b w:val="0"/>
                <w:i/>
                <w:color w:val="007BC8" w:themeColor="accent1"/>
              </w:rPr>
              <w:t>.</w:t>
            </w:r>
            <w:r w:rsidR="009D0583" w:rsidRPr="001A607D">
              <w:rPr>
                <w:b w:val="0"/>
                <w:i/>
                <w:color w:val="007BC8" w:themeColor="accent1"/>
              </w:rPr>
              <w:t xml:space="preserve"> </w:t>
            </w:r>
            <w:r w:rsidR="00516FDC" w:rsidRPr="001A607D">
              <w:rPr>
                <w:b w:val="0"/>
                <w:i/>
                <w:color w:val="007BC8" w:themeColor="accent1"/>
              </w:rPr>
              <w:t>D</w:t>
            </w:r>
            <w:r w:rsidR="009D0583" w:rsidRPr="001A607D">
              <w:rPr>
                <w:b w:val="0"/>
                <w:i/>
                <w:color w:val="007BC8" w:themeColor="accent1"/>
              </w:rPr>
              <w:t>etta görs</w:t>
            </w:r>
            <w:r w:rsidR="00423421" w:rsidRPr="001A607D">
              <w:rPr>
                <w:b w:val="0"/>
                <w:i/>
                <w:color w:val="007BC8" w:themeColor="accent1"/>
              </w:rPr>
              <w:t xml:space="preserve"> i detta forum samt</w:t>
            </w:r>
            <w:r w:rsidR="009D0583" w:rsidRPr="001A607D">
              <w:rPr>
                <w:b w:val="0"/>
                <w:i/>
                <w:color w:val="007BC8" w:themeColor="accent1"/>
              </w:rPr>
              <w:t xml:space="preserve"> parallellt </w:t>
            </w:r>
            <w:r w:rsidR="00423421" w:rsidRPr="001A607D">
              <w:rPr>
                <w:b w:val="0"/>
                <w:i/>
                <w:color w:val="007BC8" w:themeColor="accent1"/>
              </w:rPr>
              <w:t>med samgranskning. Det innebar att specialister ej medverkar i Blue Beam granskning</w:t>
            </w:r>
            <w:r w:rsidR="00516FDC" w:rsidRPr="001A607D">
              <w:rPr>
                <w:b w:val="0"/>
                <w:i/>
                <w:color w:val="007BC8" w:themeColor="accent1"/>
              </w:rPr>
              <w:t>. Specialist mailar synpunkter direkt till konsult.</w:t>
            </w:r>
            <w:r w:rsidR="009D0583" w:rsidRPr="001A607D">
              <w:rPr>
                <w:b w:val="0"/>
                <w:i/>
                <w:color w:val="007BC8" w:themeColor="accent1"/>
              </w:rPr>
              <w:t xml:space="preserve"> </w:t>
            </w:r>
          </w:p>
          <w:p w14:paraId="04BA12C7" w14:textId="18431942" w:rsidR="00872D4F" w:rsidRPr="00932700" w:rsidRDefault="00872D4F" w:rsidP="00BD677C">
            <w:pPr>
              <w:pStyle w:val="Ingetavstnd"/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202E2A6" w14:textId="77777777" w:rsidR="00D23E7A" w:rsidRPr="00466539" w:rsidRDefault="00D23E7A" w:rsidP="001C7DCD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16F13AA" w14:textId="0338B84C" w:rsidR="00D23E7A" w:rsidRPr="00466539" w:rsidRDefault="00D23E7A" w:rsidP="001C7DCD">
            <w:pPr>
              <w:pStyle w:val="Ingetavstnd"/>
            </w:pPr>
          </w:p>
        </w:tc>
      </w:tr>
      <w:tr w:rsidR="00D23E7A" w:rsidRPr="00EE7330" w14:paraId="22116766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125C9AF" w14:textId="77777777" w:rsidR="00D23E7A" w:rsidRPr="00EE7330" w:rsidRDefault="00D23E7A" w:rsidP="001C7DCD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1B732F1" w14:textId="501537EB" w:rsidR="00D23E7A" w:rsidRPr="00D43658" w:rsidRDefault="00D43658" w:rsidP="00D43658">
            <w:pPr>
              <w:pStyle w:val="Ingetavstnd"/>
            </w:pPr>
            <w:r>
              <w:t>Möte 1:xxx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A8DBA42" w14:textId="77777777" w:rsidR="00D23E7A" w:rsidRPr="00EE7330" w:rsidRDefault="00D23E7A" w:rsidP="00EE7330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C29FE65" w14:textId="73C6BEAC" w:rsidR="00D23E7A" w:rsidRPr="00EE7330" w:rsidRDefault="00D23E7A" w:rsidP="00EE7330">
            <w:pPr>
              <w:pStyle w:val="Ingetavstndfet"/>
              <w:rPr>
                <w:color w:val="000000" w:themeColor="text1"/>
              </w:rPr>
            </w:pPr>
          </w:p>
        </w:tc>
      </w:tr>
      <w:tr w:rsidR="00D43658" w:rsidRPr="00EE7330" w14:paraId="00293EBC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1EC03FC" w14:textId="77777777" w:rsidR="00D43658" w:rsidRPr="00EE7330" w:rsidRDefault="00D43658" w:rsidP="001C7DCD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6619EA9" w14:textId="7FBEA6E2" w:rsidR="00D43658" w:rsidRDefault="00D43658" w:rsidP="00D43658">
            <w:pPr>
              <w:pStyle w:val="Ingetavstnd"/>
            </w:pPr>
            <w:r>
              <w:t>Möte 2:xxx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A107125" w14:textId="77777777" w:rsidR="00D43658" w:rsidRPr="00EE7330" w:rsidRDefault="00D43658" w:rsidP="00EE7330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3D15150" w14:textId="77777777" w:rsidR="00D43658" w:rsidRPr="00EE7330" w:rsidRDefault="00D43658" w:rsidP="00EE7330">
            <w:pPr>
              <w:pStyle w:val="Ingetavstndfet"/>
              <w:rPr>
                <w:color w:val="000000" w:themeColor="text1"/>
              </w:rPr>
            </w:pPr>
          </w:p>
        </w:tc>
      </w:tr>
      <w:tr w:rsidR="00D23E7A" w:rsidRPr="00EE7330" w14:paraId="6DAA1DB2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5A7A846D" w14:textId="77777777" w:rsidR="00D23E7A" w:rsidRPr="00EE7330" w:rsidRDefault="00D23E7A" w:rsidP="001C7DCD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9373AD1" w14:textId="784DB585" w:rsidR="00D23E7A" w:rsidRPr="00D43658" w:rsidRDefault="00D23E7A" w:rsidP="001C7DCD">
            <w:pPr>
              <w:pStyle w:val="Ingetavstndfet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1EF151D5" w14:textId="1AA34995" w:rsidR="00D23E7A" w:rsidRPr="00EE7330" w:rsidRDefault="00D23E7A" w:rsidP="00EE7330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6D82902" w14:textId="1A53ED36" w:rsidR="00D23E7A" w:rsidRPr="00EE7330" w:rsidRDefault="00D23E7A" w:rsidP="00EE7330">
            <w:pPr>
              <w:pStyle w:val="Ingetavstndfet"/>
              <w:rPr>
                <w:color w:val="000000" w:themeColor="text1"/>
              </w:rPr>
            </w:pPr>
          </w:p>
        </w:tc>
      </w:tr>
      <w:tr w:rsidR="00D43658" w:rsidRPr="00EE7330" w14:paraId="3E7CAE4E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0FC1A83" w14:textId="77777777" w:rsidR="00D43658" w:rsidRPr="00EE7330" w:rsidRDefault="00D43658" w:rsidP="001C7DCD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291E171" w14:textId="38A6F690" w:rsidR="00D43658" w:rsidRPr="00D43658" w:rsidRDefault="00D43658" w:rsidP="001C7DCD">
            <w:pPr>
              <w:pStyle w:val="Ingetavstndfet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1827B53" w14:textId="77777777" w:rsidR="00D43658" w:rsidRPr="00EE7330" w:rsidRDefault="00D43658" w:rsidP="00EE7330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5C1FFBC" w14:textId="77777777" w:rsidR="00D43658" w:rsidRPr="00EE7330" w:rsidRDefault="00D43658" w:rsidP="00EE7330">
            <w:pPr>
              <w:pStyle w:val="Ingetavstndfet"/>
              <w:rPr>
                <w:color w:val="000000" w:themeColor="text1"/>
              </w:rPr>
            </w:pPr>
          </w:p>
        </w:tc>
      </w:tr>
      <w:tr w:rsidR="00D23E7A" w:rsidRPr="00BA60E5" w14:paraId="32D08B0E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CD6993D" w14:textId="77777777" w:rsidR="00D23E7A" w:rsidRPr="00BA60E5" w:rsidRDefault="00D23E7A" w:rsidP="009A142C">
            <w:pPr>
              <w:pStyle w:val="Ingetavstndfet"/>
            </w:pPr>
            <w:r w:rsidRPr="00BD677C">
              <w:rPr>
                <w:color w:val="007BC8" w:themeColor="accent1"/>
              </w:rPr>
              <w:t>7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FC1AD13" w14:textId="77777777" w:rsidR="00D23E7A" w:rsidRPr="00641991" w:rsidRDefault="00D23E7A" w:rsidP="009A142C">
            <w:pPr>
              <w:pStyle w:val="Ingetavstndfet"/>
            </w:pPr>
            <w:r w:rsidRPr="00BD677C">
              <w:rPr>
                <w:color w:val="007BC8" w:themeColor="accent1"/>
              </w:rPr>
              <w:t>Energi och klimat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E3095D0" w14:textId="77777777" w:rsidR="00D23E7A" w:rsidRPr="00BA60E5" w:rsidRDefault="00D23E7A" w:rsidP="009A142C">
            <w:pPr>
              <w:pStyle w:val="Ingetavstndfet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4198BBE" w14:textId="2ADD130D" w:rsidR="00D23E7A" w:rsidRPr="00BA60E5" w:rsidRDefault="00D23E7A" w:rsidP="009A142C">
            <w:pPr>
              <w:pStyle w:val="Ingetavstndfet"/>
            </w:pPr>
          </w:p>
        </w:tc>
      </w:tr>
      <w:tr w:rsidR="00D23E7A" w:rsidRPr="00BA60E5" w14:paraId="30A2A2B1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05736664" w14:textId="77777777" w:rsidR="00D23E7A" w:rsidRPr="00BA60E5" w:rsidRDefault="00D23E7A" w:rsidP="002973F5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72BB6B0" w14:textId="77777777" w:rsidR="00D23E7A" w:rsidRPr="00BD677C" w:rsidRDefault="00D23E7A" w:rsidP="00121682">
            <w:pPr>
              <w:spacing w:after="0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Klimatberäkning: </w:t>
            </w:r>
          </w:p>
          <w:p w14:paraId="230C45CC" w14:textId="77777777" w:rsidR="00D23E7A" w:rsidRPr="00BD677C" w:rsidRDefault="00D23E7A" w:rsidP="00121682">
            <w:pPr>
              <w:spacing w:after="0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Behov av kyla? </w:t>
            </w:r>
          </w:p>
          <w:p w14:paraId="6FC869B8" w14:textId="73329E13" w:rsidR="00F34D97" w:rsidRDefault="00D23E7A" w:rsidP="00EE7330">
            <w:pPr>
              <w:tabs>
                <w:tab w:val="center" w:pos="2830"/>
              </w:tabs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Beaktat värmebölja?</w:t>
            </w:r>
            <w:r w:rsidRPr="00BD677C">
              <w:rPr>
                <w:i/>
                <w:color w:val="007BC8" w:themeColor="accent1"/>
              </w:rPr>
              <w:br/>
              <w:t>Info:</w:t>
            </w:r>
            <w:r w:rsidRPr="00BD677C">
              <w:rPr>
                <w:i/>
                <w:color w:val="007BC8" w:themeColor="accent1"/>
              </w:rPr>
              <w:br/>
              <w:t>Kravställare Inneklimat: Arbetsmiljöverket, folkhälsomyndighet, stadens krav, BBR och miljöbyggnad.</w:t>
            </w:r>
          </w:p>
          <w:p w14:paraId="75C91D5C" w14:textId="11099849" w:rsidR="00D23E7A" w:rsidRPr="00D43658" w:rsidRDefault="00F34D97" w:rsidP="00EE7330">
            <w:pPr>
              <w:tabs>
                <w:tab w:val="center" w:pos="2830"/>
              </w:tabs>
              <w:rPr>
                <w:i/>
                <w:color w:val="007BC8" w:themeColor="accent1"/>
              </w:rPr>
            </w:pPr>
            <w:r w:rsidRPr="004F13F5">
              <w:rPr>
                <w:i/>
                <w:color w:val="007BC8" w:themeColor="accent1"/>
              </w:rPr>
              <w:t>Stäm av med förvaltare om det finns några pågående ärende eller klagomål som ska beaktas.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3E0A26C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F7839D3" w14:textId="28F04054" w:rsidR="00D23E7A" w:rsidRPr="00BA60E5" w:rsidRDefault="00D23E7A" w:rsidP="002973F5">
            <w:pPr>
              <w:pStyle w:val="Ingetavstnd"/>
            </w:pPr>
          </w:p>
        </w:tc>
      </w:tr>
      <w:tr w:rsidR="00D43658" w:rsidRPr="00BA60E5" w14:paraId="1A5B5C6C" w14:textId="77777777" w:rsidTr="00D43658">
        <w:trPr>
          <w:cantSplit/>
          <w:trHeight w:val="208"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046ACA4" w14:textId="77777777" w:rsidR="00D43658" w:rsidRPr="00BA60E5" w:rsidRDefault="00D43658" w:rsidP="002973F5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259C6F4" w14:textId="4813AAE5" w:rsidR="00D43658" w:rsidRPr="00BD677C" w:rsidRDefault="00D43658" w:rsidP="00D43658">
            <w:pPr>
              <w:tabs>
                <w:tab w:val="center" w:pos="2830"/>
              </w:tabs>
              <w:rPr>
                <w:i/>
                <w:color w:val="007BC8" w:themeColor="accent1"/>
              </w:rPr>
            </w:pPr>
            <w:r w:rsidRPr="00D43658"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9323B08" w14:textId="77777777" w:rsidR="00D43658" w:rsidRPr="00BA60E5" w:rsidRDefault="00D43658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70F8B2F" w14:textId="77777777" w:rsidR="00D43658" w:rsidRPr="00BA60E5" w:rsidRDefault="00D43658" w:rsidP="002973F5">
            <w:pPr>
              <w:pStyle w:val="Ingetavstnd"/>
            </w:pPr>
          </w:p>
        </w:tc>
      </w:tr>
      <w:tr w:rsidR="00D43658" w:rsidRPr="00BA60E5" w14:paraId="6F212F52" w14:textId="77777777" w:rsidTr="00D43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9"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F386773" w14:textId="77777777" w:rsidR="00D43658" w:rsidRPr="00BA60E5" w:rsidRDefault="00D43658" w:rsidP="002973F5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1E594D9" w14:textId="5621A407" w:rsidR="00D43658" w:rsidRPr="00D43658" w:rsidRDefault="00D43658" w:rsidP="00D43658">
            <w:pPr>
              <w:tabs>
                <w:tab w:val="center" w:pos="2830"/>
              </w:tabs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F8C1C3A" w14:textId="77777777" w:rsidR="00D43658" w:rsidRPr="00BA60E5" w:rsidRDefault="00D43658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D23BD47" w14:textId="77777777" w:rsidR="00D43658" w:rsidRPr="00BA60E5" w:rsidRDefault="00D43658" w:rsidP="002973F5">
            <w:pPr>
              <w:pStyle w:val="Ingetavstnd"/>
            </w:pPr>
          </w:p>
        </w:tc>
      </w:tr>
      <w:tr w:rsidR="00D23E7A" w:rsidRPr="00EE7330" w14:paraId="0793ACFA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A48259C" w14:textId="77777777" w:rsidR="00D23E7A" w:rsidRPr="00EE7330" w:rsidRDefault="00D23E7A" w:rsidP="002973F5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4DB32C7" w14:textId="77777777" w:rsidR="00D23E7A" w:rsidRPr="00BD677C" w:rsidRDefault="00D23E7A" w:rsidP="00E87A62">
            <w:pPr>
              <w:spacing w:after="0" w:line="240" w:lineRule="auto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Energieffektivisering vid större ombyggnader så att köpt energi minskar? </w:t>
            </w:r>
          </w:p>
          <w:p w14:paraId="6CD7C330" w14:textId="5D42F546" w:rsidR="00D23E7A" w:rsidRPr="00EE7330" w:rsidRDefault="00D23E7A" w:rsidP="00E87A6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1F2E43A9" w14:textId="77777777" w:rsidR="00D23E7A" w:rsidRPr="00EE7330" w:rsidRDefault="00D23E7A" w:rsidP="002973F5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C67E965" w14:textId="7BC3BCC8" w:rsidR="00D23E7A" w:rsidRPr="00EE7330" w:rsidRDefault="00D23E7A" w:rsidP="002973F5">
            <w:pPr>
              <w:pStyle w:val="Ingetavstnd"/>
              <w:rPr>
                <w:color w:val="000000" w:themeColor="text1"/>
              </w:rPr>
            </w:pPr>
          </w:p>
        </w:tc>
      </w:tr>
      <w:tr w:rsidR="00D23E7A" w:rsidRPr="00EE7330" w14:paraId="60C4523C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75FB608" w14:textId="77777777" w:rsidR="00D23E7A" w:rsidRPr="00EE7330" w:rsidRDefault="00D23E7A" w:rsidP="002973F5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DD72820" w14:textId="1A0CAF91" w:rsidR="00D23E7A" w:rsidRPr="00EE7330" w:rsidRDefault="00D962DB" w:rsidP="002973F5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1BF4B3A" w14:textId="77777777" w:rsidR="00D23E7A" w:rsidRPr="00EE7330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22B1797" w14:textId="4CE67FBD" w:rsidR="00D23E7A" w:rsidRPr="00EE7330" w:rsidRDefault="00D23E7A" w:rsidP="002973F5">
            <w:pPr>
              <w:pStyle w:val="Ingetavstnd"/>
            </w:pPr>
          </w:p>
        </w:tc>
      </w:tr>
      <w:tr w:rsidR="00D23E7A" w:rsidRPr="00EE7330" w14:paraId="5AC3791E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E713580" w14:textId="77777777" w:rsidR="00D23E7A" w:rsidRPr="00EE7330" w:rsidRDefault="00D23E7A" w:rsidP="002973F5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81E46A4" w14:textId="19103648" w:rsidR="00D23E7A" w:rsidRPr="00EE7330" w:rsidRDefault="00D962DB" w:rsidP="002973F5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58DE49A" w14:textId="77777777" w:rsidR="00D23E7A" w:rsidRPr="00EE7330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C88E4EE" w14:textId="62B5DA8B" w:rsidR="00D23E7A" w:rsidRPr="00EE7330" w:rsidRDefault="00D23E7A" w:rsidP="002973F5">
            <w:pPr>
              <w:pStyle w:val="Ingetavstnd"/>
            </w:pPr>
          </w:p>
        </w:tc>
      </w:tr>
      <w:tr w:rsidR="00D23E7A" w:rsidRPr="00BA60E5" w14:paraId="7A03A9E6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693B2B8" w14:textId="77777777" w:rsidR="00D23E7A" w:rsidRPr="00BA60E5" w:rsidRDefault="00D23E7A" w:rsidP="002973F5">
            <w:pPr>
              <w:pStyle w:val="Ingetavstndfet"/>
            </w:pPr>
            <w:r w:rsidRPr="00BD677C">
              <w:rPr>
                <w:color w:val="007BC8" w:themeColor="accent1"/>
              </w:rPr>
              <w:t>8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B3C1E66" w14:textId="77777777" w:rsidR="00D23E7A" w:rsidRPr="00641991" w:rsidRDefault="00D23E7A" w:rsidP="002973F5">
            <w:pPr>
              <w:pStyle w:val="Ingetavstndfet"/>
            </w:pPr>
            <w:r w:rsidRPr="00BD677C">
              <w:rPr>
                <w:color w:val="007BC8" w:themeColor="accent1"/>
              </w:rPr>
              <w:t>Arbetsmiljöfrågor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CB0C23D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C671BED" w14:textId="5F87ED8A" w:rsidR="00D23E7A" w:rsidRPr="00BA60E5" w:rsidRDefault="00D23E7A" w:rsidP="002973F5">
            <w:pPr>
              <w:pStyle w:val="Ingetavstnd"/>
            </w:pPr>
          </w:p>
        </w:tc>
      </w:tr>
      <w:tr w:rsidR="00D23E7A" w:rsidRPr="00BA60E5" w14:paraId="627D5FAD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999E3A6" w14:textId="77777777" w:rsidR="00D23E7A" w:rsidRPr="00BA60E5" w:rsidRDefault="00D23E7A" w:rsidP="002973F5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FBF4454" w14:textId="77777777" w:rsidR="00D23E7A" w:rsidRPr="00BD677C" w:rsidRDefault="00D23E7A" w:rsidP="00E26FA0">
            <w:pPr>
              <w:pStyle w:val="Ingetavstndfet"/>
              <w:tabs>
                <w:tab w:val="right" w:pos="5660"/>
              </w:tabs>
              <w:rPr>
                <w:b w:val="0"/>
                <w:i/>
                <w:color w:val="007BC8" w:themeColor="accent1"/>
              </w:rPr>
            </w:pPr>
            <w:r w:rsidRPr="00BD677C">
              <w:rPr>
                <w:b w:val="0"/>
                <w:i/>
                <w:color w:val="007BC8" w:themeColor="accent1"/>
              </w:rPr>
              <w:t xml:space="preserve">Arbetsplatsens utformning: </w:t>
            </w:r>
          </w:p>
          <w:p w14:paraId="07AD0916" w14:textId="77777777" w:rsidR="00D23E7A" w:rsidRPr="00BD677C" w:rsidRDefault="00D23E7A" w:rsidP="007854E8">
            <w:pPr>
              <w:pStyle w:val="Ingetavstndfet"/>
              <w:rPr>
                <w:b w:val="0"/>
                <w:i/>
                <w:color w:val="007BC8" w:themeColor="accent1"/>
              </w:rPr>
            </w:pPr>
            <w:r w:rsidRPr="00BD677C">
              <w:rPr>
                <w:b w:val="0"/>
                <w:i/>
                <w:color w:val="007BC8" w:themeColor="accent1"/>
              </w:rPr>
              <w:t xml:space="preserve">T.ex. framkomlighet, </w:t>
            </w:r>
          </w:p>
          <w:p w14:paraId="4CDB5FDF" w14:textId="7E7BB5E2" w:rsidR="00D23E7A" w:rsidRDefault="00D23E7A" w:rsidP="007854E8">
            <w:pPr>
              <w:pStyle w:val="Ingetavstndfet"/>
              <w:rPr>
                <w:b w:val="0"/>
                <w:i/>
                <w:color w:val="007BC8" w:themeColor="accent1"/>
              </w:rPr>
            </w:pPr>
            <w:r w:rsidRPr="00BD677C">
              <w:rPr>
                <w:b w:val="0"/>
                <w:i/>
                <w:color w:val="007BC8" w:themeColor="accent1"/>
              </w:rPr>
              <w:t>byte av komponenter UC/Fläktrum</w:t>
            </w:r>
          </w:p>
          <w:p w14:paraId="144237CF" w14:textId="25F12470" w:rsidR="00D23E7A" w:rsidRPr="00D43658" w:rsidRDefault="00412B8E" w:rsidP="00BD677C">
            <w:pPr>
              <w:pStyle w:val="Ingetavstnd"/>
              <w:rPr>
                <w:i/>
                <w:iCs/>
                <w:color w:val="007BC8" w:themeColor="accent1"/>
              </w:rPr>
            </w:pPr>
            <w:r w:rsidRPr="002065AD">
              <w:rPr>
                <w:i/>
                <w:iCs/>
                <w:color w:val="007BC8" w:themeColor="accent1"/>
              </w:rPr>
              <w:t xml:space="preserve">Om </w:t>
            </w:r>
            <w:r w:rsidR="002065AD" w:rsidRPr="002065AD">
              <w:rPr>
                <w:i/>
                <w:iCs/>
                <w:color w:val="007BC8" w:themeColor="accent1"/>
              </w:rPr>
              <w:t>krav ej uppfylls</w:t>
            </w:r>
            <w:r w:rsidR="000A26DD" w:rsidRPr="002065AD">
              <w:rPr>
                <w:i/>
                <w:iCs/>
                <w:color w:val="007BC8" w:themeColor="accent1"/>
              </w:rPr>
              <w:t xml:space="preserve"> så har diskussion och godkännande från B</w:t>
            </w:r>
            <w:r w:rsidRPr="002065AD">
              <w:rPr>
                <w:i/>
                <w:iCs/>
                <w:color w:val="007BC8" w:themeColor="accent1"/>
              </w:rPr>
              <w:t>as P</w:t>
            </w:r>
            <w:r w:rsidR="000A26DD" w:rsidRPr="002065AD">
              <w:rPr>
                <w:i/>
                <w:iCs/>
                <w:color w:val="007BC8" w:themeColor="accent1"/>
              </w:rPr>
              <w:t xml:space="preserve"> inhämtats</w:t>
            </w:r>
            <w:r w:rsidRPr="002065AD">
              <w:rPr>
                <w:i/>
                <w:iCs/>
                <w:color w:val="007BC8" w:themeColor="accent1"/>
              </w:rPr>
              <w:t>?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C416CFB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B63B71F" w14:textId="241888B6" w:rsidR="00D23E7A" w:rsidRPr="00BA60E5" w:rsidRDefault="00D23E7A" w:rsidP="002973F5">
            <w:pPr>
              <w:pStyle w:val="Ingetavstnd"/>
            </w:pPr>
          </w:p>
        </w:tc>
      </w:tr>
      <w:tr w:rsidR="00D23E7A" w:rsidRPr="00EE7330" w14:paraId="442AA9E5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ECC4F4E" w14:textId="77777777" w:rsidR="00D23E7A" w:rsidRPr="00EE7330" w:rsidRDefault="00D23E7A" w:rsidP="00EE7330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F0B4CE8" w14:textId="03C3021A" w:rsidR="00D23E7A" w:rsidRPr="00EE7330" w:rsidRDefault="00D43658" w:rsidP="00EE7330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C6E4499" w14:textId="77777777" w:rsidR="00D23E7A" w:rsidRPr="00EE7330" w:rsidRDefault="00D23E7A" w:rsidP="00EE7330">
            <w:pPr>
              <w:pStyle w:val="Ingetavstndfet"/>
              <w:rPr>
                <w:b w:val="0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F925DEF" w14:textId="54FEC23B" w:rsidR="00D23E7A" w:rsidRPr="00EE7330" w:rsidRDefault="00D23E7A" w:rsidP="00EE7330">
            <w:pPr>
              <w:pStyle w:val="Ingetavstndfet"/>
              <w:rPr>
                <w:b w:val="0"/>
              </w:rPr>
            </w:pPr>
          </w:p>
        </w:tc>
      </w:tr>
      <w:tr w:rsidR="00D23E7A" w:rsidRPr="00BA60E5" w14:paraId="121E6742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3C4A0E4" w14:textId="77777777" w:rsidR="00D23E7A" w:rsidRPr="00BA60E5" w:rsidRDefault="00D23E7A" w:rsidP="002973F5">
            <w:pPr>
              <w:pStyle w:val="Ingetavstnd"/>
              <w:rPr>
                <w:b/>
              </w:rPr>
            </w:pPr>
            <w:r w:rsidRPr="00BD677C">
              <w:rPr>
                <w:b/>
                <w:color w:val="007BC8" w:themeColor="accent1"/>
              </w:rPr>
              <w:t>9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95D177C" w14:textId="77777777" w:rsidR="00D23E7A" w:rsidRPr="00641991" w:rsidRDefault="00D23E7A" w:rsidP="002973F5">
            <w:pPr>
              <w:pStyle w:val="Ingetavstndfet"/>
            </w:pPr>
            <w:r w:rsidRPr="00BD677C">
              <w:rPr>
                <w:color w:val="007BC8" w:themeColor="accent1"/>
              </w:rPr>
              <w:t>Rörsystem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E7903E0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35A9C8E" w14:textId="3D4A8264" w:rsidR="00D23E7A" w:rsidRPr="00BA60E5" w:rsidRDefault="00D23E7A" w:rsidP="002973F5">
            <w:pPr>
              <w:pStyle w:val="Ingetavstnd"/>
            </w:pPr>
          </w:p>
        </w:tc>
      </w:tr>
      <w:tr w:rsidR="00D23E7A" w:rsidRPr="00EE7330" w14:paraId="2D241F8D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36BFA5C" w14:textId="77777777" w:rsidR="00D23E7A" w:rsidRPr="00EE7330" w:rsidRDefault="00D23E7A" w:rsidP="002973F5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0707BC7" w14:textId="5353FE15" w:rsidR="00D23E7A" w:rsidRPr="00D43658" w:rsidRDefault="00D23E7A" w:rsidP="00D43658">
            <w:pPr>
              <w:pStyle w:val="Ingetavstndfet"/>
              <w:rPr>
                <w:b w:val="0"/>
                <w:i/>
                <w:color w:val="007BC8" w:themeColor="accent1"/>
              </w:rPr>
            </w:pPr>
            <w:r w:rsidRPr="00BD677C">
              <w:rPr>
                <w:b w:val="0"/>
                <w:i/>
                <w:color w:val="007BC8" w:themeColor="accent1"/>
              </w:rPr>
              <w:t>Förläggning av rör, åtkomlighet, schakt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5CB27B8" w14:textId="77777777" w:rsidR="00D23E7A" w:rsidRPr="00EE7330" w:rsidRDefault="00D23E7A" w:rsidP="002973F5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64971C4" w14:textId="3396A881" w:rsidR="00D23E7A" w:rsidRPr="00EE7330" w:rsidRDefault="00D23E7A" w:rsidP="002973F5">
            <w:pPr>
              <w:pStyle w:val="Ingetavstnd"/>
              <w:rPr>
                <w:color w:val="000000" w:themeColor="text1"/>
              </w:rPr>
            </w:pPr>
          </w:p>
        </w:tc>
      </w:tr>
      <w:tr w:rsidR="00D23E7A" w:rsidRPr="00EE7330" w14:paraId="109223FA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5DDB3080" w14:textId="77777777" w:rsidR="00D23E7A" w:rsidRPr="00EE7330" w:rsidRDefault="00D23E7A" w:rsidP="00EE7330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CE074E5" w14:textId="304BC1FC" w:rsidR="00D23E7A" w:rsidRPr="00EE7330" w:rsidRDefault="00D43658" w:rsidP="00EE7330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70EAA12" w14:textId="77777777" w:rsidR="00D23E7A" w:rsidRPr="00EE7330" w:rsidRDefault="00D23E7A" w:rsidP="00EE7330">
            <w:pPr>
              <w:pStyle w:val="Ingetavstndfet"/>
              <w:rPr>
                <w:b w:val="0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9F1393B" w14:textId="4DBF82ED" w:rsidR="00D23E7A" w:rsidRPr="00EE7330" w:rsidRDefault="00D23E7A" w:rsidP="00EE7330">
            <w:pPr>
              <w:pStyle w:val="Ingetavstndfet"/>
              <w:rPr>
                <w:b w:val="0"/>
              </w:rPr>
            </w:pPr>
          </w:p>
        </w:tc>
      </w:tr>
      <w:tr w:rsidR="00D23E7A" w:rsidRPr="00BA60E5" w14:paraId="1B507050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517ADBC0" w14:textId="77777777" w:rsidR="00D23E7A" w:rsidRPr="00BA60E5" w:rsidRDefault="00D23E7A" w:rsidP="002973F5">
            <w:pPr>
              <w:pStyle w:val="Ingetavstnd"/>
              <w:rPr>
                <w:b/>
              </w:rPr>
            </w:pPr>
            <w:r w:rsidRPr="00BD677C">
              <w:rPr>
                <w:b/>
                <w:color w:val="007BC8" w:themeColor="accent1"/>
              </w:rPr>
              <w:t>10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14D3BD9" w14:textId="77777777" w:rsidR="00D23E7A" w:rsidRPr="00641991" w:rsidRDefault="00D23E7A" w:rsidP="002973F5">
            <w:pPr>
              <w:pStyle w:val="Ingetavstndfet"/>
            </w:pPr>
            <w:r w:rsidRPr="00BD677C">
              <w:rPr>
                <w:color w:val="007BC8" w:themeColor="accent1"/>
              </w:rPr>
              <w:t>Tappvattensystem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11621DA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AFDF1A3" w14:textId="189F4491" w:rsidR="00D23E7A" w:rsidRPr="00BA60E5" w:rsidRDefault="00D23E7A" w:rsidP="002973F5">
            <w:pPr>
              <w:pStyle w:val="Ingetavstnd"/>
            </w:pPr>
          </w:p>
        </w:tc>
      </w:tr>
      <w:tr w:rsidR="00D23E7A" w:rsidRPr="00BA60E5" w14:paraId="1DB31BC3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7F16B2D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B1F5D65" w14:textId="77777777" w:rsidR="00D23E7A" w:rsidRPr="00BD677C" w:rsidRDefault="00D23E7A" w:rsidP="002973F5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Prognosticerad nyttoavgift: mätarstorlek och förbrukning?</w:t>
            </w:r>
          </w:p>
          <w:p w14:paraId="03A98D72" w14:textId="78683563" w:rsidR="00D23E7A" w:rsidRPr="00BA60E5" w:rsidRDefault="00D23E7A" w:rsidP="002973F5">
            <w:pPr>
              <w:pStyle w:val="Ingetavstnd"/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C6B80EF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AA3F7B4" w14:textId="391D845C" w:rsidR="00D23E7A" w:rsidRPr="00BA60E5" w:rsidRDefault="00D23E7A" w:rsidP="002973F5">
            <w:pPr>
              <w:pStyle w:val="Ingetavstnd"/>
            </w:pPr>
          </w:p>
        </w:tc>
      </w:tr>
      <w:tr w:rsidR="00D43658" w:rsidRPr="00BA60E5" w14:paraId="294E057F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41AA7C4" w14:textId="77777777" w:rsidR="00D43658" w:rsidRPr="00BA60E5" w:rsidRDefault="00D43658" w:rsidP="002973F5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DA306A8" w14:textId="029848AD" w:rsidR="00D43658" w:rsidRPr="00BD677C" w:rsidRDefault="00D43658" w:rsidP="002973F5">
            <w:pPr>
              <w:pStyle w:val="Ingetavstnd"/>
              <w:rPr>
                <w:i/>
                <w:color w:val="007BC8" w:themeColor="accent1"/>
              </w:rPr>
            </w:pPr>
            <w:r w:rsidRPr="00D43658">
              <w:rPr>
                <w:iCs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2434FEC" w14:textId="77777777" w:rsidR="00D43658" w:rsidRPr="00BA60E5" w:rsidRDefault="00D43658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B5DD200" w14:textId="77777777" w:rsidR="00D43658" w:rsidRPr="00BA60E5" w:rsidRDefault="00D43658" w:rsidP="002973F5">
            <w:pPr>
              <w:pStyle w:val="Ingetavstnd"/>
            </w:pPr>
          </w:p>
        </w:tc>
      </w:tr>
      <w:tr w:rsidR="00D23E7A" w:rsidRPr="00BA60E5" w14:paraId="29EC3D76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B3CC979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60A2BA7" w14:textId="65F20113" w:rsidR="00D23E7A" w:rsidRPr="00D43658" w:rsidRDefault="00D23E7A" w:rsidP="002973F5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Säkervatten?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1008411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F3999E2" w14:textId="033E1D8E" w:rsidR="00D23E7A" w:rsidRPr="00BA60E5" w:rsidRDefault="00D23E7A" w:rsidP="002973F5">
            <w:pPr>
              <w:pStyle w:val="Ingetavstnd"/>
            </w:pPr>
          </w:p>
        </w:tc>
      </w:tr>
      <w:tr w:rsidR="00D43658" w:rsidRPr="00BA60E5" w14:paraId="0AF9B344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0D22B858" w14:textId="77777777" w:rsidR="00D43658" w:rsidRPr="00BA60E5" w:rsidRDefault="00D43658" w:rsidP="002973F5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806CC9B" w14:textId="4091D9C0" w:rsidR="00D43658" w:rsidRPr="00BD677C" w:rsidRDefault="00D43658" w:rsidP="002973F5">
            <w:pPr>
              <w:pStyle w:val="Ingetavstnd"/>
              <w:rPr>
                <w:i/>
                <w:color w:val="007BC8" w:themeColor="accent1"/>
              </w:rPr>
            </w:pPr>
            <w:r w:rsidRPr="00D43658">
              <w:rPr>
                <w:iCs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7E41879" w14:textId="77777777" w:rsidR="00D43658" w:rsidRPr="00BA60E5" w:rsidRDefault="00D43658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48B9C58" w14:textId="77777777" w:rsidR="00D43658" w:rsidRPr="00BA60E5" w:rsidRDefault="00D43658" w:rsidP="002973F5">
            <w:pPr>
              <w:pStyle w:val="Ingetavstnd"/>
            </w:pPr>
          </w:p>
        </w:tc>
      </w:tr>
      <w:tr w:rsidR="00D23E7A" w:rsidRPr="00BA60E5" w14:paraId="408E8601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6FE9083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0B9E656" w14:textId="1145BF94" w:rsidR="00D23E7A" w:rsidRPr="00BD677C" w:rsidRDefault="00D23E7A" w:rsidP="00121682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Risker: legionella, återströmning, temperatur VV/VVC</w:t>
            </w:r>
          </w:p>
          <w:p w14:paraId="09FE995A" w14:textId="6EF43268" w:rsidR="00D23E7A" w:rsidRPr="00BD677C" w:rsidRDefault="00D23E7A" w:rsidP="00121682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Tex hur påverkas kallvattentemperatur av VS och- VVC-rörs placering?</w:t>
            </w:r>
          </w:p>
          <w:p w14:paraId="4EFAD7B7" w14:textId="1D694C06" w:rsidR="00D23E7A" w:rsidRPr="00BA60E5" w:rsidRDefault="00D23E7A" w:rsidP="00121682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8AC246F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832776D" w14:textId="0BD72B7D" w:rsidR="00D23E7A" w:rsidRPr="00BA60E5" w:rsidRDefault="00D23E7A" w:rsidP="002973F5">
            <w:pPr>
              <w:pStyle w:val="Ingetavstnd"/>
            </w:pPr>
          </w:p>
        </w:tc>
      </w:tr>
      <w:tr w:rsidR="00D23E7A" w:rsidRPr="00BA60E5" w14:paraId="5C2ABB72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6B79E05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CBFE371" w14:textId="3DB16273" w:rsidR="00D23E7A" w:rsidRDefault="00D23E7A" w:rsidP="002973F5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Risker: läckage, utformning av system?</w:t>
            </w:r>
          </w:p>
          <w:p w14:paraId="591AACC5" w14:textId="5842F698" w:rsidR="006460B8" w:rsidRPr="003E2DC9" w:rsidRDefault="006460B8" w:rsidP="002973F5">
            <w:pPr>
              <w:pStyle w:val="Ingetavstnd"/>
              <w:rPr>
                <w:i/>
                <w:color w:val="007BC8" w:themeColor="accent1"/>
              </w:rPr>
            </w:pPr>
            <w:r w:rsidRPr="003E2DC9">
              <w:rPr>
                <w:i/>
                <w:color w:val="007BC8" w:themeColor="accent1"/>
              </w:rPr>
              <w:t>Tex finns det vattenanslutna komponenter i rum utan golvbrunn?</w:t>
            </w:r>
          </w:p>
          <w:p w14:paraId="3D35EE7F" w14:textId="1472282A" w:rsidR="00D23E7A" w:rsidRPr="00BA60E5" w:rsidRDefault="00D23E7A" w:rsidP="002973F5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6B61770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90B5F51" w14:textId="5EFE8EB8" w:rsidR="00D23E7A" w:rsidRPr="00BA60E5" w:rsidRDefault="00D23E7A" w:rsidP="002973F5">
            <w:pPr>
              <w:pStyle w:val="Ingetavstnd"/>
            </w:pPr>
          </w:p>
        </w:tc>
      </w:tr>
      <w:tr w:rsidR="00D23E7A" w:rsidRPr="00BA60E5" w14:paraId="12E7D7B5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E65F75A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8CF29F6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Systemutformning för avstängning av tappvatten?</w:t>
            </w:r>
          </w:p>
          <w:p w14:paraId="1E899C5C" w14:textId="77777777" w:rsidR="00D23E7A" w:rsidRPr="00BD677C" w:rsidRDefault="00D23E7A" w:rsidP="00EE7330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För Förskola: </w:t>
            </w:r>
          </w:p>
          <w:p w14:paraId="397DDC3A" w14:textId="77777777" w:rsidR="00D23E7A" w:rsidRPr="00BD677C" w:rsidRDefault="00D23E7A" w:rsidP="00EE7330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För Skola:</w:t>
            </w:r>
          </w:p>
          <w:p w14:paraId="20402EAB" w14:textId="071B68DB" w:rsidR="00D23E7A" w:rsidRPr="00BA60E5" w:rsidRDefault="00D23E7A" w:rsidP="00EE7330">
            <w:pPr>
              <w:pStyle w:val="Ingetavstnd"/>
              <w:rPr>
                <w:i/>
              </w:rPr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18796EFE" w14:textId="77777777" w:rsidR="00D23E7A" w:rsidRPr="00BA60E5" w:rsidRDefault="00D23E7A" w:rsidP="002973F5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94B2744" w14:textId="72AE016C" w:rsidR="00D23E7A" w:rsidRPr="00BA60E5" w:rsidRDefault="00D23E7A" w:rsidP="002973F5">
            <w:pPr>
              <w:pStyle w:val="Ingetavstnd"/>
            </w:pPr>
          </w:p>
        </w:tc>
      </w:tr>
      <w:tr w:rsidR="00D23E7A" w:rsidRPr="00466539" w14:paraId="3ECDAB82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34B03E2" w14:textId="77777777" w:rsidR="00D23E7A" w:rsidRPr="00A971C4" w:rsidRDefault="00D23E7A" w:rsidP="007F57E1">
            <w:pPr>
              <w:pStyle w:val="Ingetavstnd"/>
              <w:rPr>
                <w:iCs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FE0D9BB" w14:textId="06EA8BCD" w:rsidR="00D23E7A" w:rsidRPr="00A971C4" w:rsidRDefault="00D43658" w:rsidP="007F57E1">
            <w:pPr>
              <w:pStyle w:val="Ingetavstnd"/>
              <w:rPr>
                <w:iCs/>
              </w:rPr>
            </w:pPr>
            <w:r>
              <w:rPr>
                <w:iCs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76FB185" w14:textId="77777777" w:rsidR="00D23E7A" w:rsidRDefault="00D23E7A" w:rsidP="007F57E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00DB29B" w14:textId="05A3C957" w:rsidR="00D23E7A" w:rsidRDefault="00D23E7A" w:rsidP="007F57E1">
            <w:pPr>
              <w:pStyle w:val="Ingetavstnd"/>
            </w:pPr>
          </w:p>
        </w:tc>
      </w:tr>
      <w:tr w:rsidR="00D23E7A" w:rsidRPr="00BA60E5" w14:paraId="646E81E7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3396B39" w14:textId="77777777" w:rsidR="00D23E7A" w:rsidRPr="00BA60E5" w:rsidRDefault="00D23E7A" w:rsidP="007F57E1">
            <w:pPr>
              <w:pStyle w:val="Ingetavstnd"/>
              <w:rPr>
                <w:b/>
              </w:rPr>
            </w:pPr>
            <w:r w:rsidRPr="00BD677C">
              <w:rPr>
                <w:b/>
                <w:color w:val="007BC8" w:themeColor="accent1"/>
              </w:rPr>
              <w:t>11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CD3511B" w14:textId="77777777" w:rsidR="00D23E7A" w:rsidRPr="00BD677C" w:rsidRDefault="00D23E7A" w:rsidP="007F57E1">
            <w:pPr>
              <w:pStyle w:val="Ingetavstndfet"/>
            </w:pPr>
            <w:r w:rsidRPr="00BD677C">
              <w:rPr>
                <w:color w:val="007BC8" w:themeColor="accent1"/>
              </w:rPr>
              <w:t>Avloppsvattensystem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A0E0187" w14:textId="77777777" w:rsidR="00D23E7A" w:rsidRPr="00BA60E5" w:rsidRDefault="00D23E7A" w:rsidP="007F57E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1DB6C1F" w14:textId="44A49C53" w:rsidR="00D23E7A" w:rsidRPr="00BA60E5" w:rsidRDefault="00D23E7A" w:rsidP="007F57E1">
            <w:pPr>
              <w:pStyle w:val="Ingetavstnd"/>
            </w:pPr>
          </w:p>
        </w:tc>
      </w:tr>
      <w:tr w:rsidR="00D23E7A" w:rsidRPr="00BA60E5" w14:paraId="54559908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E7A77AC" w14:textId="77777777" w:rsidR="00D23E7A" w:rsidRPr="00BA60E5" w:rsidRDefault="00D23E7A" w:rsidP="007F57E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B823FDB" w14:textId="77777777" w:rsidR="00D23E7A" w:rsidRPr="00BD677C" w:rsidRDefault="00D23E7A" w:rsidP="007F57E1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Dagvatten, se markanvisning och avstämning anvisningsansvarig mark</w:t>
            </w:r>
          </w:p>
          <w:p w14:paraId="3B4DEBE2" w14:textId="0931466A" w:rsidR="00D23E7A" w:rsidRPr="00BA60E5" w:rsidRDefault="00D23E7A" w:rsidP="007F57E1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E44EA77" w14:textId="77777777" w:rsidR="00D23E7A" w:rsidRPr="00BA60E5" w:rsidRDefault="00D23E7A" w:rsidP="007F57E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75F143E" w14:textId="065D8F08" w:rsidR="00D23E7A" w:rsidRPr="00BA60E5" w:rsidRDefault="00D23E7A" w:rsidP="007F57E1">
            <w:pPr>
              <w:pStyle w:val="Ingetavstnd"/>
            </w:pPr>
          </w:p>
        </w:tc>
      </w:tr>
      <w:tr w:rsidR="00D43658" w:rsidRPr="00BA60E5" w14:paraId="3724BEA4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5901110" w14:textId="77777777" w:rsidR="00D43658" w:rsidRPr="00BA60E5" w:rsidRDefault="00D43658" w:rsidP="007F57E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2EB76EB" w14:textId="4266F380" w:rsidR="00D43658" w:rsidRPr="00BD677C" w:rsidRDefault="00D43658" w:rsidP="007F57E1">
            <w:pPr>
              <w:pStyle w:val="Ingetavstnd"/>
              <w:rPr>
                <w:i/>
                <w:color w:val="007BC8" w:themeColor="accent1"/>
              </w:rPr>
            </w:pPr>
            <w:r w:rsidRPr="00D43658"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E3DE29F" w14:textId="77777777" w:rsidR="00D43658" w:rsidRPr="00BA60E5" w:rsidRDefault="00D43658" w:rsidP="007F57E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72BD205" w14:textId="77777777" w:rsidR="00D43658" w:rsidRPr="00BA60E5" w:rsidRDefault="00D43658" w:rsidP="007F57E1">
            <w:pPr>
              <w:pStyle w:val="Ingetavstnd"/>
            </w:pPr>
          </w:p>
        </w:tc>
      </w:tr>
      <w:tr w:rsidR="00D23E7A" w:rsidRPr="00BA60E5" w14:paraId="2E6386D6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2DCAF01" w14:textId="77777777" w:rsidR="00D23E7A" w:rsidRPr="00BD677C" w:rsidRDefault="00D23E7A" w:rsidP="007F57E1">
            <w:pPr>
              <w:pStyle w:val="Ingetavstnd"/>
              <w:rPr>
                <w:color w:val="007BC8" w:themeColor="accen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732B72C" w14:textId="43FFEF83" w:rsidR="00D23E7A" w:rsidRPr="00BD677C" w:rsidRDefault="00D23E7A" w:rsidP="007F57E1">
            <w:pPr>
              <w:pStyle w:val="Ingetavstnd"/>
              <w:rPr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LOD?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F34E3E3" w14:textId="77777777" w:rsidR="00D23E7A" w:rsidRPr="00BA60E5" w:rsidRDefault="00D23E7A" w:rsidP="007F57E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FA9C590" w14:textId="44E3B8CA" w:rsidR="00D23E7A" w:rsidRPr="00BA60E5" w:rsidRDefault="00D23E7A" w:rsidP="007F57E1">
            <w:pPr>
              <w:pStyle w:val="Ingetavstnd"/>
            </w:pPr>
          </w:p>
        </w:tc>
      </w:tr>
      <w:tr w:rsidR="00D23E7A" w:rsidRPr="00BA60E5" w14:paraId="2A00B275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B38898C" w14:textId="77777777" w:rsidR="00D23E7A" w:rsidRPr="00BD677C" w:rsidRDefault="00D23E7A" w:rsidP="007F57E1">
            <w:pPr>
              <w:pStyle w:val="Ingetavstnd"/>
              <w:rPr>
                <w:color w:val="007BC8" w:themeColor="accen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301967B" w14:textId="77777777" w:rsidR="00D23E7A" w:rsidRPr="00BD677C" w:rsidRDefault="00D23E7A" w:rsidP="007F57E1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Spillvatten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E8005D7" w14:textId="77777777" w:rsidR="00D23E7A" w:rsidRPr="00BA60E5" w:rsidRDefault="00D23E7A" w:rsidP="007F57E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EF69F42" w14:textId="5B1778BE" w:rsidR="00D23E7A" w:rsidRPr="00BA60E5" w:rsidRDefault="00D23E7A" w:rsidP="007F57E1">
            <w:pPr>
              <w:pStyle w:val="Ingetavstnd"/>
            </w:pPr>
          </w:p>
        </w:tc>
      </w:tr>
      <w:tr w:rsidR="00D23E7A" w:rsidRPr="00BA60E5" w14:paraId="39AAC5C4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7CAFA22" w14:textId="77777777" w:rsidR="00D23E7A" w:rsidRPr="00BD677C" w:rsidRDefault="00D23E7A" w:rsidP="007F57E1">
            <w:pPr>
              <w:pStyle w:val="Ingetavstnd"/>
              <w:rPr>
                <w:color w:val="007BC8" w:themeColor="accen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0EADD11" w14:textId="64C9AD57" w:rsidR="00D23E7A" w:rsidRPr="00D43658" w:rsidRDefault="00D23E7A" w:rsidP="007F57E1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Fettavskiljare, kombitank matavfall? (Se även rumsbaserade frågor längre ned)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7910608" w14:textId="77777777" w:rsidR="00D23E7A" w:rsidRPr="00BA60E5" w:rsidRDefault="00D23E7A" w:rsidP="007F57E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D2FB29D" w14:textId="006CC367" w:rsidR="00D23E7A" w:rsidRPr="00BA60E5" w:rsidRDefault="00D23E7A" w:rsidP="007F57E1">
            <w:pPr>
              <w:pStyle w:val="Ingetavstnd"/>
            </w:pPr>
          </w:p>
        </w:tc>
      </w:tr>
      <w:tr w:rsidR="00D43658" w:rsidRPr="00BA60E5" w14:paraId="323719A1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19FB860" w14:textId="77777777" w:rsidR="00D43658" w:rsidRPr="00BD677C" w:rsidRDefault="00D43658" w:rsidP="007F57E1">
            <w:pPr>
              <w:pStyle w:val="Ingetavstnd"/>
              <w:rPr>
                <w:color w:val="007BC8" w:themeColor="accen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7712BCB" w14:textId="32BCEDB1" w:rsidR="00D43658" w:rsidRPr="00BD677C" w:rsidRDefault="00D43658" w:rsidP="007F57E1">
            <w:pPr>
              <w:pStyle w:val="Ingetavstnd"/>
              <w:rPr>
                <w:i/>
                <w:color w:val="007BC8" w:themeColor="accent1"/>
              </w:rPr>
            </w:pPr>
            <w:r w:rsidRPr="00D43658"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BA9DA52" w14:textId="77777777" w:rsidR="00D43658" w:rsidRPr="00BA60E5" w:rsidRDefault="00D43658" w:rsidP="007F57E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E2951E2" w14:textId="77777777" w:rsidR="00D43658" w:rsidRPr="00BA60E5" w:rsidRDefault="00D43658" w:rsidP="007F57E1">
            <w:pPr>
              <w:pStyle w:val="Ingetavstnd"/>
            </w:pPr>
          </w:p>
        </w:tc>
      </w:tr>
      <w:tr w:rsidR="00D23E7A" w:rsidRPr="00BA60E5" w14:paraId="4EC8409A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771D07C" w14:textId="77777777" w:rsidR="00D23E7A" w:rsidRPr="00BA60E5" w:rsidRDefault="00D23E7A" w:rsidP="007F57E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4580E8D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Placering avluftning? </w:t>
            </w:r>
          </w:p>
          <w:p w14:paraId="1132E11C" w14:textId="77777777" w:rsidR="00D23E7A" w:rsidRPr="00BD677C" w:rsidRDefault="00D23E7A" w:rsidP="00EE7330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Vid användning av ursprungligt läge, stämt av ev. klagomål.</w:t>
            </w:r>
          </w:p>
          <w:p w14:paraId="4B77EF88" w14:textId="77777777" w:rsidR="00D23E7A" w:rsidRPr="00BD677C" w:rsidRDefault="00D23E7A" w:rsidP="00EE7330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Arbetsmiljö: avstånd för tömning, ev. hinder?</w:t>
            </w:r>
          </w:p>
          <w:p w14:paraId="67F2B740" w14:textId="00E2E1DD" w:rsidR="00D23E7A" w:rsidRPr="00BA60E5" w:rsidRDefault="00D23E7A" w:rsidP="00EE7330">
            <w:pPr>
              <w:pStyle w:val="Ingetavstnd"/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290E06D" w14:textId="77777777" w:rsidR="00D23E7A" w:rsidRPr="00BA60E5" w:rsidRDefault="00D23E7A" w:rsidP="007F57E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56D0869" w14:textId="41A142EA" w:rsidR="00D23E7A" w:rsidRPr="00BA60E5" w:rsidRDefault="00D23E7A" w:rsidP="007F57E1">
            <w:pPr>
              <w:pStyle w:val="Ingetavstnd"/>
            </w:pPr>
          </w:p>
        </w:tc>
      </w:tr>
      <w:tr w:rsidR="00D23E7A" w:rsidRPr="00466539" w14:paraId="46A6631E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3633CB1" w14:textId="77777777" w:rsidR="00D23E7A" w:rsidRDefault="00D23E7A" w:rsidP="007F57E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11C4FF5" w14:textId="208857CF" w:rsidR="00D23E7A" w:rsidRPr="009A4693" w:rsidRDefault="00A971C4" w:rsidP="007F57E1">
            <w:pPr>
              <w:pStyle w:val="Ingetavstnd"/>
              <w:rPr>
                <w:iCs/>
              </w:rPr>
            </w:pPr>
            <w:r w:rsidRPr="009A4693">
              <w:rPr>
                <w:iCs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33908B4" w14:textId="77777777" w:rsidR="00D23E7A" w:rsidRDefault="00D23E7A" w:rsidP="007F57E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6343501" w14:textId="6AFE9222" w:rsidR="00D23E7A" w:rsidRDefault="00D23E7A" w:rsidP="007F57E1">
            <w:pPr>
              <w:pStyle w:val="Ingetavstnd"/>
            </w:pPr>
          </w:p>
        </w:tc>
      </w:tr>
      <w:tr w:rsidR="00D23E7A" w:rsidRPr="00BA60E5" w14:paraId="1150113E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83546AB" w14:textId="77777777" w:rsidR="00D23E7A" w:rsidRPr="00BA60E5" w:rsidRDefault="00D23E7A" w:rsidP="007F57E1">
            <w:pPr>
              <w:pStyle w:val="Ingetavstndfet"/>
            </w:pPr>
            <w:r w:rsidRPr="00BD677C">
              <w:rPr>
                <w:color w:val="007BC8" w:themeColor="accent1"/>
              </w:rPr>
              <w:t>12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EE506FB" w14:textId="6867821A" w:rsidR="00D23E7A" w:rsidRPr="00BD677C" w:rsidRDefault="00D23E7A" w:rsidP="007F57E1">
            <w:pPr>
              <w:pStyle w:val="Ingetavstndfet"/>
              <w:rPr>
                <w:color w:val="007BC8" w:themeColor="accent1"/>
              </w:rPr>
            </w:pPr>
            <w:r w:rsidRPr="00BD677C">
              <w:rPr>
                <w:color w:val="007BC8" w:themeColor="accent1"/>
              </w:rPr>
              <w:t>Kylsystem</w:t>
            </w:r>
            <w:r w:rsidR="00310D5C">
              <w:rPr>
                <w:color w:val="007BC8" w:themeColor="accent1"/>
              </w:rPr>
              <w:t xml:space="preserve"> </w:t>
            </w:r>
            <w:r w:rsidR="00310D5C" w:rsidRPr="00D0323A">
              <w:rPr>
                <w:b w:val="0"/>
                <w:color w:val="007BC8" w:themeColor="accent1"/>
              </w:rPr>
              <w:t>(</w:t>
            </w:r>
            <w:r w:rsidR="00310D5C" w:rsidRPr="00D0323A">
              <w:rPr>
                <w:b w:val="0"/>
                <w:color w:val="007BC8" w:themeColor="accent1"/>
                <w:sz w:val="20"/>
                <w:szCs w:val="20"/>
              </w:rPr>
              <w:t>för inneklimat) kökskyla hanteras i punkt 25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D468FD4" w14:textId="77777777" w:rsidR="00D23E7A" w:rsidRPr="00BA60E5" w:rsidRDefault="00D23E7A" w:rsidP="007F57E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349A493" w14:textId="7E0FC006" w:rsidR="00D23E7A" w:rsidRPr="00BA60E5" w:rsidRDefault="00D23E7A" w:rsidP="007F57E1">
            <w:pPr>
              <w:pStyle w:val="Ingetavstnd"/>
            </w:pPr>
          </w:p>
        </w:tc>
      </w:tr>
      <w:tr w:rsidR="00D23E7A" w:rsidRPr="00BA60E5" w14:paraId="2F89835C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7B24380" w14:textId="77777777" w:rsidR="00D23E7A" w:rsidRPr="00BA60E5" w:rsidRDefault="00D23E7A" w:rsidP="007854E8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CD46662" w14:textId="69BAEB4E" w:rsidR="00872D4F" w:rsidRPr="00D43658" w:rsidRDefault="00D23E7A" w:rsidP="00D43658">
            <w:pPr>
              <w:pStyle w:val="Ingetavstndfet"/>
              <w:rPr>
                <w:b w:val="0"/>
                <w:i/>
                <w:color w:val="007BC8" w:themeColor="accent1"/>
              </w:rPr>
            </w:pPr>
            <w:r w:rsidRPr="00BD677C">
              <w:rPr>
                <w:b w:val="0"/>
                <w:i/>
                <w:color w:val="007BC8" w:themeColor="accent1"/>
              </w:rPr>
              <w:t>Vald systemlösning?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F7CC878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B689220" w14:textId="57089659" w:rsidR="00D23E7A" w:rsidRPr="00BA60E5" w:rsidRDefault="00D23E7A" w:rsidP="007854E8">
            <w:pPr>
              <w:pStyle w:val="Ingetavstnd"/>
            </w:pPr>
          </w:p>
        </w:tc>
      </w:tr>
      <w:tr w:rsidR="00D43658" w:rsidRPr="00BA60E5" w14:paraId="7E9F5D04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2B24B50" w14:textId="77777777" w:rsidR="00D43658" w:rsidRPr="00BA60E5" w:rsidRDefault="00D43658" w:rsidP="007854E8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D000890" w14:textId="2339202F" w:rsidR="00D43658" w:rsidRPr="00BD677C" w:rsidRDefault="00D43658" w:rsidP="00D43658">
            <w:pPr>
              <w:pStyle w:val="Ingetavstndfet"/>
              <w:rPr>
                <w:b w:val="0"/>
                <w:i/>
                <w:color w:val="007BC8" w:themeColor="accent1"/>
              </w:rPr>
            </w:pPr>
            <w:r w:rsidRPr="00D43658">
              <w:rPr>
                <w:b w:val="0"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1555679D" w14:textId="77777777" w:rsidR="00D43658" w:rsidRPr="00BA60E5" w:rsidRDefault="00D43658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874A9B6" w14:textId="77777777" w:rsidR="00D43658" w:rsidRPr="00BA60E5" w:rsidRDefault="00D43658" w:rsidP="007854E8">
            <w:pPr>
              <w:pStyle w:val="Ingetavstnd"/>
            </w:pPr>
          </w:p>
        </w:tc>
      </w:tr>
      <w:tr w:rsidR="00D23E7A" w:rsidRPr="00BA60E5" w14:paraId="606A6301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9813A69" w14:textId="77777777" w:rsidR="00D23E7A" w:rsidRPr="00BA60E5" w:rsidRDefault="00D23E7A" w:rsidP="007854E8">
            <w:pPr>
              <w:pStyle w:val="Ingetavstndfet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CFBD233" w14:textId="77777777" w:rsidR="00D23E7A" w:rsidRPr="00BD677C" w:rsidRDefault="00D23E7A" w:rsidP="007854E8">
            <w:pPr>
              <w:pStyle w:val="Ingetavstnd"/>
              <w:rPr>
                <w:color w:val="007BC8" w:themeColor="accent1"/>
              </w:rPr>
            </w:pPr>
            <w:r w:rsidRPr="00BD677C">
              <w:rPr>
                <w:color w:val="007BC8" w:themeColor="accent1"/>
              </w:rPr>
              <w:t>Se även ”Energi och klimat ovan”</w:t>
            </w:r>
          </w:p>
          <w:p w14:paraId="7DAAADC0" w14:textId="5DB87A1B" w:rsidR="000E5DC6" w:rsidRPr="00513FB8" w:rsidRDefault="003D40CB" w:rsidP="007854E8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CAEF91D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7D89643" w14:textId="71239243" w:rsidR="00D23E7A" w:rsidRPr="00BA60E5" w:rsidRDefault="00D23E7A" w:rsidP="007854E8">
            <w:pPr>
              <w:pStyle w:val="Ingetavstnd"/>
            </w:pPr>
          </w:p>
        </w:tc>
      </w:tr>
      <w:tr w:rsidR="00D23E7A" w:rsidRPr="00EE7330" w14:paraId="178E4AE4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C6508E2" w14:textId="77777777" w:rsidR="00D23E7A" w:rsidRPr="00EE7330" w:rsidRDefault="00D23E7A" w:rsidP="007854E8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B12B90A" w14:textId="48CA1C89" w:rsidR="00D23E7A" w:rsidRPr="00EE7330" w:rsidRDefault="003E112B" w:rsidP="007854E8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F82C8F9" w14:textId="77777777" w:rsidR="00D23E7A" w:rsidRPr="00EE7330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851A70D" w14:textId="5F97D993" w:rsidR="00D23E7A" w:rsidRPr="00EE7330" w:rsidRDefault="00D23E7A" w:rsidP="007854E8">
            <w:pPr>
              <w:pStyle w:val="Ingetavstnd"/>
            </w:pPr>
          </w:p>
        </w:tc>
      </w:tr>
      <w:tr w:rsidR="003E112B" w:rsidRPr="00EE7330" w14:paraId="16CADBE9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B824425" w14:textId="77777777" w:rsidR="003E112B" w:rsidRPr="00EE7330" w:rsidRDefault="003E112B" w:rsidP="007854E8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F7D3048" w14:textId="1E562A7E" w:rsidR="003E112B" w:rsidRDefault="003E112B" w:rsidP="007854E8">
            <w:pPr>
              <w:pStyle w:val="Ingetavstndfet"/>
              <w:rPr>
                <w:b w:val="0"/>
              </w:rPr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0B22947" w14:textId="77777777" w:rsidR="003E112B" w:rsidRPr="00EE7330" w:rsidRDefault="003E112B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DE64AA8" w14:textId="77777777" w:rsidR="003E112B" w:rsidRPr="00EE7330" w:rsidRDefault="003E112B" w:rsidP="007854E8">
            <w:pPr>
              <w:pStyle w:val="Ingetavstnd"/>
            </w:pPr>
          </w:p>
        </w:tc>
      </w:tr>
      <w:tr w:rsidR="003E112B" w:rsidRPr="00EE7330" w14:paraId="685C5A89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581739FC" w14:textId="77777777" w:rsidR="003E112B" w:rsidRPr="00EE7330" w:rsidRDefault="003E112B" w:rsidP="007854E8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E186832" w14:textId="0F465211" w:rsidR="003E112B" w:rsidRDefault="003E112B" w:rsidP="007854E8">
            <w:pPr>
              <w:pStyle w:val="Ingetavstndfet"/>
              <w:rPr>
                <w:b w:val="0"/>
              </w:rPr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961EC00" w14:textId="77777777" w:rsidR="003E112B" w:rsidRPr="00EE7330" w:rsidRDefault="003E112B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CA7B1CA" w14:textId="77777777" w:rsidR="003E112B" w:rsidRPr="00EE7330" w:rsidRDefault="003E112B" w:rsidP="007854E8">
            <w:pPr>
              <w:pStyle w:val="Ingetavstnd"/>
            </w:pPr>
          </w:p>
        </w:tc>
      </w:tr>
      <w:tr w:rsidR="003E112B" w:rsidRPr="00EE7330" w14:paraId="77138462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23DE53DB" w14:textId="77777777" w:rsidR="003E112B" w:rsidRPr="00EE7330" w:rsidRDefault="003E112B" w:rsidP="007854E8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343C55D" w14:textId="34D5F5E0" w:rsidR="003E112B" w:rsidRDefault="003E112B" w:rsidP="007854E8">
            <w:pPr>
              <w:pStyle w:val="Ingetavstndfet"/>
              <w:rPr>
                <w:b w:val="0"/>
              </w:rPr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9F73B3A" w14:textId="77777777" w:rsidR="003E112B" w:rsidRPr="00EE7330" w:rsidRDefault="003E112B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CA813FD" w14:textId="77777777" w:rsidR="003E112B" w:rsidRPr="00EE7330" w:rsidRDefault="003E112B" w:rsidP="007854E8">
            <w:pPr>
              <w:pStyle w:val="Ingetavstnd"/>
            </w:pPr>
          </w:p>
        </w:tc>
      </w:tr>
      <w:tr w:rsidR="003E112B" w:rsidRPr="00EE7330" w14:paraId="178937B2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53765B9D" w14:textId="77777777" w:rsidR="003E112B" w:rsidRPr="00EE7330" w:rsidRDefault="003E112B" w:rsidP="007854E8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EA574AB" w14:textId="6242B992" w:rsidR="003E112B" w:rsidRDefault="003E112B" w:rsidP="007854E8">
            <w:pPr>
              <w:pStyle w:val="Ingetavstndfet"/>
              <w:rPr>
                <w:b w:val="0"/>
              </w:rPr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C79ADC6" w14:textId="77777777" w:rsidR="003E112B" w:rsidRPr="00EE7330" w:rsidRDefault="003E112B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30C3CE6" w14:textId="77777777" w:rsidR="003E112B" w:rsidRPr="00EE7330" w:rsidRDefault="003E112B" w:rsidP="007854E8">
            <w:pPr>
              <w:pStyle w:val="Ingetavstnd"/>
            </w:pPr>
          </w:p>
        </w:tc>
      </w:tr>
      <w:tr w:rsidR="003E112B" w:rsidRPr="00EE7330" w14:paraId="15ADA0AD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48E98CF" w14:textId="77777777" w:rsidR="003E112B" w:rsidRPr="00EE7330" w:rsidRDefault="003E112B" w:rsidP="007854E8">
            <w:pPr>
              <w:pStyle w:val="Ingetavstndfet"/>
              <w:rPr>
                <w:b w:val="0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D88E86F" w14:textId="63056D65" w:rsidR="003E112B" w:rsidRDefault="003E112B" w:rsidP="007854E8">
            <w:pPr>
              <w:pStyle w:val="Ingetavstndfet"/>
              <w:rPr>
                <w:b w:val="0"/>
              </w:rPr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849BCBF" w14:textId="77777777" w:rsidR="003E112B" w:rsidRPr="00EE7330" w:rsidRDefault="003E112B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FDABDBB" w14:textId="77777777" w:rsidR="003E112B" w:rsidRPr="00EE7330" w:rsidRDefault="003E112B" w:rsidP="007854E8">
            <w:pPr>
              <w:pStyle w:val="Ingetavstnd"/>
            </w:pPr>
          </w:p>
        </w:tc>
      </w:tr>
      <w:tr w:rsidR="00D23E7A" w:rsidRPr="00BA60E5" w14:paraId="48428344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8DBB85C" w14:textId="77777777" w:rsidR="00D23E7A" w:rsidRPr="00BA60E5" w:rsidRDefault="00D23E7A" w:rsidP="007854E8">
            <w:pPr>
              <w:pStyle w:val="Ingetavstnd"/>
              <w:rPr>
                <w:b/>
              </w:rPr>
            </w:pPr>
            <w:r w:rsidRPr="00BD677C">
              <w:rPr>
                <w:b/>
                <w:color w:val="007BC8" w:themeColor="accent1"/>
              </w:rPr>
              <w:lastRenderedPageBreak/>
              <w:t>13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03C8FB8" w14:textId="255CE8F9" w:rsidR="00D668DE" w:rsidRPr="00FF300D" w:rsidRDefault="00D23E7A" w:rsidP="00D668DE">
            <w:pPr>
              <w:pStyle w:val="Ingetavstndfet"/>
              <w:rPr>
                <w:b w:val="0"/>
                <w:bCs/>
                <w:color w:val="007BC8" w:themeColor="accent1"/>
              </w:rPr>
            </w:pPr>
            <w:r w:rsidRPr="00BD677C">
              <w:rPr>
                <w:color w:val="007BC8" w:themeColor="accent1"/>
              </w:rPr>
              <w:t>Värmesystem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306D238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E6247B5" w14:textId="3764D9DD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67E92DF5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AB29122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F769F7D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Systemval: </w:t>
            </w:r>
          </w:p>
          <w:p w14:paraId="34D16BF5" w14:textId="2DA8F9F6" w:rsidR="000E5DC6" w:rsidRPr="00D43658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Förutsättningar: Ekonomiska, tekniska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1305B90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1275F0F" w14:textId="27BB8D81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0A5198C3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794FD65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9CA1363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Redovisning systembyggnad, genomgång av schema. Indelning av system:</w:t>
            </w:r>
          </w:p>
          <w:p w14:paraId="246F8112" w14:textId="77777777" w:rsidR="00D23E7A" w:rsidRPr="00BD677C" w:rsidRDefault="00D23E7A" w:rsidP="007854E8">
            <w:pPr>
              <w:pStyle w:val="Ingetavstnd"/>
              <w:rPr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Separering, tryck, auktoritet och temperatur</w:t>
            </w:r>
            <w:r w:rsidRPr="00BD677C">
              <w:rPr>
                <w:color w:val="007BC8" w:themeColor="accent1"/>
              </w:rPr>
              <w:t>.</w:t>
            </w:r>
          </w:p>
          <w:p w14:paraId="48569501" w14:textId="7371002C" w:rsidR="000E5DC6" w:rsidRPr="00BA60E5" w:rsidRDefault="000E5DC6" w:rsidP="007854E8">
            <w:pPr>
              <w:pStyle w:val="Ingetavstnd"/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C22DAE9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C9F319D" w14:textId="17358B04" w:rsidR="00D23E7A" w:rsidRPr="00BA60E5" w:rsidRDefault="00D23E7A" w:rsidP="007854E8">
            <w:pPr>
              <w:pStyle w:val="Ingetavstnd"/>
            </w:pPr>
          </w:p>
        </w:tc>
      </w:tr>
      <w:tr w:rsidR="00D23E7A" w:rsidRPr="00EE7330" w14:paraId="6F35947B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75E1E05" w14:textId="77777777" w:rsidR="00D23E7A" w:rsidRPr="00EE7330" w:rsidRDefault="00D23E7A" w:rsidP="007854E8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0B293F5" w14:textId="4E0F173B" w:rsidR="00D23E7A" w:rsidRPr="009A4693" w:rsidRDefault="003D40CB" w:rsidP="007854E8">
            <w:pPr>
              <w:pStyle w:val="Ingetavstnd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14A1B05" w14:textId="77777777" w:rsidR="00D23E7A" w:rsidRPr="00EE7330" w:rsidRDefault="00D23E7A" w:rsidP="007854E8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DE31ECF" w14:textId="60352144" w:rsidR="00D23E7A" w:rsidRPr="00EE7330" w:rsidRDefault="00D23E7A" w:rsidP="007854E8">
            <w:pPr>
              <w:pStyle w:val="Ingetavstnd"/>
              <w:rPr>
                <w:color w:val="000000" w:themeColor="text1"/>
              </w:rPr>
            </w:pPr>
          </w:p>
        </w:tc>
      </w:tr>
      <w:tr w:rsidR="00D43658" w:rsidRPr="00EE7330" w14:paraId="3282A088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BD0E5CE" w14:textId="77777777" w:rsidR="00D43658" w:rsidRPr="00EE7330" w:rsidRDefault="00D43658" w:rsidP="007854E8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80CE867" w14:textId="6105EBD4" w:rsidR="00D43658" w:rsidRDefault="00D43658" w:rsidP="007854E8">
            <w:pPr>
              <w:pStyle w:val="Ingetavstnd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123C85B9" w14:textId="77777777" w:rsidR="00D43658" w:rsidRPr="00EE7330" w:rsidRDefault="00D43658" w:rsidP="007854E8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6E2B691" w14:textId="77777777" w:rsidR="00D43658" w:rsidRPr="00EE7330" w:rsidRDefault="00D43658" w:rsidP="007854E8">
            <w:pPr>
              <w:pStyle w:val="Ingetavstnd"/>
              <w:rPr>
                <w:color w:val="000000" w:themeColor="text1"/>
              </w:rPr>
            </w:pPr>
          </w:p>
        </w:tc>
      </w:tr>
      <w:tr w:rsidR="00D23E7A" w:rsidRPr="00BA60E5" w14:paraId="7088E462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58E2625" w14:textId="3DD59FF2" w:rsidR="00D23E7A" w:rsidRPr="00BA60E5" w:rsidRDefault="00D23E7A" w:rsidP="007854E8">
            <w:pPr>
              <w:pStyle w:val="Ingetavstnd"/>
              <w:rPr>
                <w:b/>
              </w:rPr>
            </w:pPr>
            <w:r>
              <w:rPr>
                <w:b/>
                <w:color w:val="007BC8" w:themeColor="accent1"/>
              </w:rPr>
              <w:t>14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95A5632" w14:textId="77777777" w:rsidR="00D23E7A" w:rsidRPr="00BD677C" w:rsidRDefault="00D23E7A" w:rsidP="007854E8">
            <w:pPr>
              <w:pStyle w:val="Ingetavstnd"/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>Apparater i rörsystem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7BEA3BC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9A9A6A3" w14:textId="42FB8F8B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01D45FD4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EAE7EA2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73CF095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Avfallstank*: egen luftningsledning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D94F3E6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7E654E8" w14:textId="779C2DC6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5EDDAB7C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B6CE8E9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C300286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Matavfallskvarnar*: vattenpåfyllning, rör, fall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1FBD6B97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8DD8AEC" w14:textId="165D98D9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633EBD35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908AE40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D11D744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*Se rumsbaserade frågor längre ned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018FECA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07C3C06" w14:textId="40D54085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70DA35C7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8ED8C24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C2644E0" w14:textId="78DA5BBF" w:rsidR="000E5DC6" w:rsidRPr="00BA60E5" w:rsidRDefault="003D40CB" w:rsidP="007854E8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9F7C7F3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32D32B1" w14:textId="69F3685E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14DFEC41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68549DD" w14:textId="77777777" w:rsidR="00D23E7A" w:rsidRPr="00D962DB" w:rsidRDefault="00D23E7A" w:rsidP="007854E8">
            <w:pPr>
              <w:pStyle w:val="Ingetavstnd"/>
              <w:rPr>
                <w:bCs/>
              </w:rPr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26F623A" w14:textId="36437807" w:rsidR="00D23E7A" w:rsidRPr="00D962DB" w:rsidRDefault="00D43658" w:rsidP="007854E8">
            <w:pPr>
              <w:pStyle w:val="Ingetavstnd"/>
              <w:rPr>
                <w:bCs/>
              </w:rPr>
            </w:pPr>
            <w:r w:rsidRPr="00D962DB">
              <w:rPr>
                <w:bCs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382E63B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61814B9" w14:textId="71BE7B08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655CE608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E4E0422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2017B79" w14:textId="77777777" w:rsidR="00D23E7A" w:rsidRPr="00BD677C" w:rsidRDefault="00D23E7A" w:rsidP="007854E8">
            <w:pPr>
              <w:pStyle w:val="Ingetavstnd"/>
              <w:rPr>
                <w:b/>
                <w:i/>
                <w:color w:val="007BC8" w:themeColor="accent1"/>
              </w:rPr>
            </w:pPr>
            <w:r w:rsidRPr="00BD677C">
              <w:rPr>
                <w:b/>
                <w:i/>
                <w:color w:val="007BC8" w:themeColor="accent1"/>
              </w:rPr>
              <w:t>Ventiler, shuntgrupper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8914096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DEA92D1" w14:textId="3FC736E2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374CFCBF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7F1B0B3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E149D2A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Typer (se fråga om system ovan)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BCF1142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7DE41CF" w14:textId="57679514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39FE533C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F890F6B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8214227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Shuntar, ventiler placering åtkomlighet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61FAB49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EF3BA8B" w14:textId="11D5E786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79295C8A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CCBEEF9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69BBFEA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Placering/avstånd map styr 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13F350C3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01E5EC9" w14:textId="17FB04C9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076E3361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8BD5D87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3B9EE4B" w14:textId="0D52F932" w:rsidR="000E5DC6" w:rsidRPr="00BA60E5" w:rsidRDefault="003D40CB" w:rsidP="007854E8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252549C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EF77C73" w14:textId="786E1616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27035715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2D0250D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62A3492" w14:textId="7A2BA028" w:rsidR="00D23E7A" w:rsidRPr="00BA60E5" w:rsidRDefault="00D43658" w:rsidP="007854E8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EC6F6AD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C2F9E81" w14:textId="1B84C003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1E114440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6308CFB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F9D568B" w14:textId="77777777" w:rsidR="00D23E7A" w:rsidRPr="00BD677C" w:rsidRDefault="00D23E7A" w:rsidP="007854E8">
            <w:pPr>
              <w:pStyle w:val="Ingetavstnd"/>
              <w:rPr>
                <w:b/>
                <w:i/>
                <w:color w:val="007BC8" w:themeColor="accent1"/>
              </w:rPr>
            </w:pPr>
            <w:r w:rsidRPr="00BD677C">
              <w:rPr>
                <w:b/>
                <w:i/>
                <w:color w:val="007BC8" w:themeColor="accent1"/>
              </w:rPr>
              <w:t>Avluftare och smutsavskiljare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08A9038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20DF8C5" w14:textId="41F21E8B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4E2D3BB2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7740AF1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9D48229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Hur löses toppavluftning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B2FC26A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8924B17" w14:textId="5ECB6007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3D7156FD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857F8F3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1F66197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Avskiljning bundet syre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E0F89D4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40A9322" w14:textId="32422198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61A63920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26D2B21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11C84D3" w14:textId="33E184C1" w:rsidR="000E5DC6" w:rsidRPr="00BA60E5" w:rsidRDefault="003D40CB" w:rsidP="007854E8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1B60B2B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E208BF7" w14:textId="25275A0A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429F8A88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022FF21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9A258F3" w14:textId="0F422DF2" w:rsidR="00D23E7A" w:rsidRPr="00BA60E5" w:rsidRDefault="00D43658" w:rsidP="007854E8">
            <w:pPr>
              <w:pStyle w:val="Ingetavstnd"/>
            </w:pPr>
            <w:r>
              <w:t>xxxx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7693C77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43B3274" w14:textId="6FD77325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6102EE70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D926E07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593EE96" w14:textId="3169F9D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b/>
                <w:i/>
                <w:color w:val="007BC8" w:themeColor="accent1"/>
              </w:rPr>
              <w:t xml:space="preserve">Radiatorer 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A3DB1A8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734EDFF" w14:textId="5B417BF8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7B4DB092" w14:textId="77777777" w:rsidTr="00F93D3E">
        <w:trPr>
          <w:cantSplit/>
          <w:trHeight w:val="71"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88221AB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35274F0" w14:textId="4765DA02" w:rsidR="00D23E7A" w:rsidRPr="00BD677C" w:rsidRDefault="00D23E7A" w:rsidP="007854E8">
            <w:pPr>
              <w:pStyle w:val="Ingetavstnd"/>
              <w:rPr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Byte eller behåll?</w:t>
            </w:r>
            <w:r w:rsidRPr="00BD677C">
              <w:rPr>
                <w:color w:val="007BC8" w:themeColor="accent1"/>
              </w:rPr>
              <w:t xml:space="preserve"> </w:t>
            </w:r>
            <w:r w:rsidRPr="00BD677C">
              <w:rPr>
                <w:i/>
                <w:color w:val="007BC8" w:themeColor="accent1"/>
              </w:rPr>
              <w:t>(ej aktuellt vid nybygge)</w:t>
            </w:r>
            <w:r w:rsidRPr="00BD677C">
              <w:rPr>
                <w:color w:val="007BC8" w:themeColor="accent1"/>
              </w:rPr>
              <w:t xml:space="preserve"> </w:t>
            </w:r>
          </w:p>
          <w:p w14:paraId="4D5CF088" w14:textId="2969696D" w:rsidR="00D23E7A" w:rsidRPr="00BD677C" w:rsidRDefault="00D23E7A" w:rsidP="007854E8">
            <w:pPr>
              <w:pStyle w:val="Ingetavstnd"/>
              <w:rPr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Status, teknisk livslängd?</w:t>
            </w:r>
            <w:r w:rsidRPr="00BD677C">
              <w:rPr>
                <w:color w:val="007BC8" w:themeColor="accent1"/>
              </w:rPr>
              <w:t xml:space="preserve"> </w:t>
            </w:r>
            <w:r w:rsidRPr="00BD677C">
              <w:rPr>
                <w:i/>
                <w:color w:val="007BC8" w:themeColor="accent1"/>
              </w:rPr>
              <w:t xml:space="preserve">(ej aktuellt vi nybygge) 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6047576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18466FA" w14:textId="2BD56EB2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3B4F0B4E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1"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E7BBBBC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BDE0E50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Utsatta läge montage, montagehöjd?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AA9A96F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0D7E602" w14:textId="641AFEB1" w:rsidR="00D23E7A" w:rsidRPr="00BA60E5" w:rsidRDefault="00D23E7A" w:rsidP="007854E8">
            <w:pPr>
              <w:pStyle w:val="Ingetavstnd"/>
            </w:pPr>
          </w:p>
        </w:tc>
      </w:tr>
      <w:tr w:rsidR="009C7E82" w:rsidRPr="00BA60E5" w14:paraId="22A08C35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222A8EE6" w14:textId="77777777" w:rsidR="009C7E82" w:rsidRPr="00BA60E5" w:rsidRDefault="009C7E82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04E0C67" w14:textId="4BCCDB96" w:rsidR="008C428B" w:rsidRPr="00614FA9" w:rsidRDefault="00AC121E" w:rsidP="007854E8">
            <w:pPr>
              <w:pStyle w:val="Ingetavstnd"/>
              <w:rPr>
                <w:i/>
                <w:iCs/>
                <w:color w:val="007BC8" w:themeColor="accent1"/>
              </w:rPr>
            </w:pPr>
            <w:r w:rsidRPr="00614FA9">
              <w:rPr>
                <w:i/>
                <w:iCs/>
                <w:color w:val="007BC8" w:themeColor="accent1"/>
              </w:rPr>
              <w:t xml:space="preserve">Info till projekt: </w:t>
            </w:r>
            <w:r w:rsidR="008C428B" w:rsidRPr="00614FA9">
              <w:rPr>
                <w:i/>
                <w:iCs/>
                <w:color w:val="007BC8" w:themeColor="accent1"/>
              </w:rPr>
              <w:t>Om höjd till fönster är &lt;0,8m så ställs högre krav på glas</w:t>
            </w:r>
            <w:r w:rsidRPr="00614FA9">
              <w:rPr>
                <w:i/>
                <w:iCs/>
                <w:color w:val="007BC8" w:themeColor="accent1"/>
              </w:rPr>
              <w:t xml:space="preserve"> (ökad kostnad)</w:t>
            </w:r>
            <w:r w:rsidR="009E686F" w:rsidRPr="00614FA9">
              <w:rPr>
                <w:i/>
                <w:iCs/>
                <w:color w:val="007BC8" w:themeColor="accent1"/>
              </w:rPr>
              <w:t xml:space="preserve"> pga säkerhet</w:t>
            </w:r>
            <w:r w:rsidR="008C428B" w:rsidRPr="00614FA9">
              <w:rPr>
                <w:i/>
                <w:iCs/>
                <w:color w:val="007BC8" w:themeColor="accent1"/>
              </w:rPr>
              <w:t xml:space="preserve"> </w:t>
            </w:r>
            <w:r w:rsidR="009E686F" w:rsidRPr="00614FA9">
              <w:rPr>
                <w:i/>
                <w:iCs/>
                <w:color w:val="007BC8" w:themeColor="accent1"/>
              </w:rPr>
              <w:t>(</w:t>
            </w:r>
            <w:r w:rsidR="008C428B" w:rsidRPr="00614FA9">
              <w:rPr>
                <w:i/>
                <w:iCs/>
                <w:color w:val="007BC8" w:themeColor="accent1"/>
              </w:rPr>
              <w:t>se Projekteringsanvisning glas</w:t>
            </w:r>
            <w:r w:rsidR="009E686F" w:rsidRPr="00614FA9">
              <w:rPr>
                <w:i/>
                <w:iCs/>
                <w:color w:val="007BC8" w:themeColor="accent1"/>
              </w:rPr>
              <w:t>).</w:t>
            </w:r>
          </w:p>
          <w:p w14:paraId="55B8E2D2" w14:textId="39A1153A" w:rsidR="009C7E82" w:rsidRDefault="009C7E82" w:rsidP="007854E8">
            <w:pPr>
              <w:pStyle w:val="Ingetavstnd"/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0E28741" w14:textId="77777777" w:rsidR="009C7E82" w:rsidRPr="00BA60E5" w:rsidRDefault="009C7E82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D6B90D7" w14:textId="77777777" w:rsidR="009C7E82" w:rsidRPr="00BA60E5" w:rsidRDefault="009C7E82" w:rsidP="007854E8">
            <w:pPr>
              <w:pStyle w:val="Ingetavstnd"/>
            </w:pPr>
          </w:p>
        </w:tc>
      </w:tr>
      <w:tr w:rsidR="009C7E82" w:rsidRPr="00BA60E5" w14:paraId="2E30EE14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D20FAB1" w14:textId="77777777" w:rsidR="009C7E82" w:rsidRPr="00BA60E5" w:rsidRDefault="009C7E82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53E6696" w14:textId="20C5BD19" w:rsidR="009C7E82" w:rsidRPr="009A4259" w:rsidRDefault="003D40CB" w:rsidP="007854E8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5F2864B" w14:textId="77777777" w:rsidR="009C7E82" w:rsidRPr="00BA60E5" w:rsidRDefault="009C7E82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416EA8C" w14:textId="77777777" w:rsidR="009C7E82" w:rsidRPr="00BA60E5" w:rsidRDefault="009C7E82" w:rsidP="007854E8">
            <w:pPr>
              <w:pStyle w:val="Ingetavstnd"/>
            </w:pPr>
          </w:p>
        </w:tc>
      </w:tr>
      <w:tr w:rsidR="00D23E7A" w:rsidRPr="00BA60E5" w14:paraId="0AEF34CE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0639C299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0EB0E9E" w14:textId="57750F99" w:rsidR="00D23E7A" w:rsidRPr="009A4693" w:rsidRDefault="00D43658" w:rsidP="007854E8">
            <w:pPr>
              <w:pStyle w:val="Ingetavstnd"/>
              <w:rPr>
                <w:bCs/>
              </w:rPr>
            </w:pPr>
            <w:r>
              <w:rPr>
                <w:bCs/>
              </w:rP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D5F461B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49CB598" w14:textId="761922F7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0A8D12E3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9A6144D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365ADCF" w14:textId="77777777" w:rsidR="00D23E7A" w:rsidRPr="00BD677C" w:rsidRDefault="00D23E7A" w:rsidP="007854E8">
            <w:pPr>
              <w:pStyle w:val="Ingetavstnd"/>
              <w:rPr>
                <w:b/>
                <w:i/>
                <w:color w:val="6796DE" w:themeColor="text2" w:themeTint="99"/>
              </w:rPr>
            </w:pPr>
            <w:r w:rsidRPr="00BD677C">
              <w:rPr>
                <w:b/>
                <w:i/>
                <w:color w:val="007BC8" w:themeColor="accent1"/>
              </w:rPr>
              <w:t>Tvättställ och tvättrännor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4A5C340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EC99DE4" w14:textId="0B11603D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1AE89E11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11A4D07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909F915" w14:textId="77777777" w:rsidR="00D23E7A" w:rsidRPr="00BD677C" w:rsidRDefault="00D23E7A" w:rsidP="007854E8">
            <w:pPr>
              <w:pStyle w:val="Ingetavstnd"/>
              <w:rPr>
                <w:b/>
                <w:i/>
                <w:color w:val="007BC8" w:themeColor="accent1"/>
              </w:rPr>
            </w:pPr>
            <w:r w:rsidRPr="00BD677C">
              <w:rPr>
                <w:b/>
                <w:i/>
                <w:color w:val="007BC8" w:themeColor="accent1"/>
              </w:rPr>
              <w:t>Klosetter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AC42FE7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EA577EB" w14:textId="564045D7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5D44D5B6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904AB45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32B5FA3" w14:textId="77777777" w:rsidR="00D23E7A" w:rsidRPr="00BD677C" w:rsidRDefault="00D23E7A" w:rsidP="007854E8">
            <w:pPr>
              <w:pStyle w:val="Ingetavstnd"/>
              <w:rPr>
                <w:b/>
                <w:i/>
                <w:color w:val="007BC8" w:themeColor="accent1"/>
              </w:rPr>
            </w:pPr>
            <w:r w:rsidRPr="00BD677C">
              <w:rPr>
                <w:b/>
                <w:i/>
                <w:color w:val="007BC8" w:themeColor="accent1"/>
              </w:rPr>
              <w:t>Diskbänk, tvättbänk, utslagsbackar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9C4360A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200EDCB" w14:textId="536EB936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43904706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4C78E98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6B63123" w14:textId="77777777" w:rsidR="00D23E7A" w:rsidRPr="00BD677C" w:rsidRDefault="00D23E7A" w:rsidP="007854E8">
            <w:pPr>
              <w:pStyle w:val="Ingetavstnd"/>
              <w:rPr>
                <w:b/>
                <w:i/>
                <w:color w:val="007BC8" w:themeColor="accent1"/>
              </w:rPr>
            </w:pPr>
            <w:r w:rsidRPr="00BD677C">
              <w:rPr>
                <w:b/>
                <w:i/>
                <w:color w:val="007BC8" w:themeColor="accent1"/>
              </w:rPr>
              <w:t>Blandare och tappventiler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4BC28FF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687F656" w14:textId="575A0D46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2BC9BE6B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86C5AEB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FE8B99E" w14:textId="4236BA42" w:rsidR="000E5DC6" w:rsidRPr="00BA60E5" w:rsidRDefault="003D40CB" w:rsidP="007854E8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8BFC3F8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E25D0D8" w14:textId="317D8E10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4670A8A4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101948A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4AC2011" w14:textId="51159D44" w:rsidR="00D23E7A" w:rsidRPr="00BA60E5" w:rsidRDefault="00D43658" w:rsidP="007854E8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6DEF9CD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A56ECEA" w14:textId="2FCDD7DD" w:rsidR="00D23E7A" w:rsidRPr="00BA60E5" w:rsidRDefault="00D23E7A" w:rsidP="007854E8">
            <w:pPr>
              <w:pStyle w:val="Ingetavstnd"/>
            </w:pPr>
          </w:p>
        </w:tc>
      </w:tr>
      <w:tr w:rsidR="00FF0D2F" w:rsidRPr="00BA60E5" w14:paraId="2CA0BA6E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E3F3A36" w14:textId="77777777" w:rsidR="00FF0D2F" w:rsidRPr="00BA60E5" w:rsidRDefault="00FF0D2F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AA92554" w14:textId="29F5F765" w:rsidR="00FF0D2F" w:rsidRDefault="00FF0D2F" w:rsidP="007854E8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1609B6CC" w14:textId="77777777" w:rsidR="00FF0D2F" w:rsidRPr="00BA60E5" w:rsidRDefault="00FF0D2F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DB67B31" w14:textId="77777777" w:rsidR="00FF0D2F" w:rsidRPr="00BA60E5" w:rsidRDefault="00FF0D2F" w:rsidP="007854E8">
            <w:pPr>
              <w:pStyle w:val="Ingetavstnd"/>
            </w:pPr>
          </w:p>
        </w:tc>
      </w:tr>
      <w:tr w:rsidR="00D23E7A" w:rsidRPr="00BA60E5" w14:paraId="0A6B9E7F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B0285C0" w14:textId="4BFE4740" w:rsidR="00D23E7A" w:rsidRPr="00BD677C" w:rsidRDefault="00D23E7A" w:rsidP="007854E8">
            <w:pPr>
              <w:pStyle w:val="Ingetavstnd"/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lastRenderedPageBreak/>
              <w:t>1</w:t>
            </w:r>
            <w:r>
              <w:rPr>
                <w:b/>
                <w:color w:val="007BC8" w:themeColor="accent1"/>
              </w:rPr>
              <w:t>5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AD1FF59" w14:textId="77777777" w:rsidR="00D23E7A" w:rsidRPr="00BD677C" w:rsidRDefault="00D23E7A" w:rsidP="007854E8">
            <w:pPr>
              <w:pStyle w:val="Ingetavstnd"/>
              <w:rPr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>Isolering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80161F5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53DE90D" w14:textId="3321F003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62AF28EE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5DAC36BE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32BCF13D" w14:textId="1C0D1845" w:rsidR="000E5DC6" w:rsidRPr="00BA60E5" w:rsidRDefault="003D40CB" w:rsidP="007854E8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0C8711B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57F7F50" w14:textId="2817B6B1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2A049E4B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74C212F7" w14:textId="7500351E" w:rsidR="00D23E7A" w:rsidRPr="00BD677C" w:rsidRDefault="00D23E7A" w:rsidP="007854E8">
            <w:pPr>
              <w:pStyle w:val="Ingetavstnd"/>
              <w:tabs>
                <w:tab w:val="left" w:pos="810"/>
              </w:tabs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>1</w:t>
            </w:r>
            <w:r>
              <w:rPr>
                <w:b/>
                <w:color w:val="007BC8" w:themeColor="accent1"/>
              </w:rPr>
              <w:t>6</w:t>
            </w: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45E8C22" w14:textId="77777777" w:rsidR="00D23E7A" w:rsidRPr="00BD677C" w:rsidRDefault="00D23E7A" w:rsidP="007854E8">
            <w:pPr>
              <w:pStyle w:val="Ingetavstnd"/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>Luftbehandlingssystem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560322B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A32DEAD" w14:textId="14A7D341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10B4D183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0E39772B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D9D70E1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Systembyggnad generellt, genomgång t.ex. schema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3F163E2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C0053C9" w14:textId="56714F05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48135EDC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03D644C4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E18D331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Jmf kravställande teknikdokument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67DFEE2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96ADD49" w14:textId="6E91B29C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7C5A7017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2A2B0360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F2D5177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Luftflöden i enlighet med ”Minimikrav på luftväxling”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DF3281C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89B2909" w14:textId="0AA819D1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643734C8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48B0B08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533024E" w14:textId="77777777" w:rsidR="00D23E7A" w:rsidRPr="00BD677C" w:rsidRDefault="00D23E7A" w:rsidP="007854E8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Förkommer ventilerade golv eller krypgrund?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E6104D0" w14:textId="77777777" w:rsidR="00D23E7A" w:rsidRPr="00BA60E5" w:rsidRDefault="00D23E7A" w:rsidP="007854E8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0EC405B" w14:textId="2456BB6D" w:rsidR="00D23E7A" w:rsidRPr="00BA60E5" w:rsidRDefault="00D23E7A" w:rsidP="007854E8">
            <w:pPr>
              <w:pStyle w:val="Ingetavstnd"/>
            </w:pPr>
          </w:p>
        </w:tc>
      </w:tr>
      <w:tr w:rsidR="00D23E7A" w:rsidRPr="00BA60E5" w14:paraId="4DBC3505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4F0BE24" w14:textId="77777777" w:rsidR="00D23E7A" w:rsidRPr="00BA60E5" w:rsidRDefault="00D23E7A" w:rsidP="00E36DF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12BB2A9F" w14:textId="77777777" w:rsidR="00D23E7A" w:rsidRPr="00BD677C" w:rsidRDefault="00D23E7A" w:rsidP="00E36DF1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Förekommer Centralutrustningsrum?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70CAC35" w14:textId="77777777" w:rsidR="00D23E7A" w:rsidRPr="00BA60E5" w:rsidRDefault="00D23E7A" w:rsidP="00E36DF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15ECA70" w14:textId="5B026C96" w:rsidR="00D23E7A" w:rsidRPr="00BA60E5" w:rsidRDefault="00D23E7A" w:rsidP="00E36DF1">
            <w:pPr>
              <w:pStyle w:val="Ingetavstnd"/>
            </w:pPr>
          </w:p>
        </w:tc>
      </w:tr>
      <w:tr w:rsidR="00D23E7A" w:rsidRPr="00BA60E5" w14:paraId="3B5110FF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84AD509" w14:textId="77777777" w:rsidR="00D23E7A" w:rsidRPr="00BA60E5" w:rsidRDefault="00D23E7A" w:rsidP="00E36DF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79DB9A66" w14:textId="48EAD8BF" w:rsidR="000E5DC6" w:rsidRPr="00BA60E5" w:rsidRDefault="003D40CB" w:rsidP="00E36DF1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BFD7FF0" w14:textId="77777777" w:rsidR="00D23E7A" w:rsidRPr="00BA60E5" w:rsidRDefault="00D23E7A" w:rsidP="00E36DF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8BF3CFA" w14:textId="0C372E72" w:rsidR="00D23E7A" w:rsidRPr="00BA60E5" w:rsidRDefault="00D23E7A" w:rsidP="00E36DF1">
            <w:pPr>
              <w:pStyle w:val="Ingetavstnd"/>
            </w:pPr>
          </w:p>
        </w:tc>
      </w:tr>
      <w:tr w:rsidR="00B15DBA" w:rsidRPr="00BA60E5" w14:paraId="774FB067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0CE6994C" w14:textId="77777777" w:rsidR="00B15DBA" w:rsidRPr="00BA60E5" w:rsidRDefault="00B15DBA" w:rsidP="00E36DF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593B5C2" w14:textId="5388C95A" w:rsidR="00B15DBA" w:rsidRDefault="00D43658" w:rsidP="00E36DF1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EB0747C" w14:textId="77777777" w:rsidR="00B15DBA" w:rsidRPr="00BA60E5" w:rsidRDefault="00B15DBA" w:rsidP="00E36DF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2718032" w14:textId="77777777" w:rsidR="00B15DBA" w:rsidRPr="00BA60E5" w:rsidRDefault="00B15DBA" w:rsidP="00E36DF1">
            <w:pPr>
              <w:pStyle w:val="Ingetavstnd"/>
            </w:pPr>
          </w:p>
        </w:tc>
      </w:tr>
      <w:tr w:rsidR="00B15DBA" w:rsidRPr="00BA60E5" w14:paraId="7F30EDBC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CD21C48" w14:textId="77777777" w:rsidR="00B15DBA" w:rsidRPr="00BA60E5" w:rsidRDefault="00B15DBA" w:rsidP="00E36DF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393D9A9" w14:textId="7CADEA90" w:rsidR="00B15DBA" w:rsidRPr="008B04DF" w:rsidRDefault="00B15DBA" w:rsidP="00E36DF1">
            <w:pPr>
              <w:pStyle w:val="Ingetavstnd"/>
              <w:rPr>
                <w:i/>
                <w:iCs/>
                <w:color w:val="FF0000"/>
              </w:rPr>
            </w:pPr>
            <w:r w:rsidRPr="008B04DF">
              <w:rPr>
                <w:i/>
                <w:iCs/>
                <w:color w:val="007BC8" w:themeColor="accent1"/>
              </w:rPr>
              <w:t>Vid anslutning och eller inkoppling i befintligt system så måste det beaktas att flöde och tryck inte påverkas i befintlig anläggning. Entreprenaden</w:t>
            </w:r>
            <w:r w:rsidR="00ED7C26" w:rsidRPr="008B04DF">
              <w:rPr>
                <w:i/>
                <w:iCs/>
                <w:color w:val="007BC8" w:themeColor="accent1"/>
              </w:rPr>
              <w:t xml:space="preserve"> </w:t>
            </w:r>
            <w:r w:rsidRPr="008B04DF">
              <w:rPr>
                <w:i/>
                <w:iCs/>
                <w:color w:val="007BC8" w:themeColor="accent1"/>
              </w:rPr>
              <w:t>ska</w:t>
            </w:r>
            <w:r w:rsidR="00ED7C26" w:rsidRPr="008B04DF">
              <w:rPr>
                <w:i/>
                <w:iCs/>
                <w:color w:val="007BC8" w:themeColor="accent1"/>
              </w:rPr>
              <w:t xml:space="preserve"> alltid</w:t>
            </w:r>
            <w:r w:rsidRPr="008B04DF">
              <w:rPr>
                <w:i/>
                <w:iCs/>
                <w:color w:val="007BC8" w:themeColor="accent1"/>
              </w:rPr>
              <w:t xml:space="preserve"> mäta tryck och flöde före och efter</w:t>
            </w:r>
            <w:r w:rsidR="008D0A72" w:rsidRPr="008B04DF">
              <w:rPr>
                <w:i/>
                <w:iCs/>
                <w:color w:val="007BC8" w:themeColor="accent1"/>
              </w:rPr>
              <w:t xml:space="preserve"> ingrepp</w:t>
            </w:r>
            <w:r w:rsidR="005A130A" w:rsidRPr="008B04DF">
              <w:rPr>
                <w:i/>
                <w:iCs/>
                <w:color w:val="007BC8" w:themeColor="accent1"/>
              </w:rPr>
              <w:t>, för att säkerställa att projekterade och befintliga tryck och flöde bibehålls.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6A120AA0" w14:textId="77777777" w:rsidR="00B15DBA" w:rsidRPr="00BA60E5" w:rsidRDefault="00B15DBA" w:rsidP="00E36DF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12E7AFC" w14:textId="77777777" w:rsidR="00B15DBA" w:rsidRPr="00BA60E5" w:rsidRDefault="00B15DBA" w:rsidP="00E36DF1">
            <w:pPr>
              <w:pStyle w:val="Ingetavstnd"/>
            </w:pPr>
          </w:p>
        </w:tc>
      </w:tr>
      <w:tr w:rsidR="00B15DBA" w:rsidRPr="00BA60E5" w14:paraId="786A9A5E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511EB1FA" w14:textId="77777777" w:rsidR="00B15DBA" w:rsidRPr="00BA60E5" w:rsidRDefault="00B15DBA" w:rsidP="00E36DF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19EAA66" w14:textId="616E316C" w:rsidR="00B15DBA" w:rsidRDefault="00B95165" w:rsidP="00E36DF1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EFBD814" w14:textId="77777777" w:rsidR="00B15DBA" w:rsidRPr="00BA60E5" w:rsidRDefault="00B15DBA" w:rsidP="00E36DF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E9D6CF9" w14:textId="77777777" w:rsidR="00B15DBA" w:rsidRPr="00BA60E5" w:rsidRDefault="00B15DBA" w:rsidP="00E36DF1">
            <w:pPr>
              <w:pStyle w:val="Ingetavstnd"/>
            </w:pPr>
          </w:p>
        </w:tc>
      </w:tr>
      <w:tr w:rsidR="00B15DBA" w:rsidRPr="00BA60E5" w14:paraId="20C36DA2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2CF687B7" w14:textId="77777777" w:rsidR="00B15DBA" w:rsidRPr="00BA60E5" w:rsidRDefault="00B15DBA" w:rsidP="00E36DF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8C15585" w14:textId="4060F176" w:rsidR="00B15DBA" w:rsidRDefault="00D43658" w:rsidP="00E36DF1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BFA8137" w14:textId="77777777" w:rsidR="00B15DBA" w:rsidRPr="00BA60E5" w:rsidRDefault="00B15DBA" w:rsidP="00E36DF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43C1A22" w14:textId="77777777" w:rsidR="00B15DBA" w:rsidRPr="00BA60E5" w:rsidRDefault="00B15DBA" w:rsidP="00E36DF1">
            <w:pPr>
              <w:pStyle w:val="Ingetavstnd"/>
            </w:pPr>
          </w:p>
        </w:tc>
      </w:tr>
      <w:tr w:rsidR="00D23E7A" w:rsidRPr="00BA60E5" w14:paraId="74E1B444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005DC35" w14:textId="77777777" w:rsidR="00D23E7A" w:rsidRPr="00BA60E5" w:rsidRDefault="00D23E7A" w:rsidP="00E36DF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065711C7" w14:textId="77777777" w:rsidR="00D23E7A" w:rsidRPr="00BD677C" w:rsidRDefault="00D23E7A" w:rsidP="00E36DF1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Personbelastning: Dimensionerande personbelastning ska framgå av A-ritning, säkerställt?</w:t>
            </w:r>
          </w:p>
          <w:p w14:paraId="313EF9C5" w14:textId="77777777" w:rsidR="00D23E7A" w:rsidRPr="00BD677C" w:rsidRDefault="00D23E7A" w:rsidP="00E36DF1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Personbelastningen ska vara avstämd med UTBF eller stadsdel.</w:t>
            </w:r>
          </w:p>
          <w:p w14:paraId="6BDDA15D" w14:textId="63B14267" w:rsidR="000E5DC6" w:rsidRPr="00BA60E5" w:rsidRDefault="003D40CB" w:rsidP="00E36DF1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E814C5C" w14:textId="77777777" w:rsidR="00D23E7A" w:rsidRPr="00BA60E5" w:rsidRDefault="00D23E7A" w:rsidP="00E36DF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0844AE5" w14:textId="072200B1" w:rsidR="00D23E7A" w:rsidRPr="00BA60E5" w:rsidRDefault="00D23E7A" w:rsidP="00E36DF1">
            <w:pPr>
              <w:pStyle w:val="Ingetavstnd"/>
            </w:pPr>
          </w:p>
        </w:tc>
      </w:tr>
      <w:tr w:rsidR="00D23E7A" w:rsidRPr="00BA60E5" w14:paraId="505F295A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11CD7849" w14:textId="77777777" w:rsidR="00D23E7A" w:rsidRPr="00BA60E5" w:rsidRDefault="00D23E7A" w:rsidP="00E36DF1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6327299" w14:textId="29456898" w:rsidR="00D23E7A" w:rsidRPr="00BD677C" w:rsidRDefault="00D23E7A" w:rsidP="00E36DF1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Schakt och huvudkanaler dimensionering</w:t>
            </w:r>
            <w:r w:rsidR="00995CE8">
              <w:rPr>
                <w:i/>
                <w:color w:val="007BC8" w:themeColor="accent1"/>
              </w:rPr>
              <w:t>.</w:t>
            </w:r>
            <w:r w:rsidRPr="00BD677C">
              <w:rPr>
                <w:i/>
                <w:color w:val="007BC8" w:themeColor="accent1"/>
              </w:rPr>
              <w:t xml:space="preserve"> Vad är högsta hastighet?</w:t>
            </w:r>
          </w:p>
          <w:p w14:paraId="128C4B6F" w14:textId="3D632614" w:rsidR="000E5DC6" w:rsidRPr="00BA60E5" w:rsidRDefault="003D40CB" w:rsidP="00E36DF1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3A26A02" w14:textId="77777777" w:rsidR="00D23E7A" w:rsidRPr="00BA60E5" w:rsidRDefault="00D23E7A" w:rsidP="00E36DF1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B369CAB" w14:textId="015B38E5" w:rsidR="00D23E7A" w:rsidRPr="00BA60E5" w:rsidRDefault="00D23E7A" w:rsidP="00E36DF1">
            <w:pPr>
              <w:pStyle w:val="Ingetavstnd"/>
            </w:pPr>
          </w:p>
        </w:tc>
      </w:tr>
      <w:tr w:rsidR="00D23E7A" w:rsidRPr="00BA60E5" w14:paraId="42439226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DC230E4" w14:textId="77777777" w:rsidR="00D23E7A" w:rsidRPr="00BA60E5" w:rsidRDefault="00D23E7A" w:rsidP="00E15B1C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ACCFE56" w14:textId="77777777" w:rsidR="00D23E7A" w:rsidRPr="00BD677C" w:rsidRDefault="00D23E7A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Finns dragskåp? Hur är systemet i så fall utfört? </w:t>
            </w:r>
          </w:p>
          <w:p w14:paraId="4DDA9ACE" w14:textId="21C0C9CB" w:rsidR="000E5DC6" w:rsidRPr="00BA60E5" w:rsidRDefault="003D40CB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6443A2D" w14:textId="77777777" w:rsidR="00D23E7A" w:rsidRPr="00BA60E5" w:rsidRDefault="00D23E7A" w:rsidP="00E15B1C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671B3F7" w14:textId="28C986C7" w:rsidR="00D23E7A" w:rsidRPr="00BA60E5" w:rsidRDefault="00D23E7A" w:rsidP="00E15B1C">
            <w:pPr>
              <w:pStyle w:val="Ingetavstnd"/>
            </w:pPr>
          </w:p>
        </w:tc>
      </w:tr>
      <w:tr w:rsidR="00D23E7A" w:rsidRPr="00861D8C" w14:paraId="6C06530F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54A9220" w14:textId="77777777" w:rsidR="00D23E7A" w:rsidRPr="00861D8C" w:rsidRDefault="00D23E7A" w:rsidP="00E15B1C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2A64997" w14:textId="77777777" w:rsidR="00D23E7A" w:rsidRPr="00BD677C" w:rsidRDefault="00D23E7A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Förekommer giftskåp i prep. Rum?</w:t>
            </w:r>
            <w:r w:rsidRPr="00BD677C">
              <w:rPr>
                <w:i/>
                <w:color w:val="007BC8" w:themeColor="accent1"/>
              </w:rPr>
              <w:br/>
              <w:t>Hur är systemet i så fall utfört?</w:t>
            </w:r>
          </w:p>
          <w:p w14:paraId="08D492B2" w14:textId="360313EC" w:rsidR="000E5DC6" w:rsidRPr="00861D8C" w:rsidRDefault="003D40CB" w:rsidP="00E15B1C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3919012A" w14:textId="77777777" w:rsidR="00D23E7A" w:rsidRPr="00861D8C" w:rsidRDefault="00D23E7A" w:rsidP="00E15B1C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E0C6B90" w14:textId="1278A32F" w:rsidR="00D23E7A" w:rsidRPr="00861D8C" w:rsidRDefault="00D23E7A" w:rsidP="00E15B1C">
            <w:pPr>
              <w:pStyle w:val="Ingetavstnd"/>
            </w:pPr>
          </w:p>
        </w:tc>
      </w:tr>
      <w:tr w:rsidR="00D23E7A" w:rsidRPr="00861D8C" w14:paraId="512C241A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9AD6228" w14:textId="77777777" w:rsidR="00D23E7A" w:rsidRPr="00861D8C" w:rsidRDefault="00D23E7A" w:rsidP="00E15B1C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666B5B2E" w14:textId="5B29B02B" w:rsidR="00D23E7A" w:rsidRPr="00493338" w:rsidRDefault="00D23E7A" w:rsidP="00861D8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Förekommer torkskåp? Hur är i så fall evakueringsluft ordnad?</w:t>
            </w:r>
            <w:r w:rsidR="002F1655">
              <w:rPr>
                <w:i/>
                <w:color w:val="007BC8" w:themeColor="accent1"/>
              </w:rPr>
              <w:br/>
            </w:r>
            <w:r w:rsidR="0029574A" w:rsidRPr="00493338">
              <w:rPr>
                <w:i/>
                <w:color w:val="007BC8" w:themeColor="accent1"/>
              </w:rPr>
              <w:t>(</w:t>
            </w:r>
            <w:r w:rsidR="002F1655" w:rsidRPr="00493338">
              <w:rPr>
                <w:i/>
                <w:color w:val="007BC8" w:themeColor="accent1"/>
              </w:rPr>
              <w:t>Framförallt äldre förskolor</w:t>
            </w:r>
            <w:r w:rsidR="00B20D0C" w:rsidRPr="00493338">
              <w:rPr>
                <w:i/>
                <w:color w:val="007BC8" w:themeColor="accent1"/>
              </w:rPr>
              <w:t xml:space="preserve"> och skolor</w:t>
            </w:r>
            <w:r w:rsidR="002F1655" w:rsidRPr="00493338">
              <w:rPr>
                <w:i/>
                <w:color w:val="007BC8" w:themeColor="accent1"/>
              </w:rPr>
              <w:t xml:space="preserve"> kan ha torkskåp med för lite frånluft</w:t>
            </w:r>
            <w:r w:rsidR="00B20D0C" w:rsidRPr="00493338">
              <w:rPr>
                <w:i/>
                <w:color w:val="007BC8" w:themeColor="accent1"/>
              </w:rPr>
              <w:t>. Det är viktigt att detta beaktas och byggs om vid ventilationsrenovering</w:t>
            </w:r>
            <w:r w:rsidR="00E33886" w:rsidRPr="00493338">
              <w:rPr>
                <w:i/>
                <w:color w:val="007BC8" w:themeColor="accent1"/>
              </w:rPr>
              <w:t xml:space="preserve">. </w:t>
            </w:r>
            <w:r w:rsidR="007E32D1" w:rsidRPr="00493338">
              <w:rPr>
                <w:i/>
                <w:color w:val="007BC8" w:themeColor="accent1"/>
              </w:rPr>
              <w:t>Anslutes med dragavbrott</w:t>
            </w:r>
            <w:r w:rsidR="00B20D0C" w:rsidRPr="00493338">
              <w:rPr>
                <w:i/>
                <w:color w:val="007BC8" w:themeColor="accent1"/>
              </w:rPr>
              <w:t>.</w:t>
            </w:r>
            <w:r w:rsidR="0029574A" w:rsidRPr="00493338">
              <w:rPr>
                <w:i/>
                <w:color w:val="007BC8" w:themeColor="accent1"/>
              </w:rPr>
              <w:t>)</w:t>
            </w:r>
          </w:p>
          <w:p w14:paraId="1B9B6E2D" w14:textId="1D8B8646" w:rsidR="000E5DC6" w:rsidRPr="00861D8C" w:rsidRDefault="003D40CB" w:rsidP="00861D8C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18B8EA2" w14:textId="77777777" w:rsidR="00D23E7A" w:rsidRPr="00861D8C" w:rsidRDefault="00D23E7A" w:rsidP="00E15B1C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4DE7F6D" w14:textId="0F4E7FDA" w:rsidR="00D23E7A" w:rsidRPr="00861D8C" w:rsidRDefault="00D23E7A" w:rsidP="00E15B1C">
            <w:pPr>
              <w:pStyle w:val="Ingetavstnd"/>
            </w:pPr>
          </w:p>
        </w:tc>
      </w:tr>
      <w:tr w:rsidR="00D23E7A" w:rsidRPr="00EE7330" w14:paraId="4CD26EB7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581FA1F8" w14:textId="77777777" w:rsidR="00D23E7A" w:rsidRPr="00EE7330" w:rsidRDefault="00D23E7A" w:rsidP="00E15B1C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095843B" w14:textId="40CCC406" w:rsidR="00D23E7A" w:rsidRPr="00EE7330" w:rsidRDefault="00D43658" w:rsidP="00E15B1C">
            <w:pPr>
              <w:pStyle w:val="Ingetavstnd"/>
            </w:pPr>
            <w:r>
              <w:t>xxx</w:t>
            </w: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C02E801" w14:textId="77777777" w:rsidR="00D23E7A" w:rsidRPr="00EE7330" w:rsidRDefault="00D23E7A" w:rsidP="00E15B1C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2FE9CCF" w14:textId="71EBBEC8" w:rsidR="00D23E7A" w:rsidRPr="00EE7330" w:rsidRDefault="00D23E7A" w:rsidP="00E15B1C">
            <w:pPr>
              <w:pStyle w:val="Ingetavstnd"/>
            </w:pPr>
          </w:p>
        </w:tc>
      </w:tr>
      <w:tr w:rsidR="00D83454" w:rsidRPr="00EE7330" w14:paraId="08CC5869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6484448D" w14:textId="77777777" w:rsidR="00D83454" w:rsidRPr="00EE7330" w:rsidRDefault="00D83454" w:rsidP="00E15B1C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4146C744" w14:textId="6AB2B216" w:rsidR="00D83454" w:rsidRPr="00EE7330" w:rsidRDefault="00D83454" w:rsidP="00E15B1C">
            <w:pPr>
              <w:pStyle w:val="Ingetavstnd"/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535740B6" w14:textId="77777777" w:rsidR="00D83454" w:rsidRPr="00EE7330" w:rsidRDefault="00D83454" w:rsidP="00E15B1C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55A6B1F" w14:textId="77777777" w:rsidR="00D83454" w:rsidRPr="00EE7330" w:rsidRDefault="00D83454" w:rsidP="00E15B1C">
            <w:pPr>
              <w:pStyle w:val="Ingetavstnd"/>
            </w:pPr>
          </w:p>
        </w:tc>
      </w:tr>
      <w:tr w:rsidR="00D83454" w:rsidRPr="00EE7330" w14:paraId="2227ECF3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387AAF07" w14:textId="77777777" w:rsidR="00D83454" w:rsidRPr="00EE7330" w:rsidRDefault="00D83454" w:rsidP="00E15B1C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599629A" w14:textId="1D96C027" w:rsidR="00D83454" w:rsidRPr="00EE7330" w:rsidRDefault="00D83454" w:rsidP="00E15B1C">
            <w:pPr>
              <w:pStyle w:val="Ingetavstnd"/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78689D96" w14:textId="77777777" w:rsidR="00D83454" w:rsidRPr="00EE7330" w:rsidRDefault="00D83454" w:rsidP="00E15B1C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072760E" w14:textId="77777777" w:rsidR="00D83454" w:rsidRPr="00EE7330" w:rsidRDefault="00D83454" w:rsidP="00E15B1C">
            <w:pPr>
              <w:pStyle w:val="Ingetavstnd"/>
            </w:pPr>
          </w:p>
        </w:tc>
      </w:tr>
      <w:tr w:rsidR="00BC51C8" w:rsidRPr="00EE7330" w14:paraId="38255E8B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453F5A4A" w14:textId="77777777" w:rsidR="00BC51C8" w:rsidRPr="00EE7330" w:rsidRDefault="00BC51C8" w:rsidP="00E15B1C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A7795E9" w14:textId="77777777" w:rsidR="00BC51C8" w:rsidRPr="00EE7330" w:rsidRDefault="00BC51C8" w:rsidP="00E15B1C">
            <w:pPr>
              <w:pStyle w:val="Ingetavstnd"/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48BEDAFE" w14:textId="77777777" w:rsidR="00BC51C8" w:rsidRPr="00EE7330" w:rsidRDefault="00BC51C8" w:rsidP="00E15B1C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CE429D3" w14:textId="77777777" w:rsidR="00BC51C8" w:rsidRPr="00EE7330" w:rsidRDefault="00BC51C8" w:rsidP="00E15B1C">
            <w:pPr>
              <w:pStyle w:val="Ingetavstnd"/>
            </w:pPr>
          </w:p>
        </w:tc>
      </w:tr>
      <w:tr w:rsidR="00BC51C8" w:rsidRPr="00EE7330" w14:paraId="7DE92C01" w14:textId="77777777" w:rsidTr="00F93D3E">
        <w:trPr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28E0C802" w14:textId="77777777" w:rsidR="00BC51C8" w:rsidRPr="00EE7330" w:rsidRDefault="00BC51C8" w:rsidP="00E15B1C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5265C87F" w14:textId="77777777" w:rsidR="00BC51C8" w:rsidRPr="00EE7330" w:rsidRDefault="00BC51C8" w:rsidP="00E15B1C">
            <w:pPr>
              <w:pStyle w:val="Ingetavstnd"/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25C98CD3" w14:textId="77777777" w:rsidR="00BC51C8" w:rsidRPr="00EE7330" w:rsidRDefault="00BC51C8" w:rsidP="00E15B1C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02C4894" w14:textId="77777777" w:rsidR="00BC51C8" w:rsidRPr="00EE7330" w:rsidRDefault="00BC51C8" w:rsidP="00E15B1C">
            <w:pPr>
              <w:pStyle w:val="Ingetavstnd"/>
            </w:pPr>
          </w:p>
        </w:tc>
      </w:tr>
      <w:tr w:rsidR="00D83454" w:rsidRPr="00EE7330" w14:paraId="1BC5DA9D" w14:textId="77777777" w:rsidTr="00F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62" w:type="pct"/>
            <w:tcBorders>
              <w:right w:val="single" w:sz="4" w:space="0" w:color="007BC8" w:themeColor="accent1"/>
            </w:tcBorders>
          </w:tcPr>
          <w:p w14:paraId="28FA4E43" w14:textId="77777777" w:rsidR="00D83454" w:rsidRPr="00EE7330" w:rsidRDefault="00D83454" w:rsidP="00E15B1C">
            <w:pPr>
              <w:pStyle w:val="Ingetavstnd"/>
            </w:pPr>
          </w:p>
        </w:tc>
        <w:tc>
          <w:tcPr>
            <w:tcW w:w="3673" w:type="pct"/>
            <w:tcBorders>
              <w:right w:val="single" w:sz="4" w:space="0" w:color="007BC8" w:themeColor="accent1"/>
            </w:tcBorders>
          </w:tcPr>
          <w:p w14:paraId="25992CEB" w14:textId="6A6A5EDD" w:rsidR="00D83454" w:rsidRPr="00EE7330" w:rsidRDefault="00D83454" w:rsidP="00E15B1C">
            <w:pPr>
              <w:pStyle w:val="Ingetavstnd"/>
            </w:pPr>
          </w:p>
        </w:tc>
        <w:tc>
          <w:tcPr>
            <w:tcW w:w="327" w:type="pct"/>
            <w:tcBorders>
              <w:right w:val="single" w:sz="4" w:space="0" w:color="007BC8" w:themeColor="accent1"/>
            </w:tcBorders>
          </w:tcPr>
          <w:p w14:paraId="005CFF47" w14:textId="77777777" w:rsidR="00D83454" w:rsidRPr="00EE7330" w:rsidRDefault="00D83454" w:rsidP="00E15B1C">
            <w:pPr>
              <w:pStyle w:val="Ingetavstnd"/>
            </w:pPr>
          </w:p>
        </w:tc>
        <w:tc>
          <w:tcPr>
            <w:tcW w:w="6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AB9FA59" w14:textId="77777777" w:rsidR="00D83454" w:rsidRPr="00EE7330" w:rsidRDefault="00D83454" w:rsidP="00E15B1C">
            <w:pPr>
              <w:pStyle w:val="Ingetavstnd"/>
            </w:pPr>
          </w:p>
        </w:tc>
      </w:tr>
    </w:tbl>
    <w:p w14:paraId="7138D6E2" w14:textId="52632E19" w:rsidR="007E7F0A" w:rsidRDefault="007E7F0A"/>
    <w:tbl>
      <w:tblPr>
        <w:tblStyle w:val="Listtabell3dekorfrg1"/>
        <w:tblW w:w="4780" w:type="pct"/>
        <w:tblLook w:val="0420" w:firstRow="1" w:lastRow="0" w:firstColumn="0" w:lastColumn="0" w:noHBand="0" w:noVBand="1"/>
      </w:tblPr>
      <w:tblGrid>
        <w:gridCol w:w="733"/>
        <w:gridCol w:w="6492"/>
        <w:gridCol w:w="1275"/>
      </w:tblGrid>
      <w:tr w:rsidR="0095107B" w:rsidRPr="00EE7330" w14:paraId="28C297F0" w14:textId="77777777" w:rsidTr="007E1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F016C7F" w14:textId="77777777" w:rsidR="0095107B" w:rsidRPr="00EE7330" w:rsidRDefault="0095107B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4AC0AF2" w14:textId="77777777" w:rsidR="0095107B" w:rsidRPr="00EE7330" w:rsidRDefault="0095107B" w:rsidP="00E15B1C">
            <w:pPr>
              <w:pStyle w:val="Ingetavstnd"/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72CB258" w14:textId="77777777" w:rsidR="0095107B" w:rsidRPr="00EE7330" w:rsidRDefault="0095107B" w:rsidP="00E15B1C">
            <w:pPr>
              <w:pStyle w:val="Ingetavstnd"/>
            </w:pPr>
          </w:p>
        </w:tc>
      </w:tr>
      <w:tr w:rsidR="007E10DE" w:rsidRPr="00BA60E5" w14:paraId="06B979F0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52DDA70" w14:textId="63AAF351" w:rsidR="007E10DE" w:rsidRPr="00BA60E5" w:rsidRDefault="00185957" w:rsidP="00E15B1C">
            <w:pPr>
              <w:pStyle w:val="Ingetavstnd"/>
            </w:pPr>
            <w:r w:rsidRPr="00BD677C">
              <w:rPr>
                <w:b/>
                <w:color w:val="007BC8" w:themeColor="accent1"/>
              </w:rPr>
              <w:t>1</w:t>
            </w:r>
            <w:r w:rsidR="00B61A42">
              <w:rPr>
                <w:b/>
                <w:color w:val="007BC8" w:themeColor="accent1"/>
              </w:rPr>
              <w:t>7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B21E874" w14:textId="77777777" w:rsidR="007E10DE" w:rsidRPr="00BD677C" w:rsidRDefault="007E10DE" w:rsidP="00E15B1C">
            <w:pPr>
              <w:pStyle w:val="Ingetavstnd"/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 xml:space="preserve">Fläktrum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EDFAE63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13ED7A36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487A429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2B186AC" w14:textId="33E9FB94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Vid ombyggnad av lokaler: </w:t>
            </w:r>
            <w:r w:rsidR="00D4753D">
              <w:rPr>
                <w:i/>
                <w:color w:val="007BC8" w:themeColor="accent1"/>
              </w:rPr>
              <w:t>Vad är s</w:t>
            </w:r>
            <w:r w:rsidR="00C4353F">
              <w:rPr>
                <w:i/>
                <w:color w:val="007BC8" w:themeColor="accent1"/>
              </w:rPr>
              <w:t xml:space="preserve">tatus på </w:t>
            </w:r>
            <w:r w:rsidRPr="00BD677C">
              <w:rPr>
                <w:i/>
                <w:color w:val="007BC8" w:themeColor="accent1"/>
              </w:rPr>
              <w:t>bef</w:t>
            </w:r>
            <w:r w:rsidR="00C4353F">
              <w:rPr>
                <w:i/>
                <w:color w:val="007BC8" w:themeColor="accent1"/>
              </w:rPr>
              <w:t xml:space="preserve">intligt </w:t>
            </w:r>
            <w:r w:rsidRPr="00BD677C">
              <w:rPr>
                <w:i/>
                <w:color w:val="007BC8" w:themeColor="accent1"/>
              </w:rPr>
              <w:t>aggregat, utbyt</w:t>
            </w:r>
            <w:r w:rsidR="000B0D00">
              <w:rPr>
                <w:i/>
                <w:color w:val="007BC8" w:themeColor="accent1"/>
              </w:rPr>
              <w:t>t tidigare</w:t>
            </w:r>
            <w:r w:rsidRPr="00BD677C">
              <w:rPr>
                <w:i/>
                <w:color w:val="007BC8" w:themeColor="accent1"/>
              </w:rPr>
              <w:t>?</w:t>
            </w:r>
          </w:p>
          <w:p w14:paraId="5F883CCA" w14:textId="7D0E98CD" w:rsidR="007E10DE" w:rsidRPr="00BD677C" w:rsidRDefault="007E10DE" w:rsidP="00E15B1C">
            <w:pPr>
              <w:pStyle w:val="Ingetavstnd"/>
              <w:tabs>
                <w:tab w:val="center" w:pos="2830"/>
              </w:tabs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Fläkttyp, platsbehov</w:t>
            </w:r>
            <w:r w:rsidR="00C4353F">
              <w:rPr>
                <w:i/>
                <w:color w:val="007BC8" w:themeColor="accent1"/>
              </w:rPr>
              <w:t>?</w:t>
            </w:r>
          </w:p>
          <w:p w14:paraId="0890F617" w14:textId="77777777" w:rsidR="007E10DE" w:rsidRPr="00BD677C" w:rsidRDefault="007E10DE" w:rsidP="00E15B1C">
            <w:pPr>
              <w:pStyle w:val="Ingetavstnd"/>
              <w:tabs>
                <w:tab w:val="center" w:pos="2830"/>
              </w:tabs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Ombyggnad av aggregat rekommenderas ej</w:t>
            </w:r>
          </w:p>
          <w:p w14:paraId="1FAF4BC7" w14:textId="762B66F4" w:rsidR="00635AAD" w:rsidRPr="007639B0" w:rsidRDefault="007E10DE" w:rsidP="007639B0">
            <w:pPr>
              <w:pStyle w:val="Ingetavstnd"/>
              <w:tabs>
                <w:tab w:val="center" w:pos="2830"/>
              </w:tabs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Ej byta från sugande till tryckande fläktar.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2FAC91E" w14:textId="77777777" w:rsidR="007E10DE" w:rsidRPr="00BA60E5" w:rsidRDefault="007E10DE" w:rsidP="00E15B1C">
            <w:pPr>
              <w:pStyle w:val="Ingetavstnd"/>
            </w:pPr>
          </w:p>
        </w:tc>
      </w:tr>
      <w:tr w:rsidR="007F5F0B" w:rsidRPr="00BA60E5" w14:paraId="300BBC68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37C6362" w14:textId="77777777" w:rsidR="007F5F0B" w:rsidRPr="00BA60E5" w:rsidRDefault="007F5F0B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5FD993D" w14:textId="67EADED1" w:rsidR="007F5F0B" w:rsidRPr="007639B0" w:rsidRDefault="007639B0" w:rsidP="00E15B1C">
            <w:pPr>
              <w:pStyle w:val="Ingetavstnd"/>
              <w:rPr>
                <w:iCs/>
                <w:color w:val="FF0000"/>
              </w:rPr>
            </w:pPr>
            <w:r w:rsidRPr="007639B0">
              <w:rPr>
                <w:iCs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CECB5EA" w14:textId="77777777" w:rsidR="007F5F0B" w:rsidRPr="00BA60E5" w:rsidRDefault="007F5F0B" w:rsidP="00E15B1C">
            <w:pPr>
              <w:pStyle w:val="Ingetavstnd"/>
            </w:pPr>
          </w:p>
        </w:tc>
      </w:tr>
      <w:tr w:rsidR="007639B0" w:rsidRPr="00BA60E5" w14:paraId="166B39AB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56CE23F" w14:textId="77777777" w:rsidR="007639B0" w:rsidRPr="00BA60E5" w:rsidRDefault="007639B0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D30476D" w14:textId="4FE49D71" w:rsidR="007639B0" w:rsidRPr="007639B0" w:rsidRDefault="00D43658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03117D0" w14:textId="77777777" w:rsidR="007639B0" w:rsidRPr="00BA60E5" w:rsidRDefault="007639B0" w:rsidP="00E15B1C">
            <w:pPr>
              <w:pStyle w:val="Ingetavstnd"/>
            </w:pPr>
          </w:p>
        </w:tc>
      </w:tr>
      <w:tr w:rsidR="007E10DE" w:rsidRPr="00BA60E5" w14:paraId="0C484A1C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8762736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7CB01EF" w14:textId="77777777" w:rsidR="007E10DE" w:rsidRPr="00BD677C" w:rsidRDefault="007E10DE" w:rsidP="00E15B1C">
            <w:pPr>
              <w:pStyle w:val="Ingetavstnd"/>
              <w:rPr>
                <w:i/>
              </w:rPr>
            </w:pPr>
            <w:r w:rsidRPr="00BD677C">
              <w:rPr>
                <w:i/>
                <w:color w:val="007BC8" w:themeColor="accent1"/>
              </w:rPr>
              <w:t>Uteluftintag placering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215F3F6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21434C51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C4FCCBE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C6E742F" w14:textId="0B8FC165" w:rsidR="007E10DE" w:rsidRPr="00BA60E5" w:rsidRDefault="007F5F0B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46BFCC7" w14:textId="77777777" w:rsidR="007E10DE" w:rsidRPr="00BA60E5" w:rsidRDefault="007E10DE" w:rsidP="00E15B1C">
            <w:pPr>
              <w:pStyle w:val="Ingetavstnd"/>
            </w:pPr>
          </w:p>
        </w:tc>
      </w:tr>
      <w:tr w:rsidR="007F5F0B" w:rsidRPr="00BA60E5" w14:paraId="5D8C5076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B0D077C" w14:textId="77777777" w:rsidR="007F5F0B" w:rsidRPr="00BA60E5" w:rsidRDefault="007F5F0B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DE51C81" w14:textId="55C70B2E" w:rsidR="007F5F0B" w:rsidRDefault="00D43658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9834F77" w14:textId="77777777" w:rsidR="007F5F0B" w:rsidRPr="00BA60E5" w:rsidRDefault="007F5F0B" w:rsidP="00E15B1C">
            <w:pPr>
              <w:pStyle w:val="Ingetavstnd"/>
            </w:pPr>
          </w:p>
        </w:tc>
      </w:tr>
      <w:tr w:rsidR="007E10DE" w:rsidRPr="00BA60E5" w14:paraId="1CA1B110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DD37753" w14:textId="365F1D10" w:rsidR="007E10DE" w:rsidRPr="00BA60E5" w:rsidRDefault="00B61A42" w:rsidP="00E15B1C">
            <w:pPr>
              <w:pStyle w:val="Ingetavstnd"/>
              <w:rPr>
                <w:b/>
              </w:rPr>
            </w:pPr>
            <w:r>
              <w:rPr>
                <w:b/>
                <w:color w:val="007BC8" w:themeColor="accent1"/>
              </w:rPr>
              <w:t>18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49571F6" w14:textId="77777777" w:rsidR="007E10DE" w:rsidRPr="00BD677C" w:rsidRDefault="007E10DE" w:rsidP="00E15B1C">
            <w:pPr>
              <w:pStyle w:val="Ingetavstnd"/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>Luftbehandlingsaggregat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441B6CC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6DDE2FD0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2126458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6A039EC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Typ av aggregat map återvinning*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BDABDD3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1BA69BF6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FDD3060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395CFC7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SFP?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550FDB5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626991D2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1B9F9FE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6B86602" w14:textId="26A71A3D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Tillgänglig tryckuppsättning?</w:t>
            </w:r>
            <w:r w:rsidR="00356FA5">
              <w:rPr>
                <w:i/>
                <w:color w:val="007BC8" w:themeColor="accent1"/>
              </w:rPr>
              <w:t xml:space="preserve"> </w:t>
            </w:r>
            <w:r w:rsidR="00356FA5" w:rsidRPr="008217F3">
              <w:rPr>
                <w:i/>
                <w:color w:val="007BC8" w:themeColor="accent1"/>
              </w:rPr>
              <w:t>Är behovet &gt;200Pa Varför?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B2E214F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3DB982EF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70C0653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35B5A3E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Tillgänglig tryckuppsättning beräknad, finns marginal?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2A1F04A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5421ED95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0E0E378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E832180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*Diskussion mha kravställande teknikdokument.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7A8FA1A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62C42414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4A44FE3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E997A61" w14:textId="661294E4" w:rsidR="007E10DE" w:rsidRPr="00BA60E5" w:rsidRDefault="003B17A1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0F89696" w14:textId="77777777" w:rsidR="007E10DE" w:rsidRPr="00BA60E5" w:rsidRDefault="007E10DE" w:rsidP="00E15B1C">
            <w:pPr>
              <w:pStyle w:val="Ingetavstnd"/>
            </w:pPr>
          </w:p>
        </w:tc>
      </w:tr>
      <w:tr w:rsidR="003B17A1" w:rsidRPr="00BA60E5" w14:paraId="40411F75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6954625" w14:textId="77777777" w:rsidR="003B17A1" w:rsidRPr="00F80EAD" w:rsidRDefault="003B17A1" w:rsidP="00E15B1C">
            <w:pPr>
              <w:pStyle w:val="Ingetavstnd"/>
              <w:rPr>
                <w:bCs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7B0BE01" w14:textId="299FF7A9" w:rsidR="003B17A1" w:rsidRPr="00F80EAD" w:rsidRDefault="00D43658" w:rsidP="00E15B1C">
            <w:pPr>
              <w:pStyle w:val="Ingetavstnd"/>
              <w:rPr>
                <w:bCs/>
              </w:rPr>
            </w:pPr>
            <w:r w:rsidRPr="00F80EAD">
              <w:rPr>
                <w:bCs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275E78F" w14:textId="77777777" w:rsidR="003B17A1" w:rsidRPr="00BA60E5" w:rsidRDefault="003B17A1" w:rsidP="00E15B1C">
            <w:pPr>
              <w:pStyle w:val="Ingetavstnd"/>
            </w:pPr>
          </w:p>
        </w:tc>
      </w:tr>
      <w:tr w:rsidR="007E10DE" w:rsidRPr="00BA60E5" w14:paraId="0C6D0B44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9A8EDEE" w14:textId="79EACB0C" w:rsidR="007E10DE" w:rsidRPr="00BA60E5" w:rsidRDefault="00B61A42" w:rsidP="00E15B1C">
            <w:pPr>
              <w:pStyle w:val="Ingetavstnd"/>
              <w:rPr>
                <w:b/>
              </w:rPr>
            </w:pPr>
            <w:r>
              <w:rPr>
                <w:b/>
                <w:color w:val="007BC8" w:themeColor="accent1"/>
              </w:rPr>
              <w:t>19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0BC9510" w14:textId="77777777" w:rsidR="007E10DE" w:rsidRPr="00BD677C" w:rsidRDefault="007E10DE" w:rsidP="00E15B1C">
            <w:pPr>
              <w:pStyle w:val="Ingetavstnd"/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>Komponenter i ventilationssystem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DAF32DE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595AE8C6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E55F72F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2F8AADA" w14:textId="77777777" w:rsidR="007E10DE" w:rsidRPr="00BD677C" w:rsidRDefault="007E10DE" w:rsidP="00E15B1C">
            <w:pPr>
              <w:pStyle w:val="Ingetavstnd"/>
              <w:rPr>
                <w:b/>
                <w:i/>
                <w:color w:val="007BC8" w:themeColor="accent1"/>
              </w:rPr>
            </w:pPr>
            <w:r w:rsidRPr="00BD677C">
              <w:rPr>
                <w:b/>
                <w:i/>
                <w:color w:val="007BC8" w:themeColor="accent1"/>
              </w:rPr>
              <w:t>Motorspjäll och brandgasspjäll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8BF52CD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36A9D512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FA0D69D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85600FB" w14:textId="41F43886" w:rsidR="007E10DE" w:rsidRPr="00BA60E5" w:rsidRDefault="0030526E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6705CA7" w14:textId="77777777" w:rsidR="007E10DE" w:rsidRPr="00BA60E5" w:rsidRDefault="007E10DE" w:rsidP="00E15B1C">
            <w:pPr>
              <w:pStyle w:val="Ingetavstnd"/>
            </w:pPr>
          </w:p>
        </w:tc>
      </w:tr>
      <w:tr w:rsidR="00F81AFE" w:rsidRPr="00BA60E5" w14:paraId="56B3C314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C4F71D6" w14:textId="77777777" w:rsidR="00F81AFE" w:rsidRPr="00BA60E5" w:rsidRDefault="00F81AF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ECEF9DA" w14:textId="747AF2C0" w:rsidR="00F81AFE" w:rsidRDefault="00F81AFE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5541B9B" w14:textId="77777777" w:rsidR="00F81AFE" w:rsidRPr="00BA60E5" w:rsidRDefault="00F81AFE" w:rsidP="00E15B1C">
            <w:pPr>
              <w:pStyle w:val="Ingetavstnd"/>
            </w:pPr>
          </w:p>
        </w:tc>
      </w:tr>
      <w:tr w:rsidR="007E10DE" w:rsidRPr="00BA60E5" w14:paraId="595CC5B5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C5FF758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8A0C2B5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b/>
                <w:i/>
                <w:color w:val="007BC8" w:themeColor="accent1"/>
              </w:rPr>
              <w:t>Luftdon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A5A8E7E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3A2C9094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7198A24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9D57BAC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Typ,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DF61ADF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4742760B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AB35249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C68902A" w14:textId="5EEEA56B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Kök: imkåpor, val av kåptyp</w:t>
            </w:r>
            <w:r w:rsidR="003B17A1" w:rsidRPr="00BD677C">
              <w:rPr>
                <w:i/>
                <w:color w:val="007BC8" w:themeColor="accent1"/>
              </w:rPr>
              <w:t xml:space="preserve"> (kondens- ock eller fettkåpa)</w:t>
            </w:r>
            <w:r w:rsidRPr="00BD677C">
              <w:rPr>
                <w:i/>
                <w:color w:val="007BC8" w:themeColor="accent1"/>
              </w:rPr>
              <w:t>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26F6656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54976341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C80C65F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346F6A5" w14:textId="6307211E" w:rsidR="007E10DE" w:rsidRPr="00BD677C" w:rsidRDefault="003B17A1" w:rsidP="00E15B1C">
            <w:pPr>
              <w:pStyle w:val="Ingetavstnd"/>
              <w:rPr>
                <w:highlight w:val="yellow"/>
              </w:rPr>
            </w:pPr>
            <w:r w:rsidRPr="00BD677C"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470BA08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7CA76D9A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BB75524" w14:textId="77777777" w:rsidR="007E10DE" w:rsidRPr="003B17A1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34A3B6B" w14:textId="441EA654" w:rsidR="007E10DE" w:rsidRPr="00BD677C" w:rsidRDefault="00D43658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1D63C94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2C102F6D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E24AAFA" w14:textId="3CB8ECCD" w:rsidR="007E10DE" w:rsidRPr="00BA60E5" w:rsidRDefault="00B61A42" w:rsidP="00E15B1C">
            <w:pPr>
              <w:pStyle w:val="Ingetavstnd"/>
            </w:pPr>
            <w:r>
              <w:rPr>
                <w:b/>
                <w:color w:val="007BC8" w:themeColor="accent1"/>
              </w:rPr>
              <w:t>20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FC00061" w14:textId="77777777" w:rsidR="007E10DE" w:rsidRPr="00BD677C" w:rsidRDefault="007E10DE" w:rsidP="00E15B1C">
            <w:pPr>
              <w:pStyle w:val="Ingetavstnd"/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>Ventilationskanaler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3DB4EA0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30CB120A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3F843A4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647924A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Inbyggda? Synliga, motiv? Rensbarhet?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2C4050F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509C76DC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97FE531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A8887A8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Vilken är högsta hastighet i kanalsystem?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2C8FF71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46624AB1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D88BB14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17DA9FC" w14:textId="1C59BBAD" w:rsidR="007E10DE" w:rsidRPr="00BA60E5" w:rsidRDefault="0030526E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CEEF978" w14:textId="77777777" w:rsidR="007E10DE" w:rsidRPr="00BA60E5" w:rsidRDefault="007E10DE" w:rsidP="00E15B1C">
            <w:pPr>
              <w:pStyle w:val="Ingetavstnd"/>
            </w:pPr>
          </w:p>
        </w:tc>
      </w:tr>
      <w:tr w:rsidR="00D83454" w:rsidRPr="00BA60E5" w14:paraId="59B8D471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B1E8C5F" w14:textId="1424642E" w:rsidR="00D83454" w:rsidRPr="00D83454" w:rsidRDefault="00D83454" w:rsidP="00E15B1C">
            <w:pPr>
              <w:pStyle w:val="Ingetavstnd"/>
              <w:rPr>
                <w:color w:val="FF000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DFBD235" w14:textId="2675836B" w:rsidR="00D83454" w:rsidRPr="00D83454" w:rsidRDefault="00D43658" w:rsidP="00E15B1C">
            <w:pPr>
              <w:pStyle w:val="Ingetavstnd"/>
              <w:rPr>
                <w:color w:val="FF0000"/>
              </w:rPr>
            </w:pPr>
            <w:r w:rsidRPr="006206B8"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0BC0FD9" w14:textId="77777777" w:rsidR="00D83454" w:rsidRPr="00BA60E5" w:rsidRDefault="00D83454" w:rsidP="00E15B1C">
            <w:pPr>
              <w:pStyle w:val="Ingetavstnd"/>
            </w:pPr>
          </w:p>
        </w:tc>
      </w:tr>
      <w:tr w:rsidR="00D83454" w:rsidRPr="00BA60E5" w14:paraId="08C1A53B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8425325" w14:textId="02C318CF" w:rsidR="00D83454" w:rsidRPr="00646810" w:rsidRDefault="00BE04C5" w:rsidP="00E15B1C">
            <w:pPr>
              <w:pStyle w:val="Ingetavstnd"/>
              <w:rPr>
                <w:b/>
                <w:bCs/>
              </w:rPr>
            </w:pPr>
            <w:r w:rsidRPr="00646810">
              <w:rPr>
                <w:b/>
                <w:bCs/>
                <w:color w:val="0070C0"/>
              </w:rPr>
              <w:t>21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37C6A2F" w14:textId="2960938E" w:rsidR="00D83454" w:rsidRPr="00BA60E5" w:rsidRDefault="00646810" w:rsidP="00E15B1C">
            <w:pPr>
              <w:pStyle w:val="Ingetavstnd"/>
            </w:pPr>
            <w:r w:rsidRPr="00646810">
              <w:rPr>
                <w:b/>
                <w:color w:val="007BC8" w:themeColor="accent1"/>
              </w:rPr>
              <w:t>A</w:t>
            </w:r>
            <w:r w:rsidR="00D83454" w:rsidRPr="00646810">
              <w:rPr>
                <w:b/>
                <w:color w:val="007BC8" w:themeColor="accent1"/>
              </w:rPr>
              <w:t>kustik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70292AD" w14:textId="77777777" w:rsidR="00D83454" w:rsidRPr="00BA60E5" w:rsidRDefault="00D83454" w:rsidP="00E15B1C">
            <w:pPr>
              <w:pStyle w:val="Ingetavstnd"/>
            </w:pPr>
          </w:p>
        </w:tc>
      </w:tr>
      <w:tr w:rsidR="00D83454" w:rsidRPr="00BA60E5" w14:paraId="43C42C01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2D70CDE" w14:textId="77777777" w:rsidR="00D83454" w:rsidRPr="00BA60E5" w:rsidRDefault="00D83454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F155DB7" w14:textId="5B30657E" w:rsidR="00D83454" w:rsidRPr="00BA60E5" w:rsidRDefault="00646810" w:rsidP="00E15B1C">
            <w:pPr>
              <w:pStyle w:val="Ingetavstnd"/>
            </w:pPr>
            <w:r w:rsidRPr="00646810">
              <w:rPr>
                <w:i/>
                <w:color w:val="007BC8" w:themeColor="accent1"/>
              </w:rPr>
              <w:t>Akustikkrav? ljudkrav?</w:t>
            </w:r>
            <w:r w:rsidR="00847BE8">
              <w:rPr>
                <w:i/>
                <w:color w:val="007BC8" w:themeColor="accent1"/>
              </w:rPr>
              <w:t xml:space="preserve"> </w:t>
            </w:r>
            <w:r w:rsidRPr="00646810">
              <w:rPr>
                <w:i/>
                <w:color w:val="007BC8" w:themeColor="accent1"/>
              </w:rPr>
              <w:t>Ljudtryck i rum?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1B910BE" w14:textId="77777777" w:rsidR="00D83454" w:rsidRPr="00BA60E5" w:rsidRDefault="00D83454" w:rsidP="00E15B1C">
            <w:pPr>
              <w:pStyle w:val="Ingetavstnd"/>
            </w:pPr>
          </w:p>
        </w:tc>
      </w:tr>
      <w:tr w:rsidR="003902F1" w:rsidRPr="00BA60E5" w14:paraId="4832E886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2C58626" w14:textId="77777777" w:rsidR="003902F1" w:rsidRPr="00BA60E5" w:rsidRDefault="003902F1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EB84748" w14:textId="19C58B03" w:rsidR="003902F1" w:rsidRPr="00BA60E5" w:rsidRDefault="008937EE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E936914" w14:textId="77777777" w:rsidR="003902F1" w:rsidRPr="00BA60E5" w:rsidRDefault="003902F1" w:rsidP="00E15B1C">
            <w:pPr>
              <w:pStyle w:val="Ingetavstnd"/>
            </w:pPr>
          </w:p>
        </w:tc>
      </w:tr>
      <w:tr w:rsidR="007E10DE" w:rsidRPr="00BA60E5" w14:paraId="7BE4CD95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3D83746" w14:textId="3F7C7C34" w:rsidR="007E10DE" w:rsidRPr="00BA60E5" w:rsidRDefault="00B61A42" w:rsidP="00E15B1C">
            <w:pPr>
              <w:pStyle w:val="Ingetavstnd"/>
              <w:rPr>
                <w:b/>
              </w:rPr>
            </w:pPr>
            <w:r>
              <w:rPr>
                <w:b/>
                <w:color w:val="007BC8" w:themeColor="accent1"/>
              </w:rPr>
              <w:t>21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8CD6380" w14:textId="77777777" w:rsidR="007E10DE" w:rsidRPr="00BD677C" w:rsidRDefault="007E10DE" w:rsidP="00E15B1C">
            <w:pPr>
              <w:pStyle w:val="Ingetavstnd"/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>Redovisning och beräkning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A6F14FE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6D972E42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3AFBB0D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7A7A72E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 xml:space="preserve">Hur har små vätskeflöden redovisats?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5C57829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5A716141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BD68AE4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09B42D7" w14:textId="77777777" w:rsidR="007E10DE" w:rsidRPr="00BD677C" w:rsidRDefault="007E10DE" w:rsidP="00E15B1C">
            <w:pPr>
              <w:pStyle w:val="Ingetavstnd"/>
              <w:rPr>
                <w:i/>
              </w:rPr>
            </w:pPr>
            <w:r w:rsidRPr="00BD677C">
              <w:rPr>
                <w:i/>
                <w:color w:val="007BC8" w:themeColor="accent1"/>
              </w:rPr>
              <w:t>Vad är det för KVS värde på en radiatorventil för en radiator med liten effekt?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F600F2A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3F8924DC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AACDFEA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5170406" w14:textId="310AFE92" w:rsidR="007E10DE" w:rsidRPr="00BA60E5" w:rsidRDefault="0030526E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F024939" w14:textId="77777777" w:rsidR="007E10DE" w:rsidRPr="00BA60E5" w:rsidRDefault="007E10DE" w:rsidP="00E15B1C">
            <w:pPr>
              <w:pStyle w:val="Ingetavstnd"/>
            </w:pPr>
          </w:p>
        </w:tc>
      </w:tr>
      <w:tr w:rsidR="008026ED" w:rsidRPr="00BA60E5" w14:paraId="5DEF8B41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51C932F" w14:textId="77777777" w:rsidR="008026ED" w:rsidRPr="00BA60E5" w:rsidRDefault="008026ED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447678F" w14:textId="701EA293" w:rsidR="008026ED" w:rsidRDefault="00D43658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25CD1F6" w14:textId="77777777" w:rsidR="008026ED" w:rsidRPr="00BA60E5" w:rsidRDefault="008026ED" w:rsidP="00E15B1C">
            <w:pPr>
              <w:pStyle w:val="Ingetavstnd"/>
            </w:pPr>
          </w:p>
        </w:tc>
      </w:tr>
      <w:tr w:rsidR="008026ED" w:rsidRPr="00BA60E5" w14:paraId="2F8CEE96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070B282" w14:textId="77777777" w:rsidR="008026ED" w:rsidRPr="00BA60E5" w:rsidRDefault="008026ED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E7CE8E4" w14:textId="38186064" w:rsidR="008026ED" w:rsidRDefault="00D43658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8FF2721" w14:textId="77777777" w:rsidR="008026ED" w:rsidRPr="00BA60E5" w:rsidRDefault="008026ED" w:rsidP="00E15B1C">
            <w:pPr>
              <w:pStyle w:val="Ingetavstnd"/>
            </w:pPr>
          </w:p>
        </w:tc>
      </w:tr>
      <w:tr w:rsidR="007E10DE" w:rsidRPr="00BA60E5" w14:paraId="7D00260D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B57D116" w14:textId="25B59FA6" w:rsidR="007E10DE" w:rsidRPr="00BA60E5" w:rsidRDefault="00B61A42" w:rsidP="00E15B1C">
            <w:pPr>
              <w:pStyle w:val="Ingetavstnd"/>
              <w:rPr>
                <w:b/>
              </w:rPr>
            </w:pPr>
            <w:r>
              <w:rPr>
                <w:b/>
                <w:color w:val="007BC8" w:themeColor="accent1"/>
              </w:rPr>
              <w:t>22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2FCDF35" w14:textId="77777777" w:rsidR="007E10DE" w:rsidRPr="00BD677C" w:rsidRDefault="007E10DE" w:rsidP="00E15B1C">
            <w:pPr>
              <w:pStyle w:val="Ingetavstnd"/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>Märkning och skyltning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A0BC027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62B67A15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9C0BC5C" w14:textId="77777777" w:rsidR="007E10DE" w:rsidRPr="00B172D9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206BDCF" w14:textId="43BA6518" w:rsidR="007E10DE" w:rsidRPr="00BD677C" w:rsidRDefault="007E10DE" w:rsidP="00E15B1C">
            <w:pPr>
              <w:pStyle w:val="Ingetavstnd"/>
              <w:rPr>
                <w:i/>
              </w:rPr>
            </w:pPr>
            <w:r w:rsidRPr="00BD677C">
              <w:rPr>
                <w:i/>
                <w:color w:val="007BC8" w:themeColor="accent1"/>
              </w:rPr>
              <w:t>Arbeta in tillämpliga delar</w:t>
            </w:r>
            <w:r w:rsidR="00B172D9" w:rsidRPr="00BD677C">
              <w:rPr>
                <w:i/>
                <w:color w:val="007BC8" w:themeColor="accent1"/>
              </w:rPr>
              <w:t xml:space="preserve"> av Projekteringsanvisning</w:t>
            </w:r>
            <w:r w:rsidRPr="00BD677C">
              <w:rPr>
                <w:i/>
                <w:color w:val="007BC8" w:themeColor="accent1"/>
              </w:rPr>
              <w:t xml:space="preserve"> ”märksystem tekniska installationer” i beskrivningen, komplettera med AMA-kod.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7AC845F" w14:textId="77777777" w:rsidR="007E10DE" w:rsidRPr="00BA60E5" w:rsidRDefault="007E10DE" w:rsidP="00E15B1C">
            <w:pPr>
              <w:pStyle w:val="Ingetavstnd"/>
            </w:pPr>
          </w:p>
        </w:tc>
      </w:tr>
      <w:tr w:rsidR="003902F1" w:rsidRPr="00BA60E5" w14:paraId="2486158C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1F7C109" w14:textId="77777777" w:rsidR="003902F1" w:rsidRPr="00BA60E5" w:rsidRDefault="003902F1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8B55102" w14:textId="6AC943C5" w:rsidR="003902F1" w:rsidRPr="00BA60E5" w:rsidRDefault="003902F1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EF1924B" w14:textId="77777777" w:rsidR="003902F1" w:rsidRPr="00BA60E5" w:rsidRDefault="003902F1" w:rsidP="00E15B1C">
            <w:pPr>
              <w:pStyle w:val="Ingetavstnd"/>
            </w:pPr>
          </w:p>
        </w:tc>
      </w:tr>
      <w:tr w:rsidR="003902F1" w:rsidRPr="00BA60E5" w14:paraId="53FE198C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55E5EC4" w14:textId="77777777" w:rsidR="003902F1" w:rsidRPr="00BA60E5" w:rsidRDefault="003902F1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0664917" w14:textId="697E7A39" w:rsidR="003902F1" w:rsidRPr="00BA60E5" w:rsidRDefault="00D43658" w:rsidP="00E15B1C">
            <w:pPr>
              <w:pStyle w:val="Ingetavstnd"/>
            </w:pPr>
            <w: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F0EC08F" w14:textId="77777777" w:rsidR="003902F1" w:rsidRPr="00BA60E5" w:rsidRDefault="003902F1" w:rsidP="00E15B1C">
            <w:pPr>
              <w:pStyle w:val="Ingetavstnd"/>
            </w:pPr>
          </w:p>
        </w:tc>
      </w:tr>
      <w:tr w:rsidR="007E10DE" w:rsidRPr="00BA60E5" w14:paraId="4A1252FE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D7659DD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0622BC9" w14:textId="1965043D" w:rsidR="007E10DE" w:rsidRPr="00BD677C" w:rsidRDefault="007E10DE" w:rsidP="00E15B1C">
            <w:pPr>
              <w:pStyle w:val="Ingetavstnd"/>
              <w:rPr>
                <w:color w:val="6796DE" w:themeColor="text2" w:themeTint="99"/>
              </w:rPr>
            </w:pPr>
            <w:r w:rsidRPr="00BD677C">
              <w:rPr>
                <w:color w:val="007BC8" w:themeColor="accent1"/>
              </w:rPr>
              <w:t xml:space="preserve">Har komponenter benämnts i förhållande till vad de betjänar och var de står?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1366FD9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0394D185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C06C69F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AFE8E43" w14:textId="3A8CF85D" w:rsidR="007E10DE" w:rsidRPr="000C2AE3" w:rsidRDefault="003902F1" w:rsidP="00E15B1C">
            <w:pPr>
              <w:pStyle w:val="Ingetavstnd"/>
              <w:rPr>
                <w:iCs/>
              </w:rPr>
            </w:pPr>
            <w:r w:rsidRPr="000C2AE3">
              <w:rPr>
                <w:iCs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2A48BA3" w14:textId="77777777" w:rsidR="007E10DE" w:rsidRPr="00BA60E5" w:rsidRDefault="007E10DE" w:rsidP="00E15B1C">
            <w:pPr>
              <w:pStyle w:val="Ingetavstnd"/>
            </w:pPr>
          </w:p>
        </w:tc>
      </w:tr>
      <w:tr w:rsidR="003902F1" w:rsidRPr="00BA60E5" w14:paraId="03FC173A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3CA9212" w14:textId="77777777" w:rsidR="003902F1" w:rsidRPr="00BA60E5" w:rsidRDefault="003902F1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D529F12" w14:textId="2008FC53" w:rsidR="003902F1" w:rsidRPr="000C2AE3" w:rsidRDefault="00D43658" w:rsidP="00E15B1C">
            <w:pPr>
              <w:pStyle w:val="Ingetavstnd"/>
              <w:rPr>
                <w:iCs/>
              </w:rPr>
            </w:pPr>
            <w:r w:rsidRPr="000C2AE3">
              <w:rPr>
                <w:iCs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5AD49FC" w14:textId="77777777" w:rsidR="003902F1" w:rsidRPr="00BA60E5" w:rsidRDefault="003902F1" w:rsidP="00E15B1C">
            <w:pPr>
              <w:pStyle w:val="Ingetavstnd"/>
            </w:pPr>
          </w:p>
        </w:tc>
      </w:tr>
      <w:tr w:rsidR="007E10DE" w:rsidRPr="00BA60E5" w14:paraId="5969A835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F368DBD" w14:textId="53604F75" w:rsidR="007E10DE" w:rsidRPr="00BA60E5" w:rsidRDefault="00B61A42" w:rsidP="00E15B1C">
            <w:pPr>
              <w:pStyle w:val="Ingetavstnd"/>
              <w:rPr>
                <w:b/>
              </w:rPr>
            </w:pPr>
            <w:r>
              <w:rPr>
                <w:b/>
                <w:color w:val="007BC8" w:themeColor="accent1"/>
              </w:rPr>
              <w:t>23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AE8953A" w14:textId="77777777" w:rsidR="007E10DE" w:rsidRPr="00BA60E5" w:rsidRDefault="007E10DE" w:rsidP="00E15B1C">
            <w:pPr>
              <w:pStyle w:val="Ingetavstnd"/>
              <w:rPr>
                <w:b/>
              </w:rPr>
            </w:pPr>
            <w:r w:rsidRPr="00BD677C">
              <w:rPr>
                <w:b/>
                <w:color w:val="007BC8" w:themeColor="accent1"/>
              </w:rPr>
              <w:t>Samordning med övriga discipliner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7B1BECA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729A4191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566DC16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61601E0" w14:textId="77777777" w:rsidR="007E10DE" w:rsidRPr="00BD677C" w:rsidRDefault="007E10DE" w:rsidP="00E15B1C">
            <w:pPr>
              <w:pStyle w:val="Ingetavstndfet"/>
              <w:rPr>
                <w:b w:val="0"/>
                <w:i/>
              </w:rPr>
            </w:pPr>
            <w:r w:rsidRPr="00BD677C">
              <w:rPr>
                <w:b w:val="0"/>
                <w:i/>
                <w:color w:val="007BC8" w:themeColor="accent1"/>
              </w:rPr>
              <w:t>Tex: A, Styr, EL, K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552A598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3057E098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2D25F00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B933845" w14:textId="1E9887AD" w:rsidR="007E10DE" w:rsidRPr="00BD677C" w:rsidRDefault="003902F1" w:rsidP="00E15B1C">
            <w:pPr>
              <w:pStyle w:val="Ingetavstnd"/>
            </w:pPr>
            <w:r w:rsidRPr="00BD677C"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9E2B4E3" w14:textId="77777777" w:rsidR="007E10DE" w:rsidRPr="00BA60E5" w:rsidRDefault="007E10DE" w:rsidP="00E15B1C">
            <w:pPr>
              <w:pStyle w:val="Ingetavstnd"/>
            </w:pPr>
          </w:p>
        </w:tc>
      </w:tr>
      <w:tr w:rsidR="003902F1" w:rsidRPr="00BA60E5" w14:paraId="5A192A8E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2A2F691" w14:textId="77777777" w:rsidR="003902F1" w:rsidRPr="00BA60E5" w:rsidRDefault="003902F1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0D9E628" w14:textId="2784569D" w:rsidR="003902F1" w:rsidRPr="00F475BB" w:rsidRDefault="00D43658" w:rsidP="00E15B1C">
            <w:pPr>
              <w:pStyle w:val="Ingetavstnd"/>
              <w:rPr>
                <w:bCs/>
              </w:rPr>
            </w:pPr>
            <w:r w:rsidRPr="00F475BB">
              <w:rPr>
                <w:bCs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25F38F7" w14:textId="77777777" w:rsidR="003902F1" w:rsidRPr="00BA60E5" w:rsidRDefault="003902F1" w:rsidP="00E15B1C">
            <w:pPr>
              <w:pStyle w:val="Ingetavstnd"/>
            </w:pPr>
          </w:p>
        </w:tc>
      </w:tr>
      <w:tr w:rsidR="007E10DE" w:rsidRPr="00BA60E5" w14:paraId="50E002C2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64FE2F0" w14:textId="30D52E4C" w:rsidR="007E10DE" w:rsidRPr="00BA60E5" w:rsidRDefault="00B61A42" w:rsidP="00E15B1C">
            <w:pPr>
              <w:pStyle w:val="Ingetavstnd"/>
              <w:rPr>
                <w:b/>
              </w:rPr>
            </w:pPr>
            <w:r>
              <w:rPr>
                <w:b/>
                <w:color w:val="007BC8" w:themeColor="accent1"/>
              </w:rPr>
              <w:t>24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1C1E21C" w14:textId="77777777" w:rsidR="007E10DE" w:rsidRPr="00BD677C" w:rsidRDefault="007E10DE" w:rsidP="00E15B1C">
            <w:pPr>
              <w:pStyle w:val="Ingetavstnd"/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>Rumsbaserade frågeställningar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60C2C9A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235A2FB3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CD6A33E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1416867" w14:textId="77777777" w:rsidR="007E10DE" w:rsidRPr="00BD677C" w:rsidRDefault="007E10DE" w:rsidP="00E15B1C">
            <w:pPr>
              <w:pStyle w:val="Ingetavstnd"/>
              <w:rPr>
                <w:b/>
                <w:i/>
                <w:color w:val="007BC8" w:themeColor="accent1"/>
              </w:rPr>
            </w:pPr>
            <w:r w:rsidRPr="00BD677C">
              <w:rPr>
                <w:b/>
                <w:i/>
                <w:color w:val="007BC8" w:themeColor="accent1"/>
              </w:rPr>
              <w:t xml:space="preserve">Kök: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54EF9F5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02B4E2BD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5E4B2D4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1AD4FD3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Hur många portioner är köket dimensionerat för?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0DC1F34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62D1D5C9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06B23CE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9498A0D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Fettavskiljare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541FAFF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5BC227D2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7036626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8728962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Luftflöde/kvm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D0D5CAD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6E5ED310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27E9255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CC0A810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Matavfallstank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5FC37D7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799F6088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6D3FF14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DED7C41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Status nuvarande maskinpark? Plan för demontering/förvaring/återmontering?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AC4A939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5DCC1F18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2472C7A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F8233E4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Befintligt kök. Har det tillkommit maskiner över tid utan anpassning av ventilationen?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10D7723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EE7330" w14:paraId="530CFDA7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AD1B674" w14:textId="77777777" w:rsidR="007E10DE" w:rsidRPr="002D1049" w:rsidRDefault="007E10DE" w:rsidP="00E15B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A517F11" w14:textId="6E54B0AF" w:rsidR="007E10DE" w:rsidRPr="00BD677C" w:rsidRDefault="002D1049" w:rsidP="00E15B1C">
            <w:pPr>
              <w:pStyle w:val="Ingetavstnd"/>
              <w:rPr>
                <w:color w:val="000000" w:themeColor="text1"/>
              </w:rPr>
            </w:pPr>
            <w:r w:rsidRPr="00BD677C">
              <w:rPr>
                <w:color w:val="000000" w:themeColor="text1"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384A3FE" w14:textId="77777777" w:rsidR="007E10DE" w:rsidRPr="00EE7330" w:rsidRDefault="007E10DE" w:rsidP="00E15B1C">
            <w:pPr>
              <w:pStyle w:val="Ingetavstnd"/>
              <w:rPr>
                <w:color w:val="000000" w:themeColor="text1"/>
              </w:rPr>
            </w:pPr>
          </w:p>
        </w:tc>
      </w:tr>
      <w:tr w:rsidR="002D1049" w:rsidRPr="00EE7330" w14:paraId="44519CCA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2B6C3AA" w14:textId="77777777" w:rsidR="002D1049" w:rsidRPr="002D1049" w:rsidRDefault="002D1049" w:rsidP="00E15B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87D183E" w14:textId="28FEF2E1" w:rsidR="002D1049" w:rsidRPr="00BD677C" w:rsidRDefault="00AC4E4E" w:rsidP="00E15B1C">
            <w:pPr>
              <w:pStyle w:val="Ingetavstnd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217C0F0" w14:textId="77777777" w:rsidR="002D1049" w:rsidRPr="00EE7330" w:rsidRDefault="002D1049" w:rsidP="00E15B1C">
            <w:pPr>
              <w:pStyle w:val="Ingetavstnd"/>
              <w:rPr>
                <w:color w:val="000000" w:themeColor="text1"/>
              </w:rPr>
            </w:pPr>
          </w:p>
        </w:tc>
      </w:tr>
      <w:tr w:rsidR="007E10DE" w:rsidRPr="00EE7330" w14:paraId="3E22D30D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46BD1AD" w14:textId="77777777" w:rsidR="007E10DE" w:rsidRPr="00EE7330" w:rsidRDefault="007E10DE" w:rsidP="00E15B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757A3CE" w14:textId="77777777" w:rsidR="007E10DE" w:rsidRPr="00BD677C" w:rsidRDefault="007E10DE" w:rsidP="00E15B1C">
            <w:pPr>
              <w:pStyle w:val="Ingetavstnd"/>
              <w:rPr>
                <w:b/>
                <w:i/>
                <w:color w:val="6796DE" w:themeColor="text2" w:themeTint="99"/>
              </w:rPr>
            </w:pPr>
            <w:r w:rsidRPr="00BD677C">
              <w:rPr>
                <w:b/>
                <w:i/>
                <w:color w:val="007BC8" w:themeColor="accent1"/>
              </w:rPr>
              <w:t>Specialsalar: NO salar, slöjd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833D406" w14:textId="77777777" w:rsidR="007E10DE" w:rsidRPr="00EE7330" w:rsidRDefault="007E10DE" w:rsidP="00E15B1C">
            <w:pPr>
              <w:pStyle w:val="Ingetavstnd"/>
              <w:rPr>
                <w:color w:val="000000" w:themeColor="text1"/>
              </w:rPr>
            </w:pPr>
          </w:p>
        </w:tc>
      </w:tr>
      <w:tr w:rsidR="007E10DE" w:rsidRPr="00BA60E5" w14:paraId="4710F8F9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9077728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E7326C8" w14:textId="77777777" w:rsidR="007E10DE" w:rsidRPr="00BA60E5" w:rsidRDefault="007E10DE" w:rsidP="00E15B1C">
            <w:pPr>
              <w:pStyle w:val="Ingetavstnd"/>
              <w:rPr>
                <w:i/>
              </w:rPr>
            </w:pPr>
            <w:r w:rsidRPr="00BD677C">
              <w:rPr>
                <w:i/>
                <w:color w:val="007BC8" w:themeColor="accent1"/>
              </w:rPr>
              <w:t>Redovisning av lösning för nödduschar och ögonduschar, giftskåp, dragskåp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2A373AF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6E0C02B2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12C3CD3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92658B9" w14:textId="5C6B31FD" w:rsidR="007E10DE" w:rsidRPr="00BD677C" w:rsidRDefault="002D1049" w:rsidP="00E15B1C">
            <w:pPr>
              <w:pStyle w:val="Ingetavstnd"/>
            </w:pPr>
            <w:r w:rsidRPr="00BD677C"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F26849A" w14:textId="77777777" w:rsidR="007E10DE" w:rsidRPr="00BA60E5" w:rsidRDefault="007E10DE" w:rsidP="00E15B1C">
            <w:pPr>
              <w:pStyle w:val="Ingetavstnd"/>
            </w:pPr>
          </w:p>
        </w:tc>
      </w:tr>
      <w:tr w:rsidR="002B2EAB" w:rsidRPr="00BA60E5" w14:paraId="71E80A4A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342BFB1" w14:textId="77777777" w:rsidR="002B2EAB" w:rsidRPr="00BA60E5" w:rsidRDefault="002B2EAB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2C09F66" w14:textId="7064C37E" w:rsidR="002B2EAB" w:rsidRPr="001A176E" w:rsidRDefault="00AC4E4E" w:rsidP="00E15B1C">
            <w:pPr>
              <w:pStyle w:val="Ingetavstnd"/>
            </w:pPr>
            <w:r w:rsidRPr="001A176E"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2AFEB70" w14:textId="77777777" w:rsidR="002B2EAB" w:rsidRPr="00BA60E5" w:rsidRDefault="002B2EAB" w:rsidP="00E15B1C">
            <w:pPr>
              <w:pStyle w:val="Ingetavstnd"/>
            </w:pPr>
          </w:p>
        </w:tc>
      </w:tr>
      <w:tr w:rsidR="007E10DE" w:rsidRPr="00BA60E5" w14:paraId="4E56D27C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DD06165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E354DEA" w14:textId="77777777" w:rsidR="007E10DE" w:rsidRPr="00BD677C" w:rsidRDefault="007E10DE" w:rsidP="00E15B1C">
            <w:pPr>
              <w:pStyle w:val="Ingetavstnd"/>
              <w:rPr>
                <w:i/>
                <w:color w:val="FF0000"/>
              </w:rPr>
            </w:pPr>
            <w:r w:rsidRPr="00BD677C">
              <w:rPr>
                <w:i/>
                <w:color w:val="007BC8" w:themeColor="accent1"/>
              </w:rPr>
              <w:t>Träslöjd: nöddusch, ögondusch, spånsug, ventilerat gasolskåp, ventilerat lödrum, luftrenande filter i träslöjdssal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DFAC4E6" w14:textId="77777777" w:rsidR="007E10DE" w:rsidRPr="00BA60E5" w:rsidRDefault="007E10DE" w:rsidP="00E15B1C">
            <w:pPr>
              <w:pStyle w:val="Ingetavstnd"/>
            </w:pPr>
          </w:p>
        </w:tc>
      </w:tr>
      <w:tr w:rsidR="002D1049" w:rsidRPr="00BA60E5" w14:paraId="6E0A280A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D676C4B" w14:textId="77777777" w:rsidR="002D1049" w:rsidRPr="00BA60E5" w:rsidRDefault="002D1049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3B27E3F" w14:textId="710683F0" w:rsidR="002D1049" w:rsidRPr="00BD677C" w:rsidRDefault="00775E13" w:rsidP="00E15B1C">
            <w:pPr>
              <w:pStyle w:val="Ingetavstnd"/>
            </w:pPr>
            <w:r w:rsidRPr="00BD677C"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1A1FA3F" w14:textId="77777777" w:rsidR="002D1049" w:rsidRPr="00BA60E5" w:rsidRDefault="002D1049" w:rsidP="00E15B1C">
            <w:pPr>
              <w:pStyle w:val="Ingetavstnd"/>
            </w:pPr>
          </w:p>
        </w:tc>
      </w:tr>
      <w:tr w:rsidR="007E10DE" w:rsidRPr="00BA60E5" w14:paraId="67B788C3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3D5B2F7" w14:textId="77777777" w:rsidR="007E10DE" w:rsidRPr="00BA60E5" w:rsidRDefault="007E10DE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83F985A" w14:textId="77777777" w:rsidR="007E10DE" w:rsidRPr="00BD677C" w:rsidRDefault="007E10DE" w:rsidP="00C81297">
            <w:pPr>
              <w:pStyle w:val="Ingetavstnd"/>
              <w:rPr>
                <w:i/>
                <w:color w:val="6796DE" w:themeColor="text2" w:themeTint="99"/>
              </w:rPr>
            </w:pPr>
            <w:r w:rsidRPr="00BD677C">
              <w:rPr>
                <w:i/>
                <w:color w:val="007BC8" w:themeColor="accent1"/>
              </w:rPr>
              <w:t>Textilslöjd: mikrofilter för tygdammuppsamling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AC4A0D1" w14:textId="77777777" w:rsidR="007E10DE" w:rsidRPr="00BA60E5" w:rsidRDefault="007E10DE" w:rsidP="00E15B1C">
            <w:pPr>
              <w:pStyle w:val="Ingetavstnd"/>
            </w:pPr>
          </w:p>
        </w:tc>
      </w:tr>
      <w:tr w:rsidR="002D1049" w:rsidRPr="00BA60E5" w14:paraId="04F1408F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D7A69B7" w14:textId="77777777" w:rsidR="002D1049" w:rsidRPr="00BA60E5" w:rsidRDefault="002D1049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C368AA4" w14:textId="46284F08" w:rsidR="002D1049" w:rsidRPr="00BD677C" w:rsidRDefault="00775E13" w:rsidP="00C81297">
            <w:pPr>
              <w:pStyle w:val="Ingetavstnd"/>
            </w:pPr>
            <w:r w:rsidRPr="00BD677C"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3718468" w14:textId="77777777" w:rsidR="002D1049" w:rsidRPr="00BA60E5" w:rsidRDefault="002D1049" w:rsidP="00E15B1C">
            <w:pPr>
              <w:pStyle w:val="Ingetavstnd"/>
            </w:pPr>
          </w:p>
        </w:tc>
      </w:tr>
      <w:tr w:rsidR="007E10DE" w:rsidRPr="00BA60E5" w14:paraId="2C117062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D2BAC6E" w14:textId="77777777" w:rsidR="007E10DE" w:rsidRPr="00BA60E5" w:rsidRDefault="007E10DE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F82BB8C" w14:textId="360BDAE2" w:rsidR="007E10DE" w:rsidRPr="00BD677C" w:rsidRDefault="007E10DE" w:rsidP="00E15B1C">
            <w:pPr>
              <w:pStyle w:val="Ingetavstndfet"/>
              <w:rPr>
                <w:b w:val="0"/>
                <w:i/>
                <w:color w:val="FF0000"/>
              </w:rPr>
            </w:pPr>
            <w:r w:rsidRPr="00BD677C">
              <w:rPr>
                <w:b w:val="0"/>
                <w:i/>
                <w:color w:val="007BC8" w:themeColor="accent1"/>
              </w:rPr>
              <w:t>Anser ni att något saknas i slöjdsal? Meddela projektet, se även Goda exempel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561BD8E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BA60E5" w14:paraId="047CF6E3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7067DC1" w14:textId="77777777" w:rsidR="007E10DE" w:rsidRPr="00BA60E5" w:rsidRDefault="007E10DE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F131195" w14:textId="06F95059" w:rsidR="007E10DE" w:rsidRPr="00BD677C" w:rsidRDefault="002D1049" w:rsidP="00E15B1C">
            <w:pPr>
              <w:pStyle w:val="Ingetavstndfet"/>
              <w:rPr>
                <w:b w:val="0"/>
              </w:rPr>
            </w:pPr>
            <w:r w:rsidRPr="00BD677C">
              <w:rPr>
                <w:b w:val="0"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9964B02" w14:textId="77777777" w:rsidR="007E10DE" w:rsidRPr="00BA60E5" w:rsidRDefault="007E10DE" w:rsidP="00E15B1C">
            <w:pPr>
              <w:pStyle w:val="Ingetavstnd"/>
            </w:pPr>
          </w:p>
        </w:tc>
      </w:tr>
      <w:tr w:rsidR="003902F1" w:rsidRPr="00BA60E5" w14:paraId="49DACE8A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CF4BAE7" w14:textId="77777777" w:rsidR="003902F1" w:rsidRPr="00BA60E5" w:rsidRDefault="003902F1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3B2EE1C" w14:textId="72E7D8AC" w:rsidR="003902F1" w:rsidRPr="00BD677C" w:rsidRDefault="00AC4E4E" w:rsidP="00E15B1C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26578DF" w14:textId="77777777" w:rsidR="003902F1" w:rsidRPr="00BA60E5" w:rsidRDefault="003902F1" w:rsidP="00E15B1C">
            <w:pPr>
              <w:pStyle w:val="Ingetavstnd"/>
            </w:pPr>
          </w:p>
        </w:tc>
      </w:tr>
      <w:tr w:rsidR="008026ED" w:rsidRPr="00BA60E5" w14:paraId="233BABE2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3330A0D" w14:textId="77777777" w:rsidR="008026ED" w:rsidRPr="00BA60E5" w:rsidRDefault="008026ED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8157F0C" w14:textId="5CADE530" w:rsidR="008026ED" w:rsidRPr="00BD677C" w:rsidRDefault="008026ED" w:rsidP="00E15B1C">
            <w:pPr>
              <w:pStyle w:val="Ingetavstndfet"/>
              <w:rPr>
                <w:b w:val="0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BB7BF89" w14:textId="77777777" w:rsidR="008026ED" w:rsidRPr="00BA60E5" w:rsidRDefault="008026ED" w:rsidP="00E15B1C">
            <w:pPr>
              <w:pStyle w:val="Ingetavstnd"/>
            </w:pPr>
          </w:p>
        </w:tc>
      </w:tr>
      <w:tr w:rsidR="008026ED" w:rsidRPr="00BA60E5" w14:paraId="594475F3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A23F7DF" w14:textId="77777777" w:rsidR="008026ED" w:rsidRPr="00BA60E5" w:rsidRDefault="008026ED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0E90A31" w14:textId="163E51EF" w:rsidR="008026ED" w:rsidRPr="00BD677C" w:rsidRDefault="008026ED" w:rsidP="00E15B1C">
            <w:pPr>
              <w:pStyle w:val="Ingetavstndfet"/>
              <w:rPr>
                <w:b w:val="0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738CE04" w14:textId="77777777" w:rsidR="008026ED" w:rsidRPr="00BA60E5" w:rsidRDefault="008026ED" w:rsidP="00E15B1C">
            <w:pPr>
              <w:pStyle w:val="Ingetavstnd"/>
            </w:pPr>
          </w:p>
        </w:tc>
      </w:tr>
      <w:tr w:rsidR="008026ED" w:rsidRPr="00BA60E5" w14:paraId="52EDE524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5F28B18" w14:textId="77777777" w:rsidR="008026ED" w:rsidRPr="00BA60E5" w:rsidRDefault="008026ED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4CEDE61" w14:textId="6FD9FC16" w:rsidR="008026ED" w:rsidRPr="00BD677C" w:rsidRDefault="008026ED" w:rsidP="00E15B1C">
            <w:pPr>
              <w:pStyle w:val="Ingetavstndfet"/>
              <w:rPr>
                <w:b w:val="0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F35EDBA" w14:textId="77777777" w:rsidR="008026ED" w:rsidRPr="00BA60E5" w:rsidRDefault="008026ED" w:rsidP="00E15B1C">
            <w:pPr>
              <w:pStyle w:val="Ingetavstnd"/>
            </w:pPr>
          </w:p>
        </w:tc>
      </w:tr>
      <w:tr w:rsidR="003902F1" w:rsidRPr="00BA60E5" w14:paraId="5E17AF31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ACB57F5" w14:textId="77777777" w:rsidR="003902F1" w:rsidRPr="00BA60E5" w:rsidRDefault="003902F1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5FA1B96" w14:textId="1198D9EB" w:rsidR="003902F1" w:rsidRPr="00BD677C" w:rsidRDefault="00DB4015" w:rsidP="00E15B1C">
            <w:pPr>
              <w:pStyle w:val="Ingetavstndfet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Soprum</w:t>
            </w:r>
            <w:r w:rsidR="00492BA8" w:rsidRPr="00BD677C">
              <w:rPr>
                <w:i/>
                <w:color w:val="007BC8" w:themeColor="accent1"/>
              </w:rPr>
              <w:t>/källsorteringsrum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7010B34" w14:textId="77777777" w:rsidR="003902F1" w:rsidRPr="00BD677C" w:rsidRDefault="003902F1" w:rsidP="00E15B1C">
            <w:pPr>
              <w:pStyle w:val="Ingetavstnd"/>
              <w:rPr>
                <w:highlight w:val="yellow"/>
              </w:rPr>
            </w:pPr>
          </w:p>
        </w:tc>
      </w:tr>
      <w:tr w:rsidR="003902F1" w:rsidRPr="00BA60E5" w14:paraId="6A601B34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3B857AC" w14:textId="77777777" w:rsidR="003902F1" w:rsidRPr="00BD677C" w:rsidRDefault="003902F1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20846DD" w14:textId="5D49DFC4" w:rsidR="003902F1" w:rsidRPr="00BD677C" w:rsidRDefault="00492BA8" w:rsidP="00E15B1C">
            <w:pPr>
              <w:pStyle w:val="Ingetavstndfet"/>
              <w:rPr>
                <w:b w:val="0"/>
                <w:i/>
                <w:color w:val="007BC8" w:themeColor="accent1"/>
              </w:rPr>
            </w:pPr>
            <w:r w:rsidRPr="00BD677C">
              <w:rPr>
                <w:b w:val="0"/>
                <w:i/>
                <w:color w:val="007BC8" w:themeColor="accent1"/>
              </w:rPr>
              <w:t>Ä</w:t>
            </w:r>
            <w:r w:rsidR="004676FA" w:rsidRPr="00BD677C">
              <w:rPr>
                <w:b w:val="0"/>
                <w:i/>
                <w:color w:val="007BC8" w:themeColor="accent1"/>
              </w:rPr>
              <w:t>r utrymmet</w:t>
            </w:r>
            <w:r w:rsidRPr="00BD677C">
              <w:rPr>
                <w:b w:val="0"/>
                <w:i/>
                <w:color w:val="007BC8" w:themeColor="accent1"/>
              </w:rPr>
              <w:t xml:space="preserve"> placerat i huvudbyggnad</w:t>
            </w:r>
            <w:r w:rsidR="00122704" w:rsidRPr="00BD677C">
              <w:rPr>
                <w:b w:val="0"/>
                <w:i/>
                <w:color w:val="007BC8" w:themeColor="accent1"/>
              </w:rPr>
              <w:t xml:space="preserve"> eller egen byggnad</w:t>
            </w:r>
            <w:r w:rsidRPr="00BD677C">
              <w:rPr>
                <w:b w:val="0"/>
                <w:i/>
                <w:color w:val="007BC8" w:themeColor="accent1"/>
              </w:rPr>
              <w:t>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2935CE9" w14:textId="77777777" w:rsidR="003902F1" w:rsidRPr="00BD677C" w:rsidRDefault="003902F1" w:rsidP="00E15B1C">
            <w:pPr>
              <w:pStyle w:val="Ingetavstnd"/>
              <w:rPr>
                <w:highlight w:val="yellow"/>
              </w:rPr>
            </w:pPr>
          </w:p>
        </w:tc>
      </w:tr>
      <w:tr w:rsidR="003902F1" w:rsidRPr="00BA60E5" w14:paraId="7DDFD791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4007B74" w14:textId="77777777" w:rsidR="003902F1" w:rsidRPr="00BD677C" w:rsidRDefault="003902F1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18CC84A" w14:textId="683FE3F5" w:rsidR="003902F1" w:rsidRPr="00BD677C" w:rsidRDefault="00492BA8" w:rsidP="00E15B1C">
            <w:pPr>
              <w:pStyle w:val="Ingetavstndfet"/>
              <w:rPr>
                <w:b w:val="0"/>
                <w:i/>
                <w:color w:val="007BC8" w:themeColor="accent1"/>
              </w:rPr>
            </w:pPr>
            <w:r w:rsidRPr="00BD677C">
              <w:rPr>
                <w:b w:val="0"/>
                <w:i/>
                <w:color w:val="007BC8" w:themeColor="accent1"/>
              </w:rPr>
              <w:t>Är ventilation ansluten till aggregat eller egen fläkt?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0EC8CBC" w14:textId="77777777" w:rsidR="003902F1" w:rsidRPr="00BD677C" w:rsidRDefault="003902F1" w:rsidP="00E15B1C">
            <w:pPr>
              <w:pStyle w:val="Ingetavstnd"/>
              <w:rPr>
                <w:highlight w:val="yellow"/>
              </w:rPr>
            </w:pPr>
          </w:p>
        </w:tc>
      </w:tr>
      <w:tr w:rsidR="00DB4015" w:rsidRPr="00BA60E5" w14:paraId="31372494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A73FB15" w14:textId="77777777" w:rsidR="00DB4015" w:rsidRPr="00BA60E5" w:rsidRDefault="00DB4015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E743031" w14:textId="2380A7D2" w:rsidR="00DB4015" w:rsidRPr="00BD677C" w:rsidRDefault="00492BA8" w:rsidP="00E15B1C">
            <w:pPr>
              <w:pStyle w:val="Ingetavstndfet"/>
              <w:rPr>
                <w:b w:val="0"/>
                <w:i/>
                <w:color w:val="007BC8" w:themeColor="accent1"/>
              </w:rPr>
            </w:pPr>
            <w:r w:rsidRPr="00BD677C">
              <w:rPr>
                <w:b w:val="0"/>
                <w:i/>
                <w:color w:val="007BC8" w:themeColor="accent1"/>
              </w:rPr>
              <w:t>Drifttider aggregat beaktade?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A69A04B" w14:textId="77777777" w:rsidR="00DB4015" w:rsidRPr="00BD677C" w:rsidRDefault="00DB4015" w:rsidP="00E15B1C">
            <w:pPr>
              <w:pStyle w:val="Ingetavstnd"/>
              <w:rPr>
                <w:highlight w:val="yellow"/>
              </w:rPr>
            </w:pPr>
          </w:p>
        </w:tc>
      </w:tr>
      <w:tr w:rsidR="00DB4015" w:rsidRPr="00BA60E5" w14:paraId="1E225585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B83189C" w14:textId="77777777" w:rsidR="00DB4015" w:rsidRPr="00BA60E5" w:rsidRDefault="00DB4015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F53E027" w14:textId="40AB1C48" w:rsidR="00DB4015" w:rsidRPr="00BD677C" w:rsidRDefault="00492BA8" w:rsidP="00E15B1C">
            <w:pPr>
              <w:pStyle w:val="Ingetavstndfet"/>
              <w:rPr>
                <w:b w:val="0"/>
                <w:i/>
                <w:color w:val="007BC8" w:themeColor="accent1"/>
              </w:rPr>
            </w:pPr>
            <w:r w:rsidRPr="00BD677C">
              <w:rPr>
                <w:b w:val="0"/>
                <w:i/>
                <w:color w:val="007BC8" w:themeColor="accent1"/>
              </w:rPr>
              <w:t xml:space="preserve">Luktspridning beaktad?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FCB1CF3" w14:textId="77777777" w:rsidR="00DB4015" w:rsidRPr="00BD677C" w:rsidRDefault="00DB4015" w:rsidP="00E15B1C">
            <w:pPr>
              <w:pStyle w:val="Ingetavstnd"/>
              <w:rPr>
                <w:highlight w:val="yellow"/>
              </w:rPr>
            </w:pPr>
          </w:p>
        </w:tc>
      </w:tr>
      <w:tr w:rsidR="00DB4015" w:rsidRPr="00BA60E5" w14:paraId="467ACA7C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7B0BA1F" w14:textId="77777777" w:rsidR="00DB4015" w:rsidRPr="00BA60E5" w:rsidRDefault="00DB4015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1E122C8" w14:textId="3FD5B9A4" w:rsidR="00492BA8" w:rsidRPr="00BD677C" w:rsidRDefault="00492BA8">
            <w:pPr>
              <w:pStyle w:val="Ingetavstndfet"/>
              <w:rPr>
                <w:b w:val="0"/>
                <w:i/>
                <w:color w:val="007BC8" w:themeColor="accent1"/>
              </w:rPr>
            </w:pPr>
            <w:r w:rsidRPr="00BD677C">
              <w:rPr>
                <w:b w:val="0"/>
                <w:i/>
                <w:color w:val="007BC8" w:themeColor="accent1"/>
              </w:rPr>
              <w:t>Vär</w:t>
            </w:r>
            <w:r w:rsidR="004676FA" w:rsidRPr="00BD677C">
              <w:rPr>
                <w:b w:val="0"/>
                <w:i/>
                <w:color w:val="007BC8" w:themeColor="accent1"/>
              </w:rPr>
              <w:t>meeffektbehov utrymme samordnat mellan Vent och VS</w:t>
            </w:r>
            <w:r w:rsidRPr="00BD677C">
              <w:rPr>
                <w:b w:val="0"/>
                <w:i/>
                <w:color w:val="007BC8" w:themeColor="accent1"/>
              </w:rPr>
              <w:t>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5004599" w14:textId="77777777" w:rsidR="00DB4015" w:rsidRPr="00BD677C" w:rsidRDefault="00DB4015" w:rsidP="00E15B1C">
            <w:pPr>
              <w:pStyle w:val="Ingetavstnd"/>
              <w:rPr>
                <w:highlight w:val="yellow"/>
              </w:rPr>
            </w:pPr>
          </w:p>
        </w:tc>
      </w:tr>
      <w:tr w:rsidR="00DB4015" w:rsidRPr="00BA60E5" w14:paraId="2A58D81C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FB6D0F5" w14:textId="77777777" w:rsidR="00DB4015" w:rsidRPr="00BA60E5" w:rsidRDefault="00DB4015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37B4602" w14:textId="29154C3C" w:rsidR="00DB4015" w:rsidRPr="00BD677C" w:rsidRDefault="00492BA8" w:rsidP="00E15B1C">
            <w:pPr>
              <w:pStyle w:val="Ingetavstndfet"/>
              <w:rPr>
                <w:b w:val="0"/>
              </w:rPr>
            </w:pPr>
            <w:r w:rsidRPr="00BD677C">
              <w:rPr>
                <w:b w:val="0"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B399012" w14:textId="77777777" w:rsidR="00DB4015" w:rsidRPr="00BD677C" w:rsidRDefault="00DB4015" w:rsidP="00E15B1C">
            <w:pPr>
              <w:pStyle w:val="Ingetavstnd"/>
              <w:rPr>
                <w:highlight w:val="yellow"/>
              </w:rPr>
            </w:pPr>
          </w:p>
        </w:tc>
      </w:tr>
      <w:tr w:rsidR="00DB4015" w:rsidRPr="00BA60E5" w14:paraId="2603C42F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C492ADF" w14:textId="77777777" w:rsidR="00DB4015" w:rsidRPr="007A1924" w:rsidRDefault="00DB4015" w:rsidP="00E15B1C">
            <w:pPr>
              <w:pStyle w:val="Ingetavstnd"/>
              <w:rPr>
                <w:bCs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DFE70D3" w14:textId="788A3B1E" w:rsidR="00DB4015" w:rsidRPr="007A1924" w:rsidRDefault="00AC4E4E" w:rsidP="00E15B1C">
            <w:pPr>
              <w:pStyle w:val="Ingetavstndfet"/>
              <w:rPr>
                <w:b w:val="0"/>
                <w:bCs/>
              </w:rPr>
            </w:pPr>
            <w:r w:rsidRPr="007A1924">
              <w:rPr>
                <w:b w:val="0"/>
                <w:bCs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53B10E3" w14:textId="77777777" w:rsidR="00DB4015" w:rsidRPr="00BD677C" w:rsidRDefault="00DB4015" w:rsidP="00E15B1C">
            <w:pPr>
              <w:pStyle w:val="Ingetavstnd"/>
              <w:rPr>
                <w:highlight w:val="yellow"/>
              </w:rPr>
            </w:pPr>
          </w:p>
        </w:tc>
      </w:tr>
      <w:tr w:rsidR="00DB4015" w:rsidRPr="00BA60E5" w14:paraId="74AF85FE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98A123E" w14:textId="77777777" w:rsidR="00DB4015" w:rsidRPr="007A1924" w:rsidRDefault="00DB4015" w:rsidP="00E15B1C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0EAC631" w14:textId="18A8D606" w:rsidR="00DB4015" w:rsidRPr="007A1924" w:rsidRDefault="00DB4015" w:rsidP="00E15B1C">
            <w:pPr>
              <w:pStyle w:val="Ingetavstndfet"/>
              <w:rPr>
                <w:b w:val="0"/>
                <w:bCs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9C20E69" w14:textId="77777777" w:rsidR="00DB4015" w:rsidRPr="00BD677C" w:rsidRDefault="00DB4015" w:rsidP="00E15B1C">
            <w:pPr>
              <w:pStyle w:val="Ingetavstnd"/>
              <w:rPr>
                <w:highlight w:val="yellow"/>
              </w:rPr>
            </w:pPr>
          </w:p>
        </w:tc>
      </w:tr>
      <w:tr w:rsidR="007E10DE" w:rsidRPr="00BA60E5" w14:paraId="394D4B21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9180741" w14:textId="7D5DD792" w:rsidR="007E10DE" w:rsidRPr="00BA60E5" w:rsidRDefault="00B61A42" w:rsidP="00E15B1C">
            <w:pPr>
              <w:pStyle w:val="Ingetavstnd"/>
              <w:rPr>
                <w:b/>
              </w:rPr>
            </w:pPr>
            <w:r>
              <w:rPr>
                <w:b/>
                <w:color w:val="007BC8" w:themeColor="accent1"/>
              </w:rPr>
              <w:t>25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9DB2992" w14:textId="77777777" w:rsidR="007E10DE" w:rsidRPr="00BD677C" w:rsidRDefault="007E10DE" w:rsidP="00E15B1C">
            <w:pPr>
              <w:pStyle w:val="Ingetavstndfet"/>
              <w:rPr>
                <w:color w:val="007BC8" w:themeColor="accent1"/>
              </w:rPr>
            </w:pPr>
            <w:r w:rsidRPr="00BD677C">
              <w:rPr>
                <w:color w:val="007BC8" w:themeColor="accent1"/>
              </w:rPr>
              <w:t>Kökskyla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7D6A187" w14:textId="77777777" w:rsidR="007E10DE" w:rsidRPr="00BA60E5" w:rsidRDefault="007E10DE" w:rsidP="00E15B1C">
            <w:pPr>
              <w:pStyle w:val="Ingetavstnd"/>
            </w:pPr>
          </w:p>
        </w:tc>
      </w:tr>
      <w:tr w:rsidR="00C13D6D" w:rsidRPr="00EE7330" w14:paraId="28344CCB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D236E81" w14:textId="77777777" w:rsidR="00C13D6D" w:rsidRPr="00EE7330" w:rsidRDefault="00C13D6D" w:rsidP="00E15B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F97BFD2" w14:textId="77777777" w:rsidR="000C4E3C" w:rsidRPr="003B0CBD" w:rsidRDefault="000C4E3C" w:rsidP="00E15B1C">
            <w:pPr>
              <w:spacing w:after="0"/>
              <w:rPr>
                <w:i/>
                <w:color w:val="007BC8" w:themeColor="accent1"/>
              </w:rPr>
            </w:pPr>
            <w:r w:rsidRPr="003B0CBD">
              <w:rPr>
                <w:i/>
                <w:color w:val="007BC8" w:themeColor="accent1"/>
              </w:rPr>
              <w:t>Plats för KMK/gaskylare samordnad med A?</w:t>
            </w:r>
          </w:p>
          <w:p w14:paraId="1B1B5263" w14:textId="77777777" w:rsidR="000C4E3C" w:rsidRPr="003B0CBD" w:rsidRDefault="000C4E3C" w:rsidP="00E15B1C">
            <w:pPr>
              <w:spacing w:after="0"/>
              <w:rPr>
                <w:i/>
                <w:color w:val="007BC8" w:themeColor="accent1"/>
              </w:rPr>
            </w:pPr>
            <w:r w:rsidRPr="003B0CBD">
              <w:rPr>
                <w:i/>
                <w:color w:val="007BC8" w:themeColor="accent1"/>
              </w:rPr>
              <w:t>Störande ljudalstring beaktad till omgivning?</w:t>
            </w:r>
            <w:r w:rsidRPr="003B0CBD">
              <w:rPr>
                <w:i/>
                <w:color w:val="007BC8" w:themeColor="accent1"/>
              </w:rPr>
              <w:br/>
              <w:t>Stomljud?</w:t>
            </w:r>
          </w:p>
          <w:p w14:paraId="235300AA" w14:textId="27F707CB" w:rsidR="00C13D6D" w:rsidRPr="004F381B" w:rsidRDefault="000C4E3C" w:rsidP="00E15B1C">
            <w:pPr>
              <w:spacing w:after="0"/>
              <w:rPr>
                <w:i/>
              </w:rPr>
            </w:pPr>
            <w:r w:rsidRPr="003B0CBD">
              <w:rPr>
                <w:i/>
                <w:color w:val="007BC8" w:themeColor="accent1"/>
              </w:rPr>
              <w:t>Plats för service och reparation?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24D3D45" w14:textId="77777777" w:rsidR="00C13D6D" w:rsidRPr="00EE7330" w:rsidRDefault="00C13D6D" w:rsidP="00E15B1C">
            <w:pPr>
              <w:pStyle w:val="Ingetavstnd"/>
              <w:rPr>
                <w:color w:val="000000" w:themeColor="text1"/>
              </w:rPr>
            </w:pPr>
          </w:p>
        </w:tc>
      </w:tr>
      <w:tr w:rsidR="004F381B" w:rsidRPr="00EE7330" w14:paraId="00B28AF0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1752D8C" w14:textId="77777777" w:rsidR="004F381B" w:rsidRPr="00EE7330" w:rsidRDefault="004F381B" w:rsidP="00E15B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76130C5" w14:textId="0AED7A5A" w:rsidR="004F381B" w:rsidRPr="000C4E3C" w:rsidRDefault="004F381B" w:rsidP="004F381B">
            <w:pPr>
              <w:pStyle w:val="Ingetavstndfet"/>
              <w:rPr>
                <w:i/>
                <w:color w:val="FF0000"/>
              </w:rPr>
            </w:pPr>
            <w:r w:rsidRPr="004F381B">
              <w:rPr>
                <w:b w:val="0"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698D866" w14:textId="77777777" w:rsidR="004F381B" w:rsidRPr="00EE7330" w:rsidRDefault="004F381B" w:rsidP="00E15B1C">
            <w:pPr>
              <w:pStyle w:val="Ingetavstnd"/>
              <w:rPr>
                <w:color w:val="000000" w:themeColor="text1"/>
              </w:rPr>
            </w:pPr>
          </w:p>
        </w:tc>
      </w:tr>
      <w:tr w:rsidR="004F381B" w:rsidRPr="00EE7330" w14:paraId="3E9626AE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D8153EF" w14:textId="77777777" w:rsidR="004F381B" w:rsidRPr="00EE7330" w:rsidRDefault="004F381B" w:rsidP="00E15B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57DFC86" w14:textId="08AEA643" w:rsidR="004F381B" w:rsidRPr="004F381B" w:rsidRDefault="00AC4E4E" w:rsidP="004F381B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D4D6E88" w14:textId="77777777" w:rsidR="004F381B" w:rsidRPr="00EE7330" w:rsidRDefault="004F381B" w:rsidP="00E15B1C">
            <w:pPr>
              <w:pStyle w:val="Ingetavstnd"/>
              <w:rPr>
                <w:color w:val="000000" w:themeColor="text1"/>
              </w:rPr>
            </w:pPr>
          </w:p>
        </w:tc>
      </w:tr>
      <w:tr w:rsidR="007E10DE" w:rsidRPr="00BA60E5" w14:paraId="090E64BE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7862B63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13B5028" w14:textId="216DDE40" w:rsidR="007E10DE" w:rsidRPr="004F381B" w:rsidRDefault="00FD0C93" w:rsidP="00E15B1C">
            <w:pPr>
              <w:pStyle w:val="Ingetavstnd"/>
              <w:rPr>
                <w:i/>
                <w:color w:val="007BC8" w:themeColor="accent1"/>
              </w:rPr>
            </w:pPr>
            <w:r w:rsidRPr="004F381B">
              <w:rPr>
                <w:i/>
                <w:color w:val="007BC8" w:themeColor="accent1"/>
              </w:rPr>
              <w:t xml:space="preserve">Är systembyggnad </w:t>
            </w:r>
            <w:r w:rsidR="000D285F" w:rsidRPr="004F381B">
              <w:rPr>
                <w:i/>
                <w:color w:val="007BC8" w:themeColor="accent1"/>
              </w:rPr>
              <w:t xml:space="preserve">utförd rätt enligt typ: </w:t>
            </w:r>
            <w:r w:rsidRPr="004F381B">
              <w:rPr>
                <w:i/>
                <w:color w:val="007BC8" w:themeColor="accent1"/>
              </w:rPr>
              <w:t xml:space="preserve">skola </w:t>
            </w:r>
            <w:r w:rsidR="000D285F" w:rsidRPr="004F381B">
              <w:rPr>
                <w:i/>
                <w:color w:val="007BC8" w:themeColor="accent1"/>
              </w:rPr>
              <w:t xml:space="preserve">eller </w:t>
            </w:r>
            <w:r w:rsidRPr="004F381B">
              <w:rPr>
                <w:i/>
                <w:color w:val="007BC8" w:themeColor="accent1"/>
              </w:rPr>
              <w:t>f</w:t>
            </w:r>
            <w:r w:rsidR="000D285F" w:rsidRPr="004F381B">
              <w:rPr>
                <w:i/>
                <w:color w:val="007BC8" w:themeColor="accent1"/>
              </w:rPr>
              <w:t>örskola</w:t>
            </w:r>
            <w:r w:rsidR="007E10DE" w:rsidRPr="004F381B">
              <w:rPr>
                <w:i/>
                <w:color w:val="007BC8" w:themeColor="accent1"/>
              </w:rPr>
              <w:t>?</w:t>
            </w:r>
            <w:r w:rsidRPr="004F381B">
              <w:rPr>
                <w:i/>
                <w:color w:val="007BC8" w:themeColor="accent1"/>
              </w:rPr>
              <w:br/>
              <w:t>(Om oklart Se Projekteringsanvisning)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B7EC42E" w14:textId="77777777" w:rsidR="007E10DE" w:rsidRPr="00BA60E5" w:rsidRDefault="007E10DE" w:rsidP="00E15B1C">
            <w:pPr>
              <w:pStyle w:val="Ingetavstnd"/>
            </w:pPr>
          </w:p>
        </w:tc>
      </w:tr>
      <w:tr w:rsidR="004F381B" w:rsidRPr="00BA60E5" w14:paraId="34526A6B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F8C3D1B" w14:textId="77777777" w:rsidR="004F381B" w:rsidRPr="00BA60E5" w:rsidRDefault="004F381B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210F686" w14:textId="481C44CF" w:rsidR="004F381B" w:rsidRDefault="004F381B" w:rsidP="004F381B">
            <w:pPr>
              <w:pStyle w:val="Ingetavstndfet"/>
              <w:rPr>
                <w:i/>
                <w:color w:val="FF0000"/>
              </w:rPr>
            </w:pPr>
            <w:r w:rsidRPr="004F381B">
              <w:rPr>
                <w:b w:val="0"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FCE319E" w14:textId="77777777" w:rsidR="004F381B" w:rsidRPr="00BA60E5" w:rsidRDefault="004F381B" w:rsidP="00E15B1C">
            <w:pPr>
              <w:pStyle w:val="Ingetavstnd"/>
            </w:pPr>
          </w:p>
        </w:tc>
      </w:tr>
      <w:tr w:rsidR="007E10DE" w:rsidRPr="00BA60E5" w14:paraId="12194907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83B77BC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C6D2F4D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Uppfylls redundans i system? dvs uppdelning i olika system (se schema)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3BC8C2B" w14:textId="77777777" w:rsidR="007E10DE" w:rsidRPr="00BA60E5" w:rsidRDefault="007E10DE" w:rsidP="00E15B1C">
            <w:pPr>
              <w:pStyle w:val="Ingetavstnd"/>
            </w:pPr>
          </w:p>
        </w:tc>
      </w:tr>
      <w:tr w:rsidR="004F381B" w:rsidRPr="00BA60E5" w14:paraId="04B4EA4E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7C44E81" w14:textId="77777777" w:rsidR="004F381B" w:rsidRPr="00BA60E5" w:rsidRDefault="004F381B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1049257" w14:textId="47D42502" w:rsidR="004F381B" w:rsidRPr="00C82A61" w:rsidRDefault="00C82A61" w:rsidP="00E15B1C">
            <w:pPr>
              <w:pStyle w:val="Ingetavstnd"/>
            </w:pPr>
            <w:r w:rsidRPr="00C82A61"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76EE786" w14:textId="77777777" w:rsidR="004F381B" w:rsidRPr="00BA60E5" w:rsidRDefault="004F381B" w:rsidP="00E15B1C">
            <w:pPr>
              <w:pStyle w:val="Ingetavstnd"/>
            </w:pPr>
          </w:p>
        </w:tc>
      </w:tr>
      <w:tr w:rsidR="00C82A61" w:rsidRPr="00BA60E5" w14:paraId="024B4145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08F0F99" w14:textId="77777777" w:rsidR="00C82A61" w:rsidRPr="00BA60E5" w:rsidRDefault="00C82A61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B563C11" w14:textId="60FD88EB" w:rsidR="00C82A61" w:rsidRPr="00BD677C" w:rsidRDefault="00AC4E4E" w:rsidP="004C2289">
            <w:pPr>
              <w:pStyle w:val="Ingetavstndfet"/>
              <w:rPr>
                <w:i/>
                <w:color w:val="007BC8" w:themeColor="accent1"/>
              </w:rPr>
            </w:pPr>
            <w:r w:rsidRPr="004C2289">
              <w:rPr>
                <w:b w:val="0"/>
              </w:rPr>
              <w:t>xxx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64B5010" w14:textId="77777777" w:rsidR="00C82A61" w:rsidRPr="00BA60E5" w:rsidRDefault="00C82A61" w:rsidP="00E15B1C">
            <w:pPr>
              <w:pStyle w:val="Ingetavstnd"/>
            </w:pPr>
          </w:p>
        </w:tc>
      </w:tr>
      <w:tr w:rsidR="007E10DE" w:rsidRPr="00BA60E5" w14:paraId="09839F8E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F135773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40EC2AC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Finns borrhål? Kan dessa i så fall utnyttjas för kondensorvärme?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54F2FE7" w14:textId="77777777" w:rsidR="007E10DE" w:rsidRPr="00BA60E5" w:rsidRDefault="007E10DE" w:rsidP="00E15B1C">
            <w:pPr>
              <w:pStyle w:val="Ingetavstnd"/>
            </w:pPr>
          </w:p>
        </w:tc>
      </w:tr>
      <w:tr w:rsidR="00C82A61" w:rsidRPr="00BA60E5" w14:paraId="22A3C6DE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42AF108" w14:textId="77777777" w:rsidR="00C82A61" w:rsidRPr="00BA60E5" w:rsidRDefault="00C82A61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E6D9182" w14:textId="2F4EA1ED" w:rsidR="00C82A61" w:rsidRPr="00BD677C" w:rsidRDefault="00C82A61" w:rsidP="00E15B1C">
            <w:pPr>
              <w:pStyle w:val="Ingetavstnd"/>
              <w:rPr>
                <w:i/>
                <w:color w:val="007BC8" w:themeColor="accent1"/>
              </w:rPr>
            </w:pPr>
            <w:r w:rsidRPr="00C82A61">
              <w:t>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C73D449" w14:textId="77777777" w:rsidR="00C82A61" w:rsidRPr="00BA60E5" w:rsidRDefault="00C82A61" w:rsidP="00E15B1C">
            <w:pPr>
              <w:pStyle w:val="Ingetavstnd"/>
            </w:pPr>
          </w:p>
        </w:tc>
      </w:tr>
      <w:tr w:rsidR="00C82A61" w:rsidRPr="00BA60E5" w14:paraId="7C5F8454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C9A6AF0" w14:textId="77777777" w:rsidR="00C82A61" w:rsidRPr="00BA60E5" w:rsidRDefault="00C82A61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B054816" w14:textId="65D381F8" w:rsidR="00C82A61" w:rsidRPr="00BD677C" w:rsidRDefault="00AC4E4E" w:rsidP="004C2289">
            <w:pPr>
              <w:pStyle w:val="Ingetavstndfet"/>
              <w:rPr>
                <w:i/>
                <w:color w:val="007BC8" w:themeColor="accent1"/>
              </w:rPr>
            </w:pPr>
            <w:r w:rsidRPr="004C2289">
              <w:rPr>
                <w:b w:val="0"/>
              </w:rPr>
              <w:t>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4AB5819" w14:textId="77777777" w:rsidR="00C82A61" w:rsidRPr="00BA60E5" w:rsidRDefault="00C82A61" w:rsidP="00E15B1C">
            <w:pPr>
              <w:pStyle w:val="Ingetavstnd"/>
            </w:pPr>
          </w:p>
        </w:tc>
      </w:tr>
      <w:tr w:rsidR="007E10DE" w:rsidRPr="00BA60E5" w14:paraId="28AF7D12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98CD19F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A527BBB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Redovisas schema som visar systemindelning och effekter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9618CE6" w14:textId="77777777" w:rsidR="007E10DE" w:rsidRPr="00BA60E5" w:rsidRDefault="007E10DE" w:rsidP="00E15B1C">
            <w:pPr>
              <w:pStyle w:val="Ingetavstnd"/>
            </w:pPr>
          </w:p>
        </w:tc>
      </w:tr>
      <w:tr w:rsidR="00F07BDA" w:rsidRPr="00BA60E5" w14:paraId="79BD1CE1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6AB55EC" w14:textId="77777777" w:rsidR="00F07BDA" w:rsidRPr="00BA60E5" w:rsidRDefault="00F07BDA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60C3186" w14:textId="34D5E3B5" w:rsidR="00F07BDA" w:rsidRPr="00BD677C" w:rsidRDefault="00F07BDA" w:rsidP="00E15B1C">
            <w:pPr>
              <w:pStyle w:val="Ingetavstnd"/>
              <w:rPr>
                <w:i/>
                <w:color w:val="007BC8" w:themeColor="accent1"/>
              </w:rPr>
            </w:pPr>
            <w:r>
              <w:rPr>
                <w:i/>
                <w:color w:val="007BC8" w:themeColor="accent1"/>
              </w:rPr>
              <w:t>Kyleffekter stäms av med anvisningsansvarig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CD4C603" w14:textId="77777777" w:rsidR="00F07BDA" w:rsidRPr="00BA60E5" w:rsidRDefault="00F07BDA" w:rsidP="00E15B1C">
            <w:pPr>
              <w:pStyle w:val="Ingetavstnd"/>
            </w:pPr>
          </w:p>
        </w:tc>
      </w:tr>
      <w:tr w:rsidR="003E759D" w:rsidRPr="00BA60E5" w14:paraId="779F6848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9312FF5" w14:textId="77777777" w:rsidR="003E759D" w:rsidRPr="00BA60E5" w:rsidRDefault="003E759D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F09AA24" w14:textId="0BC165E0" w:rsidR="003E759D" w:rsidRPr="00922DBB" w:rsidRDefault="003E759D" w:rsidP="00E15B1C">
            <w:pPr>
              <w:pStyle w:val="Ingetavstnd"/>
              <w:rPr>
                <w:i/>
                <w:color w:val="007BC8" w:themeColor="accent1"/>
              </w:rPr>
            </w:pPr>
            <w:r w:rsidRPr="00922DBB">
              <w:rPr>
                <w:i/>
                <w:color w:val="007BC8" w:themeColor="accent1"/>
              </w:rPr>
              <w:t>Kyleffekter för komponenter, skåp och rum ska tas fram av konsult, får ej delegeras</w:t>
            </w:r>
            <w:r w:rsidR="00F07BDA" w:rsidRPr="00922DBB">
              <w:rPr>
                <w:i/>
                <w:color w:val="007BC8" w:themeColor="accent1"/>
              </w:rPr>
              <w:t xml:space="preserve"> vidare</w:t>
            </w:r>
            <w:r w:rsidRPr="00922DBB">
              <w:rPr>
                <w:i/>
                <w:color w:val="007BC8" w:themeColor="accent1"/>
              </w:rPr>
              <w:t xml:space="preserve"> till entreprenör</w:t>
            </w:r>
            <w:r w:rsidR="002D33D2" w:rsidRPr="00922DBB">
              <w:rPr>
                <w:i/>
                <w:color w:val="007BC8" w:themeColor="accent1"/>
              </w:rPr>
              <w:t>. Detta gäller även vid utredning.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0D0DC47" w14:textId="77777777" w:rsidR="003E759D" w:rsidRPr="00BA60E5" w:rsidRDefault="003E759D" w:rsidP="00E15B1C">
            <w:pPr>
              <w:pStyle w:val="Ingetavstnd"/>
            </w:pPr>
          </w:p>
        </w:tc>
      </w:tr>
      <w:tr w:rsidR="007E0983" w:rsidRPr="00BA60E5" w14:paraId="7DB8F47E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5950185" w14:textId="77777777" w:rsidR="007E0983" w:rsidRPr="00BA60E5" w:rsidRDefault="007E0983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0682035" w14:textId="1A6D1536" w:rsidR="007E0983" w:rsidRPr="004C2289" w:rsidRDefault="009A3BB8" w:rsidP="004C2289">
            <w:pPr>
              <w:pStyle w:val="Ingetavstndfet"/>
              <w:rPr>
                <w:b w:val="0"/>
              </w:rPr>
            </w:pPr>
            <w:r w:rsidRPr="004C2289">
              <w:rPr>
                <w:b w:val="0"/>
              </w:rPr>
              <w:t>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5A889BE" w14:textId="77777777" w:rsidR="007E0983" w:rsidRPr="00BA60E5" w:rsidRDefault="007E0983" w:rsidP="00E15B1C">
            <w:pPr>
              <w:pStyle w:val="Ingetavstnd"/>
            </w:pPr>
          </w:p>
        </w:tc>
      </w:tr>
      <w:tr w:rsidR="009A3BB8" w:rsidRPr="00BA60E5" w14:paraId="46AB3D61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F84CE87" w14:textId="77777777" w:rsidR="009A3BB8" w:rsidRPr="00BA60E5" w:rsidRDefault="009A3BB8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4F3E8C8" w14:textId="1FB7BC2C" w:rsidR="009A3BB8" w:rsidRPr="004C2289" w:rsidRDefault="005E5D82" w:rsidP="004C2289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</w:t>
            </w:r>
            <w:r w:rsidR="00AC4E4E" w:rsidRPr="004C2289">
              <w:rPr>
                <w:b w:val="0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C363564" w14:textId="77777777" w:rsidR="009A3BB8" w:rsidRPr="00BA60E5" w:rsidRDefault="009A3BB8" w:rsidP="00E15B1C">
            <w:pPr>
              <w:pStyle w:val="Ingetavstnd"/>
            </w:pPr>
          </w:p>
        </w:tc>
      </w:tr>
      <w:tr w:rsidR="007E0983" w:rsidRPr="00BA60E5" w14:paraId="2361D6A5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0CB2D9B" w14:textId="77777777" w:rsidR="007E0983" w:rsidRPr="00BA60E5" w:rsidRDefault="007E0983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DA19157" w14:textId="5A2B8578" w:rsidR="007E0983" w:rsidRPr="003E759D" w:rsidRDefault="007E0983" w:rsidP="00E15B1C">
            <w:pPr>
              <w:pStyle w:val="Ingetavstnd"/>
              <w:rPr>
                <w:i/>
                <w:color w:val="FF0000"/>
              </w:rPr>
            </w:pPr>
            <w:r w:rsidRPr="00922DBB">
              <w:rPr>
                <w:i/>
                <w:color w:val="007BC8" w:themeColor="accent1"/>
              </w:rPr>
              <w:t>Nödventilation behov? Samordnad med ventilation?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A517E29" w14:textId="77777777" w:rsidR="007E0983" w:rsidRPr="00BA60E5" w:rsidRDefault="007E0983" w:rsidP="00E15B1C">
            <w:pPr>
              <w:pStyle w:val="Ingetavstnd"/>
            </w:pPr>
          </w:p>
        </w:tc>
      </w:tr>
      <w:tr w:rsidR="007E0983" w:rsidRPr="00BA60E5" w14:paraId="29644574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7F54DF4" w14:textId="77777777" w:rsidR="007E0983" w:rsidRPr="004C2289" w:rsidRDefault="007E0983" w:rsidP="004C2289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8BC6E7E" w14:textId="2CF58F17" w:rsidR="007E0983" w:rsidRPr="004C2289" w:rsidRDefault="00F7641F" w:rsidP="004C2289">
            <w:pPr>
              <w:pStyle w:val="Ingetavstndfet"/>
              <w:rPr>
                <w:b w:val="0"/>
              </w:rPr>
            </w:pPr>
            <w:r w:rsidRPr="004C2289">
              <w:rPr>
                <w:b w:val="0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FE7C458" w14:textId="77777777" w:rsidR="007E0983" w:rsidRPr="00BA60E5" w:rsidRDefault="007E0983" w:rsidP="00E15B1C">
            <w:pPr>
              <w:pStyle w:val="Ingetavstnd"/>
            </w:pPr>
          </w:p>
        </w:tc>
      </w:tr>
      <w:tr w:rsidR="00F7641F" w:rsidRPr="00BA60E5" w14:paraId="2FA65F3F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C51C188" w14:textId="77777777" w:rsidR="00F7641F" w:rsidRPr="004C2289" w:rsidRDefault="00F7641F" w:rsidP="004C2289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77A3CE5" w14:textId="20977625" w:rsidR="00F7641F" w:rsidRPr="004C2289" w:rsidRDefault="001A3572" w:rsidP="004C2289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77F09C4" w14:textId="77777777" w:rsidR="00F7641F" w:rsidRPr="00BA60E5" w:rsidRDefault="00F7641F" w:rsidP="00E15B1C">
            <w:pPr>
              <w:pStyle w:val="Ingetavstnd"/>
            </w:pPr>
          </w:p>
        </w:tc>
      </w:tr>
      <w:tr w:rsidR="007E10DE" w:rsidRPr="00BA60E5" w14:paraId="6B07CE39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F5DE065" w14:textId="77777777" w:rsidR="007E10DE" w:rsidRPr="00BA60E5" w:rsidRDefault="007E10DE" w:rsidP="00E15B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F76801E" w14:textId="77777777" w:rsidR="007E10DE" w:rsidRPr="00BD677C" w:rsidRDefault="007E10DE" w:rsidP="00E15B1C">
            <w:pPr>
              <w:pStyle w:val="Ingetavstnd"/>
              <w:rPr>
                <w:i/>
                <w:color w:val="007BC8" w:themeColor="accent1"/>
              </w:rPr>
            </w:pPr>
            <w:r w:rsidRPr="00BD677C">
              <w:rPr>
                <w:i/>
                <w:color w:val="007BC8" w:themeColor="accent1"/>
              </w:rPr>
              <w:t>Köldmedia, GWP tal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01E01CD" w14:textId="77777777" w:rsidR="007E10DE" w:rsidRPr="00BA60E5" w:rsidRDefault="007E10DE" w:rsidP="00E15B1C">
            <w:pPr>
              <w:pStyle w:val="Ingetavstnd"/>
            </w:pPr>
          </w:p>
        </w:tc>
      </w:tr>
      <w:tr w:rsidR="007E10DE" w:rsidRPr="00EE7330" w14:paraId="363496FB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57F46AB" w14:textId="77777777" w:rsidR="007E10DE" w:rsidRPr="00EE7330" w:rsidRDefault="007E10DE" w:rsidP="00E15B1C">
            <w:pPr>
              <w:pStyle w:val="Ingetavstnd"/>
              <w:rPr>
                <w:b/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EC6D1A2" w14:textId="772F2B6D" w:rsidR="007E10DE" w:rsidRPr="00EE7330" w:rsidRDefault="0061141C" w:rsidP="00E15B1C">
            <w:pPr>
              <w:pStyle w:val="Ingetavstnd"/>
              <w:rPr>
                <w:b/>
                <w:color w:val="000000" w:themeColor="text1"/>
              </w:rPr>
            </w:pPr>
            <w:r w:rsidRPr="00F7641F"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C650094" w14:textId="77777777" w:rsidR="007E10DE" w:rsidRPr="00EE7330" w:rsidRDefault="007E10DE" w:rsidP="00E15B1C">
            <w:pPr>
              <w:pStyle w:val="Ingetavstnd"/>
              <w:rPr>
                <w:color w:val="000000" w:themeColor="text1"/>
              </w:rPr>
            </w:pPr>
          </w:p>
        </w:tc>
      </w:tr>
      <w:tr w:rsidR="007E10DE" w:rsidRPr="00EE7330" w14:paraId="2F3CB662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A90F493" w14:textId="77777777" w:rsidR="007E10DE" w:rsidRPr="00C82E18" w:rsidRDefault="007E10DE" w:rsidP="00C82E18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60379A1" w14:textId="6B89CF16" w:rsidR="007E10DE" w:rsidRPr="00C82E18" w:rsidRDefault="001A3572" w:rsidP="00C82E18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E5DE13F" w14:textId="77777777" w:rsidR="007E10DE" w:rsidRPr="00EE7330" w:rsidRDefault="007E10DE" w:rsidP="00E15B1C">
            <w:pPr>
              <w:pStyle w:val="Ingetavstnd"/>
              <w:rPr>
                <w:color w:val="000000" w:themeColor="text1"/>
              </w:rPr>
            </w:pPr>
          </w:p>
        </w:tc>
      </w:tr>
      <w:tr w:rsidR="00FD13DC" w:rsidRPr="00EE7330" w14:paraId="26FE5A91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1BC949F" w14:textId="77777777" w:rsidR="00FD13DC" w:rsidRPr="00C82E18" w:rsidRDefault="00FD13DC" w:rsidP="00C82E18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A9E4279" w14:textId="77777777" w:rsidR="00FD13DC" w:rsidRDefault="00FD13DC" w:rsidP="00C82E18">
            <w:pPr>
              <w:pStyle w:val="Ingetavstndfet"/>
              <w:rPr>
                <w:b w:val="0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468E3F7" w14:textId="77777777" w:rsidR="00FD13DC" w:rsidRPr="00EE7330" w:rsidRDefault="00FD13DC" w:rsidP="00E15B1C">
            <w:pPr>
              <w:pStyle w:val="Ingetavstnd"/>
              <w:rPr>
                <w:color w:val="000000" w:themeColor="text1"/>
              </w:rPr>
            </w:pPr>
          </w:p>
        </w:tc>
      </w:tr>
      <w:tr w:rsidR="00A46354" w:rsidRPr="00EE7330" w14:paraId="6AB15D3D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072CA9D" w14:textId="77777777" w:rsidR="00A46354" w:rsidRPr="00C82E18" w:rsidRDefault="00A46354" w:rsidP="00C82E18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ED39E89" w14:textId="77777777" w:rsidR="00A46354" w:rsidRDefault="00A46354" w:rsidP="00C82E18">
            <w:pPr>
              <w:pStyle w:val="Ingetavstndfet"/>
              <w:rPr>
                <w:b w:val="0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775BBC6" w14:textId="77777777" w:rsidR="00A46354" w:rsidRPr="00EE7330" w:rsidRDefault="00A46354" w:rsidP="00E15B1C">
            <w:pPr>
              <w:pStyle w:val="Ingetavstnd"/>
              <w:rPr>
                <w:color w:val="000000" w:themeColor="text1"/>
              </w:rPr>
            </w:pPr>
          </w:p>
        </w:tc>
      </w:tr>
      <w:tr w:rsidR="00A46354" w:rsidRPr="00EE7330" w14:paraId="02CE2B6E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0F96671" w14:textId="77777777" w:rsidR="00A46354" w:rsidRPr="00C82E18" w:rsidRDefault="00A46354" w:rsidP="00C82E18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ADBBE8A" w14:textId="77777777" w:rsidR="00A46354" w:rsidRDefault="00A46354" w:rsidP="00C82E18">
            <w:pPr>
              <w:pStyle w:val="Ingetavstndfet"/>
              <w:rPr>
                <w:b w:val="0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B298487" w14:textId="77777777" w:rsidR="00A46354" w:rsidRPr="00EE7330" w:rsidRDefault="00A46354" w:rsidP="00E15B1C">
            <w:pPr>
              <w:pStyle w:val="Ingetavstnd"/>
              <w:rPr>
                <w:color w:val="000000" w:themeColor="text1"/>
              </w:rPr>
            </w:pPr>
          </w:p>
        </w:tc>
      </w:tr>
      <w:tr w:rsidR="00A46354" w:rsidRPr="00EE7330" w14:paraId="0D21A049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E43384B" w14:textId="2850B69A" w:rsidR="00A46354" w:rsidRPr="00C82E18" w:rsidRDefault="008521C1" w:rsidP="00A46354">
            <w:pPr>
              <w:pStyle w:val="Ingetavstndfet"/>
              <w:rPr>
                <w:b w:val="0"/>
              </w:rPr>
            </w:pPr>
            <w:r w:rsidRPr="008521C1">
              <w:rPr>
                <w:bCs/>
                <w:color w:val="0070C0"/>
              </w:rPr>
              <w:t>26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3D361F9" w14:textId="4405F86A" w:rsidR="00A46354" w:rsidRDefault="00A46354" w:rsidP="00A46354">
            <w:pPr>
              <w:pStyle w:val="Ingetavstndfet"/>
              <w:rPr>
                <w:b w:val="0"/>
              </w:rPr>
            </w:pPr>
            <w:r w:rsidRPr="00A82B3C">
              <w:rPr>
                <w:bCs/>
                <w:color w:val="0070C0"/>
              </w:rPr>
              <w:t>Återanvända, Återbruka i pågående entreprenad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F62674C" w14:textId="77777777" w:rsidR="00A46354" w:rsidRPr="00EE7330" w:rsidRDefault="00A46354" w:rsidP="00A46354">
            <w:pPr>
              <w:pStyle w:val="Ingetavstnd"/>
              <w:rPr>
                <w:color w:val="000000" w:themeColor="text1"/>
              </w:rPr>
            </w:pPr>
          </w:p>
        </w:tc>
      </w:tr>
      <w:tr w:rsidR="00A46354" w:rsidRPr="00EE7330" w14:paraId="6470DEAD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71E396C" w14:textId="77777777" w:rsidR="00A46354" w:rsidRPr="00C82E18" w:rsidRDefault="00A46354" w:rsidP="00A46354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D8DD574" w14:textId="08986EBF" w:rsidR="00A46354" w:rsidRPr="00A46354" w:rsidRDefault="00A46354" w:rsidP="00A46354">
            <w:pPr>
              <w:pStyle w:val="Ingetavstndfet"/>
              <w:rPr>
                <w:b w:val="0"/>
                <w:bCs/>
              </w:rPr>
            </w:pPr>
            <w:r w:rsidRPr="00A46354">
              <w:rPr>
                <w:rStyle w:val="Doldtext-tecken"/>
                <w:b w:val="0"/>
                <w:bCs/>
                <w:vanish w:val="0"/>
                <w:color w:val="0070C0"/>
              </w:rPr>
              <w:t>Om projektet planerar att återanvända eller bibehålla befintliga ventilationskanaler så är det viktigt att de provtrycks i tidigt skede för att säkerställa att de inte läcker för mycket. För komponenter i ventilationssystemet se vidare AMA RA kap BHB.52</w:t>
            </w:r>
            <w:r w:rsidRPr="00A46354">
              <w:rPr>
                <w:rStyle w:val="Doldtext-tecken"/>
                <w:b w:val="0"/>
                <w:bCs/>
                <w:color w:val="0070C0"/>
              </w:rPr>
              <w:t>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542883A" w14:textId="77777777" w:rsidR="00A46354" w:rsidRPr="00EE7330" w:rsidRDefault="00A46354" w:rsidP="00A46354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09E8100C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E508FE3" w14:textId="77777777" w:rsidR="00A40E1C" w:rsidRPr="00C82E18" w:rsidRDefault="00A40E1C" w:rsidP="00A46354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3ACEBE8" w14:textId="26BC4DE4" w:rsidR="00A40E1C" w:rsidRPr="00A40E1C" w:rsidRDefault="00A40E1C" w:rsidP="00A46354">
            <w:pPr>
              <w:pStyle w:val="Ingetavstndfet"/>
              <w:rPr>
                <w:rStyle w:val="Doldtext-tecken"/>
                <w:b w:val="0"/>
                <w:bCs/>
                <w:iCs/>
                <w:vanish w:val="0"/>
                <w:color w:val="0070C0"/>
              </w:rPr>
            </w:pPr>
            <w:r w:rsidRPr="00A40E1C">
              <w:rPr>
                <w:b w:val="0"/>
                <w:bCs/>
                <w:iCs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BE2E13F" w14:textId="77777777" w:rsidR="00A40E1C" w:rsidRPr="00EE7330" w:rsidRDefault="00A40E1C" w:rsidP="00A46354">
            <w:pPr>
              <w:pStyle w:val="Ingetavstnd"/>
              <w:rPr>
                <w:color w:val="000000" w:themeColor="text1"/>
              </w:rPr>
            </w:pPr>
          </w:p>
        </w:tc>
      </w:tr>
      <w:tr w:rsidR="00A46354" w:rsidRPr="00EE7330" w14:paraId="662DA142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CB0A45F" w14:textId="77777777" w:rsidR="00A46354" w:rsidRPr="00C82E18" w:rsidRDefault="00A46354" w:rsidP="00A46354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F9EB164" w14:textId="2104D9C7" w:rsidR="00A46354" w:rsidRDefault="00A40E1C" w:rsidP="00A46354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6084435" w14:textId="77777777" w:rsidR="00A46354" w:rsidRPr="00EE7330" w:rsidRDefault="00A46354" w:rsidP="00A46354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11D920AB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4620EC4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0DD684B" w14:textId="58C5ABE8" w:rsidR="00A40E1C" w:rsidRDefault="00A40E1C" w:rsidP="00A40E1C">
            <w:pPr>
              <w:pStyle w:val="Ingetavstndfet"/>
              <w:rPr>
                <w:b w:val="0"/>
              </w:rPr>
            </w:pPr>
            <w:r w:rsidRPr="00BA6D13">
              <w:rPr>
                <w:color w:val="0070C0"/>
              </w:rPr>
              <w:t>Återanvända, Återbruka via lagerhållning på Sisab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8F6DF15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7985EA08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2978727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A28BB48" w14:textId="3260C24B" w:rsidR="00A40E1C" w:rsidRDefault="00A40E1C" w:rsidP="00A40E1C">
            <w:pPr>
              <w:pStyle w:val="Ingetavstndfet"/>
              <w:rPr>
                <w:b w:val="0"/>
              </w:rPr>
            </w:pPr>
            <w:r w:rsidRPr="00F558B4">
              <w:rPr>
                <w:rFonts w:ascii="Century Schoolbook" w:hAnsi="Century Schoolbook" w:cs="Calibri"/>
                <w:i/>
                <w:iCs/>
                <w:color w:val="0070C0"/>
              </w:rPr>
              <w:t>Kommer det att finnas reservdelar?</w:t>
            </w:r>
            <w:r>
              <w:rPr>
                <w:rFonts w:ascii="Century Schoolbook" w:hAnsi="Century Schoolbook" w:cs="Calibri"/>
                <w:i/>
                <w:iCs/>
                <w:color w:val="0070C0"/>
              </w:rPr>
              <w:t xml:space="preserve"> </w:t>
            </w:r>
            <w:r w:rsidRPr="00B34C4B">
              <w:rPr>
                <w:iCs/>
                <w:vanish/>
              </w:rPr>
              <w:t xml:space="preserve">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7A5AA60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0A688EE5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389A44B" w14:textId="77777777" w:rsidR="00A40E1C" w:rsidRPr="00A40E1C" w:rsidRDefault="00A40E1C" w:rsidP="00A40E1C">
            <w:pPr>
              <w:pStyle w:val="Ingetavstndfet"/>
              <w:rPr>
                <w:b w:val="0"/>
                <w:bCs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270A04C" w14:textId="450A7703" w:rsidR="00A40E1C" w:rsidRPr="00A40E1C" w:rsidRDefault="00A40E1C" w:rsidP="00A40E1C">
            <w:pPr>
              <w:pStyle w:val="Ingetavstndfet"/>
              <w:rPr>
                <w:b w:val="0"/>
                <w:bCs/>
              </w:rPr>
            </w:pPr>
            <w:r w:rsidRPr="00A40E1C">
              <w:rPr>
                <w:rFonts w:ascii="Century Schoolbook" w:hAnsi="Century Schoolbook" w:cs="Calibri"/>
                <w:b w:val="0"/>
                <w:bCs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5C24F4A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16A73E19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3025BCB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C882A79" w14:textId="3D8477AB" w:rsidR="00A40E1C" w:rsidRDefault="00A40E1C" w:rsidP="00A40E1C">
            <w:pPr>
              <w:pStyle w:val="Ingetavstndfet"/>
              <w:rPr>
                <w:b w:val="0"/>
              </w:rPr>
            </w:pPr>
            <w:r w:rsidRPr="00F558B4">
              <w:rPr>
                <w:rFonts w:ascii="Century Schoolbook" w:hAnsi="Century Schoolbook" w:cs="Calibri"/>
                <w:i/>
                <w:iCs/>
                <w:color w:val="0070C0"/>
              </w:rPr>
              <w:t xml:space="preserve">Storlek, transport?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ED258D8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16E8D41F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04C3A18" w14:textId="77777777" w:rsidR="00A40E1C" w:rsidRPr="00A40E1C" w:rsidRDefault="00A40E1C" w:rsidP="00A40E1C">
            <w:pPr>
              <w:pStyle w:val="Ingetavstndfet"/>
              <w:rPr>
                <w:b w:val="0"/>
                <w:bCs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75D5BBA" w14:textId="1DEFC333" w:rsidR="00A40E1C" w:rsidRPr="00A40E1C" w:rsidRDefault="00A40E1C" w:rsidP="00A40E1C">
            <w:pPr>
              <w:pStyle w:val="Ingetavstndfet"/>
              <w:rPr>
                <w:b w:val="0"/>
                <w:bCs/>
              </w:rPr>
            </w:pPr>
            <w:r w:rsidRPr="00A40E1C">
              <w:rPr>
                <w:rFonts w:ascii="Century Schoolbook" w:hAnsi="Century Schoolbook" w:cs="Calibri"/>
                <w:b w:val="0"/>
                <w:bCs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3949A1B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6267AE3E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6C3ED5C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575A10F" w14:textId="12203A78" w:rsidR="00A40E1C" w:rsidRDefault="00A40E1C" w:rsidP="00A40E1C">
            <w:pPr>
              <w:pStyle w:val="Ingetavstndfet"/>
              <w:rPr>
                <w:b w:val="0"/>
              </w:rPr>
            </w:pPr>
            <w:r w:rsidRPr="00F558B4">
              <w:rPr>
                <w:rFonts w:ascii="Century Schoolbook" w:hAnsi="Century Schoolbook" w:cs="Calibri"/>
                <w:i/>
                <w:iCs/>
                <w:color w:val="0070C0"/>
              </w:rPr>
              <w:t xml:space="preserve">Tål produkten att sparas, hur länge?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CB0B6F5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1031B020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249F873" w14:textId="77777777" w:rsidR="00A40E1C" w:rsidRPr="00A40E1C" w:rsidRDefault="00A40E1C" w:rsidP="00A40E1C">
            <w:pPr>
              <w:pStyle w:val="Ingetavstndfet"/>
              <w:rPr>
                <w:b w:val="0"/>
                <w:bCs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ACD35B6" w14:textId="796FD73F" w:rsidR="00A40E1C" w:rsidRPr="00A40E1C" w:rsidRDefault="00A40E1C" w:rsidP="00A40E1C">
            <w:pPr>
              <w:pStyle w:val="Ingetavstndfet"/>
              <w:rPr>
                <w:b w:val="0"/>
                <w:bCs/>
              </w:rPr>
            </w:pPr>
            <w:r w:rsidRPr="00A40E1C">
              <w:rPr>
                <w:rFonts w:ascii="Century Schoolbook" w:hAnsi="Century Schoolbook" w:cs="Calibri"/>
                <w:b w:val="0"/>
                <w:bCs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D924A1B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0EAC1641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2BA5EC2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2D20DAB" w14:textId="52A17AEE" w:rsidR="00A40E1C" w:rsidRDefault="00A40E1C" w:rsidP="00A40E1C">
            <w:pPr>
              <w:pStyle w:val="Ingetavstndfet"/>
              <w:rPr>
                <w:b w:val="0"/>
              </w:rPr>
            </w:pPr>
            <w:r w:rsidRPr="00F558B4">
              <w:rPr>
                <w:rFonts w:ascii="Century Schoolbook" w:hAnsi="Century Schoolbook" w:cs="Calibri"/>
                <w:i/>
                <w:iCs/>
                <w:color w:val="0070C0"/>
              </w:rPr>
              <w:t>Garanti?</w:t>
            </w:r>
            <w:r>
              <w:rPr>
                <w:rFonts w:ascii="Century Schoolbook" w:hAnsi="Century Schoolbook" w:cs="Calibri"/>
                <w:i/>
                <w:iCs/>
                <w:color w:val="0070C0"/>
              </w:rPr>
              <w:t xml:space="preserve">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F63471E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6CF7FA03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B729739" w14:textId="77777777" w:rsidR="00A40E1C" w:rsidRPr="00A40E1C" w:rsidRDefault="00A40E1C" w:rsidP="00A40E1C">
            <w:pPr>
              <w:pStyle w:val="Ingetavstndfet"/>
              <w:rPr>
                <w:b w:val="0"/>
                <w:bCs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6203F66" w14:textId="17F5DDCC" w:rsidR="00A40E1C" w:rsidRPr="00A40E1C" w:rsidRDefault="00A40E1C" w:rsidP="00A40E1C">
            <w:pPr>
              <w:pStyle w:val="Ingetavstndfet"/>
              <w:rPr>
                <w:b w:val="0"/>
                <w:bCs/>
              </w:rPr>
            </w:pPr>
            <w:r w:rsidRPr="00A40E1C">
              <w:rPr>
                <w:rFonts w:ascii="Century Schoolbook" w:hAnsi="Century Schoolbook" w:cs="Calibri"/>
                <w:b w:val="0"/>
                <w:bCs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E2CEFCB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1CC969B5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FAA18AB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B812945" w14:textId="4E4A8CB6" w:rsidR="00A40E1C" w:rsidRDefault="00A40E1C" w:rsidP="00A40E1C">
            <w:pPr>
              <w:pStyle w:val="Ingetavstndfet"/>
              <w:rPr>
                <w:b w:val="0"/>
              </w:rPr>
            </w:pPr>
            <w:r w:rsidRPr="00F558B4">
              <w:rPr>
                <w:rFonts w:ascii="Century Schoolbook" w:hAnsi="Century Schoolbook" w:cs="Calibri"/>
                <w:i/>
                <w:iCs/>
                <w:color w:val="0070C0"/>
              </w:rPr>
              <w:t>Bedömd kostnad/besparing i förhållande till ny produkt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5190B0B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5C5D9140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75FAC46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C60B7C4" w14:textId="1D050566" w:rsidR="00A40E1C" w:rsidRPr="00A40E1C" w:rsidRDefault="00A40E1C" w:rsidP="00A40E1C">
            <w:pPr>
              <w:pStyle w:val="Ingetavstndfet"/>
              <w:rPr>
                <w:b w:val="0"/>
                <w:bCs/>
              </w:rPr>
            </w:pPr>
            <w:r w:rsidRPr="00A40E1C">
              <w:rPr>
                <w:rFonts w:ascii="Century Schoolbook" w:hAnsi="Century Schoolbook" w:cs="Calibri"/>
                <w:b w:val="0"/>
                <w:bCs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576DF34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61B46525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5EC7239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AE6BC7E" w14:textId="64ACE761" w:rsidR="00A40E1C" w:rsidRDefault="00A40E1C" w:rsidP="00A40E1C">
            <w:pPr>
              <w:pStyle w:val="Ingetavstndfet"/>
              <w:rPr>
                <w:b w:val="0"/>
              </w:rPr>
            </w:pPr>
            <w:r w:rsidRPr="00F558B4">
              <w:rPr>
                <w:rFonts w:ascii="Century Schoolbook" w:hAnsi="Century Schoolbook" w:cs="Calibri"/>
                <w:i/>
                <w:iCs/>
                <w:color w:val="0070C0"/>
              </w:rPr>
              <w:t>När tror man att den kommer återanvändas?</w:t>
            </w:r>
            <w:r>
              <w:rPr>
                <w:rFonts w:ascii="Century Schoolbook" w:hAnsi="Century Schoolbook" w:cs="Calibri"/>
                <w:i/>
                <w:iCs/>
                <w:color w:val="0070C0"/>
              </w:rPr>
              <w:t xml:space="preserve">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0D9E1B3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2AB37307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BE1D0EB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118B3CB" w14:textId="1F78C448" w:rsidR="00A40E1C" w:rsidRPr="00E40220" w:rsidRDefault="00A40E1C" w:rsidP="00A40E1C">
            <w:pPr>
              <w:pStyle w:val="Ingetavstndfet"/>
              <w:rPr>
                <w:b w:val="0"/>
                <w:bCs/>
              </w:rPr>
            </w:pPr>
            <w:r w:rsidRPr="00E40220">
              <w:rPr>
                <w:rFonts w:ascii="Century Schoolbook" w:hAnsi="Century Schoolbook" w:cs="Calibri"/>
                <w:b w:val="0"/>
                <w:bCs/>
                <w:i/>
                <w:color w:val="0070C0"/>
              </w:rPr>
              <w:t>Stora tunga platskrävande material som ej kan återanvändas på plats</w:t>
            </w:r>
            <w:r w:rsidR="00896980">
              <w:rPr>
                <w:rFonts w:ascii="Century Schoolbook" w:hAnsi="Century Schoolbook" w:cs="Calibri"/>
                <w:b w:val="0"/>
                <w:bCs/>
                <w:i/>
                <w:color w:val="0070C0"/>
              </w:rPr>
              <w:t>,</w:t>
            </w:r>
            <w:r w:rsidRPr="00E40220">
              <w:rPr>
                <w:rFonts w:ascii="Century Schoolbook" w:hAnsi="Century Schoolbook" w:cs="Calibri"/>
                <w:b w:val="0"/>
                <w:bCs/>
                <w:i/>
                <w:color w:val="0070C0"/>
              </w:rPr>
              <w:t xml:space="preserve"> kontrollera om det finns möjlighet att spara annars bättre att materialåtervinna dessa.</w:t>
            </w:r>
            <w:r w:rsidRPr="00E40220">
              <w:rPr>
                <w:rStyle w:val="Doldtext-tecken"/>
                <w:b w:val="0"/>
                <w:bCs/>
                <w:vanish w:val="0"/>
                <w:color w:val="0070C0"/>
              </w:rPr>
              <w:t xml:space="preserve">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BB6464A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28CC353B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7816569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A1C60AF" w14:textId="5FCC336A" w:rsidR="00A40E1C" w:rsidRDefault="00A40E1C" w:rsidP="00A40E1C">
            <w:pPr>
              <w:pStyle w:val="Ingetavstndfet"/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DB5F6DC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589E1301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BFC2BD6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42A8034" w14:textId="77777777" w:rsidR="00A40E1C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D8529B6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8521C1" w:rsidRPr="00EE7330" w14:paraId="1E2EAB98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E7E27B2" w14:textId="77777777" w:rsidR="008521C1" w:rsidRPr="00C82E18" w:rsidRDefault="008521C1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8C5C3B6" w14:textId="77777777" w:rsidR="008521C1" w:rsidRDefault="008521C1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5F1F41C" w14:textId="77777777" w:rsidR="008521C1" w:rsidRPr="00EE7330" w:rsidRDefault="008521C1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02FCBDD5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72DA21F" w14:textId="7DA69793" w:rsidR="00A40E1C" w:rsidRPr="00BD677C" w:rsidRDefault="00A40E1C" w:rsidP="00A40E1C">
            <w:pPr>
              <w:pStyle w:val="Ingetavstnd"/>
              <w:rPr>
                <w:color w:val="007BC8" w:themeColor="accent1"/>
              </w:rPr>
            </w:pPr>
            <w:r>
              <w:rPr>
                <w:b/>
                <w:color w:val="007BC8" w:themeColor="accent1"/>
              </w:rPr>
              <w:t>2</w:t>
            </w:r>
            <w:r w:rsidR="008521C1">
              <w:rPr>
                <w:b/>
                <w:color w:val="007BC8" w:themeColor="accent1"/>
              </w:rPr>
              <w:t>7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CB154E8" w14:textId="77777777" w:rsidR="00A40E1C" w:rsidRPr="00BD677C" w:rsidRDefault="00A40E1C" w:rsidP="00A40E1C">
            <w:pPr>
              <w:pStyle w:val="Ingetavstnd"/>
              <w:rPr>
                <w:b/>
                <w:color w:val="007BC8" w:themeColor="accent1"/>
              </w:rPr>
            </w:pPr>
            <w:r w:rsidRPr="00BD677C">
              <w:rPr>
                <w:b/>
                <w:color w:val="007BC8" w:themeColor="accent1"/>
              </w:rPr>
              <w:t>Information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A13135B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44354539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5225A32" w14:textId="77777777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1EB0F1A" w14:textId="7FBA218D" w:rsidR="00A40E1C" w:rsidRPr="00C82E18" w:rsidRDefault="00A40E1C" w:rsidP="00A40E1C">
            <w:pPr>
              <w:pStyle w:val="Ingetavstndfet"/>
              <w:rPr>
                <w:b w:val="0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1AF113D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0F50B871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50B4622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C8E5136" w14:textId="77777777" w:rsidR="00A40E1C" w:rsidRPr="00BD677C" w:rsidRDefault="00A40E1C" w:rsidP="00A40E1C">
            <w:pPr>
              <w:pStyle w:val="Ingetavstnd"/>
              <w:rPr>
                <w:rStyle w:val="Doldtext-tecken"/>
                <w:b/>
                <w:i w:val="0"/>
                <w:vanish w:val="0"/>
                <w:color w:val="007BC8" w:themeColor="accent1"/>
              </w:rPr>
            </w:pPr>
            <w:r w:rsidRPr="00BD677C">
              <w:rPr>
                <w:b/>
                <w:i/>
                <w:color w:val="007BC8" w:themeColor="accent1"/>
              </w:rPr>
              <w:t>Utredningar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ACE3A57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50007311" w14:textId="77777777" w:rsidTr="00BD677C">
        <w:trPr>
          <w:cantSplit/>
          <w:trHeight w:val="70"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6C07A27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11AFF5D" w14:textId="1151F5F1" w:rsidR="00A40E1C" w:rsidRPr="00BD677C" w:rsidRDefault="00A40E1C" w:rsidP="00A40E1C">
            <w:pPr>
              <w:pStyle w:val="Ingetavstnd"/>
              <w:rPr>
                <w:rStyle w:val="Doldtext-tecken"/>
                <w:vanish w:val="0"/>
                <w:color w:val="007BC8" w:themeColor="accent1"/>
              </w:rPr>
            </w:pPr>
            <w:r w:rsidRPr="00BD677C">
              <w:rPr>
                <w:color w:val="007BC8" w:themeColor="accent1"/>
              </w:rPr>
              <w:t>Om utredningar innehåller förslag som ej följer projekteringsanvisningar eller kravställande teknikdokument</w:t>
            </w:r>
            <w:r w:rsidR="003112E3">
              <w:rPr>
                <w:color w:val="007BC8" w:themeColor="accent1"/>
              </w:rPr>
              <w:t xml:space="preserve"> s</w:t>
            </w:r>
            <w:r w:rsidRPr="00BD677C">
              <w:rPr>
                <w:color w:val="007BC8" w:themeColor="accent1"/>
              </w:rPr>
              <w:t>å ska det klart framgå att det är konsultens egna förslag.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3C35A6B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679C5237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C4B3974" w14:textId="77777777" w:rsidR="00A40E1C" w:rsidRPr="00AC4E4E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CE7EEA9" w14:textId="062C8DA5" w:rsidR="00A40E1C" w:rsidRPr="00AC4E4E" w:rsidRDefault="00A40E1C" w:rsidP="00A40E1C">
            <w:pPr>
              <w:pStyle w:val="Ingetavstnd"/>
              <w:rPr>
                <w:rStyle w:val="Doldtext-tecken"/>
                <w:i w:val="0"/>
                <w:vanish w:val="0"/>
                <w:color w:val="000000" w:themeColor="text1"/>
              </w:rPr>
            </w:pPr>
            <w:r w:rsidRPr="00AC4E4E">
              <w:rPr>
                <w:rStyle w:val="Doldtext-tecken"/>
                <w:i w:val="0"/>
                <w:vanish w:val="0"/>
                <w:color w:val="000000" w:themeColor="text1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8BB82DD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625D8629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851015E" w14:textId="77777777" w:rsidR="00A40E1C" w:rsidRPr="00AC4E4E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6AE5575" w14:textId="38F0CB74" w:rsidR="00A40E1C" w:rsidRPr="00AC4E4E" w:rsidRDefault="00A40E1C" w:rsidP="00A40E1C">
            <w:pPr>
              <w:pStyle w:val="Ingetavstnd"/>
              <w:rPr>
                <w:rStyle w:val="Doldtext-tecken"/>
                <w:i w:val="0"/>
                <w:vanish w:val="0"/>
                <w:color w:val="000000" w:themeColor="text1"/>
              </w:rPr>
            </w:pPr>
            <w:r w:rsidRPr="00AC4E4E">
              <w:rPr>
                <w:rStyle w:val="Doldtext-tecken"/>
                <w:i w:val="0"/>
                <w:vanish w:val="0"/>
                <w:color w:val="000000" w:themeColor="text1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91128F8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8521C1" w:rsidRPr="00EE7330" w14:paraId="3B4EB057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7C427EA" w14:textId="77777777" w:rsidR="008521C1" w:rsidRPr="00AC4E4E" w:rsidRDefault="008521C1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B3C0CED" w14:textId="77777777" w:rsidR="008521C1" w:rsidRPr="00AC4E4E" w:rsidRDefault="008521C1" w:rsidP="00A40E1C">
            <w:pPr>
              <w:pStyle w:val="Ingetavstnd"/>
              <w:rPr>
                <w:rStyle w:val="Doldtext-tecken"/>
                <w:i w:val="0"/>
                <w:vanish w:val="0"/>
                <w:color w:val="000000" w:themeColor="text1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9C8E6E5" w14:textId="77777777" w:rsidR="008521C1" w:rsidRPr="00EE7330" w:rsidRDefault="008521C1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8521C1" w:rsidRPr="00EE7330" w14:paraId="6B9CA710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E399683" w14:textId="77777777" w:rsidR="008521C1" w:rsidRPr="00AC4E4E" w:rsidRDefault="008521C1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24FF203" w14:textId="77777777" w:rsidR="008521C1" w:rsidRPr="00AC4E4E" w:rsidRDefault="008521C1" w:rsidP="00A40E1C">
            <w:pPr>
              <w:pStyle w:val="Ingetavstnd"/>
              <w:rPr>
                <w:rStyle w:val="Doldtext-tecken"/>
                <w:i w:val="0"/>
                <w:vanish w:val="0"/>
                <w:color w:val="000000" w:themeColor="text1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0042F6F" w14:textId="77777777" w:rsidR="008521C1" w:rsidRPr="00EE7330" w:rsidRDefault="008521C1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965A25" w:rsidRPr="00EE7330" w14:paraId="33A467A0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0D2C9BA" w14:textId="77777777" w:rsidR="00965A25" w:rsidRPr="00AC4E4E" w:rsidRDefault="00965A25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191D664" w14:textId="77777777" w:rsidR="00965A25" w:rsidRPr="00AC4E4E" w:rsidRDefault="00965A25" w:rsidP="00A40E1C">
            <w:pPr>
              <w:pStyle w:val="Ingetavstnd"/>
              <w:rPr>
                <w:rStyle w:val="Doldtext-tecken"/>
                <w:i w:val="0"/>
                <w:vanish w:val="0"/>
                <w:color w:val="000000" w:themeColor="text1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2DA8170" w14:textId="77777777" w:rsidR="00965A25" w:rsidRPr="00EE7330" w:rsidRDefault="00965A25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7A5016" w:rsidRPr="00EE7330" w14:paraId="7F5FB179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5F9656C" w14:textId="77777777" w:rsidR="007A5016" w:rsidRPr="00AC4E4E" w:rsidRDefault="007A5016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BB4B161" w14:textId="77777777" w:rsidR="007A5016" w:rsidRPr="00AC4E4E" w:rsidRDefault="007A5016" w:rsidP="00A40E1C">
            <w:pPr>
              <w:pStyle w:val="Ingetavstnd"/>
              <w:rPr>
                <w:rStyle w:val="Doldtext-tecken"/>
                <w:i w:val="0"/>
                <w:vanish w:val="0"/>
                <w:color w:val="000000" w:themeColor="text1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E05CB94" w14:textId="77777777" w:rsidR="007A5016" w:rsidRPr="00EE7330" w:rsidRDefault="007A5016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8521C1" w:rsidRPr="00EE7330" w14:paraId="78E33B94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0642EC0" w14:textId="77777777" w:rsidR="008521C1" w:rsidRPr="00AC4E4E" w:rsidRDefault="008521C1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E625596" w14:textId="77777777" w:rsidR="008521C1" w:rsidRPr="00AC4E4E" w:rsidRDefault="008521C1" w:rsidP="00A40E1C">
            <w:pPr>
              <w:pStyle w:val="Ingetavstnd"/>
              <w:rPr>
                <w:rStyle w:val="Doldtext-tecken"/>
                <w:i w:val="0"/>
                <w:vanish w:val="0"/>
                <w:color w:val="000000" w:themeColor="text1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D7A5388" w14:textId="77777777" w:rsidR="008521C1" w:rsidRPr="00EE7330" w:rsidRDefault="008521C1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8521C1" w:rsidRPr="00EE7330" w14:paraId="5EF2B253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92658DE" w14:textId="77777777" w:rsidR="008521C1" w:rsidRPr="00AC4E4E" w:rsidRDefault="008521C1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F2C2819" w14:textId="77777777" w:rsidR="008521C1" w:rsidRPr="00AC4E4E" w:rsidRDefault="008521C1" w:rsidP="00A40E1C">
            <w:pPr>
              <w:pStyle w:val="Ingetavstnd"/>
              <w:rPr>
                <w:rStyle w:val="Doldtext-tecken"/>
                <w:i w:val="0"/>
                <w:vanish w:val="0"/>
                <w:color w:val="000000" w:themeColor="text1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C0B0CB1" w14:textId="77777777" w:rsidR="008521C1" w:rsidRPr="00EE7330" w:rsidRDefault="008521C1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556D9F0B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32F1A47A" w14:textId="0480FDAF" w:rsidR="00A40E1C" w:rsidRPr="00291AA5" w:rsidRDefault="00A40E1C" w:rsidP="00A40E1C">
            <w:pPr>
              <w:pStyle w:val="Ingetavstndfet"/>
              <w:rPr>
                <w:iCs/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B3FA346" w14:textId="77777777" w:rsidR="00A40E1C" w:rsidRPr="00291AA5" w:rsidRDefault="00A40E1C" w:rsidP="00A40E1C">
            <w:pPr>
              <w:pStyle w:val="Ingetavstndfet"/>
              <w:rPr>
                <w:iCs/>
                <w:color w:val="007BC8" w:themeColor="accent1"/>
              </w:rPr>
            </w:pPr>
            <w:r w:rsidRPr="00291AA5">
              <w:rPr>
                <w:iCs/>
                <w:color w:val="007BC8" w:themeColor="accent1"/>
              </w:rPr>
              <w:t>Beskrivningar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367B528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0DA7B0D1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97B57F6" w14:textId="77777777" w:rsidR="00A40E1C" w:rsidRPr="00EE7330" w:rsidRDefault="00A40E1C" w:rsidP="00A40E1C">
            <w:pPr>
              <w:pStyle w:val="Ingetavstndfet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BEA78F2" w14:textId="72A5363A" w:rsidR="00A40E1C" w:rsidRPr="007A570A" w:rsidRDefault="00A40E1C" w:rsidP="00A40E1C">
            <w:pPr>
              <w:pStyle w:val="Ingetavstndfet"/>
              <w:rPr>
                <w:b w:val="0"/>
                <w:i/>
                <w:iCs/>
                <w:color w:val="007BC8" w:themeColor="accent1"/>
              </w:rPr>
            </w:pPr>
            <w:r w:rsidRPr="007A570A">
              <w:rPr>
                <w:b w:val="0"/>
                <w:i/>
                <w:iCs/>
                <w:color w:val="007BC8" w:themeColor="accent1"/>
              </w:rPr>
              <w:t>Redovisa att beskrivningen utvisar vilken utgåva av projekteringsanvisning som använts. D</w:t>
            </w:r>
            <w:r w:rsidRPr="007A570A">
              <w:rPr>
                <w:i/>
                <w:iCs/>
                <w:color w:val="007BC8" w:themeColor="accent1"/>
              </w:rPr>
              <w:t xml:space="preserve">et </w:t>
            </w:r>
            <w:r w:rsidRPr="007A570A">
              <w:rPr>
                <w:b w:val="0"/>
                <w:i/>
                <w:iCs/>
                <w:color w:val="007BC8" w:themeColor="accent1"/>
              </w:rPr>
              <w:t>gäller samtliga projekteringsanvisningar även projekteringsanvisning märksystem tekniska installationer.</w:t>
            </w:r>
          </w:p>
          <w:p w14:paraId="2D2EAA11" w14:textId="77777777" w:rsidR="00A40E1C" w:rsidRPr="00BD677C" w:rsidRDefault="00A40E1C" w:rsidP="00A40E1C">
            <w:pPr>
              <w:pStyle w:val="Ingetavstndfet"/>
              <w:rPr>
                <w:b w:val="0"/>
                <w:color w:val="007BC8" w:themeColor="accent1"/>
              </w:rPr>
            </w:pPr>
            <w:r w:rsidRPr="007A570A">
              <w:rPr>
                <w:b w:val="0"/>
                <w:i/>
                <w:iCs/>
                <w:color w:val="007BC8" w:themeColor="accent1"/>
              </w:rPr>
              <w:t>Hänvisa inte till en projekteringsanvisning, påvisa att krav har arbetats in i handling.</w:t>
            </w:r>
            <w:r w:rsidRPr="00BD677C">
              <w:rPr>
                <w:b w:val="0"/>
                <w:color w:val="007BC8" w:themeColor="accent1"/>
              </w:rPr>
              <w:t xml:space="preserve"> 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23F12F5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4749FC9E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536FAA5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593A7909" w14:textId="078271E5" w:rsidR="00A40E1C" w:rsidRPr="00BD677C" w:rsidRDefault="00A40E1C" w:rsidP="00A40E1C">
            <w:pPr>
              <w:pStyle w:val="Ingetavstnd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3423A18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71995F3D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A455E30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623B46C7" w14:textId="23E7942F" w:rsidR="00A40E1C" w:rsidRDefault="00A40E1C" w:rsidP="00A40E1C">
            <w:pPr>
              <w:pStyle w:val="Ingetavstnd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7173D5A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4FB98302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7C6D14CF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FC43A1D" w14:textId="77777777" w:rsidR="00A40E1C" w:rsidRPr="00BD677C" w:rsidRDefault="00A40E1C" w:rsidP="00A40E1C">
            <w:pPr>
              <w:pStyle w:val="Ingetavstndfet"/>
              <w:rPr>
                <w:i/>
                <w:color w:val="FF0000"/>
              </w:rPr>
            </w:pPr>
            <w:r w:rsidRPr="00BD677C">
              <w:rPr>
                <w:b w:val="0"/>
                <w:i/>
                <w:color w:val="007BC8" w:themeColor="accent1"/>
              </w:rPr>
              <w:t>Redovisa: Mängdade sakvaror för likställda anbud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5F6608D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4D99D342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AE3C7C2" w14:textId="77777777" w:rsidR="00A40E1C" w:rsidRPr="00AC4E4E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F7323C3" w14:textId="404B2E2C" w:rsidR="00A40E1C" w:rsidRPr="00AC4E4E" w:rsidRDefault="00A40E1C" w:rsidP="00A40E1C">
            <w:pPr>
              <w:pStyle w:val="Ingetavstnd"/>
              <w:rPr>
                <w:rStyle w:val="Doldtext-tecken"/>
                <w:i w:val="0"/>
                <w:vanish w:val="0"/>
                <w:color w:val="000000" w:themeColor="text1"/>
              </w:rPr>
            </w:pPr>
            <w:r w:rsidRPr="00AC4E4E">
              <w:rPr>
                <w:rStyle w:val="Doldtext-tecken"/>
                <w:i w:val="0"/>
                <w:vanish w:val="0"/>
                <w:color w:val="000000" w:themeColor="text1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F2FB1D9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3258FF49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77C801B" w14:textId="77777777" w:rsidR="00A40E1C" w:rsidRPr="00AC4E4E" w:rsidRDefault="00A40E1C" w:rsidP="00A40E1C">
            <w:pPr>
              <w:pStyle w:val="Ingetavstnd"/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E4B3E89" w14:textId="47C07BFC" w:rsidR="00A40E1C" w:rsidRPr="00AC4E4E" w:rsidRDefault="00A40E1C" w:rsidP="00A40E1C">
            <w:pPr>
              <w:pStyle w:val="Ingetavstnd"/>
              <w:rPr>
                <w:rStyle w:val="Doldtext-tecken"/>
                <w:i w:val="0"/>
                <w:vanish w:val="0"/>
                <w:color w:val="auto"/>
              </w:rPr>
            </w:pPr>
            <w:r w:rsidRPr="00AC4E4E">
              <w:rPr>
                <w:rStyle w:val="Doldtext-tecken"/>
                <w:i w:val="0"/>
                <w:vanish w:val="0"/>
                <w:color w:val="auto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7AAE67C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26540558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8A49953" w14:textId="18D7293F" w:rsidR="00A40E1C" w:rsidRPr="00F65F50" w:rsidRDefault="00A40E1C" w:rsidP="00A40E1C">
            <w:pPr>
              <w:pStyle w:val="Ingetavstnd"/>
              <w:rPr>
                <w:color w:val="FF000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D9AEEBB" w14:textId="1D4305CA" w:rsidR="00A40E1C" w:rsidRPr="00CB2D5D" w:rsidRDefault="00A40E1C" w:rsidP="00A40E1C">
            <w:pPr>
              <w:pStyle w:val="Ingetavstnd"/>
              <w:rPr>
                <w:color w:val="007BC8" w:themeColor="accent1"/>
              </w:rPr>
            </w:pPr>
            <w:r w:rsidRPr="00CB2D5D">
              <w:rPr>
                <w:color w:val="007BC8" w:themeColor="accent1"/>
              </w:rPr>
              <w:t>Skyltlista Ska Inte skickas till beställare!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BC52CCA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007A01F4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161F44A" w14:textId="35F87CC4" w:rsidR="00A40E1C" w:rsidRPr="00F65F50" w:rsidRDefault="00A40E1C" w:rsidP="00A40E1C">
            <w:pPr>
              <w:pStyle w:val="Ingetavstnd"/>
              <w:rPr>
                <w:color w:val="FF000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5E583B7" w14:textId="7118921E" w:rsidR="00A40E1C" w:rsidRPr="00291AA5" w:rsidRDefault="00A40E1C" w:rsidP="00A40E1C">
            <w:pPr>
              <w:pStyle w:val="Ingetavstnd"/>
              <w:rPr>
                <w:i/>
                <w:iCs/>
                <w:color w:val="007BC8" w:themeColor="accent1"/>
              </w:rPr>
            </w:pPr>
            <w:r w:rsidRPr="00291AA5">
              <w:rPr>
                <w:i/>
                <w:iCs/>
                <w:color w:val="007BC8" w:themeColor="accent1"/>
              </w:rPr>
              <w:t>Det ska framgå i beskrivningen hur märkning och skyltning ska utföras. Du skriver att Projekteringsanvisning XX är inarbetad. Skriv INTE ”att projekterings anvisnings XX ska följas.”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0FACC3D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2EAEA433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4FF73A0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7037C8C" w14:textId="094780BA" w:rsidR="00A40E1C" w:rsidRPr="002021DE" w:rsidRDefault="00A40E1C" w:rsidP="00A40E1C">
            <w:pPr>
              <w:pStyle w:val="Ingetavstnd"/>
              <w:rPr>
                <w:rStyle w:val="Doldtext-tecken"/>
                <w:i w:val="0"/>
                <w:vanish w:val="0"/>
                <w:color w:val="000000" w:themeColor="text1"/>
              </w:rPr>
            </w:pPr>
            <w:r w:rsidRPr="002021DE">
              <w:rPr>
                <w:rStyle w:val="Doldtext-tecken"/>
                <w:i w:val="0"/>
                <w:vanish w:val="0"/>
                <w:color w:val="000000" w:themeColor="text1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BCDBBE9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72B5E68B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68D778D1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D42E004" w14:textId="172204BD" w:rsidR="00A40E1C" w:rsidRPr="002021DE" w:rsidRDefault="00A40E1C" w:rsidP="00A40E1C">
            <w:pPr>
              <w:pStyle w:val="Ingetavstnd"/>
              <w:rPr>
                <w:rStyle w:val="Doldtext-tecken"/>
                <w:i w:val="0"/>
                <w:vanish w:val="0"/>
                <w:color w:val="000000" w:themeColor="text1"/>
              </w:rPr>
            </w:pPr>
            <w:r w:rsidRPr="002021DE">
              <w:rPr>
                <w:rStyle w:val="Doldtext-tecken"/>
                <w:i w:val="0"/>
                <w:vanish w:val="0"/>
                <w:color w:val="000000" w:themeColor="text1"/>
              </w:rP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998B71E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1A33A410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79C98F4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DA488B5" w14:textId="759ED3E6" w:rsidR="00A40E1C" w:rsidRPr="00BD677C" w:rsidRDefault="00A40E1C" w:rsidP="00A40E1C">
            <w:pPr>
              <w:pStyle w:val="Ingetavstndfet"/>
              <w:rPr>
                <w:rStyle w:val="Doldtext-tecken"/>
                <w:i w:val="0"/>
                <w:vanish w:val="0"/>
                <w:color w:val="000000" w:themeColor="text1"/>
              </w:rPr>
            </w:pPr>
            <w:r w:rsidRPr="00370BC3">
              <w:rPr>
                <w:color w:val="007BC8" w:themeColor="accent1"/>
              </w:rPr>
              <w:t>Filer till Antura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C1D46D8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2F9F9D22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14A7B85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4171706A" w14:textId="38E124BA" w:rsidR="00A40E1C" w:rsidRPr="00F558B4" w:rsidRDefault="00A40E1C" w:rsidP="00A40E1C">
            <w:pPr>
              <w:pStyle w:val="Ingetavstnd"/>
              <w:rPr>
                <w:rStyle w:val="Doldtext-tecken"/>
                <w:i w:val="0"/>
                <w:iCs/>
                <w:vanish w:val="0"/>
                <w:color w:val="000000" w:themeColor="text1"/>
              </w:rPr>
            </w:pPr>
            <w:r w:rsidRPr="00F558B4">
              <w:rPr>
                <w:i/>
                <w:iCs/>
                <w:color w:val="007BC8" w:themeColor="accent1"/>
              </w:rPr>
              <w:t>Då Dwg filer läggs in på Antura bifoga även kompletteringsfiler. Tex: EJP, QPD, LIN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7F256D8" w14:textId="77777777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A40E1C" w:rsidRPr="00EE7330" w14:paraId="72228EB7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5BF06AB9" w14:textId="77777777" w:rsidR="00A40E1C" w:rsidRPr="002021DE" w:rsidRDefault="00A40E1C" w:rsidP="00A40E1C">
            <w:pPr>
              <w:pStyle w:val="Ingetavstnd"/>
              <w:rPr>
                <w:i/>
                <w:color w:val="000000" w:themeColor="text1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313B1413" w14:textId="6FD258FB" w:rsidR="00A40E1C" w:rsidRPr="00585893" w:rsidRDefault="00A40E1C" w:rsidP="00A40E1C">
            <w:pPr>
              <w:pStyle w:val="Ingetavstnd"/>
              <w:rPr>
                <w:rStyle w:val="Doldtext-tecken"/>
                <w:i w:val="0"/>
                <w:iCs/>
                <w:vanish w:val="0"/>
                <w:color w:val="000000" w:themeColor="text1"/>
              </w:rPr>
            </w:pPr>
            <w:r w:rsidRPr="00585893">
              <w:rPr>
                <w:rStyle w:val="Doldtext-tecken"/>
                <w:i w:val="0"/>
                <w:iCs/>
                <w:vanish w:val="0"/>
                <w:color w:val="000000" w:themeColor="text1"/>
              </w:rPr>
              <w:t>x</w:t>
            </w:r>
            <w:r w:rsidRPr="00585893">
              <w:rPr>
                <w:rStyle w:val="Doldtext-tecken"/>
                <w:i w:val="0"/>
                <w:iCs/>
                <w:color w:val="000000" w:themeColor="text1"/>
              </w:rPr>
              <w:t>xx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27DE0B6" w14:textId="20C89A43" w:rsidR="00A40E1C" w:rsidRPr="00EE7330" w:rsidRDefault="00A40E1C" w:rsidP="00A40E1C">
            <w:pPr>
              <w:pStyle w:val="Ingetavstnd"/>
              <w:rPr>
                <w:color w:val="000000" w:themeColor="text1"/>
              </w:rPr>
            </w:pPr>
          </w:p>
        </w:tc>
      </w:tr>
      <w:tr w:rsidR="00CA18A2" w:rsidRPr="00EE7330" w14:paraId="6E51DCB3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1409C6F" w14:textId="77777777" w:rsidR="00CA18A2" w:rsidRPr="00BA6D13" w:rsidRDefault="00CA18A2" w:rsidP="00AF75CA">
            <w:pPr>
              <w:pStyle w:val="Ingetavstnd"/>
              <w:rPr>
                <w:color w:val="0070C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6BE029F" w14:textId="5A87FF81" w:rsidR="00CA18A2" w:rsidRPr="00CA18A2" w:rsidRDefault="00CA18A2" w:rsidP="00AF75CA">
            <w:pPr>
              <w:spacing w:after="0" w:line="240" w:lineRule="auto"/>
              <w:rPr>
                <w:rFonts w:ascii="Century Schoolbook" w:hAnsi="Century Schoolbook" w:cs="Calibri"/>
                <w:color w:val="0070C0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27785B8" w14:textId="77777777" w:rsidR="00CA18A2" w:rsidRPr="00EE7330" w:rsidRDefault="00CA18A2" w:rsidP="00AF75CA">
            <w:pPr>
              <w:pStyle w:val="Ingetavstnd"/>
              <w:rPr>
                <w:color w:val="000000" w:themeColor="text1"/>
              </w:rPr>
            </w:pPr>
          </w:p>
        </w:tc>
      </w:tr>
      <w:tr w:rsidR="00AF75CA" w:rsidRPr="00EE7330" w14:paraId="38F68F7B" w14:textId="77777777" w:rsidTr="00BD677C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2BDF31FE" w14:textId="77777777" w:rsidR="00AF75CA" w:rsidRPr="00BA6D13" w:rsidRDefault="00AF75CA" w:rsidP="00AF75CA">
            <w:pPr>
              <w:pStyle w:val="Ingetavstnd"/>
              <w:rPr>
                <w:color w:val="0070C0"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C8DA6C8" w14:textId="2E61E8A2" w:rsidR="00AF75CA" w:rsidRPr="00BA6D13" w:rsidRDefault="00AF75CA" w:rsidP="00AF75CA">
            <w:pPr>
              <w:pStyle w:val="Ingetavstnd"/>
              <w:rPr>
                <w:rStyle w:val="Doldtext-tecken"/>
                <w:vanish w:val="0"/>
                <w:color w:val="0070C0"/>
              </w:rPr>
            </w:pP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1440166" w14:textId="77777777" w:rsidR="00AF75CA" w:rsidRPr="00EE7330" w:rsidRDefault="00AF75CA" w:rsidP="00AF75CA">
            <w:pPr>
              <w:pStyle w:val="Ingetavstnd"/>
              <w:rPr>
                <w:color w:val="000000" w:themeColor="text1"/>
              </w:rPr>
            </w:pPr>
          </w:p>
        </w:tc>
      </w:tr>
      <w:tr w:rsidR="00AF75CA" w:rsidRPr="00BA60E5" w14:paraId="07328AA7" w14:textId="77777777" w:rsidTr="00BD6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95BF726" w14:textId="71AF3319" w:rsidR="00AF75CA" w:rsidRPr="00BA60E5" w:rsidRDefault="00AF75CA" w:rsidP="00AF75CA">
            <w:pPr>
              <w:pStyle w:val="Ingetavstnd"/>
              <w:rPr>
                <w:b/>
              </w:rPr>
            </w:pPr>
            <w:r>
              <w:rPr>
                <w:b/>
                <w:color w:val="007BC8" w:themeColor="accent1"/>
              </w:rPr>
              <w:t>27</w:t>
            </w: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8251F74" w14:textId="77777777" w:rsidR="00AF75CA" w:rsidRPr="00BA60E5" w:rsidRDefault="00AF75CA" w:rsidP="00AF75CA">
            <w:pPr>
              <w:pStyle w:val="Ingetavstnd"/>
              <w:rPr>
                <w:b/>
              </w:rPr>
            </w:pPr>
            <w:r w:rsidRPr="00BD677C">
              <w:rPr>
                <w:b/>
                <w:color w:val="007BC8" w:themeColor="accent1"/>
              </w:rPr>
              <w:t>Övriga frågor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3349D40" w14:textId="77777777" w:rsidR="00AF75CA" w:rsidRPr="00BA60E5" w:rsidRDefault="00AF75CA" w:rsidP="00AF75CA">
            <w:pPr>
              <w:pStyle w:val="Ingetavstnd"/>
            </w:pPr>
          </w:p>
        </w:tc>
      </w:tr>
      <w:tr w:rsidR="00AF75CA" w:rsidRPr="00BA60E5" w14:paraId="7B8CC422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45136FD1" w14:textId="77777777" w:rsidR="00AF75CA" w:rsidRPr="00BA60E5" w:rsidRDefault="00AF75CA" w:rsidP="00AF75CA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15B576FA" w14:textId="00CBFE0C" w:rsidR="00AF75CA" w:rsidRPr="00BD677C" w:rsidRDefault="00331006" w:rsidP="00AF75CA">
            <w:pPr>
              <w:pStyle w:val="Ingetavstnd"/>
            </w:pPr>
            <w: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DA20453" w14:textId="77777777" w:rsidR="00AF75CA" w:rsidRPr="00BA60E5" w:rsidRDefault="00AF75CA" w:rsidP="00AF75CA">
            <w:pPr>
              <w:pStyle w:val="Ingetavstnd"/>
            </w:pPr>
          </w:p>
        </w:tc>
      </w:tr>
      <w:tr w:rsidR="00CA18A2" w:rsidRPr="00BA60E5" w14:paraId="216A4F19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D41B214" w14:textId="77777777" w:rsidR="00CA18A2" w:rsidRPr="00BA60E5" w:rsidRDefault="00CA18A2" w:rsidP="00AF75CA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7C59777D" w14:textId="06693393" w:rsidR="00CA18A2" w:rsidRDefault="00CA18A2" w:rsidP="00AF75CA">
            <w:pPr>
              <w:pStyle w:val="Ingetavstnd"/>
            </w:pPr>
            <w: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F49E887" w14:textId="77777777" w:rsidR="00CA18A2" w:rsidRPr="00BA60E5" w:rsidRDefault="00CA18A2" w:rsidP="00AF75CA">
            <w:pPr>
              <w:pStyle w:val="Ingetavstnd"/>
            </w:pPr>
          </w:p>
        </w:tc>
      </w:tr>
      <w:tr w:rsidR="00CA18A2" w:rsidRPr="00BA60E5" w14:paraId="4813E853" w14:textId="77777777" w:rsidTr="007E10DE">
        <w:trPr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0E069FA5" w14:textId="77777777" w:rsidR="00CA18A2" w:rsidRPr="00BA60E5" w:rsidRDefault="00CA18A2" w:rsidP="00AF75CA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2F27301E" w14:textId="0CEC3871" w:rsidR="00CA18A2" w:rsidRDefault="00CA18A2" w:rsidP="00AF75CA">
            <w:pPr>
              <w:pStyle w:val="Ingetavstnd"/>
            </w:pPr>
            <w: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D6DCB10" w14:textId="77777777" w:rsidR="00CA18A2" w:rsidRPr="00BA60E5" w:rsidRDefault="00CA18A2" w:rsidP="00AF75CA">
            <w:pPr>
              <w:pStyle w:val="Ingetavstnd"/>
            </w:pPr>
          </w:p>
        </w:tc>
      </w:tr>
      <w:tr w:rsidR="00CA18A2" w:rsidRPr="00BA60E5" w14:paraId="056C6B56" w14:textId="77777777" w:rsidTr="007E1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31" w:type="pct"/>
            <w:tcBorders>
              <w:right w:val="single" w:sz="4" w:space="0" w:color="007BC8" w:themeColor="accent1"/>
            </w:tcBorders>
          </w:tcPr>
          <w:p w14:paraId="1CE46AA2" w14:textId="77777777" w:rsidR="00CA18A2" w:rsidRPr="00BA60E5" w:rsidRDefault="00CA18A2" w:rsidP="00AF75CA">
            <w:pPr>
              <w:pStyle w:val="Ingetavstnd"/>
              <w:rPr>
                <w:b/>
              </w:rPr>
            </w:pPr>
          </w:p>
        </w:tc>
        <w:tc>
          <w:tcPr>
            <w:tcW w:w="3819" w:type="pct"/>
            <w:tcBorders>
              <w:right w:val="single" w:sz="4" w:space="0" w:color="007BC8" w:themeColor="accent1"/>
            </w:tcBorders>
          </w:tcPr>
          <w:p w14:paraId="01DB7EBB" w14:textId="5D3DF6B4" w:rsidR="00CA18A2" w:rsidRDefault="00CA18A2" w:rsidP="00AF75CA">
            <w:pPr>
              <w:pStyle w:val="Ingetavstnd"/>
            </w:pPr>
            <w:r>
              <w:t>x</w:t>
            </w:r>
          </w:p>
        </w:tc>
        <w:tc>
          <w:tcPr>
            <w:tcW w:w="750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C99700C" w14:textId="77777777" w:rsidR="00CA18A2" w:rsidRPr="00BA60E5" w:rsidRDefault="00CA18A2" w:rsidP="00AF75CA">
            <w:pPr>
              <w:pStyle w:val="Ingetavstnd"/>
            </w:pPr>
          </w:p>
        </w:tc>
      </w:tr>
    </w:tbl>
    <w:p w14:paraId="38FDCA50" w14:textId="77777777" w:rsidR="009B3C29" w:rsidRDefault="009B3C29" w:rsidP="009B3C29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1"/>
      </w:tblGrid>
      <w:tr w:rsidR="00B0530A" w14:paraId="73D244F2" w14:textId="77777777" w:rsidTr="00F05037">
        <w:trPr>
          <w:trHeight w:val="340"/>
        </w:trPr>
        <w:tc>
          <w:tcPr>
            <w:tcW w:w="8891" w:type="dxa"/>
          </w:tcPr>
          <w:p w14:paraId="7B4727E4" w14:textId="77777777" w:rsidR="00B0530A" w:rsidRDefault="00B0530A" w:rsidP="00F05037">
            <w:pPr>
              <w:spacing w:after="0"/>
            </w:pPr>
            <w:r w:rsidRPr="00801EE4">
              <w:t>Vid protokollet</w:t>
            </w:r>
            <w:r>
              <w:t>:</w:t>
            </w:r>
          </w:p>
        </w:tc>
      </w:tr>
      <w:tr w:rsidR="00B0530A" w14:paraId="30C29208" w14:textId="77777777" w:rsidTr="00F05037">
        <w:trPr>
          <w:trHeight w:val="340"/>
        </w:trPr>
        <w:tc>
          <w:tcPr>
            <w:tcW w:w="8891" w:type="dxa"/>
          </w:tcPr>
          <w:p w14:paraId="64ABE023" w14:textId="15FE3B6E" w:rsidR="00B0530A" w:rsidRDefault="00C935D3" w:rsidP="00F05037">
            <w:pPr>
              <w:spacing w:after="0"/>
            </w:pPr>
            <w:r w:rsidRPr="00AF595F">
              <w:t>XxXx</w:t>
            </w:r>
          </w:p>
        </w:tc>
      </w:tr>
    </w:tbl>
    <w:p w14:paraId="3369054A" w14:textId="77777777" w:rsidR="00B0530A" w:rsidRDefault="00B0530A" w:rsidP="00EE6D91"/>
    <w:sectPr w:rsidR="00B0530A" w:rsidSect="009C73D9">
      <w:type w:val="continuous"/>
      <w:pgSz w:w="11906" w:h="16838" w:code="9"/>
      <w:pgMar w:top="1871" w:right="1304" w:bottom="141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964E" w14:textId="77777777" w:rsidR="006610C1" w:rsidRDefault="006610C1" w:rsidP="00D221F0">
      <w:pPr>
        <w:spacing w:after="0" w:line="240" w:lineRule="auto"/>
      </w:pPr>
      <w:r>
        <w:separator/>
      </w:r>
    </w:p>
  </w:endnote>
  <w:endnote w:type="continuationSeparator" w:id="0">
    <w:p w14:paraId="09EB5806" w14:textId="77777777" w:rsidR="006610C1" w:rsidRDefault="006610C1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40B0" w14:textId="0DF5FFE3" w:rsidR="006610C1" w:rsidRDefault="006610C1" w:rsidP="00A77B0F">
    <w:pPr>
      <w:pStyle w:val="Sidhuvud"/>
      <w:tabs>
        <w:tab w:val="clear" w:pos="4536"/>
        <w:tab w:val="clear" w:pos="9072"/>
        <w:tab w:val="right" w:pos="9214"/>
      </w:tabs>
      <w:spacing w:before="120"/>
      <w:ind w:left="-709"/>
    </w:pPr>
    <w:r>
      <w:tab/>
      <w:t xml:space="preserve">Sida </w:t>
    </w:r>
    <w:r>
      <w:fldChar w:fldCharType="begin"/>
    </w:r>
    <w:r>
      <w:instrText xml:space="preserve"> PAGE  \* Arabic  \* MERGEFORMAT </w:instrText>
    </w:r>
    <w:r>
      <w:fldChar w:fldCharType="separate"/>
    </w:r>
    <w:r w:rsidR="009C3B87">
      <w:rPr>
        <w:noProof/>
      </w:rPr>
      <w:t>10</w:t>
    </w:r>
    <w:r>
      <w:fldChar w:fldCharType="end"/>
    </w:r>
    <w:r>
      <w:t xml:space="preserve"> av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9C3B87">
      <w:rPr>
        <w:noProof/>
      </w:rPr>
      <w:t>10</w:t>
    </w:r>
    <w:r>
      <w:rPr>
        <w:noProof/>
      </w:rPr>
      <w:fldChar w:fldCharType="end"/>
    </w:r>
  </w:p>
  <w:p w14:paraId="7A9E6026" w14:textId="77777777" w:rsidR="006610C1" w:rsidRDefault="006610C1" w:rsidP="00A77B0F">
    <w:pPr>
      <w:pStyle w:val="Sidhuvud"/>
      <w:tabs>
        <w:tab w:val="clear" w:pos="4536"/>
      </w:tabs>
      <w:spacing w:before="1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E263" w14:textId="77777777" w:rsidR="006610C1" w:rsidRDefault="006610C1">
    <w:pPr>
      <w:pStyle w:val="Sidfot"/>
    </w:pPr>
    <w:r>
      <w:rPr>
        <w:noProof/>
        <w:lang w:eastAsia="sv-SE"/>
        <w14:numForm w14:val="default"/>
      </w:rPr>
      <w:drawing>
        <wp:anchor distT="0" distB="0" distL="114300" distR="114300" simplePos="0" relativeHeight="251669504" behindDoc="0" locked="0" layoutInCell="1" allowOverlap="1" wp14:anchorId="713AA024" wp14:editId="711E75EB">
          <wp:simplePos x="0" y="0"/>
          <wp:positionH relativeFrom="column">
            <wp:posOffset>-622935</wp:posOffset>
          </wp:positionH>
          <wp:positionV relativeFrom="paragraph">
            <wp:posOffset>-671830</wp:posOffset>
          </wp:positionV>
          <wp:extent cx="6876000" cy="10275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j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0" cy="102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805E" w14:textId="77777777" w:rsidR="006610C1" w:rsidRDefault="006610C1" w:rsidP="00D221F0">
      <w:pPr>
        <w:spacing w:after="0" w:line="240" w:lineRule="auto"/>
      </w:pPr>
      <w:r>
        <w:separator/>
      </w:r>
    </w:p>
  </w:footnote>
  <w:footnote w:type="continuationSeparator" w:id="0">
    <w:p w14:paraId="34CA8E1F" w14:textId="77777777" w:rsidR="006610C1" w:rsidRDefault="006610C1" w:rsidP="00D221F0">
      <w:pPr>
        <w:spacing w:after="0" w:line="240" w:lineRule="auto"/>
      </w:pPr>
      <w:r>
        <w:continuationSeparator/>
      </w:r>
    </w:p>
  </w:footnote>
  <w:footnote w:id="1">
    <w:p w14:paraId="1A4A0089" w14:textId="3F599E57" w:rsidR="006610C1" w:rsidRDefault="006610C1">
      <w:pPr>
        <w:pStyle w:val="Fotnotstext"/>
      </w:pPr>
      <w:r w:rsidRPr="00CE6521">
        <w:rPr>
          <w:rStyle w:val="Fotnotsreferens"/>
        </w:rPr>
        <w:footnoteRef/>
      </w:r>
      <w:r w:rsidRPr="00B0769C">
        <w:t xml:space="preserve"> Ange företag om annat än Sisab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DA7C" w14:textId="1BC2A98C" w:rsidR="006610C1" w:rsidRDefault="006610C1" w:rsidP="00A77B0F">
    <w:pPr>
      <w:pStyle w:val="Sidhuvud"/>
      <w:spacing w:before="280"/>
      <w:ind w:left="-709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482687A6" wp14:editId="092EC047">
          <wp:simplePos x="0" y="0"/>
          <wp:positionH relativeFrom="page">
            <wp:posOffset>6495415</wp:posOffset>
          </wp:positionH>
          <wp:positionV relativeFrom="page">
            <wp:posOffset>560070</wp:posOffset>
          </wp:positionV>
          <wp:extent cx="360000" cy="280800"/>
          <wp:effectExtent l="0" t="0" r="2540" b="508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2977"/>
      <w:gridCol w:w="4252"/>
    </w:tblGrid>
    <w:tr w:rsidR="006610C1" w14:paraId="5725743B" w14:textId="77777777" w:rsidTr="00F05037">
      <w:trPr>
        <w:hidden w:val="0"/>
      </w:trPr>
      <w:tc>
        <w:tcPr>
          <w:tcW w:w="2977" w:type="dxa"/>
        </w:tcPr>
        <w:p w14:paraId="08919E84" w14:textId="637D5358" w:rsidR="006610C1" w:rsidRPr="005C6727" w:rsidRDefault="006610C1" w:rsidP="006160FE">
          <w:pPr>
            <w:pStyle w:val="Sidhuvuddoldtext"/>
          </w:pPr>
          <w:r w:rsidRPr="00745807">
            <w:rPr>
              <w:vanish w:val="0"/>
            </w:rPr>
            <w:t>Mall rev</w:t>
          </w:r>
          <w:r>
            <w:rPr>
              <w:vanish w:val="0"/>
            </w:rPr>
            <w:t>. 202</w:t>
          </w:r>
          <w:r w:rsidR="00A138EA">
            <w:rPr>
              <w:vanish w:val="0"/>
            </w:rPr>
            <w:t>6</w:t>
          </w:r>
          <w:r>
            <w:rPr>
              <w:vanish w:val="0"/>
            </w:rPr>
            <w:t>-</w:t>
          </w:r>
          <w:r w:rsidR="00A138EA">
            <w:rPr>
              <w:vanish w:val="0"/>
            </w:rPr>
            <w:t>01</w:t>
          </w:r>
          <w:r>
            <w:rPr>
              <w:vanish w:val="0"/>
            </w:rPr>
            <w:t>-</w:t>
          </w:r>
          <w:r w:rsidR="00A138EA">
            <w:rPr>
              <w:vanish w:val="0"/>
            </w:rPr>
            <w:t>01</w:t>
          </w:r>
          <w:r w:rsidR="00CD3A40">
            <w:rPr>
              <w:vanish w:val="0"/>
            </w:rPr>
            <w:t xml:space="preserve"> (3)</w:t>
          </w:r>
        </w:p>
      </w:tc>
      <w:tc>
        <w:tcPr>
          <w:tcW w:w="2977" w:type="dxa"/>
        </w:tcPr>
        <w:p w14:paraId="557AEF24" w14:textId="2E954F8F" w:rsidR="006610C1" w:rsidRDefault="006610C1" w:rsidP="004F397F">
          <w:pPr>
            <w:pStyle w:val="Sidhuvud"/>
          </w:pPr>
          <w:r w:rsidRPr="00076C9D">
            <w:t>S</w:t>
          </w:r>
          <w:r w:rsidRPr="00C70573">
            <w:t xml:space="preserve">ida </w:t>
          </w:r>
          <w:r w:rsidRPr="00C70573">
            <w:fldChar w:fldCharType="begin"/>
          </w:r>
          <w:r w:rsidRPr="00C70573">
            <w:instrText xml:space="preserve"> PAGE  \* Arabic  \* MERGEFORMAT </w:instrText>
          </w:r>
          <w:r w:rsidRPr="00C70573">
            <w:fldChar w:fldCharType="separate"/>
          </w:r>
          <w:r w:rsidR="009C3B87">
            <w:rPr>
              <w:noProof/>
            </w:rPr>
            <w:t>1</w:t>
          </w:r>
          <w:r w:rsidRPr="00C70573">
            <w:fldChar w:fldCharType="end"/>
          </w:r>
          <w:r w:rsidRPr="00C70573">
            <w:t>av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9C3B87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</w:tc>
      <w:tc>
        <w:tcPr>
          <w:tcW w:w="4252" w:type="dxa"/>
          <w:vMerge w:val="restart"/>
        </w:tcPr>
        <w:p w14:paraId="683512F7" w14:textId="77777777" w:rsidR="006610C1" w:rsidRDefault="006610C1" w:rsidP="004F397F">
          <w:pPr>
            <w:pStyle w:val="Sidhuvud"/>
            <w:jc w:val="right"/>
          </w:pPr>
          <w:r w:rsidRPr="00A77B0F">
            <w:rPr>
              <w:noProof/>
              <w:lang w:eastAsia="sv-SE"/>
            </w:rPr>
            <w:drawing>
              <wp:anchor distT="0" distB="0" distL="114300" distR="114300" simplePos="0" relativeHeight="251671552" behindDoc="0" locked="0" layoutInCell="1" allowOverlap="1" wp14:anchorId="61931685" wp14:editId="62D3C508">
                <wp:simplePos x="0" y="0"/>
                <wp:positionH relativeFrom="page">
                  <wp:posOffset>-1905</wp:posOffset>
                </wp:positionH>
                <wp:positionV relativeFrom="page">
                  <wp:posOffset>0</wp:posOffset>
                </wp:positionV>
                <wp:extent cx="2700000" cy="428400"/>
                <wp:effectExtent l="0" t="0" r="5715" b="0"/>
                <wp:wrapNone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SAB logo ny bla vanstertex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610C1" w14:paraId="1DF7C841" w14:textId="77777777" w:rsidTr="00F05037">
      <w:trPr>
        <w:hidden/>
      </w:trPr>
      <w:tc>
        <w:tcPr>
          <w:tcW w:w="2977" w:type="dxa"/>
        </w:tcPr>
        <w:p w14:paraId="52E8E7DB" w14:textId="77777777" w:rsidR="006610C1" w:rsidRPr="005C6727" w:rsidRDefault="006610C1" w:rsidP="005C6727">
          <w:pPr>
            <w:pStyle w:val="Sidhuvuddoldtext"/>
          </w:pPr>
        </w:p>
      </w:tc>
      <w:tc>
        <w:tcPr>
          <w:tcW w:w="2977" w:type="dxa"/>
        </w:tcPr>
        <w:p w14:paraId="4C139007" w14:textId="77777777" w:rsidR="006610C1" w:rsidRDefault="006610C1" w:rsidP="004F397F">
          <w:pPr>
            <w:pStyle w:val="Sidhuvud"/>
          </w:pPr>
        </w:p>
      </w:tc>
      <w:tc>
        <w:tcPr>
          <w:tcW w:w="4252" w:type="dxa"/>
          <w:vMerge/>
        </w:tcPr>
        <w:p w14:paraId="258943B9" w14:textId="77777777" w:rsidR="006610C1" w:rsidRDefault="006610C1" w:rsidP="004F397F">
          <w:pPr>
            <w:pStyle w:val="Sidhuvud"/>
          </w:pPr>
        </w:p>
      </w:tc>
    </w:tr>
  </w:tbl>
  <w:p w14:paraId="45CA3A5B" w14:textId="1FD633A0" w:rsidR="006610C1" w:rsidRPr="00A77B0F" w:rsidRDefault="006610C1" w:rsidP="00BD677C">
    <w:pPr>
      <w:pStyle w:val="Sidhuvud"/>
      <w:tabs>
        <w:tab w:val="clear" w:pos="4536"/>
        <w:tab w:val="clear" w:pos="9072"/>
        <w:tab w:val="left" w:pos="14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A655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E04A5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65112A4"/>
    <w:multiLevelType w:val="multilevel"/>
    <w:tmpl w:val="F6886EC4"/>
    <w:lvl w:ilvl="0">
      <w:start w:val="1"/>
      <w:numFmt w:val="decimal"/>
      <w:pStyle w:val="Numreradlista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abstractNum w:abstractNumId="5" w15:restartNumberingAfterBreak="0">
    <w:nsid w:val="4B6A6B14"/>
    <w:multiLevelType w:val="multilevel"/>
    <w:tmpl w:val="B96E61D8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B7"/>
    <w:rsid w:val="0000098D"/>
    <w:rsid w:val="0000180C"/>
    <w:rsid w:val="000022C9"/>
    <w:rsid w:val="00004630"/>
    <w:rsid w:val="0000478E"/>
    <w:rsid w:val="0000506E"/>
    <w:rsid w:val="00005F46"/>
    <w:rsid w:val="000123FA"/>
    <w:rsid w:val="000133C0"/>
    <w:rsid w:val="00014837"/>
    <w:rsid w:val="00015526"/>
    <w:rsid w:val="00015B9F"/>
    <w:rsid w:val="000167FC"/>
    <w:rsid w:val="00016FB4"/>
    <w:rsid w:val="0001764A"/>
    <w:rsid w:val="00017E90"/>
    <w:rsid w:val="00021708"/>
    <w:rsid w:val="000221ED"/>
    <w:rsid w:val="000245CD"/>
    <w:rsid w:val="00026CD0"/>
    <w:rsid w:val="00030CEE"/>
    <w:rsid w:val="000362AF"/>
    <w:rsid w:val="00037490"/>
    <w:rsid w:val="00037C89"/>
    <w:rsid w:val="00043ED7"/>
    <w:rsid w:val="00046520"/>
    <w:rsid w:val="000502CC"/>
    <w:rsid w:val="00055865"/>
    <w:rsid w:val="00055A17"/>
    <w:rsid w:val="00057D6B"/>
    <w:rsid w:val="000625EE"/>
    <w:rsid w:val="00064FFA"/>
    <w:rsid w:val="00065079"/>
    <w:rsid w:val="00066986"/>
    <w:rsid w:val="00067C66"/>
    <w:rsid w:val="00074DD4"/>
    <w:rsid w:val="0008088C"/>
    <w:rsid w:val="00080C44"/>
    <w:rsid w:val="00082AC1"/>
    <w:rsid w:val="00082C31"/>
    <w:rsid w:val="00082D70"/>
    <w:rsid w:val="00083926"/>
    <w:rsid w:val="000852EB"/>
    <w:rsid w:val="00086BE2"/>
    <w:rsid w:val="0009034B"/>
    <w:rsid w:val="00091CD8"/>
    <w:rsid w:val="000923C1"/>
    <w:rsid w:val="00096CA0"/>
    <w:rsid w:val="000A26DD"/>
    <w:rsid w:val="000A5618"/>
    <w:rsid w:val="000A74F2"/>
    <w:rsid w:val="000B0D00"/>
    <w:rsid w:val="000B3A49"/>
    <w:rsid w:val="000B50C9"/>
    <w:rsid w:val="000B7BCC"/>
    <w:rsid w:val="000C0097"/>
    <w:rsid w:val="000C2AE3"/>
    <w:rsid w:val="000C4E3C"/>
    <w:rsid w:val="000C5546"/>
    <w:rsid w:val="000C5D0C"/>
    <w:rsid w:val="000C7728"/>
    <w:rsid w:val="000D285F"/>
    <w:rsid w:val="000D3005"/>
    <w:rsid w:val="000D3369"/>
    <w:rsid w:val="000D3B93"/>
    <w:rsid w:val="000D4A1E"/>
    <w:rsid w:val="000D79F6"/>
    <w:rsid w:val="000E3190"/>
    <w:rsid w:val="000E3523"/>
    <w:rsid w:val="000E490C"/>
    <w:rsid w:val="000E5DC6"/>
    <w:rsid w:val="000F0BEA"/>
    <w:rsid w:val="000F0F89"/>
    <w:rsid w:val="000F5A77"/>
    <w:rsid w:val="000F7998"/>
    <w:rsid w:val="00103692"/>
    <w:rsid w:val="00103728"/>
    <w:rsid w:val="00104043"/>
    <w:rsid w:val="0010446C"/>
    <w:rsid w:val="001141D5"/>
    <w:rsid w:val="00115D41"/>
    <w:rsid w:val="00116CA1"/>
    <w:rsid w:val="00120C05"/>
    <w:rsid w:val="00121682"/>
    <w:rsid w:val="00122704"/>
    <w:rsid w:val="00123DBF"/>
    <w:rsid w:val="001254BB"/>
    <w:rsid w:val="00127F13"/>
    <w:rsid w:val="001327B8"/>
    <w:rsid w:val="001328E2"/>
    <w:rsid w:val="0013338F"/>
    <w:rsid w:val="00134BAC"/>
    <w:rsid w:val="00135A3C"/>
    <w:rsid w:val="0013602D"/>
    <w:rsid w:val="0013627E"/>
    <w:rsid w:val="00136A6B"/>
    <w:rsid w:val="00145C78"/>
    <w:rsid w:val="00151195"/>
    <w:rsid w:val="00153B42"/>
    <w:rsid w:val="0015683C"/>
    <w:rsid w:val="0016198C"/>
    <w:rsid w:val="001628BF"/>
    <w:rsid w:val="00163234"/>
    <w:rsid w:val="0016381B"/>
    <w:rsid w:val="001640FE"/>
    <w:rsid w:val="00164AAD"/>
    <w:rsid w:val="00171C3F"/>
    <w:rsid w:val="00174A81"/>
    <w:rsid w:val="00176215"/>
    <w:rsid w:val="00177623"/>
    <w:rsid w:val="00184332"/>
    <w:rsid w:val="00185957"/>
    <w:rsid w:val="00190254"/>
    <w:rsid w:val="001943C0"/>
    <w:rsid w:val="00197334"/>
    <w:rsid w:val="001A0207"/>
    <w:rsid w:val="001A176E"/>
    <w:rsid w:val="001A1B89"/>
    <w:rsid w:val="001A3572"/>
    <w:rsid w:val="001A37D1"/>
    <w:rsid w:val="001A4D6A"/>
    <w:rsid w:val="001A54BC"/>
    <w:rsid w:val="001A607D"/>
    <w:rsid w:val="001A7650"/>
    <w:rsid w:val="001B0996"/>
    <w:rsid w:val="001B2811"/>
    <w:rsid w:val="001B4B38"/>
    <w:rsid w:val="001B54EE"/>
    <w:rsid w:val="001B56AF"/>
    <w:rsid w:val="001B634F"/>
    <w:rsid w:val="001B6AC5"/>
    <w:rsid w:val="001C0581"/>
    <w:rsid w:val="001C06B8"/>
    <w:rsid w:val="001C0E05"/>
    <w:rsid w:val="001C19B5"/>
    <w:rsid w:val="001C497D"/>
    <w:rsid w:val="001C5214"/>
    <w:rsid w:val="001C54E3"/>
    <w:rsid w:val="001C734D"/>
    <w:rsid w:val="001C7DCD"/>
    <w:rsid w:val="001D21CF"/>
    <w:rsid w:val="001D2296"/>
    <w:rsid w:val="001D2AC9"/>
    <w:rsid w:val="001D5A14"/>
    <w:rsid w:val="001D60F8"/>
    <w:rsid w:val="001D6F9B"/>
    <w:rsid w:val="001D73A0"/>
    <w:rsid w:val="001E040D"/>
    <w:rsid w:val="001E18E9"/>
    <w:rsid w:val="001E1C10"/>
    <w:rsid w:val="001E2B38"/>
    <w:rsid w:val="001E5F2F"/>
    <w:rsid w:val="001F3622"/>
    <w:rsid w:val="001F5525"/>
    <w:rsid w:val="001F7AF2"/>
    <w:rsid w:val="002021DE"/>
    <w:rsid w:val="00202C92"/>
    <w:rsid w:val="002035A4"/>
    <w:rsid w:val="00205FE8"/>
    <w:rsid w:val="002065AD"/>
    <w:rsid w:val="00206BB0"/>
    <w:rsid w:val="00207019"/>
    <w:rsid w:val="00207BD8"/>
    <w:rsid w:val="00211A67"/>
    <w:rsid w:val="00212967"/>
    <w:rsid w:val="00213C74"/>
    <w:rsid w:val="002146C3"/>
    <w:rsid w:val="00215122"/>
    <w:rsid w:val="0021524A"/>
    <w:rsid w:val="0022590D"/>
    <w:rsid w:val="002273BC"/>
    <w:rsid w:val="00230E64"/>
    <w:rsid w:val="00232548"/>
    <w:rsid w:val="00233A50"/>
    <w:rsid w:val="00235392"/>
    <w:rsid w:val="002366B6"/>
    <w:rsid w:val="00240285"/>
    <w:rsid w:val="00251A4C"/>
    <w:rsid w:val="00254A16"/>
    <w:rsid w:val="0025562B"/>
    <w:rsid w:val="002559F1"/>
    <w:rsid w:val="00256B89"/>
    <w:rsid w:val="002579DA"/>
    <w:rsid w:val="00257D6C"/>
    <w:rsid w:val="00257D8B"/>
    <w:rsid w:val="00260AF2"/>
    <w:rsid w:val="00264E02"/>
    <w:rsid w:val="00265A68"/>
    <w:rsid w:val="0027222B"/>
    <w:rsid w:val="002741E4"/>
    <w:rsid w:val="0027436F"/>
    <w:rsid w:val="00274A22"/>
    <w:rsid w:val="002751B9"/>
    <w:rsid w:val="00276DD4"/>
    <w:rsid w:val="00277D9D"/>
    <w:rsid w:val="00282396"/>
    <w:rsid w:val="00291AA5"/>
    <w:rsid w:val="002932B3"/>
    <w:rsid w:val="0029574A"/>
    <w:rsid w:val="002973F5"/>
    <w:rsid w:val="002A27A8"/>
    <w:rsid w:val="002A3804"/>
    <w:rsid w:val="002A5E19"/>
    <w:rsid w:val="002A7288"/>
    <w:rsid w:val="002B178F"/>
    <w:rsid w:val="002B20B3"/>
    <w:rsid w:val="002B2EAB"/>
    <w:rsid w:val="002B5D58"/>
    <w:rsid w:val="002B60EC"/>
    <w:rsid w:val="002B621B"/>
    <w:rsid w:val="002B7D85"/>
    <w:rsid w:val="002C0D3F"/>
    <w:rsid w:val="002C20CF"/>
    <w:rsid w:val="002C2507"/>
    <w:rsid w:val="002C2B6F"/>
    <w:rsid w:val="002C70BB"/>
    <w:rsid w:val="002C7DEF"/>
    <w:rsid w:val="002D1049"/>
    <w:rsid w:val="002D2063"/>
    <w:rsid w:val="002D33D2"/>
    <w:rsid w:val="002D787A"/>
    <w:rsid w:val="002E3D6E"/>
    <w:rsid w:val="002E43D7"/>
    <w:rsid w:val="002E6835"/>
    <w:rsid w:val="002F1655"/>
    <w:rsid w:val="002F458B"/>
    <w:rsid w:val="002F728A"/>
    <w:rsid w:val="00304165"/>
    <w:rsid w:val="00304BEB"/>
    <w:rsid w:val="0030526E"/>
    <w:rsid w:val="00305783"/>
    <w:rsid w:val="00310207"/>
    <w:rsid w:val="00310D5C"/>
    <w:rsid w:val="003112E3"/>
    <w:rsid w:val="0031302B"/>
    <w:rsid w:val="00315761"/>
    <w:rsid w:val="0031769B"/>
    <w:rsid w:val="00320184"/>
    <w:rsid w:val="00321D52"/>
    <w:rsid w:val="0032334D"/>
    <w:rsid w:val="003267A7"/>
    <w:rsid w:val="00331006"/>
    <w:rsid w:val="003312A7"/>
    <w:rsid w:val="00331D39"/>
    <w:rsid w:val="003346AD"/>
    <w:rsid w:val="00335C01"/>
    <w:rsid w:val="00336F2C"/>
    <w:rsid w:val="00340AD8"/>
    <w:rsid w:val="0034157D"/>
    <w:rsid w:val="003445D2"/>
    <w:rsid w:val="00346E44"/>
    <w:rsid w:val="003523E9"/>
    <w:rsid w:val="00354A59"/>
    <w:rsid w:val="00356FA5"/>
    <w:rsid w:val="003613A4"/>
    <w:rsid w:val="003657CE"/>
    <w:rsid w:val="0036587F"/>
    <w:rsid w:val="0036693C"/>
    <w:rsid w:val="00370BC3"/>
    <w:rsid w:val="00370C9C"/>
    <w:rsid w:val="00373602"/>
    <w:rsid w:val="00374E88"/>
    <w:rsid w:val="00375279"/>
    <w:rsid w:val="00376E70"/>
    <w:rsid w:val="003772E2"/>
    <w:rsid w:val="00384FBF"/>
    <w:rsid w:val="00385943"/>
    <w:rsid w:val="00387BDC"/>
    <w:rsid w:val="00390217"/>
    <w:rsid w:val="003902F1"/>
    <w:rsid w:val="003906A0"/>
    <w:rsid w:val="003934A1"/>
    <w:rsid w:val="00396974"/>
    <w:rsid w:val="003A0B29"/>
    <w:rsid w:val="003A4DBD"/>
    <w:rsid w:val="003A5193"/>
    <w:rsid w:val="003A7556"/>
    <w:rsid w:val="003B02F7"/>
    <w:rsid w:val="003B0CBD"/>
    <w:rsid w:val="003B17A1"/>
    <w:rsid w:val="003B1BDC"/>
    <w:rsid w:val="003B30DB"/>
    <w:rsid w:val="003B3B96"/>
    <w:rsid w:val="003C0DDC"/>
    <w:rsid w:val="003C1955"/>
    <w:rsid w:val="003C4F78"/>
    <w:rsid w:val="003C68D2"/>
    <w:rsid w:val="003C6B19"/>
    <w:rsid w:val="003D063B"/>
    <w:rsid w:val="003D1C43"/>
    <w:rsid w:val="003D40CB"/>
    <w:rsid w:val="003D7ABA"/>
    <w:rsid w:val="003E112B"/>
    <w:rsid w:val="003E1D84"/>
    <w:rsid w:val="003E2DC9"/>
    <w:rsid w:val="003E4FDE"/>
    <w:rsid w:val="003E5568"/>
    <w:rsid w:val="003E6CCB"/>
    <w:rsid w:val="003E759D"/>
    <w:rsid w:val="003F0229"/>
    <w:rsid w:val="003F1701"/>
    <w:rsid w:val="003F27E2"/>
    <w:rsid w:val="003F539B"/>
    <w:rsid w:val="0040376F"/>
    <w:rsid w:val="00405543"/>
    <w:rsid w:val="0040682B"/>
    <w:rsid w:val="00406DA6"/>
    <w:rsid w:val="00407067"/>
    <w:rsid w:val="004123FA"/>
    <w:rsid w:val="004125C8"/>
    <w:rsid w:val="00412B8E"/>
    <w:rsid w:val="0041362A"/>
    <w:rsid w:val="00414C66"/>
    <w:rsid w:val="00415EA3"/>
    <w:rsid w:val="00417381"/>
    <w:rsid w:val="0042214F"/>
    <w:rsid w:val="004221F6"/>
    <w:rsid w:val="00423421"/>
    <w:rsid w:val="004245F6"/>
    <w:rsid w:val="00424F27"/>
    <w:rsid w:val="004252AC"/>
    <w:rsid w:val="00427D06"/>
    <w:rsid w:val="004303C2"/>
    <w:rsid w:val="00431470"/>
    <w:rsid w:val="0043284D"/>
    <w:rsid w:val="00434F5D"/>
    <w:rsid w:val="0043734A"/>
    <w:rsid w:val="0044013C"/>
    <w:rsid w:val="00440972"/>
    <w:rsid w:val="004423F0"/>
    <w:rsid w:val="00443C32"/>
    <w:rsid w:val="0044555B"/>
    <w:rsid w:val="00447870"/>
    <w:rsid w:val="0045364F"/>
    <w:rsid w:val="0045498D"/>
    <w:rsid w:val="00455C95"/>
    <w:rsid w:val="00462DE1"/>
    <w:rsid w:val="004638A7"/>
    <w:rsid w:val="004663B8"/>
    <w:rsid w:val="004676FA"/>
    <w:rsid w:val="00471A79"/>
    <w:rsid w:val="0047723A"/>
    <w:rsid w:val="00477C00"/>
    <w:rsid w:val="004801B7"/>
    <w:rsid w:val="00481E0C"/>
    <w:rsid w:val="0048680A"/>
    <w:rsid w:val="00487179"/>
    <w:rsid w:val="00492BA8"/>
    <w:rsid w:val="00493338"/>
    <w:rsid w:val="00494B09"/>
    <w:rsid w:val="00495A8B"/>
    <w:rsid w:val="004A0FA3"/>
    <w:rsid w:val="004A3B76"/>
    <w:rsid w:val="004A5175"/>
    <w:rsid w:val="004A5EBD"/>
    <w:rsid w:val="004B1F76"/>
    <w:rsid w:val="004B6555"/>
    <w:rsid w:val="004C05C3"/>
    <w:rsid w:val="004C2289"/>
    <w:rsid w:val="004C330D"/>
    <w:rsid w:val="004C53C2"/>
    <w:rsid w:val="004C760E"/>
    <w:rsid w:val="004D0A84"/>
    <w:rsid w:val="004D54B6"/>
    <w:rsid w:val="004D7BB3"/>
    <w:rsid w:val="004E1591"/>
    <w:rsid w:val="004E4A4B"/>
    <w:rsid w:val="004E4BC6"/>
    <w:rsid w:val="004E6A20"/>
    <w:rsid w:val="004E71D6"/>
    <w:rsid w:val="004F13F5"/>
    <w:rsid w:val="004F15B4"/>
    <w:rsid w:val="004F381B"/>
    <w:rsid w:val="004F397F"/>
    <w:rsid w:val="004F4BA5"/>
    <w:rsid w:val="004F5A3E"/>
    <w:rsid w:val="00500D17"/>
    <w:rsid w:val="0050164C"/>
    <w:rsid w:val="0050540F"/>
    <w:rsid w:val="00511070"/>
    <w:rsid w:val="005123DE"/>
    <w:rsid w:val="00512852"/>
    <w:rsid w:val="00513FB8"/>
    <w:rsid w:val="00515B2B"/>
    <w:rsid w:val="00515D08"/>
    <w:rsid w:val="00515E18"/>
    <w:rsid w:val="00516FDC"/>
    <w:rsid w:val="00520AC0"/>
    <w:rsid w:val="00522B3E"/>
    <w:rsid w:val="00523A55"/>
    <w:rsid w:val="00524419"/>
    <w:rsid w:val="005301D2"/>
    <w:rsid w:val="0053473B"/>
    <w:rsid w:val="005353E6"/>
    <w:rsid w:val="00535474"/>
    <w:rsid w:val="00537B58"/>
    <w:rsid w:val="00542A5E"/>
    <w:rsid w:val="00545228"/>
    <w:rsid w:val="00546CFD"/>
    <w:rsid w:val="00547F90"/>
    <w:rsid w:val="00554E82"/>
    <w:rsid w:val="00556A11"/>
    <w:rsid w:val="0055738B"/>
    <w:rsid w:val="005652DA"/>
    <w:rsid w:val="00567AC6"/>
    <w:rsid w:val="0057788E"/>
    <w:rsid w:val="005804B0"/>
    <w:rsid w:val="00580C19"/>
    <w:rsid w:val="00583A78"/>
    <w:rsid w:val="00585893"/>
    <w:rsid w:val="005877FE"/>
    <w:rsid w:val="005940DD"/>
    <w:rsid w:val="00595DA0"/>
    <w:rsid w:val="00597AA1"/>
    <w:rsid w:val="005A130A"/>
    <w:rsid w:val="005A158B"/>
    <w:rsid w:val="005A19D2"/>
    <w:rsid w:val="005A56E5"/>
    <w:rsid w:val="005A5E2A"/>
    <w:rsid w:val="005A6D1C"/>
    <w:rsid w:val="005A6EDD"/>
    <w:rsid w:val="005B178D"/>
    <w:rsid w:val="005B438F"/>
    <w:rsid w:val="005B44B8"/>
    <w:rsid w:val="005C041D"/>
    <w:rsid w:val="005C0A61"/>
    <w:rsid w:val="005C2D9E"/>
    <w:rsid w:val="005C6727"/>
    <w:rsid w:val="005C6B4C"/>
    <w:rsid w:val="005C7107"/>
    <w:rsid w:val="005D2374"/>
    <w:rsid w:val="005D2B2D"/>
    <w:rsid w:val="005D3813"/>
    <w:rsid w:val="005E0413"/>
    <w:rsid w:val="005E0CAA"/>
    <w:rsid w:val="005E166F"/>
    <w:rsid w:val="005E333F"/>
    <w:rsid w:val="005E4512"/>
    <w:rsid w:val="005E4558"/>
    <w:rsid w:val="005E5C65"/>
    <w:rsid w:val="005E5D82"/>
    <w:rsid w:val="005F0529"/>
    <w:rsid w:val="005F5437"/>
    <w:rsid w:val="00601AAD"/>
    <w:rsid w:val="00602494"/>
    <w:rsid w:val="00602786"/>
    <w:rsid w:val="00603672"/>
    <w:rsid w:val="006103A2"/>
    <w:rsid w:val="00610773"/>
    <w:rsid w:val="0061141C"/>
    <w:rsid w:val="006148D5"/>
    <w:rsid w:val="00614FA9"/>
    <w:rsid w:val="006160FE"/>
    <w:rsid w:val="00616253"/>
    <w:rsid w:val="00616369"/>
    <w:rsid w:val="0061717E"/>
    <w:rsid w:val="006177CF"/>
    <w:rsid w:val="006206B8"/>
    <w:rsid w:val="00622A1F"/>
    <w:rsid w:val="006236BA"/>
    <w:rsid w:val="00625971"/>
    <w:rsid w:val="00625DC4"/>
    <w:rsid w:val="00633F74"/>
    <w:rsid w:val="00634A4A"/>
    <w:rsid w:val="00634DAD"/>
    <w:rsid w:val="00635AAD"/>
    <w:rsid w:val="00637FAD"/>
    <w:rsid w:val="0064060B"/>
    <w:rsid w:val="00641991"/>
    <w:rsid w:val="00641DC9"/>
    <w:rsid w:val="00643FAE"/>
    <w:rsid w:val="006445C8"/>
    <w:rsid w:val="00644676"/>
    <w:rsid w:val="00645255"/>
    <w:rsid w:val="006460B8"/>
    <w:rsid w:val="00646810"/>
    <w:rsid w:val="006469B6"/>
    <w:rsid w:val="0064761F"/>
    <w:rsid w:val="0065262C"/>
    <w:rsid w:val="00652E9E"/>
    <w:rsid w:val="00653CB8"/>
    <w:rsid w:val="006602AF"/>
    <w:rsid w:val="006610C1"/>
    <w:rsid w:val="00666FB3"/>
    <w:rsid w:val="00674B86"/>
    <w:rsid w:val="00674C65"/>
    <w:rsid w:val="006757EE"/>
    <w:rsid w:val="00682467"/>
    <w:rsid w:val="00682C52"/>
    <w:rsid w:val="0068372C"/>
    <w:rsid w:val="00683AD8"/>
    <w:rsid w:val="00684673"/>
    <w:rsid w:val="00687B03"/>
    <w:rsid w:val="0069020A"/>
    <w:rsid w:val="00691489"/>
    <w:rsid w:val="006A3DA7"/>
    <w:rsid w:val="006A5BAB"/>
    <w:rsid w:val="006A77A1"/>
    <w:rsid w:val="006B04A3"/>
    <w:rsid w:val="006B22F1"/>
    <w:rsid w:val="006B2325"/>
    <w:rsid w:val="006B4AEE"/>
    <w:rsid w:val="006C0D06"/>
    <w:rsid w:val="006C153D"/>
    <w:rsid w:val="006C15BB"/>
    <w:rsid w:val="006C732E"/>
    <w:rsid w:val="006D147B"/>
    <w:rsid w:val="006D186A"/>
    <w:rsid w:val="006D394C"/>
    <w:rsid w:val="006D5C98"/>
    <w:rsid w:val="006D6F85"/>
    <w:rsid w:val="006D7D35"/>
    <w:rsid w:val="006E1CBC"/>
    <w:rsid w:val="006E367A"/>
    <w:rsid w:val="006E5E53"/>
    <w:rsid w:val="006E6C21"/>
    <w:rsid w:val="006E721A"/>
    <w:rsid w:val="006F0D44"/>
    <w:rsid w:val="006F2928"/>
    <w:rsid w:val="006F3F72"/>
    <w:rsid w:val="006F77D8"/>
    <w:rsid w:val="007015D9"/>
    <w:rsid w:val="00701CC3"/>
    <w:rsid w:val="007027A5"/>
    <w:rsid w:val="007030C5"/>
    <w:rsid w:val="0070741C"/>
    <w:rsid w:val="00710008"/>
    <w:rsid w:val="0071000C"/>
    <w:rsid w:val="00710C7E"/>
    <w:rsid w:val="0071174E"/>
    <w:rsid w:val="0071260A"/>
    <w:rsid w:val="0071297D"/>
    <w:rsid w:val="00713185"/>
    <w:rsid w:val="007224B9"/>
    <w:rsid w:val="00723A3A"/>
    <w:rsid w:val="00723BB9"/>
    <w:rsid w:val="007255ED"/>
    <w:rsid w:val="0072609E"/>
    <w:rsid w:val="00727361"/>
    <w:rsid w:val="00730CE5"/>
    <w:rsid w:val="00732CDB"/>
    <w:rsid w:val="00732EDD"/>
    <w:rsid w:val="00733215"/>
    <w:rsid w:val="00734286"/>
    <w:rsid w:val="00734F7C"/>
    <w:rsid w:val="007356AE"/>
    <w:rsid w:val="00737DBF"/>
    <w:rsid w:val="00740F3A"/>
    <w:rsid w:val="00742529"/>
    <w:rsid w:val="007425BA"/>
    <w:rsid w:val="00744151"/>
    <w:rsid w:val="007441D8"/>
    <w:rsid w:val="007442E6"/>
    <w:rsid w:val="00745599"/>
    <w:rsid w:val="00745807"/>
    <w:rsid w:val="00745B31"/>
    <w:rsid w:val="007468D1"/>
    <w:rsid w:val="00751BFB"/>
    <w:rsid w:val="00755041"/>
    <w:rsid w:val="0075782F"/>
    <w:rsid w:val="00757C0B"/>
    <w:rsid w:val="00761F76"/>
    <w:rsid w:val="0076248A"/>
    <w:rsid w:val="00762FA8"/>
    <w:rsid w:val="007639B0"/>
    <w:rsid w:val="007641C2"/>
    <w:rsid w:val="007653EE"/>
    <w:rsid w:val="0077017F"/>
    <w:rsid w:val="00771951"/>
    <w:rsid w:val="00771967"/>
    <w:rsid w:val="00771B5D"/>
    <w:rsid w:val="00773CE7"/>
    <w:rsid w:val="00775E13"/>
    <w:rsid w:val="00777624"/>
    <w:rsid w:val="00777878"/>
    <w:rsid w:val="007854E8"/>
    <w:rsid w:val="00791B15"/>
    <w:rsid w:val="00794306"/>
    <w:rsid w:val="00795B1B"/>
    <w:rsid w:val="0079720C"/>
    <w:rsid w:val="007A07BD"/>
    <w:rsid w:val="007A10FB"/>
    <w:rsid w:val="007A16B2"/>
    <w:rsid w:val="007A1924"/>
    <w:rsid w:val="007A1D23"/>
    <w:rsid w:val="007A2DEF"/>
    <w:rsid w:val="007A5016"/>
    <w:rsid w:val="007A570A"/>
    <w:rsid w:val="007A6772"/>
    <w:rsid w:val="007A6DF1"/>
    <w:rsid w:val="007A70A5"/>
    <w:rsid w:val="007B0206"/>
    <w:rsid w:val="007B088B"/>
    <w:rsid w:val="007B0B39"/>
    <w:rsid w:val="007B142B"/>
    <w:rsid w:val="007B398A"/>
    <w:rsid w:val="007B44F8"/>
    <w:rsid w:val="007B5208"/>
    <w:rsid w:val="007B7B2C"/>
    <w:rsid w:val="007C08A5"/>
    <w:rsid w:val="007C1F60"/>
    <w:rsid w:val="007C25E2"/>
    <w:rsid w:val="007C3AF8"/>
    <w:rsid w:val="007C73B9"/>
    <w:rsid w:val="007D06B9"/>
    <w:rsid w:val="007D34A0"/>
    <w:rsid w:val="007D34D2"/>
    <w:rsid w:val="007D3CAB"/>
    <w:rsid w:val="007D3D52"/>
    <w:rsid w:val="007D43F6"/>
    <w:rsid w:val="007D5192"/>
    <w:rsid w:val="007E0983"/>
    <w:rsid w:val="007E10DE"/>
    <w:rsid w:val="007E32D1"/>
    <w:rsid w:val="007E3631"/>
    <w:rsid w:val="007E5F73"/>
    <w:rsid w:val="007E765D"/>
    <w:rsid w:val="007E79DE"/>
    <w:rsid w:val="007E7A54"/>
    <w:rsid w:val="007E7BE8"/>
    <w:rsid w:val="007E7E48"/>
    <w:rsid w:val="007E7F0A"/>
    <w:rsid w:val="007F3AA8"/>
    <w:rsid w:val="007F3C31"/>
    <w:rsid w:val="007F4298"/>
    <w:rsid w:val="007F45E2"/>
    <w:rsid w:val="007F57E1"/>
    <w:rsid w:val="007F5F0B"/>
    <w:rsid w:val="007F756D"/>
    <w:rsid w:val="00802330"/>
    <w:rsid w:val="008026ED"/>
    <w:rsid w:val="00805874"/>
    <w:rsid w:val="00805EA1"/>
    <w:rsid w:val="00810463"/>
    <w:rsid w:val="00810E63"/>
    <w:rsid w:val="00814103"/>
    <w:rsid w:val="00816031"/>
    <w:rsid w:val="008163EB"/>
    <w:rsid w:val="00817511"/>
    <w:rsid w:val="00820C3E"/>
    <w:rsid w:val="008217F3"/>
    <w:rsid w:val="00824227"/>
    <w:rsid w:val="008246AE"/>
    <w:rsid w:val="00824C3F"/>
    <w:rsid w:val="0082746A"/>
    <w:rsid w:val="008277C5"/>
    <w:rsid w:val="00831568"/>
    <w:rsid w:val="00834111"/>
    <w:rsid w:val="00834FF6"/>
    <w:rsid w:val="008378FF"/>
    <w:rsid w:val="008416D0"/>
    <w:rsid w:val="0084277F"/>
    <w:rsid w:val="008429FF"/>
    <w:rsid w:val="008433D3"/>
    <w:rsid w:val="00844188"/>
    <w:rsid w:val="00844E36"/>
    <w:rsid w:val="008472AD"/>
    <w:rsid w:val="00847BE8"/>
    <w:rsid w:val="00850BFB"/>
    <w:rsid w:val="00851BFD"/>
    <w:rsid w:val="008521C1"/>
    <w:rsid w:val="00857B18"/>
    <w:rsid w:val="00860131"/>
    <w:rsid w:val="00861446"/>
    <w:rsid w:val="00861D8C"/>
    <w:rsid w:val="008624C9"/>
    <w:rsid w:val="00865815"/>
    <w:rsid w:val="00865A60"/>
    <w:rsid w:val="00866166"/>
    <w:rsid w:val="00867F40"/>
    <w:rsid w:val="00872D4F"/>
    <w:rsid w:val="00873128"/>
    <w:rsid w:val="0087316C"/>
    <w:rsid w:val="00877073"/>
    <w:rsid w:val="008772D8"/>
    <w:rsid w:val="00877DE5"/>
    <w:rsid w:val="008804BC"/>
    <w:rsid w:val="008809F2"/>
    <w:rsid w:val="008810C9"/>
    <w:rsid w:val="00881A03"/>
    <w:rsid w:val="008851BF"/>
    <w:rsid w:val="00885C4C"/>
    <w:rsid w:val="00887251"/>
    <w:rsid w:val="008878C6"/>
    <w:rsid w:val="00887E11"/>
    <w:rsid w:val="008937EE"/>
    <w:rsid w:val="0089436E"/>
    <w:rsid w:val="008955B9"/>
    <w:rsid w:val="00896980"/>
    <w:rsid w:val="00896C4C"/>
    <w:rsid w:val="008A0105"/>
    <w:rsid w:val="008A3D8D"/>
    <w:rsid w:val="008A4BCD"/>
    <w:rsid w:val="008A6298"/>
    <w:rsid w:val="008B04DF"/>
    <w:rsid w:val="008B1BB0"/>
    <w:rsid w:val="008B3BE3"/>
    <w:rsid w:val="008B6626"/>
    <w:rsid w:val="008B6841"/>
    <w:rsid w:val="008C157A"/>
    <w:rsid w:val="008C298B"/>
    <w:rsid w:val="008C30FC"/>
    <w:rsid w:val="008C36BE"/>
    <w:rsid w:val="008C428B"/>
    <w:rsid w:val="008C4B75"/>
    <w:rsid w:val="008C704D"/>
    <w:rsid w:val="008C7ED1"/>
    <w:rsid w:val="008D0259"/>
    <w:rsid w:val="008D0A72"/>
    <w:rsid w:val="008D264E"/>
    <w:rsid w:val="008D2B9D"/>
    <w:rsid w:val="008D503F"/>
    <w:rsid w:val="008D6CBB"/>
    <w:rsid w:val="008D73CF"/>
    <w:rsid w:val="008E0BB7"/>
    <w:rsid w:val="008E16FF"/>
    <w:rsid w:val="008E34EF"/>
    <w:rsid w:val="008E3D20"/>
    <w:rsid w:val="008E4A79"/>
    <w:rsid w:val="008E5C17"/>
    <w:rsid w:val="008E61FE"/>
    <w:rsid w:val="008E6C15"/>
    <w:rsid w:val="008E6E92"/>
    <w:rsid w:val="008E7A13"/>
    <w:rsid w:val="008F4E92"/>
    <w:rsid w:val="008F5860"/>
    <w:rsid w:val="008F6858"/>
    <w:rsid w:val="0090631E"/>
    <w:rsid w:val="00907B63"/>
    <w:rsid w:val="009155C4"/>
    <w:rsid w:val="00915656"/>
    <w:rsid w:val="009163C8"/>
    <w:rsid w:val="00920A6A"/>
    <w:rsid w:val="00921AF0"/>
    <w:rsid w:val="00922DBB"/>
    <w:rsid w:val="00926552"/>
    <w:rsid w:val="00930EA2"/>
    <w:rsid w:val="00931195"/>
    <w:rsid w:val="00932700"/>
    <w:rsid w:val="00933141"/>
    <w:rsid w:val="00934024"/>
    <w:rsid w:val="0093461C"/>
    <w:rsid w:val="00935698"/>
    <w:rsid w:val="00935D6A"/>
    <w:rsid w:val="00936F8B"/>
    <w:rsid w:val="00937434"/>
    <w:rsid w:val="00937D6F"/>
    <w:rsid w:val="00941D70"/>
    <w:rsid w:val="009439CB"/>
    <w:rsid w:val="009454B8"/>
    <w:rsid w:val="00945A77"/>
    <w:rsid w:val="00950325"/>
    <w:rsid w:val="0095107B"/>
    <w:rsid w:val="009521FC"/>
    <w:rsid w:val="00952D69"/>
    <w:rsid w:val="00953C71"/>
    <w:rsid w:val="0095503C"/>
    <w:rsid w:val="009561A0"/>
    <w:rsid w:val="00956214"/>
    <w:rsid w:val="0095742A"/>
    <w:rsid w:val="00962B9A"/>
    <w:rsid w:val="00965A25"/>
    <w:rsid w:val="00966799"/>
    <w:rsid w:val="009672EB"/>
    <w:rsid w:val="00970091"/>
    <w:rsid w:val="00973545"/>
    <w:rsid w:val="00974582"/>
    <w:rsid w:val="00976C51"/>
    <w:rsid w:val="00981646"/>
    <w:rsid w:val="009825D4"/>
    <w:rsid w:val="00982832"/>
    <w:rsid w:val="0098760F"/>
    <w:rsid w:val="0099042F"/>
    <w:rsid w:val="00991EE3"/>
    <w:rsid w:val="0099227D"/>
    <w:rsid w:val="00992A51"/>
    <w:rsid w:val="00995CE8"/>
    <w:rsid w:val="00995D8C"/>
    <w:rsid w:val="00995EAB"/>
    <w:rsid w:val="0099643B"/>
    <w:rsid w:val="00996C4C"/>
    <w:rsid w:val="009A1408"/>
    <w:rsid w:val="009A142C"/>
    <w:rsid w:val="009A166A"/>
    <w:rsid w:val="009A3BB8"/>
    <w:rsid w:val="009A4259"/>
    <w:rsid w:val="009A4693"/>
    <w:rsid w:val="009A4885"/>
    <w:rsid w:val="009A4989"/>
    <w:rsid w:val="009A78E7"/>
    <w:rsid w:val="009A7A99"/>
    <w:rsid w:val="009B049A"/>
    <w:rsid w:val="009B1FEA"/>
    <w:rsid w:val="009B3C29"/>
    <w:rsid w:val="009B6798"/>
    <w:rsid w:val="009C03BC"/>
    <w:rsid w:val="009C0862"/>
    <w:rsid w:val="009C1AF7"/>
    <w:rsid w:val="009C3B87"/>
    <w:rsid w:val="009C4A22"/>
    <w:rsid w:val="009C55BB"/>
    <w:rsid w:val="009C5EE1"/>
    <w:rsid w:val="009C73D9"/>
    <w:rsid w:val="009C7E82"/>
    <w:rsid w:val="009D0273"/>
    <w:rsid w:val="009D0583"/>
    <w:rsid w:val="009D1A32"/>
    <w:rsid w:val="009D373C"/>
    <w:rsid w:val="009D401F"/>
    <w:rsid w:val="009D55A4"/>
    <w:rsid w:val="009E0142"/>
    <w:rsid w:val="009E0B41"/>
    <w:rsid w:val="009E0EFE"/>
    <w:rsid w:val="009E194F"/>
    <w:rsid w:val="009E25C4"/>
    <w:rsid w:val="009E27A9"/>
    <w:rsid w:val="009E4A45"/>
    <w:rsid w:val="009E5149"/>
    <w:rsid w:val="009E56FA"/>
    <w:rsid w:val="009E686F"/>
    <w:rsid w:val="009E6ED2"/>
    <w:rsid w:val="009E7CCE"/>
    <w:rsid w:val="009F134A"/>
    <w:rsid w:val="009F6BF3"/>
    <w:rsid w:val="00A00F1B"/>
    <w:rsid w:val="00A04AEF"/>
    <w:rsid w:val="00A118FA"/>
    <w:rsid w:val="00A1240A"/>
    <w:rsid w:val="00A1274A"/>
    <w:rsid w:val="00A138EA"/>
    <w:rsid w:val="00A23626"/>
    <w:rsid w:val="00A27138"/>
    <w:rsid w:val="00A306C8"/>
    <w:rsid w:val="00A31CA1"/>
    <w:rsid w:val="00A32C3B"/>
    <w:rsid w:val="00A34453"/>
    <w:rsid w:val="00A34C23"/>
    <w:rsid w:val="00A35F0B"/>
    <w:rsid w:val="00A40E1C"/>
    <w:rsid w:val="00A40EA2"/>
    <w:rsid w:val="00A43B26"/>
    <w:rsid w:val="00A45A23"/>
    <w:rsid w:val="00A46354"/>
    <w:rsid w:val="00A4650B"/>
    <w:rsid w:val="00A479E5"/>
    <w:rsid w:val="00A50543"/>
    <w:rsid w:val="00A50572"/>
    <w:rsid w:val="00A51F97"/>
    <w:rsid w:val="00A55527"/>
    <w:rsid w:val="00A56E39"/>
    <w:rsid w:val="00A57519"/>
    <w:rsid w:val="00A60F5B"/>
    <w:rsid w:val="00A623D1"/>
    <w:rsid w:val="00A64F70"/>
    <w:rsid w:val="00A6579C"/>
    <w:rsid w:val="00A66CEC"/>
    <w:rsid w:val="00A67FA2"/>
    <w:rsid w:val="00A72530"/>
    <w:rsid w:val="00A775B2"/>
    <w:rsid w:val="00A77B0F"/>
    <w:rsid w:val="00A82B3C"/>
    <w:rsid w:val="00A84D71"/>
    <w:rsid w:val="00A85FB2"/>
    <w:rsid w:val="00A86D47"/>
    <w:rsid w:val="00A93067"/>
    <w:rsid w:val="00A971C4"/>
    <w:rsid w:val="00A9727B"/>
    <w:rsid w:val="00A97AE9"/>
    <w:rsid w:val="00AA0BEB"/>
    <w:rsid w:val="00AA1100"/>
    <w:rsid w:val="00AA3C52"/>
    <w:rsid w:val="00AA4B59"/>
    <w:rsid w:val="00AA5138"/>
    <w:rsid w:val="00AA65B8"/>
    <w:rsid w:val="00AB0BE5"/>
    <w:rsid w:val="00AB21A5"/>
    <w:rsid w:val="00AB4201"/>
    <w:rsid w:val="00AB5496"/>
    <w:rsid w:val="00AB5FD3"/>
    <w:rsid w:val="00AB6532"/>
    <w:rsid w:val="00AC121E"/>
    <w:rsid w:val="00AC4E4E"/>
    <w:rsid w:val="00AC6350"/>
    <w:rsid w:val="00AC68E2"/>
    <w:rsid w:val="00AD0721"/>
    <w:rsid w:val="00AD16B1"/>
    <w:rsid w:val="00AD2205"/>
    <w:rsid w:val="00AD40AC"/>
    <w:rsid w:val="00AD614B"/>
    <w:rsid w:val="00AD7BEA"/>
    <w:rsid w:val="00AE123F"/>
    <w:rsid w:val="00AE1A43"/>
    <w:rsid w:val="00AE32BA"/>
    <w:rsid w:val="00AE384B"/>
    <w:rsid w:val="00AE402C"/>
    <w:rsid w:val="00AF1F08"/>
    <w:rsid w:val="00AF2D35"/>
    <w:rsid w:val="00AF5728"/>
    <w:rsid w:val="00AF595F"/>
    <w:rsid w:val="00AF6EB4"/>
    <w:rsid w:val="00AF729D"/>
    <w:rsid w:val="00AF7519"/>
    <w:rsid w:val="00AF75CA"/>
    <w:rsid w:val="00B00633"/>
    <w:rsid w:val="00B01F2A"/>
    <w:rsid w:val="00B03E53"/>
    <w:rsid w:val="00B0530A"/>
    <w:rsid w:val="00B054EC"/>
    <w:rsid w:val="00B068B7"/>
    <w:rsid w:val="00B0769C"/>
    <w:rsid w:val="00B07BBC"/>
    <w:rsid w:val="00B10457"/>
    <w:rsid w:val="00B109D6"/>
    <w:rsid w:val="00B10C45"/>
    <w:rsid w:val="00B11128"/>
    <w:rsid w:val="00B11B38"/>
    <w:rsid w:val="00B11FC0"/>
    <w:rsid w:val="00B1463B"/>
    <w:rsid w:val="00B15DBA"/>
    <w:rsid w:val="00B172D9"/>
    <w:rsid w:val="00B20D0C"/>
    <w:rsid w:val="00B20F59"/>
    <w:rsid w:val="00B22B29"/>
    <w:rsid w:val="00B23AE2"/>
    <w:rsid w:val="00B24A67"/>
    <w:rsid w:val="00B256C9"/>
    <w:rsid w:val="00B269B1"/>
    <w:rsid w:val="00B26A1C"/>
    <w:rsid w:val="00B308FC"/>
    <w:rsid w:val="00B34C4B"/>
    <w:rsid w:val="00B43306"/>
    <w:rsid w:val="00B45037"/>
    <w:rsid w:val="00B5032C"/>
    <w:rsid w:val="00B50429"/>
    <w:rsid w:val="00B51E56"/>
    <w:rsid w:val="00B556B4"/>
    <w:rsid w:val="00B56A33"/>
    <w:rsid w:val="00B5775B"/>
    <w:rsid w:val="00B61A42"/>
    <w:rsid w:val="00B635C6"/>
    <w:rsid w:val="00B63CE4"/>
    <w:rsid w:val="00B66A5F"/>
    <w:rsid w:val="00B66B52"/>
    <w:rsid w:val="00B70106"/>
    <w:rsid w:val="00B7023D"/>
    <w:rsid w:val="00B70F16"/>
    <w:rsid w:val="00B71048"/>
    <w:rsid w:val="00B733BF"/>
    <w:rsid w:val="00B73A4C"/>
    <w:rsid w:val="00B741A7"/>
    <w:rsid w:val="00B75CFE"/>
    <w:rsid w:val="00B80884"/>
    <w:rsid w:val="00B81AA9"/>
    <w:rsid w:val="00B81E82"/>
    <w:rsid w:val="00B82010"/>
    <w:rsid w:val="00B83E52"/>
    <w:rsid w:val="00B860B3"/>
    <w:rsid w:val="00B8651A"/>
    <w:rsid w:val="00B86918"/>
    <w:rsid w:val="00B876E0"/>
    <w:rsid w:val="00B90031"/>
    <w:rsid w:val="00B9025C"/>
    <w:rsid w:val="00B927DA"/>
    <w:rsid w:val="00B95165"/>
    <w:rsid w:val="00BA1033"/>
    <w:rsid w:val="00BA1963"/>
    <w:rsid w:val="00BA2B52"/>
    <w:rsid w:val="00BA370F"/>
    <w:rsid w:val="00BA4ABE"/>
    <w:rsid w:val="00BA4F06"/>
    <w:rsid w:val="00BA5DCB"/>
    <w:rsid w:val="00BA60E5"/>
    <w:rsid w:val="00BA6D13"/>
    <w:rsid w:val="00BA782E"/>
    <w:rsid w:val="00BB701B"/>
    <w:rsid w:val="00BC0080"/>
    <w:rsid w:val="00BC033B"/>
    <w:rsid w:val="00BC1D78"/>
    <w:rsid w:val="00BC1DC0"/>
    <w:rsid w:val="00BC3D40"/>
    <w:rsid w:val="00BC51C8"/>
    <w:rsid w:val="00BC6BB9"/>
    <w:rsid w:val="00BD1394"/>
    <w:rsid w:val="00BD2E2D"/>
    <w:rsid w:val="00BD5DBC"/>
    <w:rsid w:val="00BD677C"/>
    <w:rsid w:val="00BE04C5"/>
    <w:rsid w:val="00BE1AEC"/>
    <w:rsid w:val="00BE67E8"/>
    <w:rsid w:val="00BF1347"/>
    <w:rsid w:val="00BF1524"/>
    <w:rsid w:val="00BF1CCD"/>
    <w:rsid w:val="00BF2AB5"/>
    <w:rsid w:val="00BF3078"/>
    <w:rsid w:val="00BF3BC5"/>
    <w:rsid w:val="00BF4384"/>
    <w:rsid w:val="00BF54FF"/>
    <w:rsid w:val="00BF55BB"/>
    <w:rsid w:val="00BF70FE"/>
    <w:rsid w:val="00C02E8D"/>
    <w:rsid w:val="00C030C6"/>
    <w:rsid w:val="00C03430"/>
    <w:rsid w:val="00C035BA"/>
    <w:rsid w:val="00C05BF0"/>
    <w:rsid w:val="00C13D6D"/>
    <w:rsid w:val="00C15C10"/>
    <w:rsid w:val="00C16CBF"/>
    <w:rsid w:val="00C23C38"/>
    <w:rsid w:val="00C23EB0"/>
    <w:rsid w:val="00C24A94"/>
    <w:rsid w:val="00C26F5D"/>
    <w:rsid w:val="00C3044B"/>
    <w:rsid w:val="00C33F96"/>
    <w:rsid w:val="00C34B66"/>
    <w:rsid w:val="00C36394"/>
    <w:rsid w:val="00C40974"/>
    <w:rsid w:val="00C4353F"/>
    <w:rsid w:val="00C45F6C"/>
    <w:rsid w:val="00C4693F"/>
    <w:rsid w:val="00C4758A"/>
    <w:rsid w:val="00C51C44"/>
    <w:rsid w:val="00C521DF"/>
    <w:rsid w:val="00C52D11"/>
    <w:rsid w:val="00C54700"/>
    <w:rsid w:val="00C555D3"/>
    <w:rsid w:val="00C56B9A"/>
    <w:rsid w:val="00C579C4"/>
    <w:rsid w:val="00C62246"/>
    <w:rsid w:val="00C63331"/>
    <w:rsid w:val="00C63450"/>
    <w:rsid w:val="00C65694"/>
    <w:rsid w:val="00C6662E"/>
    <w:rsid w:val="00C666AE"/>
    <w:rsid w:val="00C672A3"/>
    <w:rsid w:val="00C708E2"/>
    <w:rsid w:val="00C7291C"/>
    <w:rsid w:val="00C73316"/>
    <w:rsid w:val="00C734EB"/>
    <w:rsid w:val="00C743D9"/>
    <w:rsid w:val="00C75374"/>
    <w:rsid w:val="00C75DF2"/>
    <w:rsid w:val="00C76488"/>
    <w:rsid w:val="00C77792"/>
    <w:rsid w:val="00C81297"/>
    <w:rsid w:val="00C8149D"/>
    <w:rsid w:val="00C823E5"/>
    <w:rsid w:val="00C82A61"/>
    <w:rsid w:val="00C82E18"/>
    <w:rsid w:val="00C83E6C"/>
    <w:rsid w:val="00C84D83"/>
    <w:rsid w:val="00C935D3"/>
    <w:rsid w:val="00C93E0B"/>
    <w:rsid w:val="00C945A7"/>
    <w:rsid w:val="00C95515"/>
    <w:rsid w:val="00C96807"/>
    <w:rsid w:val="00C972C8"/>
    <w:rsid w:val="00CA12BD"/>
    <w:rsid w:val="00CA18A2"/>
    <w:rsid w:val="00CA72A2"/>
    <w:rsid w:val="00CA7C08"/>
    <w:rsid w:val="00CB1B02"/>
    <w:rsid w:val="00CB26F1"/>
    <w:rsid w:val="00CB2D5D"/>
    <w:rsid w:val="00CB3C35"/>
    <w:rsid w:val="00CB4AFA"/>
    <w:rsid w:val="00CB6AC6"/>
    <w:rsid w:val="00CB6D95"/>
    <w:rsid w:val="00CC12E4"/>
    <w:rsid w:val="00CC3C60"/>
    <w:rsid w:val="00CC4555"/>
    <w:rsid w:val="00CC48F9"/>
    <w:rsid w:val="00CC590A"/>
    <w:rsid w:val="00CC7CC1"/>
    <w:rsid w:val="00CD0CF3"/>
    <w:rsid w:val="00CD13B8"/>
    <w:rsid w:val="00CD1B3F"/>
    <w:rsid w:val="00CD2C0D"/>
    <w:rsid w:val="00CD3A40"/>
    <w:rsid w:val="00CD5D39"/>
    <w:rsid w:val="00CD7730"/>
    <w:rsid w:val="00CE0574"/>
    <w:rsid w:val="00CE28DA"/>
    <w:rsid w:val="00CE4908"/>
    <w:rsid w:val="00CE4C34"/>
    <w:rsid w:val="00CE5889"/>
    <w:rsid w:val="00CE5B1F"/>
    <w:rsid w:val="00CE5FD3"/>
    <w:rsid w:val="00CE6107"/>
    <w:rsid w:val="00CE6521"/>
    <w:rsid w:val="00CF10D8"/>
    <w:rsid w:val="00CF444E"/>
    <w:rsid w:val="00CF4604"/>
    <w:rsid w:val="00CF48FE"/>
    <w:rsid w:val="00CF4D9A"/>
    <w:rsid w:val="00CF5D79"/>
    <w:rsid w:val="00CF7E90"/>
    <w:rsid w:val="00D0291E"/>
    <w:rsid w:val="00D0323A"/>
    <w:rsid w:val="00D04C66"/>
    <w:rsid w:val="00D10CDE"/>
    <w:rsid w:val="00D11856"/>
    <w:rsid w:val="00D15035"/>
    <w:rsid w:val="00D16C80"/>
    <w:rsid w:val="00D1744A"/>
    <w:rsid w:val="00D20365"/>
    <w:rsid w:val="00D209D3"/>
    <w:rsid w:val="00D221F0"/>
    <w:rsid w:val="00D22314"/>
    <w:rsid w:val="00D2267E"/>
    <w:rsid w:val="00D23E7A"/>
    <w:rsid w:val="00D33D91"/>
    <w:rsid w:val="00D3552B"/>
    <w:rsid w:val="00D3756F"/>
    <w:rsid w:val="00D40415"/>
    <w:rsid w:val="00D40850"/>
    <w:rsid w:val="00D40947"/>
    <w:rsid w:val="00D43658"/>
    <w:rsid w:val="00D4753D"/>
    <w:rsid w:val="00D50BAD"/>
    <w:rsid w:val="00D53E03"/>
    <w:rsid w:val="00D607F5"/>
    <w:rsid w:val="00D620DE"/>
    <w:rsid w:val="00D668DE"/>
    <w:rsid w:val="00D761FD"/>
    <w:rsid w:val="00D800EF"/>
    <w:rsid w:val="00D803A9"/>
    <w:rsid w:val="00D82D49"/>
    <w:rsid w:val="00D8306A"/>
    <w:rsid w:val="00D83391"/>
    <w:rsid w:val="00D83454"/>
    <w:rsid w:val="00D84605"/>
    <w:rsid w:val="00D84BA5"/>
    <w:rsid w:val="00D855D8"/>
    <w:rsid w:val="00D85EA1"/>
    <w:rsid w:val="00D866DE"/>
    <w:rsid w:val="00D87DBC"/>
    <w:rsid w:val="00D87E26"/>
    <w:rsid w:val="00D87F1F"/>
    <w:rsid w:val="00D90305"/>
    <w:rsid w:val="00D9397A"/>
    <w:rsid w:val="00D94E74"/>
    <w:rsid w:val="00D95794"/>
    <w:rsid w:val="00D962DB"/>
    <w:rsid w:val="00DA215E"/>
    <w:rsid w:val="00DA26F4"/>
    <w:rsid w:val="00DA4DBA"/>
    <w:rsid w:val="00DA4E4E"/>
    <w:rsid w:val="00DA5213"/>
    <w:rsid w:val="00DA5F29"/>
    <w:rsid w:val="00DA7921"/>
    <w:rsid w:val="00DA7A96"/>
    <w:rsid w:val="00DB1D05"/>
    <w:rsid w:val="00DB4015"/>
    <w:rsid w:val="00DB464D"/>
    <w:rsid w:val="00DB4CCE"/>
    <w:rsid w:val="00DB5057"/>
    <w:rsid w:val="00DB53E9"/>
    <w:rsid w:val="00DC2568"/>
    <w:rsid w:val="00DC2F17"/>
    <w:rsid w:val="00DC711F"/>
    <w:rsid w:val="00DC755B"/>
    <w:rsid w:val="00DD4083"/>
    <w:rsid w:val="00DD55B5"/>
    <w:rsid w:val="00DD69C3"/>
    <w:rsid w:val="00DD71FD"/>
    <w:rsid w:val="00DE094A"/>
    <w:rsid w:val="00DE1D26"/>
    <w:rsid w:val="00DE2281"/>
    <w:rsid w:val="00DE4AD5"/>
    <w:rsid w:val="00DE5373"/>
    <w:rsid w:val="00DF0E1F"/>
    <w:rsid w:val="00DF1703"/>
    <w:rsid w:val="00DF3CCC"/>
    <w:rsid w:val="00E01938"/>
    <w:rsid w:val="00E02650"/>
    <w:rsid w:val="00E03751"/>
    <w:rsid w:val="00E03CCC"/>
    <w:rsid w:val="00E04200"/>
    <w:rsid w:val="00E04816"/>
    <w:rsid w:val="00E04D60"/>
    <w:rsid w:val="00E113BD"/>
    <w:rsid w:val="00E113E0"/>
    <w:rsid w:val="00E126FC"/>
    <w:rsid w:val="00E14E31"/>
    <w:rsid w:val="00E15B1C"/>
    <w:rsid w:val="00E15EFF"/>
    <w:rsid w:val="00E1614B"/>
    <w:rsid w:val="00E161C8"/>
    <w:rsid w:val="00E17A1C"/>
    <w:rsid w:val="00E21D9D"/>
    <w:rsid w:val="00E240C9"/>
    <w:rsid w:val="00E257E0"/>
    <w:rsid w:val="00E258E3"/>
    <w:rsid w:val="00E26FA0"/>
    <w:rsid w:val="00E26FB3"/>
    <w:rsid w:val="00E3189A"/>
    <w:rsid w:val="00E323C8"/>
    <w:rsid w:val="00E33886"/>
    <w:rsid w:val="00E36DF1"/>
    <w:rsid w:val="00E40220"/>
    <w:rsid w:val="00E41C3B"/>
    <w:rsid w:val="00E430DA"/>
    <w:rsid w:val="00E446F3"/>
    <w:rsid w:val="00E45331"/>
    <w:rsid w:val="00E468BA"/>
    <w:rsid w:val="00E46CC0"/>
    <w:rsid w:val="00E47599"/>
    <w:rsid w:val="00E51737"/>
    <w:rsid w:val="00E53FFB"/>
    <w:rsid w:val="00E5477C"/>
    <w:rsid w:val="00E700D4"/>
    <w:rsid w:val="00E712C4"/>
    <w:rsid w:val="00E746B5"/>
    <w:rsid w:val="00E74C21"/>
    <w:rsid w:val="00E754B1"/>
    <w:rsid w:val="00E77462"/>
    <w:rsid w:val="00E8144B"/>
    <w:rsid w:val="00E846FB"/>
    <w:rsid w:val="00E8635B"/>
    <w:rsid w:val="00E8738B"/>
    <w:rsid w:val="00E87A62"/>
    <w:rsid w:val="00E922F1"/>
    <w:rsid w:val="00E97297"/>
    <w:rsid w:val="00E97E52"/>
    <w:rsid w:val="00EA353A"/>
    <w:rsid w:val="00EA40D8"/>
    <w:rsid w:val="00EA62A8"/>
    <w:rsid w:val="00EB1EF4"/>
    <w:rsid w:val="00EC086E"/>
    <w:rsid w:val="00EC1D61"/>
    <w:rsid w:val="00EC35C1"/>
    <w:rsid w:val="00EC5402"/>
    <w:rsid w:val="00EC6674"/>
    <w:rsid w:val="00EC7141"/>
    <w:rsid w:val="00ED05BB"/>
    <w:rsid w:val="00ED082F"/>
    <w:rsid w:val="00ED0B09"/>
    <w:rsid w:val="00ED174F"/>
    <w:rsid w:val="00ED3D78"/>
    <w:rsid w:val="00ED496F"/>
    <w:rsid w:val="00ED7C26"/>
    <w:rsid w:val="00EE3DB1"/>
    <w:rsid w:val="00EE3FAF"/>
    <w:rsid w:val="00EE63CB"/>
    <w:rsid w:val="00EE6B82"/>
    <w:rsid w:val="00EE6D91"/>
    <w:rsid w:val="00EE7330"/>
    <w:rsid w:val="00EF0113"/>
    <w:rsid w:val="00EF03F5"/>
    <w:rsid w:val="00EF1349"/>
    <w:rsid w:val="00F014DF"/>
    <w:rsid w:val="00F020E8"/>
    <w:rsid w:val="00F041D4"/>
    <w:rsid w:val="00F05037"/>
    <w:rsid w:val="00F07BDA"/>
    <w:rsid w:val="00F10026"/>
    <w:rsid w:val="00F1103D"/>
    <w:rsid w:val="00F11642"/>
    <w:rsid w:val="00F116A0"/>
    <w:rsid w:val="00F11724"/>
    <w:rsid w:val="00F1223B"/>
    <w:rsid w:val="00F12DB6"/>
    <w:rsid w:val="00F13507"/>
    <w:rsid w:val="00F21350"/>
    <w:rsid w:val="00F228DD"/>
    <w:rsid w:val="00F3066F"/>
    <w:rsid w:val="00F34D13"/>
    <w:rsid w:val="00F34D97"/>
    <w:rsid w:val="00F40CAD"/>
    <w:rsid w:val="00F421A8"/>
    <w:rsid w:val="00F4337E"/>
    <w:rsid w:val="00F43547"/>
    <w:rsid w:val="00F475BB"/>
    <w:rsid w:val="00F52B84"/>
    <w:rsid w:val="00F544E1"/>
    <w:rsid w:val="00F558B4"/>
    <w:rsid w:val="00F55F8C"/>
    <w:rsid w:val="00F567CB"/>
    <w:rsid w:val="00F56BDB"/>
    <w:rsid w:val="00F5708D"/>
    <w:rsid w:val="00F5755E"/>
    <w:rsid w:val="00F57F43"/>
    <w:rsid w:val="00F61079"/>
    <w:rsid w:val="00F616FC"/>
    <w:rsid w:val="00F620E1"/>
    <w:rsid w:val="00F641B7"/>
    <w:rsid w:val="00F65F50"/>
    <w:rsid w:val="00F6687A"/>
    <w:rsid w:val="00F66B8C"/>
    <w:rsid w:val="00F67CFF"/>
    <w:rsid w:val="00F709A9"/>
    <w:rsid w:val="00F724D9"/>
    <w:rsid w:val="00F7476C"/>
    <w:rsid w:val="00F7641F"/>
    <w:rsid w:val="00F77150"/>
    <w:rsid w:val="00F77D09"/>
    <w:rsid w:val="00F77D4E"/>
    <w:rsid w:val="00F80EAD"/>
    <w:rsid w:val="00F81AFE"/>
    <w:rsid w:val="00F81B15"/>
    <w:rsid w:val="00F8252A"/>
    <w:rsid w:val="00F838DB"/>
    <w:rsid w:val="00F85B71"/>
    <w:rsid w:val="00F91AF6"/>
    <w:rsid w:val="00F93D3E"/>
    <w:rsid w:val="00F9461A"/>
    <w:rsid w:val="00F94FAF"/>
    <w:rsid w:val="00F957B7"/>
    <w:rsid w:val="00F95F50"/>
    <w:rsid w:val="00F97D9C"/>
    <w:rsid w:val="00F97ED4"/>
    <w:rsid w:val="00FA06D7"/>
    <w:rsid w:val="00FA0F4C"/>
    <w:rsid w:val="00FA1E2F"/>
    <w:rsid w:val="00FA22CE"/>
    <w:rsid w:val="00FA25D1"/>
    <w:rsid w:val="00FA2CAD"/>
    <w:rsid w:val="00FA3A86"/>
    <w:rsid w:val="00FA702F"/>
    <w:rsid w:val="00FA70D8"/>
    <w:rsid w:val="00FB05B7"/>
    <w:rsid w:val="00FB1D13"/>
    <w:rsid w:val="00FB1E85"/>
    <w:rsid w:val="00FB3376"/>
    <w:rsid w:val="00FB4217"/>
    <w:rsid w:val="00FB6F4D"/>
    <w:rsid w:val="00FC1890"/>
    <w:rsid w:val="00FC590F"/>
    <w:rsid w:val="00FC7F42"/>
    <w:rsid w:val="00FD0C93"/>
    <w:rsid w:val="00FD13DC"/>
    <w:rsid w:val="00FD236F"/>
    <w:rsid w:val="00FD424C"/>
    <w:rsid w:val="00FD6929"/>
    <w:rsid w:val="00FD76A5"/>
    <w:rsid w:val="00FE0901"/>
    <w:rsid w:val="00FE1A3B"/>
    <w:rsid w:val="00FE3F5B"/>
    <w:rsid w:val="00FE4558"/>
    <w:rsid w:val="00FE4906"/>
    <w:rsid w:val="00FE4AD3"/>
    <w:rsid w:val="00FE4D32"/>
    <w:rsid w:val="00FF0D2F"/>
    <w:rsid w:val="00FF15B4"/>
    <w:rsid w:val="00FF278B"/>
    <w:rsid w:val="00FF300D"/>
    <w:rsid w:val="00FF39A2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98C4EA3"/>
  <w15:docId w15:val="{625AFDAB-0E14-47CF-B464-FDB5F57B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uiPriority="19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31"/>
    <w:pPr>
      <w:spacing w:after="280"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A1033"/>
    <w:pPr>
      <w:keepNext/>
      <w:keepLines/>
      <w:numPr>
        <w:numId w:val="6"/>
      </w:numPr>
      <w:spacing w:before="480" w:after="240" w:line="560" w:lineRule="atLeas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4F15B4"/>
    <w:pPr>
      <w:keepNext/>
      <w:keepLines/>
      <w:numPr>
        <w:ilvl w:val="1"/>
        <w:numId w:val="6"/>
      </w:numPr>
      <w:spacing w:before="200" w:after="200" w:line="450" w:lineRule="atLeast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4F15B4"/>
    <w:pPr>
      <w:keepNext/>
      <w:keepLines/>
      <w:numPr>
        <w:ilvl w:val="2"/>
        <w:numId w:val="6"/>
      </w:numPr>
      <w:spacing w:before="200" w:after="0" w:line="35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4F15B4"/>
    <w:pPr>
      <w:keepNext/>
      <w:keepLines/>
      <w:numPr>
        <w:ilvl w:val="3"/>
        <w:numId w:val="6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4277F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246A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246A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246A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246A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C6727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  <w:sz w:val="18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99"/>
    <w:rsid w:val="005C6727"/>
    <w:rPr>
      <w:rFonts w:asciiTheme="majorHAnsi" w:hAnsiTheme="majorHAnsi"/>
      <w:sz w:val="18"/>
      <w:lang w:val="sv-SE"/>
      <w14:numForm w14:val="lining"/>
    </w:rPr>
  </w:style>
  <w:style w:type="paragraph" w:styleId="Sidfot">
    <w:name w:val="footer"/>
    <w:basedOn w:val="Normal"/>
    <w:link w:val="SidfotChar"/>
    <w:uiPriority w:val="99"/>
    <w:semiHidden/>
    <w:rsid w:val="00CF4D9A"/>
    <w:pPr>
      <w:tabs>
        <w:tab w:val="center" w:pos="4536"/>
        <w:tab w:val="right" w:pos="9072"/>
      </w:tabs>
      <w:spacing w:after="0" w:line="180" w:lineRule="atLeast"/>
    </w:pPr>
    <w:rPr>
      <w:rFonts w:asciiTheme="majorHAnsi" w:hAnsiTheme="majorHAnsi"/>
      <w:sz w:val="14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F4D9A"/>
    <w:rPr>
      <w:rFonts w:asciiTheme="majorHAnsi" w:hAnsiTheme="majorHAnsi"/>
      <w:sz w:val="14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D2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1703"/>
    <w:rPr>
      <w:rFonts w:ascii="Tahoma" w:hAnsi="Tahoma" w:cs="Tahoma"/>
      <w:sz w:val="16"/>
      <w:szCs w:val="1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041D4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45F6"/>
    <w:rPr>
      <w:rFonts w:asciiTheme="majorHAnsi" w:hAnsiTheme="majorHAnsi"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041D4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F1703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paragraph" w:customStyle="1" w:styleId="Ingress">
    <w:name w:val="Ingress"/>
    <w:basedOn w:val="Normal"/>
    <w:next w:val="Normal"/>
    <w:qFormat/>
    <w:rsid w:val="00D20365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uiPriority w:val="1"/>
    <w:qFormat/>
    <w:rsid w:val="00BA1033"/>
    <w:pPr>
      <w:spacing w:after="0" w:line="300" w:lineRule="atLeast"/>
    </w:pPr>
    <w:rPr>
      <w:lang w:val="sv-SE"/>
    </w:rPr>
  </w:style>
  <w:style w:type="character" w:styleId="Hyperlnk">
    <w:name w:val="Hyperlink"/>
    <w:basedOn w:val="Standardstycketeckensnitt"/>
    <w:uiPriority w:val="99"/>
    <w:semiHidden/>
    <w:rsid w:val="00F041D4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A1033"/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28"/>
      <w:lang w:val="sv-SE"/>
    </w:rPr>
  </w:style>
  <w:style w:type="paragraph" w:styleId="Punktlista">
    <w:name w:val="List Bullet"/>
    <w:basedOn w:val="Normal"/>
    <w:uiPriority w:val="19"/>
    <w:qFormat/>
    <w:rsid w:val="008246AE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19"/>
    <w:qFormat/>
    <w:rsid w:val="006D147B"/>
    <w:pPr>
      <w:numPr>
        <w:numId w:val="12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4F15B4"/>
    <w:rPr>
      <w:rFonts w:asciiTheme="majorHAnsi" w:eastAsiaTheme="majorEastAsia" w:hAnsiTheme="majorHAnsi" w:cstheme="majorBidi"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277F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1703"/>
    <w:rPr>
      <w:rFonts w:asciiTheme="majorHAnsi" w:eastAsiaTheme="majorEastAsia" w:hAnsiTheme="majorHAnsi" w:cstheme="majorBidi"/>
      <w:i/>
      <w:iCs/>
      <w:color w:val="003C63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17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rutnt">
    <w:name w:val="Table Grid"/>
    <w:basedOn w:val="Normaltabell"/>
    <w:uiPriority w:val="59"/>
    <w:rsid w:val="00DF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4277F"/>
    <w:pPr>
      <w:numPr>
        <w:numId w:val="0"/>
      </w:numPr>
      <w:spacing w:after="0" w:line="276" w:lineRule="auto"/>
      <w:outlineLvl w:val="9"/>
    </w:pPr>
    <w:rPr>
      <w:sz w:val="28"/>
    </w:rPr>
  </w:style>
  <w:style w:type="paragraph" w:styleId="Innehll1">
    <w:name w:val="toc 1"/>
    <w:basedOn w:val="Normal"/>
    <w:next w:val="Normal"/>
    <w:uiPriority w:val="39"/>
    <w:semiHidden/>
    <w:rsid w:val="0084277F"/>
    <w:pPr>
      <w:tabs>
        <w:tab w:val="left" w:pos="440"/>
        <w:tab w:val="right" w:leader="dot" w:pos="8777"/>
      </w:tabs>
      <w:spacing w:after="100"/>
      <w:ind w:left="426" w:hanging="426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84277F"/>
    <w:pPr>
      <w:tabs>
        <w:tab w:val="left" w:pos="993"/>
        <w:tab w:val="right" w:leader="dot" w:pos="8777"/>
      </w:tabs>
      <w:spacing w:after="100"/>
      <w:ind w:left="993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84277F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9D0273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link w:val="OnumreradRubrik2Char"/>
    <w:qFormat/>
    <w:rsid w:val="004F15B4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6E6C21"/>
    <w:pPr>
      <w:numPr>
        <w:ilvl w:val="0"/>
        <w:numId w:val="0"/>
      </w:numPr>
      <w:spacing w:after="60"/>
    </w:pPr>
  </w:style>
  <w:style w:type="paragraph" w:customStyle="1" w:styleId="Titel">
    <w:name w:val="Titel"/>
    <w:basedOn w:val="Ingetavstnd"/>
    <w:uiPriority w:val="29"/>
    <w:qFormat/>
    <w:rsid w:val="00BA1033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2C0D3F"/>
    <w:pPr>
      <w:framePr w:hSpace="187" w:wrap="around" w:vAnchor="page" w:hAnchor="page" w:x="3233" w:y="4066"/>
      <w:jc w:val="right"/>
    </w:pPr>
    <w:rPr>
      <w:rFonts w:asciiTheme="majorHAnsi" w:hAnsiTheme="majorHAnsi"/>
      <w:b/>
      <w:color w:val="FFFFFF" w:themeColor="background1"/>
      <w:sz w:val="56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2C0D3F"/>
    <w:pPr>
      <w:framePr w:hSpace="187" w:wrap="around" w:vAnchor="page" w:hAnchor="margin" w:xAlign="right" w:y="5251"/>
      <w:jc w:val="right"/>
    </w:pPr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2C0D3F"/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paragraph" w:customStyle="1" w:styleId="OnumreradRubrik4">
    <w:name w:val="Onumrerad Rubrik 4"/>
    <w:basedOn w:val="OnumreradRubrik2"/>
    <w:next w:val="Normal"/>
    <w:link w:val="OnumreradRubrik4Char"/>
    <w:qFormat/>
    <w:rsid w:val="006E6C21"/>
    <w:pPr>
      <w:spacing w:after="0" w:line="300" w:lineRule="atLeast"/>
      <w:outlineLvl w:val="3"/>
    </w:pPr>
    <w:rPr>
      <w:b w:val="0"/>
      <w:i/>
      <w:sz w:val="22"/>
      <w:szCs w:val="22"/>
    </w:rPr>
  </w:style>
  <w:style w:type="character" w:customStyle="1" w:styleId="OnumreradRubrik2Char">
    <w:name w:val="Onumrerad Rubrik 2 Char"/>
    <w:basedOn w:val="Rubrik2Char"/>
    <w:link w:val="OnumreradRubrik2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OnumreradRubrik4Char">
    <w:name w:val="Onumrerad Rubrik 4 Char"/>
    <w:basedOn w:val="OnumreradRubrik2Char"/>
    <w:link w:val="OnumreradRubrik4"/>
    <w:rsid w:val="006E6C21"/>
    <w:rPr>
      <w:rFonts w:asciiTheme="majorHAnsi" w:eastAsiaTheme="majorEastAsia" w:hAnsiTheme="majorHAnsi" w:cstheme="majorBidi"/>
      <w:b w:val="0"/>
      <w:bCs/>
      <w:i/>
      <w:color w:val="000000" w:themeColor="text1"/>
      <w:sz w:val="36"/>
      <w:szCs w:val="26"/>
      <w:lang w:val="sv-SE"/>
      <w14:numForm w14:val="lining"/>
    </w:rPr>
  </w:style>
  <w:style w:type="paragraph" w:customStyle="1" w:styleId="Tabellrubrik1">
    <w:name w:val="Tabellrubrik 1"/>
    <w:basedOn w:val="Normal"/>
    <w:link w:val="Tabellrubrik1Char"/>
    <w:uiPriority w:val="19"/>
    <w:qFormat/>
    <w:rsid w:val="00EC7141"/>
    <w:pPr>
      <w:spacing w:after="0"/>
    </w:pPr>
    <w:rPr>
      <w:rFonts w:asciiTheme="majorHAnsi" w:eastAsiaTheme="minorHAnsi" w:hAnsiTheme="majorHAnsi"/>
      <w:b/>
      <w:color w:val="FFFFFF" w:themeColor="background1"/>
      <w:lang w:eastAsia="en-US"/>
    </w:rPr>
  </w:style>
  <w:style w:type="character" w:customStyle="1" w:styleId="Tabellrubrik1Char">
    <w:name w:val="Tabellrubrik 1 Char"/>
    <w:basedOn w:val="Standardstycketeckensnitt"/>
    <w:link w:val="Tabellrubrik1"/>
    <w:uiPriority w:val="19"/>
    <w:rsid w:val="00EC7141"/>
    <w:rPr>
      <w:rFonts w:asciiTheme="majorHAnsi" w:eastAsiaTheme="minorHAnsi" w:hAnsiTheme="majorHAnsi"/>
      <w:b/>
      <w:color w:val="FFFFFF" w:themeColor="background1"/>
      <w:lang w:val="sv-SE" w:eastAsia="en-US"/>
    </w:rPr>
  </w:style>
  <w:style w:type="paragraph" w:customStyle="1" w:styleId="Tabellrubrik2">
    <w:name w:val="Tabellrubrik 2"/>
    <w:basedOn w:val="Normal"/>
    <w:link w:val="Tabellrubrik2Char"/>
    <w:uiPriority w:val="19"/>
    <w:qFormat/>
    <w:rsid w:val="00EC7141"/>
    <w:pPr>
      <w:spacing w:after="0"/>
    </w:pPr>
    <w:rPr>
      <w:rFonts w:asciiTheme="majorHAnsi" w:eastAsiaTheme="minorHAnsi" w:hAnsiTheme="majorHAnsi"/>
      <w:b/>
      <w:lang w:eastAsia="en-US"/>
    </w:rPr>
  </w:style>
  <w:style w:type="character" w:customStyle="1" w:styleId="Tabellrubrik2Char">
    <w:name w:val="Tabellrubrik 2 Char"/>
    <w:basedOn w:val="Standardstycketeckensnitt"/>
    <w:link w:val="Tabellrubrik2"/>
    <w:uiPriority w:val="19"/>
    <w:rsid w:val="00EC7141"/>
    <w:rPr>
      <w:rFonts w:asciiTheme="majorHAnsi" w:eastAsiaTheme="minorHAnsi" w:hAnsiTheme="majorHAnsi"/>
      <w:b/>
      <w:lang w:val="sv-SE" w:eastAsia="en-US"/>
    </w:rPr>
  </w:style>
  <w:style w:type="paragraph" w:customStyle="1" w:styleId="Tabelltext">
    <w:name w:val="Tabelltext"/>
    <w:basedOn w:val="Normal"/>
    <w:link w:val="TabelltextChar"/>
    <w:uiPriority w:val="19"/>
    <w:qFormat/>
    <w:rsid w:val="00EC7141"/>
    <w:pPr>
      <w:spacing w:after="0"/>
    </w:pPr>
    <w:rPr>
      <w:rFonts w:asciiTheme="majorHAnsi" w:eastAsiaTheme="minorHAnsi" w:hAnsiTheme="majorHAnsi"/>
      <w:lang w:eastAsia="en-US"/>
    </w:rPr>
  </w:style>
  <w:style w:type="character" w:customStyle="1" w:styleId="TabelltextChar">
    <w:name w:val="Tabelltext Char"/>
    <w:basedOn w:val="Standardstycketeckensnitt"/>
    <w:link w:val="Tabelltext"/>
    <w:uiPriority w:val="19"/>
    <w:rsid w:val="00EC7141"/>
    <w:rPr>
      <w:rFonts w:asciiTheme="majorHAnsi" w:eastAsiaTheme="minorHAnsi" w:hAnsiTheme="majorHAnsi"/>
      <w:lang w:val="sv-SE" w:eastAsia="en-US"/>
    </w:rPr>
  </w:style>
  <w:style w:type="paragraph" w:customStyle="1" w:styleId="Doldtext">
    <w:name w:val="Dold text"/>
    <w:basedOn w:val="Normal"/>
    <w:next w:val="Normal"/>
    <w:uiPriority w:val="2"/>
    <w:semiHidden/>
    <w:qFormat/>
    <w:rsid w:val="006236BA"/>
    <w:rPr>
      <w:i/>
      <w:vanish/>
      <w:color w:val="C73D3F" w:themeColor="accent4"/>
    </w:rPr>
  </w:style>
  <w:style w:type="paragraph" w:styleId="Numreradlista2">
    <w:name w:val="List Number 2"/>
    <w:basedOn w:val="Normal"/>
    <w:uiPriority w:val="19"/>
    <w:rsid w:val="006D147B"/>
    <w:pPr>
      <w:numPr>
        <w:ilvl w:val="1"/>
        <w:numId w:val="12"/>
      </w:numPr>
      <w:contextualSpacing/>
    </w:pPr>
  </w:style>
  <w:style w:type="paragraph" w:styleId="Numreradlista3">
    <w:name w:val="List Number 3"/>
    <w:basedOn w:val="Normal"/>
    <w:uiPriority w:val="19"/>
    <w:rsid w:val="006D147B"/>
    <w:pPr>
      <w:numPr>
        <w:ilvl w:val="2"/>
        <w:numId w:val="12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732EDD"/>
    <w:rPr>
      <w:color w:val="808080"/>
    </w:rPr>
  </w:style>
  <w:style w:type="table" w:styleId="Listtabell3dekorfrg1">
    <w:name w:val="List Table 3 Accent 1"/>
    <w:basedOn w:val="Normaltabell"/>
    <w:uiPriority w:val="48"/>
    <w:rsid w:val="00732EDD"/>
    <w:pPr>
      <w:spacing w:after="0" w:line="240" w:lineRule="auto"/>
    </w:pPr>
    <w:tblPr>
      <w:tblStyleRowBandSize w:val="1"/>
      <w:tblStyleColBandSize w:val="1"/>
      <w:tblBorders>
        <w:top w:val="single" w:sz="4" w:space="0" w:color="007BC8" w:themeColor="accent1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rPr>
        <w:b/>
        <w:bCs/>
      </w:rPr>
      <w:tblPr/>
      <w:tcPr>
        <w:tcBorders>
          <w:top w:val="double" w:sz="4" w:space="0" w:color="007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BC8" w:themeColor="accent1"/>
          <w:right w:val="single" w:sz="4" w:space="0" w:color="007BC8" w:themeColor="accent1"/>
        </w:tcBorders>
      </w:tcPr>
    </w:tblStylePr>
    <w:tblStylePr w:type="band1Horz">
      <w:tblPr/>
      <w:tcPr>
        <w:tcBorders>
          <w:top w:val="single" w:sz="4" w:space="0" w:color="007BC8" w:themeColor="accent1"/>
          <w:bottom w:val="single" w:sz="4" w:space="0" w:color="007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BC8" w:themeColor="accent1"/>
          <w:left w:val="nil"/>
        </w:tcBorders>
      </w:tcPr>
    </w:tblStylePr>
    <w:tblStylePr w:type="swCell">
      <w:tblPr/>
      <w:tcPr>
        <w:tcBorders>
          <w:top w:val="double" w:sz="4" w:space="0" w:color="007BC8" w:themeColor="accent1"/>
          <w:right w:val="nil"/>
        </w:tcBorders>
      </w:tcPr>
    </w:tblStylePr>
  </w:style>
  <w:style w:type="paragraph" w:customStyle="1" w:styleId="Mtesinformation">
    <w:name w:val="Mötesinformation"/>
    <w:basedOn w:val="OnumreradRubrik1"/>
    <w:next w:val="Normal"/>
    <w:uiPriority w:val="20"/>
    <w:qFormat/>
    <w:rsid w:val="00732EDD"/>
    <w:pPr>
      <w:spacing w:before="120" w:after="120" w:line="360" w:lineRule="atLeast"/>
      <w:outlineLvl w:val="9"/>
    </w:pPr>
    <w:rPr>
      <w:sz w:val="32"/>
    </w:rPr>
  </w:style>
  <w:style w:type="paragraph" w:customStyle="1" w:styleId="Sidhuvuddoldtext">
    <w:name w:val="Sidhuvud dold text"/>
    <w:basedOn w:val="Sidhuvud"/>
    <w:uiPriority w:val="99"/>
    <w:qFormat/>
    <w:rsid w:val="004F397F"/>
    <w:rPr>
      <w:vanish/>
    </w:rPr>
  </w:style>
  <w:style w:type="character" w:customStyle="1" w:styleId="Doldtext-tecken">
    <w:name w:val="Dold text - tecken"/>
    <w:basedOn w:val="Standardstycketeckensnitt"/>
    <w:uiPriority w:val="1"/>
    <w:qFormat/>
    <w:rsid w:val="00D87DBC"/>
    <w:rPr>
      <w:i/>
      <w:vanish/>
      <w:color w:val="C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B1F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B1FE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B1FEA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1F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1FEA"/>
    <w:rPr>
      <w:b/>
      <w:bCs/>
      <w:sz w:val="20"/>
      <w:szCs w:val="20"/>
      <w:lang w:val="sv-SE"/>
    </w:rPr>
  </w:style>
  <w:style w:type="paragraph" w:styleId="Revision">
    <w:name w:val="Revision"/>
    <w:hidden/>
    <w:uiPriority w:val="99"/>
    <w:semiHidden/>
    <w:rsid w:val="00406DA6"/>
    <w:pPr>
      <w:spacing w:after="0" w:line="240" w:lineRule="auto"/>
    </w:pPr>
    <w:rPr>
      <w:lang w:val="sv-SE"/>
    </w:rPr>
  </w:style>
  <w:style w:type="paragraph" w:customStyle="1" w:styleId="Ingetavstndfet">
    <w:name w:val="Inget avstånd fet"/>
    <w:basedOn w:val="Ingetavstnd"/>
    <w:next w:val="Ingetavstnd"/>
    <w:uiPriority w:val="1"/>
    <w:qFormat/>
    <w:rsid w:val="00E45331"/>
    <w:rPr>
      <w:b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91AF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91AF6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F91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31739\AppData\Local\Temp\Temp1_2017-04-04%20delleverans%20Wordmallar.zip\2017-04-04%20delleverans%20Wordmallar\Mall%20-%20Protokoll%20Projekteringsm&#246;te.dotx" TargetMode="External"/></Relationship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C971-4C1B-4CD7-AC4E-BA2D8F51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Protokoll Projekteringsmöte.dotx</Template>
  <TotalTime>1536</TotalTime>
  <Pages>12</Pages>
  <Words>1977</Words>
  <Characters>10480</Characters>
  <Application>Microsoft Office Word</Application>
  <DocSecurity>0</DocSecurity>
  <Lines>87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Arisala Sjölin</dc:creator>
  <cp:lastModifiedBy>Oskar Edqvist</cp:lastModifiedBy>
  <cp:revision>455</cp:revision>
  <cp:lastPrinted>2021-01-19T18:56:00Z</cp:lastPrinted>
  <dcterms:created xsi:type="dcterms:W3CDTF">2022-10-06T15:17:00Z</dcterms:created>
  <dcterms:modified xsi:type="dcterms:W3CDTF">2026-02-04T15:47:00Z</dcterms:modified>
</cp:coreProperties>
</file>