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910585512"/>
        <w:docPartObj>
          <w:docPartGallery w:val="Cover Pages"/>
          <w:docPartUnique/>
        </w:docPartObj>
      </w:sdtPr>
      <w:sdtEndPr/>
      <w:sdtContent>
        <w:p w14:paraId="4D44E879" w14:textId="77777777" w:rsidR="003F15AC" w:rsidRDefault="003F15AC">
          <w:r>
            <w:rPr>
              <w:noProof/>
              <w:lang w:eastAsia="sv-SE"/>
            </w:rPr>
            <w:drawing>
              <wp:anchor distT="0" distB="0" distL="114300" distR="114300" simplePos="0" relativeHeight="251657216" behindDoc="0" locked="0" layoutInCell="1" allowOverlap="1" wp14:anchorId="3214EE55" wp14:editId="68080825">
                <wp:simplePos x="0" y="0"/>
                <wp:positionH relativeFrom="column">
                  <wp:posOffset>4932680</wp:posOffset>
                </wp:positionH>
                <wp:positionV relativeFrom="paragraph">
                  <wp:posOffset>-927735</wp:posOffset>
                </wp:positionV>
                <wp:extent cx="828000" cy="640944"/>
                <wp:effectExtent l="0" t="0" r="0" b="6985"/>
                <wp:wrapNone/>
                <wp:docPr id="28" name="Bildobjekt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å SISAB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640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609E7"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72D6868" wp14:editId="440B260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310" cy="10727690"/>
                    <wp:effectExtent l="0" t="0" r="0" b="0"/>
                    <wp:wrapNone/>
                    <wp:docPr id="27" name="Rektangel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7276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631487E" id="Rektangel 27" o:spid="_x0000_s1026" style="position:absolute;margin-left:0;margin-top:0;width:595.3pt;height:84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" fillcolor="white [3212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5168" behindDoc="0" locked="0" layoutInCell="1" allowOverlap="1" wp14:anchorId="7ABE1ED2" wp14:editId="6AB16768">
                <wp:simplePos x="0" y="0"/>
                <wp:positionH relativeFrom="column">
                  <wp:posOffset>4926330</wp:posOffset>
                </wp:positionH>
                <wp:positionV relativeFrom="paragraph">
                  <wp:posOffset>-926356</wp:posOffset>
                </wp:positionV>
                <wp:extent cx="827405" cy="640080"/>
                <wp:effectExtent l="0" t="0" r="0" b="7620"/>
                <wp:wrapNone/>
                <wp:docPr id="29" name="Bildobjekt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SAB logo ny vit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405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79741D9" w14:textId="77777777" w:rsidR="003F15AC" w:rsidRDefault="003F15AC"/>
        <w:tbl>
          <w:tblPr>
            <w:tblpPr w:leftFromText="187" w:rightFromText="187" w:vertAnchor="page" w:horzAnchor="page" w:tblpX="2002" w:tblpY="4066"/>
            <w:tblW w:w="4957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824"/>
          </w:tblGrid>
          <w:tr w:rsidR="003F15AC" w:rsidRPr="00D91054" w14:paraId="36B3A2E4" w14:textId="77777777" w:rsidTr="003D57EC">
            <w:trPr>
              <w:trHeight w:val="2778"/>
            </w:trPr>
            <w:tc>
              <w:tcPr>
                <w:tcW w:w="5000" w:type="pct"/>
                <w:vAlign w:val="bottom"/>
              </w:tcPr>
              <w:p w14:paraId="30C5FE25" w14:textId="77777777" w:rsidR="003F15AC" w:rsidRPr="00D91054" w:rsidRDefault="003F15AC" w:rsidP="003D57EC">
                <w:pPr>
                  <w:pStyle w:val="Titel"/>
                  <w:framePr w:hSpace="0" w:wrap="auto" w:vAnchor="margin" w:hAnchor="text" w:xAlign="left" w:yAlign="inline"/>
                  <w:rPr>
                    <w:color w:val="007BC8" w:themeColor="accent1"/>
                  </w:rPr>
                </w:pPr>
                <w:r>
                  <w:rPr>
                    <w:color w:val="007BC8" w:themeColor="accent1"/>
                  </w:rPr>
                  <w:t>Akustisk provning</w:t>
                </w:r>
              </w:p>
            </w:tc>
          </w:tr>
          <w:tr w:rsidR="003F15AC" w:rsidRPr="00D91054" w14:paraId="6243DCA6" w14:textId="77777777" w:rsidTr="003D57EC">
            <w:trPr>
              <w:trHeight w:val="1304"/>
            </w:trPr>
            <w:tc>
              <w:tcPr>
                <w:tcW w:w="5000" w:type="pct"/>
              </w:tcPr>
              <w:p w14:paraId="247CC951" w14:textId="77777777" w:rsidR="003F15AC" w:rsidRPr="00D91054" w:rsidRDefault="003F15AC" w:rsidP="003D57EC">
                <w:pPr>
                  <w:pStyle w:val="Undertitel"/>
                  <w:framePr w:hSpace="0" w:wrap="auto" w:vAnchor="margin" w:hAnchor="text" w:xAlign="left" w:yAlign="inline"/>
                  <w:rPr>
                    <w:color w:val="007BC8" w:themeColor="accent1"/>
                  </w:rPr>
                </w:pPr>
                <w:r>
                  <w:rPr>
                    <w:color w:val="007BC8" w:themeColor="accent1"/>
                  </w:rPr>
                  <w:t>Ange objektnamn</w:t>
                </w:r>
              </w:p>
            </w:tc>
          </w:tr>
          <w:bookmarkStart w:id="0" w:name="Text7"/>
          <w:tr w:rsidR="003F15AC" w:rsidRPr="00D91054" w14:paraId="798EE326" w14:textId="77777777" w:rsidTr="003D57EC">
            <w:trPr>
              <w:trHeight w:val="20"/>
            </w:trPr>
            <w:tc>
              <w:tcPr>
                <w:tcW w:w="5000" w:type="pct"/>
              </w:tcPr>
              <w:p w14:paraId="6074BD4B" w14:textId="77777777" w:rsidR="003F15AC" w:rsidRPr="009C1AF7" w:rsidRDefault="00B442F0" w:rsidP="003D57EC">
                <w:pPr>
                  <w:pStyle w:val="Version"/>
                  <w:framePr w:hSpace="0" w:wrap="auto" w:vAnchor="margin" w:hAnchor="text" w:xAlign="left" w:yAlign="inline"/>
                  <w:rPr>
                    <w:color w:val="007BC8" w:themeColor="accent1"/>
                  </w:rPr>
                </w:pPr>
                <w:r>
                  <w:rPr>
                    <w:color w:val="007BC8" w:themeColor="accent1"/>
                  </w:rPr>
                  <w:fldChar w:fldCharType="begin">
                    <w:ffData>
                      <w:name w:val="Text7"/>
                      <w:enabled/>
                      <w:calcOnExit w:val="0"/>
                      <w:textInput>
                        <w:default w:val="Eventuell version, datum eller dnr"/>
                      </w:textInput>
                    </w:ffData>
                  </w:fldChar>
                </w:r>
                <w:r w:rsidR="003F15AC" w:rsidRPr="009C1AF7">
                  <w:rPr>
                    <w:color w:val="007BC8" w:themeColor="accent1"/>
                  </w:rPr>
                  <w:instrText xml:space="preserve"> FORMTEXT </w:instrText>
                </w:r>
                <w:r>
                  <w:rPr>
                    <w:color w:val="007BC8" w:themeColor="accent1"/>
                  </w:rPr>
                </w:r>
                <w:r>
                  <w:rPr>
                    <w:color w:val="007BC8" w:themeColor="accent1"/>
                  </w:rPr>
                  <w:fldChar w:fldCharType="separate"/>
                </w:r>
                <w:r w:rsidR="003F15AC">
                  <w:rPr>
                    <w:noProof/>
                    <w:color w:val="007BC8" w:themeColor="accent1"/>
                  </w:rPr>
                  <w:t>Eventuell version, datum eller dnr</w:t>
                </w:r>
                <w:r>
                  <w:rPr>
                    <w:color w:val="007BC8" w:themeColor="accent1"/>
                  </w:rPr>
                  <w:fldChar w:fldCharType="end"/>
                </w:r>
                <w:bookmarkEnd w:id="0"/>
              </w:p>
            </w:tc>
          </w:tr>
        </w:tbl>
        <w:p w14:paraId="79AD2123" w14:textId="77777777" w:rsidR="003F15AC" w:rsidRDefault="003F15AC" w:rsidP="009C73D9">
          <w:pPr>
            <w:spacing w:after="0" w:line="240" w:lineRule="auto"/>
            <w:rPr>
              <w:sz w:val="2"/>
              <w:szCs w:val="2"/>
            </w:rPr>
          </w:pPr>
          <w:r>
            <w:rPr>
              <w:noProof/>
              <w:color w:val="007BC8" w:themeColor="accent1"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32D8EA35" wp14:editId="469DBC89">
                <wp:simplePos x="0" y="0"/>
                <wp:positionH relativeFrom="page">
                  <wp:posOffset>0</wp:posOffset>
                </wp:positionH>
                <wp:positionV relativeFrom="page">
                  <wp:posOffset>9775190</wp:posOffset>
                </wp:positionV>
                <wp:extent cx="5367600" cy="522000"/>
                <wp:effectExtent l="0" t="0" r="5080" b="0"/>
                <wp:wrapNone/>
                <wp:docPr id="31" name="Bildobjekt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je_Blå.emf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41" r="57110"/>
                        <a:stretch/>
                      </pic:blipFill>
                      <pic:spPr bwMode="auto">
                        <a:xfrm>
                          <a:off x="0" y="0"/>
                          <a:ext cx="5367600" cy="52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2C569FF9" wp14:editId="1243E2E2">
                <wp:simplePos x="0" y="0"/>
                <wp:positionH relativeFrom="page">
                  <wp:posOffset>5458460</wp:posOffset>
                </wp:positionH>
                <wp:positionV relativeFrom="page">
                  <wp:posOffset>10214610</wp:posOffset>
                </wp:positionV>
                <wp:extent cx="1440000" cy="108000"/>
                <wp:effectExtent l="0" t="0" r="8255" b="6350"/>
                <wp:wrapNone/>
                <wp:docPr id="289" name="Bildobjekt 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 del av Stockholm Stad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6192" behindDoc="0" locked="0" layoutInCell="1" allowOverlap="1" wp14:anchorId="5163C042" wp14:editId="7AD37ABE">
                <wp:simplePos x="0" y="0"/>
                <wp:positionH relativeFrom="column">
                  <wp:posOffset>-1079500</wp:posOffset>
                </wp:positionH>
                <wp:positionV relativeFrom="paragraph">
                  <wp:posOffset>7661910</wp:posOffset>
                </wp:positionV>
                <wp:extent cx="5380355" cy="517525"/>
                <wp:effectExtent l="0" t="0" r="0" b="0"/>
                <wp:wrapNone/>
                <wp:docPr id="290" name="Bildobjekt 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je_vit.emf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51" r="57148"/>
                        <a:stretch/>
                      </pic:blipFill>
                      <pic:spPr bwMode="auto">
                        <a:xfrm>
                          <a:off x="0" y="0"/>
                          <a:ext cx="5380355" cy="517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</w:sdtContent>
    </w:sdt>
    <w:p w14:paraId="01DD3122" w14:textId="77777777" w:rsidR="00BC1FA5" w:rsidRDefault="00BC1FA5" w:rsidP="00BC1FA5">
      <w:pPr>
        <w:spacing w:after="0" w:line="240" w:lineRule="auto"/>
        <w:rPr>
          <w:sz w:val="2"/>
          <w:szCs w:val="2"/>
        </w:rPr>
        <w:sectPr w:rsidR="00BC1FA5" w:rsidSect="003F15AC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871" w:right="1304" w:bottom="1418" w:left="1701" w:header="709" w:footer="510" w:gutter="0"/>
          <w:pgNumType w:start="0"/>
          <w:cols w:space="708"/>
          <w:titlePg/>
          <w:docGrid w:linePitch="360"/>
        </w:sectPr>
      </w:pPr>
    </w:p>
    <w:p w14:paraId="1DB28ABE" w14:textId="77777777" w:rsidR="004245F6" w:rsidRPr="00A623D1" w:rsidRDefault="003B67C2" w:rsidP="00463CE1">
      <w:pPr>
        <w:pStyle w:val="OnumreradRubrik1"/>
      </w:pPr>
      <w:r>
        <w:lastRenderedPageBreak/>
        <w:t xml:space="preserve">Akustisk provning </w:t>
      </w:r>
    </w:p>
    <w:p w14:paraId="65816700" w14:textId="77777777" w:rsidR="00C247B1" w:rsidRPr="004C6BF8" w:rsidRDefault="00C247B1" w:rsidP="00C247B1">
      <w:r w:rsidRPr="004C6BF8">
        <w:t>Denna sida ska användas som försättsblad till akustikrapporter. Syftet är att</w:t>
      </w:r>
      <w:r w:rsidR="004C6BF8" w:rsidRPr="004C6BF8">
        <w:t>,</w:t>
      </w:r>
      <w:r w:rsidRPr="004C6BF8">
        <w:t xml:space="preserve"> på ett lättbegripligt sätt</w:t>
      </w:r>
      <w:r w:rsidR="004C6BF8" w:rsidRPr="004C6BF8">
        <w:t>,</w:t>
      </w:r>
      <w:r w:rsidRPr="004C6BF8">
        <w:t xml:space="preserve"> sammanfatta mätresultaten och beskriva om kraven inom respektive kategori uppfyllts.</w:t>
      </w:r>
      <w:r w:rsidR="007F6FE6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6"/>
        <w:gridCol w:w="5985"/>
      </w:tblGrid>
      <w:tr w:rsidR="006D531A" w:rsidRPr="00DC385B" w14:paraId="7F7332D6" w14:textId="77777777" w:rsidTr="006D531A">
        <w:tc>
          <w:tcPr>
            <w:tcW w:w="2943" w:type="dxa"/>
          </w:tcPr>
          <w:p w14:paraId="305962E3" w14:textId="77777777" w:rsidR="006D531A" w:rsidRPr="00DC385B" w:rsidRDefault="006D531A" w:rsidP="003B67C2">
            <w:pPr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Skola:</w:t>
            </w:r>
          </w:p>
        </w:tc>
        <w:tc>
          <w:tcPr>
            <w:tcW w:w="6098" w:type="dxa"/>
          </w:tcPr>
          <w:p w14:paraId="703369EA" w14:textId="77777777" w:rsidR="006D531A" w:rsidRPr="00F609E7" w:rsidRDefault="006D531A" w:rsidP="003B67C2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namnet på skolan</w:t>
            </w:r>
          </w:p>
        </w:tc>
      </w:tr>
      <w:tr w:rsidR="00A54DEC" w:rsidRPr="00DC385B" w14:paraId="546F152F" w14:textId="77777777" w:rsidTr="0032590B">
        <w:tc>
          <w:tcPr>
            <w:tcW w:w="2943" w:type="dxa"/>
          </w:tcPr>
          <w:p w14:paraId="01722D43" w14:textId="77777777" w:rsidR="00A54DEC" w:rsidRPr="00DC385B" w:rsidRDefault="00A54DEC" w:rsidP="0032590B">
            <w:pPr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Tidpunkt för mätning:</w:t>
            </w:r>
          </w:p>
        </w:tc>
        <w:tc>
          <w:tcPr>
            <w:tcW w:w="6098" w:type="dxa"/>
          </w:tcPr>
          <w:p w14:paraId="143F1E03" w14:textId="77777777" w:rsidR="00A54DEC" w:rsidRPr="00F609E7" w:rsidRDefault="00A54DEC" w:rsidP="0032590B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datum och klockslag</w:t>
            </w:r>
          </w:p>
        </w:tc>
      </w:tr>
      <w:tr w:rsidR="00A54DEC" w:rsidRPr="00DC385B" w14:paraId="002EB7E8" w14:textId="77777777" w:rsidTr="0032590B">
        <w:tc>
          <w:tcPr>
            <w:tcW w:w="2943" w:type="dxa"/>
          </w:tcPr>
          <w:p w14:paraId="448C84FA" w14:textId="77777777" w:rsidR="00A54DEC" w:rsidRPr="00DC385B" w:rsidRDefault="00A54DEC" w:rsidP="003259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 av mätning</w:t>
            </w:r>
            <w:r w:rsidRPr="00DC385B">
              <w:rPr>
                <w:rFonts w:ascii="Calibri" w:hAnsi="Calibri"/>
              </w:rPr>
              <w:t>:</w:t>
            </w:r>
          </w:p>
        </w:tc>
        <w:tc>
          <w:tcPr>
            <w:tcW w:w="6098" w:type="dxa"/>
          </w:tcPr>
          <w:p w14:paraId="5DD64555" w14:textId="77777777" w:rsidR="00A54DEC" w:rsidRPr="00F609E7" w:rsidRDefault="00A54DEC" w:rsidP="0032590B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vilka akustiska parameter som prövats</w:t>
            </w:r>
          </w:p>
        </w:tc>
      </w:tr>
      <w:tr w:rsidR="00A54DEC" w:rsidRPr="00DC385B" w14:paraId="6F29FC60" w14:textId="77777777" w:rsidTr="0032590B">
        <w:tc>
          <w:tcPr>
            <w:tcW w:w="2943" w:type="dxa"/>
          </w:tcPr>
          <w:p w14:paraId="1B51F395" w14:textId="77777777" w:rsidR="00A54DEC" w:rsidRPr="00DC385B" w:rsidRDefault="00A54DEC" w:rsidP="00A54D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Omfattning</w:t>
            </w:r>
            <w:r w:rsidRPr="00DC385B">
              <w:rPr>
                <w:rFonts w:ascii="Calibri" w:hAnsi="Calibri"/>
              </w:rPr>
              <w:t>:</w:t>
            </w:r>
          </w:p>
        </w:tc>
        <w:tc>
          <w:tcPr>
            <w:tcW w:w="6098" w:type="dxa"/>
          </w:tcPr>
          <w:p w14:paraId="31FA6CBA" w14:textId="77777777" w:rsidR="00A54DEC" w:rsidRPr="00F609E7" w:rsidRDefault="00A54DEC" w:rsidP="0032590B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rumsnummer eller byggnadsbeteckning</w:t>
            </w:r>
          </w:p>
        </w:tc>
      </w:tr>
      <w:tr w:rsidR="0041557E" w:rsidRPr="00DC385B" w14:paraId="2E001161" w14:textId="77777777" w:rsidTr="00216DE3">
        <w:tc>
          <w:tcPr>
            <w:tcW w:w="2943" w:type="dxa"/>
          </w:tcPr>
          <w:p w14:paraId="38C3E2CA" w14:textId="77777777" w:rsidR="0041557E" w:rsidRPr="00DC385B" w:rsidRDefault="003F15AC" w:rsidP="00216D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Uppdragsgivare på SISAB</w:t>
            </w:r>
            <w:r w:rsidR="0041557E" w:rsidRPr="00DC385B">
              <w:rPr>
                <w:rFonts w:ascii="Calibri" w:hAnsi="Calibri"/>
              </w:rPr>
              <w:t>:</w:t>
            </w:r>
          </w:p>
        </w:tc>
        <w:tc>
          <w:tcPr>
            <w:tcW w:w="6098" w:type="dxa"/>
          </w:tcPr>
          <w:p w14:paraId="4DE03939" w14:textId="77777777" w:rsidR="0041557E" w:rsidRPr="00F609E7" w:rsidRDefault="0041557E" w:rsidP="00216DE3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namn på beställare</w:t>
            </w:r>
          </w:p>
        </w:tc>
      </w:tr>
      <w:tr w:rsidR="0041557E" w:rsidRPr="00DC385B" w14:paraId="0708F53D" w14:textId="77777777" w:rsidTr="00216DE3">
        <w:tc>
          <w:tcPr>
            <w:tcW w:w="2943" w:type="dxa"/>
          </w:tcPr>
          <w:p w14:paraId="53A78FA0" w14:textId="77777777" w:rsidR="0041557E" w:rsidRPr="00DC385B" w:rsidRDefault="0041557E" w:rsidP="0041557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Ramavtalad firma</w:t>
            </w:r>
            <w:r w:rsidRPr="00DC385B">
              <w:rPr>
                <w:rFonts w:ascii="Calibri" w:hAnsi="Calibri"/>
              </w:rPr>
              <w:t>:</w:t>
            </w:r>
          </w:p>
        </w:tc>
        <w:tc>
          <w:tcPr>
            <w:tcW w:w="6098" w:type="dxa"/>
          </w:tcPr>
          <w:p w14:paraId="5E3DE1B6" w14:textId="77777777" w:rsidR="0041557E" w:rsidRPr="00F609E7" w:rsidRDefault="0041557E" w:rsidP="0041557E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namn på företag som utfört mätning</w:t>
            </w:r>
          </w:p>
        </w:tc>
      </w:tr>
      <w:tr w:rsidR="006D531A" w:rsidRPr="00DC385B" w14:paraId="2C7D7628" w14:textId="77777777" w:rsidTr="006D531A">
        <w:tc>
          <w:tcPr>
            <w:tcW w:w="2943" w:type="dxa"/>
          </w:tcPr>
          <w:p w14:paraId="7DB4CAC5" w14:textId="77777777" w:rsidR="006D531A" w:rsidRPr="00DC385B" w:rsidRDefault="0041557E" w:rsidP="0041557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Ansvarig akustiker</w:t>
            </w:r>
            <w:r w:rsidR="006D531A" w:rsidRPr="00DC385B">
              <w:rPr>
                <w:rFonts w:ascii="Calibri" w:hAnsi="Calibri"/>
              </w:rPr>
              <w:t>:</w:t>
            </w:r>
          </w:p>
        </w:tc>
        <w:tc>
          <w:tcPr>
            <w:tcW w:w="6098" w:type="dxa"/>
          </w:tcPr>
          <w:p w14:paraId="1BD3EED1" w14:textId="77777777" w:rsidR="006D531A" w:rsidRPr="00F609E7" w:rsidRDefault="006D531A" w:rsidP="0041557E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 xml:space="preserve">Ange namn </w:t>
            </w:r>
            <w:r w:rsidR="0041557E" w:rsidRPr="00F609E7">
              <w:rPr>
                <w:rFonts w:ascii="Calibri" w:hAnsi="Calibri"/>
                <w:i/>
              </w:rPr>
              <w:t>ansvarig akustiker</w:t>
            </w:r>
          </w:p>
        </w:tc>
      </w:tr>
      <w:tr w:rsidR="006D531A" w:rsidRPr="00DC385B" w14:paraId="60102E6B" w14:textId="77777777" w:rsidTr="006D531A">
        <w:tc>
          <w:tcPr>
            <w:tcW w:w="2943" w:type="dxa"/>
          </w:tcPr>
          <w:p w14:paraId="642AB924" w14:textId="77777777" w:rsidR="006D531A" w:rsidRPr="00DC385B" w:rsidRDefault="006D531A" w:rsidP="003B67C2">
            <w:pPr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Syfte:</w:t>
            </w:r>
          </w:p>
        </w:tc>
        <w:tc>
          <w:tcPr>
            <w:tcW w:w="6098" w:type="dxa"/>
          </w:tcPr>
          <w:p w14:paraId="560D8766" w14:textId="14480EDA" w:rsidR="006D531A" w:rsidRPr="00F609E7" w:rsidRDefault="006D531A" w:rsidP="003F15AC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Vad var anledningen till mätningen? Besiktning av nybyggnad eller ombyggnad mot</w:t>
            </w:r>
            <w:r w:rsidR="003F15AC" w:rsidRPr="00F609E7">
              <w:rPr>
                <w:rFonts w:ascii="Calibri" w:hAnsi="Calibri"/>
                <w:i/>
              </w:rPr>
              <w:t xml:space="preserve"> SISAB:</w:t>
            </w:r>
            <w:r w:rsidRPr="00F609E7">
              <w:rPr>
                <w:rFonts w:ascii="Calibri" w:hAnsi="Calibri"/>
                <w:i/>
              </w:rPr>
              <w:t xml:space="preserve">s krav och </w:t>
            </w:r>
            <w:r w:rsidR="00E94B06" w:rsidRPr="00E94B06">
              <w:rPr>
                <w:rFonts w:ascii="Calibri" w:hAnsi="Calibri"/>
                <w:i/>
              </w:rPr>
              <w:t>Boverkets författnings</w:t>
            </w:r>
            <w:r w:rsidR="00E94B06">
              <w:rPr>
                <w:rFonts w:ascii="Calibri" w:hAnsi="Calibri"/>
                <w:i/>
              </w:rPr>
              <w:t>-</w:t>
            </w:r>
            <w:r w:rsidR="00E94B06" w:rsidRPr="00E94B06">
              <w:rPr>
                <w:rFonts w:ascii="Calibri" w:hAnsi="Calibri"/>
                <w:i/>
              </w:rPr>
              <w:t>samling BFS med tillhörande föreskrifter.</w:t>
            </w:r>
            <w:r w:rsidRPr="00F609E7">
              <w:rPr>
                <w:rFonts w:ascii="Calibri" w:hAnsi="Calibri"/>
                <w:i/>
              </w:rPr>
              <w:t>? Klagomål från verksamheten? Föreläggande från Miljöförvaltningen? Verifiering mot krav för miljöbyggnad?</w:t>
            </w:r>
          </w:p>
        </w:tc>
      </w:tr>
      <w:tr w:rsidR="00527144" w:rsidRPr="00DC385B" w14:paraId="6F328BE8" w14:textId="77777777" w:rsidTr="00527144">
        <w:tc>
          <w:tcPr>
            <w:tcW w:w="9041" w:type="dxa"/>
            <w:gridSpan w:val="2"/>
            <w:vAlign w:val="center"/>
          </w:tcPr>
          <w:p w14:paraId="67D19AF5" w14:textId="77777777" w:rsidR="00527144" w:rsidRPr="00DC385B" w:rsidRDefault="00527144" w:rsidP="00527144">
            <w:pPr>
              <w:pStyle w:val="OnumreradRubrik2"/>
              <w:spacing w:before="0" w:after="0" w:line="240" w:lineRule="auto"/>
              <w:rPr>
                <w:rFonts w:ascii="Calibri" w:hAnsi="Calibri"/>
                <w:sz w:val="24"/>
                <w:szCs w:val="24"/>
              </w:rPr>
            </w:pPr>
            <w:r w:rsidRPr="00DC385B">
              <w:rPr>
                <w:rFonts w:ascii="Calibri" w:hAnsi="Calibri"/>
                <w:sz w:val="24"/>
                <w:szCs w:val="24"/>
              </w:rPr>
              <w:t>SISAB - projekteringsanvisningar</w:t>
            </w:r>
          </w:p>
        </w:tc>
      </w:tr>
      <w:tr w:rsidR="00527144" w:rsidRPr="00DC385B" w14:paraId="6586CD50" w14:textId="77777777" w:rsidTr="00527144">
        <w:tc>
          <w:tcPr>
            <w:tcW w:w="9041" w:type="dxa"/>
            <w:gridSpan w:val="2"/>
          </w:tcPr>
          <w:p w14:paraId="012E3A7F" w14:textId="77777777" w:rsidR="00527144" w:rsidRPr="00DC385B" w:rsidRDefault="003F15AC" w:rsidP="003F15AC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SISAB:</w:t>
            </w:r>
            <w:r w:rsidR="00527144" w:rsidRPr="00DC385B">
              <w:rPr>
                <w:rFonts w:ascii="Calibri" w:hAnsi="Calibri"/>
              </w:rPr>
              <w:t xml:space="preserve">s projekteringsanvisningar ska uppfyllas vid </w:t>
            </w:r>
            <w:r>
              <w:rPr>
                <w:rFonts w:ascii="Calibri" w:hAnsi="Calibri"/>
              </w:rPr>
              <w:t>ny- och</w:t>
            </w:r>
            <w:r w:rsidR="00527144" w:rsidRPr="00DC385B">
              <w:rPr>
                <w:rFonts w:ascii="Calibri" w:hAnsi="Calibri"/>
              </w:rPr>
              <w:t xml:space="preserve"> ombyggnation. Vid ombyggnation kontrolleras enbart de delar som ombyggnationen omfattar. </w:t>
            </w:r>
          </w:p>
        </w:tc>
      </w:tr>
      <w:tr w:rsidR="00527144" w:rsidRPr="00DC385B" w14:paraId="6B5F7337" w14:textId="77777777" w:rsidTr="00527144">
        <w:tc>
          <w:tcPr>
            <w:tcW w:w="9041" w:type="dxa"/>
            <w:gridSpan w:val="2"/>
          </w:tcPr>
          <w:p w14:paraId="7F7F5239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Är bedömning mot </w:t>
            </w:r>
            <w:r w:rsidR="003F15AC">
              <w:rPr>
                <w:rFonts w:ascii="Calibri" w:hAnsi="Calibri"/>
              </w:rPr>
              <w:t>SISAB:</w:t>
            </w:r>
            <w:r w:rsidRPr="00DC385B">
              <w:rPr>
                <w:rFonts w:ascii="Calibri" w:hAnsi="Calibri"/>
              </w:rPr>
              <w:t>s proj</w:t>
            </w:r>
            <w:r w:rsidR="003F15AC">
              <w:rPr>
                <w:rFonts w:ascii="Calibri" w:hAnsi="Calibri"/>
              </w:rPr>
              <w:t>ekterings</w:t>
            </w:r>
            <w:r w:rsidRPr="00DC385B">
              <w:rPr>
                <w:rFonts w:ascii="Calibri" w:hAnsi="Calibri"/>
              </w:rPr>
              <w:t xml:space="preserve">anvisningar relevant i denna rapport? </w:t>
            </w:r>
          </w:p>
          <w:p w14:paraId="52824A0B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</w:tc>
      </w:tr>
      <w:tr w:rsidR="00527144" w:rsidRPr="00DC385B" w14:paraId="67539D6A" w14:textId="77777777" w:rsidTr="00527144">
        <w:tc>
          <w:tcPr>
            <w:tcW w:w="9041" w:type="dxa"/>
            <w:gridSpan w:val="2"/>
          </w:tcPr>
          <w:p w14:paraId="47D40269" w14:textId="77777777" w:rsidR="00527144" w:rsidRPr="00DC385B" w:rsidRDefault="00EC2841" w:rsidP="00527144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Kan </w:t>
            </w:r>
            <w:r w:rsidR="003F15AC">
              <w:rPr>
                <w:rFonts w:ascii="Calibri" w:hAnsi="Calibri"/>
              </w:rPr>
              <w:t>SISAB:</w:t>
            </w:r>
            <w:r w:rsidR="00527144" w:rsidRPr="00DC385B">
              <w:rPr>
                <w:rFonts w:ascii="Calibri" w:hAnsi="Calibri"/>
              </w:rPr>
              <w:t>s proj</w:t>
            </w:r>
            <w:r w:rsidR="003F15AC">
              <w:rPr>
                <w:rFonts w:ascii="Calibri" w:hAnsi="Calibri"/>
              </w:rPr>
              <w:t>ekterings</w:t>
            </w:r>
            <w:r w:rsidR="00527144" w:rsidRPr="00DC385B">
              <w:rPr>
                <w:rFonts w:ascii="Calibri" w:hAnsi="Calibri"/>
              </w:rPr>
              <w:t xml:space="preserve">anvisning anses vara uppfylld? </w:t>
            </w:r>
          </w:p>
          <w:p w14:paraId="2B6D52AF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  <w:p w14:paraId="1C09C391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  <w:color w:val="FF0000"/>
              </w:rPr>
            </w:pPr>
            <w:r w:rsidRPr="00DC385B">
              <w:rPr>
                <w:rFonts w:ascii="Calibri" w:hAnsi="Calibri"/>
              </w:rPr>
              <w:t>Om NEJ, beskriv kortfattat vilka brister som finns, orsak och möjlig åtgärd.</w:t>
            </w:r>
          </w:p>
          <w:p w14:paraId="3DA049CC" w14:textId="77777777" w:rsidR="00527144" w:rsidRPr="00E94B06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493BF2D2" w14:textId="77777777" w:rsidR="00527144" w:rsidRPr="00E94B06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1BDF48B8" w14:textId="77777777" w:rsidR="00527144" w:rsidRPr="00E94B06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5FF579EF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  <w:color w:val="FF0000"/>
              </w:rPr>
            </w:pPr>
          </w:p>
        </w:tc>
      </w:tr>
      <w:tr w:rsidR="00527144" w:rsidRPr="00DC385B" w14:paraId="38F302A2" w14:textId="77777777" w:rsidTr="00527144">
        <w:tc>
          <w:tcPr>
            <w:tcW w:w="9041" w:type="dxa"/>
            <w:gridSpan w:val="2"/>
            <w:vAlign w:val="center"/>
          </w:tcPr>
          <w:p w14:paraId="0DCAD250" w14:textId="1085164D" w:rsidR="00527144" w:rsidRPr="00DC385B" w:rsidRDefault="00527144" w:rsidP="00527144">
            <w:pPr>
              <w:pStyle w:val="OnumreradRubrik2"/>
              <w:spacing w:before="0" w:after="0" w:line="240" w:lineRule="auto"/>
              <w:rPr>
                <w:rFonts w:ascii="Calibri" w:hAnsi="Calibri"/>
                <w:sz w:val="24"/>
                <w:szCs w:val="24"/>
              </w:rPr>
            </w:pPr>
            <w:r w:rsidRPr="00DC385B">
              <w:rPr>
                <w:rFonts w:ascii="Calibri" w:hAnsi="Calibri"/>
                <w:sz w:val="24"/>
                <w:szCs w:val="24"/>
              </w:rPr>
              <w:t xml:space="preserve">Stadsbyggnadskontoret - </w:t>
            </w:r>
            <w:r w:rsidR="00E94B06" w:rsidRPr="00E94B06">
              <w:rPr>
                <w:rFonts w:ascii="Calibri" w:hAnsi="Calibri"/>
                <w:sz w:val="24"/>
                <w:szCs w:val="24"/>
              </w:rPr>
              <w:t>Boverkets författningssamling BFS med tillhörande föreskrifter.</w:t>
            </w:r>
          </w:p>
        </w:tc>
      </w:tr>
      <w:tr w:rsidR="00527144" w:rsidRPr="00DC385B" w14:paraId="143DD16C" w14:textId="77777777" w:rsidTr="00527144">
        <w:tc>
          <w:tcPr>
            <w:tcW w:w="9041" w:type="dxa"/>
            <w:gridSpan w:val="2"/>
          </w:tcPr>
          <w:p w14:paraId="5DB8C3D6" w14:textId="337A8FB8" w:rsidR="00527144" w:rsidRPr="00DC385B" w:rsidRDefault="00527144" w:rsidP="00F609E7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Stadsbyggnadskontoret övervakar att </w:t>
            </w:r>
            <w:r w:rsidR="00E94B06" w:rsidRPr="00E94B06">
              <w:rPr>
                <w:rFonts w:ascii="Calibri" w:hAnsi="Calibri"/>
                <w:i/>
                <w:iCs/>
              </w:rPr>
              <w:t>Boverkets författningssamling BFS med tillhörande föreskrifter</w:t>
            </w:r>
            <w:r w:rsidRPr="00DC385B">
              <w:rPr>
                <w:rFonts w:ascii="Calibri" w:hAnsi="Calibri"/>
              </w:rPr>
              <w:t xml:space="preserve"> uppfylls vid nybyggnation eller vid större ombyggnation. Det finns flera sätt att uppfylla </w:t>
            </w:r>
            <w:r w:rsidR="00E94B06" w:rsidRPr="00E94B06">
              <w:rPr>
                <w:rFonts w:ascii="Calibri" w:hAnsi="Calibri"/>
                <w:i/>
                <w:iCs/>
              </w:rPr>
              <w:t>Boverkets författningssamling BFS med tillhörande föreskrifter</w:t>
            </w:r>
            <w:r w:rsidRPr="00DC385B">
              <w:rPr>
                <w:rFonts w:ascii="Calibri" w:hAnsi="Calibri"/>
              </w:rPr>
              <w:t xml:space="preserve">, </w:t>
            </w:r>
            <w:r w:rsidR="003F15AC" w:rsidRPr="00DC385B">
              <w:rPr>
                <w:rFonts w:ascii="Calibri" w:hAnsi="Calibri"/>
              </w:rPr>
              <w:t>t.ex.</w:t>
            </w:r>
            <w:r w:rsidRPr="00DC385B">
              <w:rPr>
                <w:rFonts w:ascii="Calibri" w:hAnsi="Calibri"/>
              </w:rPr>
              <w:t xml:space="preserve"> genom att uppfylla S</w:t>
            </w:r>
            <w:r w:rsidR="003F15AC">
              <w:rPr>
                <w:rFonts w:ascii="Calibri" w:hAnsi="Calibri"/>
              </w:rPr>
              <w:t>ISAB:</w:t>
            </w:r>
            <w:r w:rsidRPr="00DC385B">
              <w:rPr>
                <w:rFonts w:ascii="Calibri" w:hAnsi="Calibri"/>
              </w:rPr>
              <w:t>s krav</w:t>
            </w:r>
            <w:r w:rsidR="00F609E7">
              <w:rPr>
                <w:rFonts w:ascii="Calibri" w:hAnsi="Calibri"/>
              </w:rPr>
              <w:t xml:space="preserve"> eller grundläggande krav i SS 25268:2023</w:t>
            </w:r>
            <w:r w:rsidRPr="00DC385B">
              <w:rPr>
                <w:rFonts w:ascii="Calibri" w:hAnsi="Calibri"/>
              </w:rPr>
              <w:t xml:space="preserve">. Ljudmiljöer som är lika bra eller bättre än dessa styrdokument uppfyller också </w:t>
            </w:r>
            <w:r w:rsidR="00E94B06" w:rsidRPr="00E94B06">
              <w:rPr>
                <w:rFonts w:ascii="Calibri" w:hAnsi="Calibri"/>
                <w:i/>
                <w:iCs/>
              </w:rPr>
              <w:t>Boverkets författningssamling BFS med tillhörande föreskrifter.</w:t>
            </w:r>
          </w:p>
        </w:tc>
      </w:tr>
      <w:tr w:rsidR="00527144" w:rsidRPr="00DC385B" w14:paraId="653B78A8" w14:textId="77777777" w:rsidTr="00527144">
        <w:tc>
          <w:tcPr>
            <w:tcW w:w="9041" w:type="dxa"/>
            <w:gridSpan w:val="2"/>
          </w:tcPr>
          <w:p w14:paraId="2297C632" w14:textId="024E8D4A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Är bedömning mot </w:t>
            </w:r>
            <w:r w:rsidR="00E94B06" w:rsidRPr="00E94B06">
              <w:rPr>
                <w:rFonts w:ascii="Calibri" w:hAnsi="Calibri"/>
                <w:i/>
                <w:iCs/>
              </w:rPr>
              <w:t>Boverkets författningssamling BFS med tillhörande föreskrifter</w:t>
            </w:r>
            <w:r w:rsidRPr="00DC385B">
              <w:rPr>
                <w:rFonts w:ascii="Calibri" w:hAnsi="Calibri"/>
              </w:rPr>
              <w:t xml:space="preserve"> relevant i denna rapport?                        </w:t>
            </w:r>
          </w:p>
          <w:p w14:paraId="339B3B37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</w:tc>
      </w:tr>
      <w:tr w:rsidR="00527144" w:rsidRPr="00DC385B" w14:paraId="22A816C8" w14:textId="77777777" w:rsidTr="00527144">
        <w:tc>
          <w:tcPr>
            <w:tcW w:w="9041" w:type="dxa"/>
            <w:gridSpan w:val="2"/>
          </w:tcPr>
          <w:p w14:paraId="3590B068" w14:textId="48F145B6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Kan </w:t>
            </w:r>
            <w:r w:rsidR="00E94B06">
              <w:rPr>
                <w:rFonts w:ascii="Calibri" w:hAnsi="Calibri"/>
              </w:rPr>
              <w:t xml:space="preserve">krav i </w:t>
            </w:r>
            <w:r w:rsidR="00E94B06" w:rsidRPr="00E94B06">
              <w:rPr>
                <w:rFonts w:ascii="Calibri" w:hAnsi="Calibri"/>
                <w:i/>
                <w:iCs/>
              </w:rPr>
              <w:t>Boverkets författningssamling BFS med tillhörande föreskrifter</w:t>
            </w:r>
            <w:r w:rsidRPr="00DC385B">
              <w:rPr>
                <w:rFonts w:ascii="Calibri" w:hAnsi="Calibri"/>
              </w:rPr>
              <w:t xml:space="preserve"> anses vara uppfyllda? </w:t>
            </w:r>
          </w:p>
          <w:p w14:paraId="0ACC446D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  <w:p w14:paraId="5969B761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Om NEJ, beskriv kortfattat vilka brister som finns, orsak och möjlig åtgärd.</w:t>
            </w:r>
          </w:p>
          <w:p w14:paraId="47ACDD67" w14:textId="77777777" w:rsidR="00527144" w:rsidRPr="00E94B06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4DB6981A" w14:textId="77777777" w:rsidR="00527144" w:rsidRPr="00E94B06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70F5F58F" w14:textId="77777777" w:rsidR="00527144" w:rsidRPr="00E94B06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26DA602B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  <w:color w:val="FF0000"/>
              </w:rPr>
            </w:pPr>
          </w:p>
        </w:tc>
      </w:tr>
      <w:tr w:rsidR="00527144" w:rsidRPr="00DC385B" w14:paraId="0B14A0B4" w14:textId="77777777" w:rsidTr="00527144">
        <w:tc>
          <w:tcPr>
            <w:tcW w:w="9041" w:type="dxa"/>
            <w:gridSpan w:val="2"/>
            <w:vAlign w:val="center"/>
          </w:tcPr>
          <w:p w14:paraId="257EC33C" w14:textId="77777777" w:rsidR="00527144" w:rsidRPr="00DC385B" w:rsidRDefault="00527144" w:rsidP="00527144">
            <w:pPr>
              <w:pStyle w:val="OnumreradRubrik2"/>
              <w:spacing w:before="0" w:after="0" w:line="240" w:lineRule="auto"/>
              <w:rPr>
                <w:rFonts w:ascii="Calibri" w:hAnsi="Calibri"/>
                <w:sz w:val="24"/>
                <w:szCs w:val="24"/>
              </w:rPr>
            </w:pPr>
            <w:r w:rsidRPr="00DC385B">
              <w:rPr>
                <w:rFonts w:ascii="Calibri" w:hAnsi="Calibri"/>
                <w:sz w:val="24"/>
                <w:szCs w:val="24"/>
              </w:rPr>
              <w:lastRenderedPageBreak/>
              <w:t>SGBC - Miljöbyggnad</w:t>
            </w:r>
          </w:p>
        </w:tc>
      </w:tr>
      <w:tr w:rsidR="00527144" w:rsidRPr="00DC385B" w14:paraId="29741231" w14:textId="77777777" w:rsidTr="00527144">
        <w:tc>
          <w:tcPr>
            <w:tcW w:w="9041" w:type="dxa"/>
            <w:gridSpan w:val="2"/>
          </w:tcPr>
          <w:p w14:paraId="3165CCF1" w14:textId="77777777" w:rsidR="00527144" w:rsidRPr="00DC385B" w:rsidRDefault="00687372" w:rsidP="003F15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Sweden</w:t>
            </w:r>
            <w:r w:rsidR="00527144" w:rsidRPr="00DC385B">
              <w:rPr>
                <w:rFonts w:ascii="Calibri" w:hAnsi="Calibri"/>
              </w:rPr>
              <w:t xml:space="preserve"> Green Building Councils miljöcertifieringssystem "Miljöbyggnad" med betyg "Silver" ska uppfyllas vid nybyggnation. </w:t>
            </w:r>
            <w:r w:rsidR="008A3C08" w:rsidRPr="00DC385B">
              <w:rPr>
                <w:rFonts w:ascii="Calibri" w:hAnsi="Calibri"/>
              </w:rPr>
              <w:t xml:space="preserve">Om krav i </w:t>
            </w:r>
            <w:r w:rsidR="003F15AC">
              <w:rPr>
                <w:rFonts w:ascii="Calibri" w:hAnsi="Calibri"/>
              </w:rPr>
              <w:t>SISAB:</w:t>
            </w:r>
            <w:r w:rsidR="008A3C08" w:rsidRPr="00DC385B">
              <w:rPr>
                <w:rFonts w:ascii="Calibri" w:hAnsi="Calibri"/>
              </w:rPr>
              <w:t>s proj</w:t>
            </w:r>
            <w:r w:rsidR="003F15AC">
              <w:rPr>
                <w:rFonts w:ascii="Calibri" w:hAnsi="Calibri"/>
              </w:rPr>
              <w:t>ekterings</w:t>
            </w:r>
            <w:r w:rsidR="008A3C08" w:rsidRPr="00DC385B">
              <w:rPr>
                <w:rFonts w:ascii="Calibri" w:hAnsi="Calibri"/>
              </w:rPr>
              <w:t xml:space="preserve">anvisningar för förskola uppfylls är också Miljöbyggnad Silver uppfyllt avseende indikatorn ljud. </w:t>
            </w:r>
          </w:p>
        </w:tc>
      </w:tr>
      <w:tr w:rsidR="006E31F2" w:rsidRPr="00DC385B" w14:paraId="4B3EB94F" w14:textId="77777777" w:rsidTr="006E31F2">
        <w:tc>
          <w:tcPr>
            <w:tcW w:w="9041" w:type="dxa"/>
            <w:gridSpan w:val="2"/>
          </w:tcPr>
          <w:p w14:paraId="64EAB711" w14:textId="77777777" w:rsidR="006E31F2" w:rsidRPr="00DC385B" w:rsidRDefault="006E31F2" w:rsidP="006E31F2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Är bedömning mot Miljöbyggnad Silver relevant i denna rapport? </w:t>
            </w:r>
          </w:p>
          <w:p w14:paraId="1B7DFC24" w14:textId="77777777" w:rsidR="006E31F2" w:rsidRPr="00DC385B" w:rsidRDefault="006E31F2" w:rsidP="006E31F2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NEJ</w:t>
            </w:r>
          </w:p>
        </w:tc>
      </w:tr>
      <w:tr w:rsidR="00527144" w:rsidRPr="00DC385B" w14:paraId="19922A8B" w14:textId="77777777" w:rsidTr="00527144">
        <w:tc>
          <w:tcPr>
            <w:tcW w:w="9041" w:type="dxa"/>
            <w:gridSpan w:val="2"/>
          </w:tcPr>
          <w:p w14:paraId="4057E96F" w14:textId="77777777" w:rsidR="00527144" w:rsidRPr="00DC385B" w:rsidRDefault="006E31F2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Vilka akustiska parametrar ska klara ljudklass B?</w:t>
            </w:r>
            <w:r w:rsidR="00527144" w:rsidRPr="00DC385B">
              <w:rPr>
                <w:rFonts w:ascii="Calibri" w:hAnsi="Calibri"/>
              </w:rPr>
              <w:t xml:space="preserve"> </w:t>
            </w:r>
          </w:p>
          <w:p w14:paraId="07A32A15" w14:textId="77777777" w:rsidR="00527144" w:rsidRPr="00DC385B" w:rsidRDefault="00527144" w:rsidP="006E31F2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Luftljudsisolering</w:t>
            </w:r>
            <w:r w:rsidRPr="00DC385B">
              <w:rPr>
                <w:rFonts w:ascii="Calibri" w:hAnsi="Calibri"/>
              </w:rPr>
              <w:t xml:space="preserve">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Stegljudsnivå     </w:t>
            </w:r>
            <w:r w:rsidR="006E31F2"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Installationsbuller     </w:t>
            </w:r>
            <w:r w:rsidR="006E31F2"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Trafikbuller</w:t>
            </w:r>
          </w:p>
        </w:tc>
      </w:tr>
      <w:tr w:rsidR="008A3C08" w:rsidRPr="00DC385B" w14:paraId="15F082C3" w14:textId="77777777" w:rsidTr="008A3C08">
        <w:tc>
          <w:tcPr>
            <w:tcW w:w="9041" w:type="dxa"/>
            <w:gridSpan w:val="2"/>
          </w:tcPr>
          <w:p w14:paraId="1776D1D8" w14:textId="77777777" w:rsidR="008A3C08" w:rsidRPr="00DC385B" w:rsidRDefault="008A3C08" w:rsidP="008A3C08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Uppfylls krav för Miljöbyggnad Silver? </w:t>
            </w:r>
          </w:p>
          <w:p w14:paraId="445CF98D" w14:textId="77777777" w:rsidR="008A3C08" w:rsidRPr="00DC385B" w:rsidRDefault="008A3C08" w:rsidP="008A3C08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NEJ</w:t>
            </w:r>
          </w:p>
          <w:p w14:paraId="3DDE64E6" w14:textId="77777777" w:rsidR="008A3C08" w:rsidRPr="00DC385B" w:rsidRDefault="008A3C08" w:rsidP="008A3C08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Om NEJ, beskriv kortfattat vilka brister som finns, orsak och möjlig åtgärd.</w:t>
            </w:r>
          </w:p>
          <w:p w14:paraId="17D19AC2" w14:textId="77777777" w:rsidR="008A3C08" w:rsidRPr="00E94B06" w:rsidRDefault="008A3C08" w:rsidP="008A3C08">
            <w:pPr>
              <w:spacing w:line="240" w:lineRule="auto"/>
              <w:rPr>
                <w:rFonts w:ascii="Calibri" w:hAnsi="Calibri"/>
              </w:rPr>
            </w:pPr>
          </w:p>
          <w:p w14:paraId="5F2AB7BA" w14:textId="77777777" w:rsidR="008A3C08" w:rsidRPr="00E94B06" w:rsidRDefault="008A3C08" w:rsidP="008A3C08">
            <w:pPr>
              <w:spacing w:line="240" w:lineRule="auto"/>
              <w:rPr>
                <w:rFonts w:ascii="Calibri" w:hAnsi="Calibri"/>
              </w:rPr>
            </w:pPr>
          </w:p>
          <w:p w14:paraId="04D73DB4" w14:textId="77777777" w:rsidR="008A3C08" w:rsidRPr="00E94B06" w:rsidRDefault="008A3C08" w:rsidP="008A3C08">
            <w:pPr>
              <w:spacing w:line="240" w:lineRule="auto"/>
              <w:rPr>
                <w:rFonts w:ascii="Calibri" w:hAnsi="Calibri"/>
              </w:rPr>
            </w:pPr>
          </w:p>
          <w:p w14:paraId="5066E1C7" w14:textId="77777777" w:rsidR="008A3C08" w:rsidRPr="00DC385B" w:rsidRDefault="008A3C08" w:rsidP="008A3C08">
            <w:pPr>
              <w:spacing w:line="240" w:lineRule="auto"/>
              <w:rPr>
                <w:rFonts w:ascii="Calibri" w:hAnsi="Calibri"/>
                <w:color w:val="FF0000"/>
              </w:rPr>
            </w:pPr>
          </w:p>
        </w:tc>
      </w:tr>
      <w:tr w:rsidR="004112BF" w:rsidRPr="00DC385B" w14:paraId="79A4A92C" w14:textId="77777777" w:rsidTr="004112BF">
        <w:tc>
          <w:tcPr>
            <w:tcW w:w="9041" w:type="dxa"/>
            <w:gridSpan w:val="2"/>
            <w:vAlign w:val="center"/>
          </w:tcPr>
          <w:p w14:paraId="46D522CB" w14:textId="77777777" w:rsidR="004112BF" w:rsidRPr="00DC385B" w:rsidRDefault="00DC385B" w:rsidP="00DC385B">
            <w:pPr>
              <w:pStyle w:val="OnumreradRubrik2"/>
              <w:spacing w:before="0" w:after="0" w:line="240" w:lineRule="auto"/>
              <w:rPr>
                <w:rFonts w:ascii="Calibri" w:hAnsi="Calibri"/>
                <w:sz w:val="24"/>
                <w:szCs w:val="24"/>
              </w:rPr>
            </w:pPr>
            <w:r w:rsidRPr="00DC385B">
              <w:rPr>
                <w:rFonts w:ascii="Calibri" w:hAnsi="Calibri"/>
                <w:sz w:val="24"/>
                <w:szCs w:val="24"/>
              </w:rPr>
              <w:t>Miljöförvaltningen</w:t>
            </w:r>
            <w:r w:rsidR="004112BF" w:rsidRPr="00DC385B">
              <w:rPr>
                <w:rFonts w:ascii="Calibri" w:hAnsi="Calibri"/>
                <w:sz w:val="24"/>
                <w:szCs w:val="24"/>
              </w:rPr>
              <w:t xml:space="preserve"> - </w:t>
            </w:r>
            <w:r w:rsidRPr="00DC385B">
              <w:rPr>
                <w:rFonts w:ascii="Calibri" w:hAnsi="Calibri"/>
                <w:sz w:val="24"/>
                <w:szCs w:val="24"/>
              </w:rPr>
              <w:t>Folkhälsomyndighetens riktvärden</w:t>
            </w:r>
          </w:p>
        </w:tc>
      </w:tr>
      <w:tr w:rsidR="004112BF" w:rsidRPr="00DC385B" w14:paraId="040689CE" w14:textId="77777777" w:rsidTr="004112BF">
        <w:tc>
          <w:tcPr>
            <w:tcW w:w="9041" w:type="dxa"/>
            <w:gridSpan w:val="2"/>
          </w:tcPr>
          <w:p w14:paraId="3CFAFE9C" w14:textId="77777777" w:rsidR="004112BF" w:rsidRPr="00DC385B" w:rsidRDefault="00DC385B" w:rsidP="00DC385B">
            <w:pPr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Miljöförvaltningen är en tillsynsmyndighet som bland annat övervakar att ljudnivå från installationer ligger inom riktvärden från Folkhälsomyndigheten i skolor. Dessa riktvärden gäller all undervisningsmiljö, både förskola och skola.  </w:t>
            </w:r>
          </w:p>
        </w:tc>
      </w:tr>
      <w:tr w:rsidR="006D531A" w:rsidRPr="00DC385B" w14:paraId="27A3EF4E" w14:textId="77777777" w:rsidTr="006D531A">
        <w:tc>
          <w:tcPr>
            <w:tcW w:w="9041" w:type="dxa"/>
            <w:gridSpan w:val="2"/>
          </w:tcPr>
          <w:p w14:paraId="09E1633B" w14:textId="77777777" w:rsidR="006D531A" w:rsidRPr="00DC385B" w:rsidRDefault="00DB5F72" w:rsidP="004112BF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Är bedömningen mot Folkhälsomyndighetens riktvärden relevant i denna rapport?</w:t>
            </w:r>
          </w:p>
          <w:p w14:paraId="26A8752C" w14:textId="77777777" w:rsidR="006D531A" w:rsidRPr="00DC385B" w:rsidRDefault="006D531A" w:rsidP="004112BF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</w:tc>
      </w:tr>
      <w:tr w:rsidR="006D531A" w:rsidRPr="00DC385B" w14:paraId="305552B4" w14:textId="77777777" w:rsidTr="006D531A">
        <w:tc>
          <w:tcPr>
            <w:tcW w:w="9041" w:type="dxa"/>
            <w:gridSpan w:val="2"/>
          </w:tcPr>
          <w:p w14:paraId="57204067" w14:textId="77777777" w:rsidR="006D531A" w:rsidRPr="00DC385B" w:rsidRDefault="006D531A" w:rsidP="004112BF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Uppfylls </w:t>
            </w:r>
            <w:r w:rsidR="00DB5F72">
              <w:rPr>
                <w:rFonts w:ascii="Calibri" w:hAnsi="Calibri"/>
              </w:rPr>
              <w:t>Folkhälsomyndighetens riktvärden i aktuella utrymmen?</w:t>
            </w:r>
          </w:p>
          <w:p w14:paraId="0B538AAF" w14:textId="77777777" w:rsidR="006D531A" w:rsidRPr="00DC385B" w:rsidRDefault="006D531A" w:rsidP="004112BF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  <w:p w14:paraId="1EFC1832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Om NEJ, beskriv kortfattat vilka brister som finns, orsak och möjlig åtgärd.</w:t>
            </w:r>
          </w:p>
          <w:p w14:paraId="4838E79E" w14:textId="77777777" w:rsidR="006D531A" w:rsidRPr="00E94B06" w:rsidRDefault="006D531A" w:rsidP="004112BF">
            <w:pPr>
              <w:spacing w:line="240" w:lineRule="auto"/>
              <w:rPr>
                <w:rFonts w:ascii="Calibri" w:hAnsi="Calibri"/>
              </w:rPr>
            </w:pPr>
          </w:p>
          <w:p w14:paraId="4A1A6DBE" w14:textId="77777777" w:rsidR="006D531A" w:rsidRPr="00E94B06" w:rsidRDefault="006D531A" w:rsidP="004112BF">
            <w:pPr>
              <w:spacing w:line="240" w:lineRule="auto"/>
              <w:rPr>
                <w:rFonts w:ascii="Calibri" w:hAnsi="Calibri"/>
              </w:rPr>
            </w:pPr>
          </w:p>
          <w:p w14:paraId="72F0E797" w14:textId="77777777" w:rsidR="006D531A" w:rsidRPr="00E94B06" w:rsidRDefault="006D531A" w:rsidP="004112BF">
            <w:pPr>
              <w:spacing w:line="240" w:lineRule="auto"/>
              <w:rPr>
                <w:rFonts w:ascii="Calibri" w:hAnsi="Calibri"/>
              </w:rPr>
            </w:pPr>
          </w:p>
          <w:p w14:paraId="1EF17655" w14:textId="77777777" w:rsidR="006D531A" w:rsidRPr="00DC385B" w:rsidRDefault="006D531A" w:rsidP="004112BF">
            <w:pPr>
              <w:spacing w:line="240" w:lineRule="auto"/>
              <w:rPr>
                <w:rFonts w:ascii="Calibri" w:hAnsi="Calibri"/>
                <w:color w:val="FF0000"/>
              </w:rPr>
            </w:pPr>
          </w:p>
        </w:tc>
      </w:tr>
      <w:tr w:rsidR="00C96766" w:rsidRPr="00DC385B" w14:paraId="7C813EFA" w14:textId="77777777" w:rsidTr="00866104">
        <w:tc>
          <w:tcPr>
            <w:tcW w:w="9041" w:type="dxa"/>
            <w:gridSpan w:val="2"/>
          </w:tcPr>
          <w:p w14:paraId="5452833B" w14:textId="77777777" w:rsidR="00C96766" w:rsidRPr="00DC385B" w:rsidRDefault="00C96766" w:rsidP="008E03F0">
            <w:pPr>
              <w:pStyle w:val="OnumreradRubrik2"/>
              <w:spacing w:before="0"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Arbetsmiljöverket</w:t>
            </w:r>
            <w:r w:rsidRPr="00DC385B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–</w:t>
            </w:r>
            <w:r w:rsidRPr="00DC385B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AFS 2005:16</w:t>
            </w:r>
            <w:r w:rsidR="008E03F0">
              <w:rPr>
                <w:rFonts w:ascii="Calibri" w:hAnsi="Calibri"/>
                <w:sz w:val="24"/>
                <w:szCs w:val="24"/>
              </w:rPr>
              <w:t>, ersätts 1/1 2025 av AFS 2023:1, 2023:10, 2023:11</w:t>
            </w:r>
          </w:p>
        </w:tc>
      </w:tr>
      <w:tr w:rsidR="00C96766" w:rsidRPr="00DC385B" w14:paraId="69D0AF8A" w14:textId="77777777" w:rsidTr="00866104">
        <w:tc>
          <w:tcPr>
            <w:tcW w:w="9041" w:type="dxa"/>
            <w:gridSpan w:val="2"/>
          </w:tcPr>
          <w:p w14:paraId="055A0724" w14:textId="77777777" w:rsidR="00C96766" w:rsidRPr="00DC385B" w:rsidRDefault="00C96766" w:rsidP="008E03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Arbetsmiljöverket</w:t>
            </w:r>
            <w:r w:rsidRPr="00DC385B">
              <w:rPr>
                <w:rFonts w:ascii="Calibri" w:hAnsi="Calibri"/>
              </w:rPr>
              <w:t xml:space="preserve"> är en tillsynsmyndighet som bland annat övervakar ljudnivå från installationer</w:t>
            </w:r>
            <w:r>
              <w:rPr>
                <w:rFonts w:ascii="Calibri" w:hAnsi="Calibri"/>
              </w:rPr>
              <w:t xml:space="preserve"> och verksamhetsbuller.</w:t>
            </w:r>
            <w:r w:rsidRPr="00DC385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Bedömning görs mot </w:t>
            </w:r>
            <w:r w:rsidRPr="00DC385B">
              <w:rPr>
                <w:rFonts w:ascii="Calibri" w:hAnsi="Calibri"/>
              </w:rPr>
              <w:t xml:space="preserve">riktvärden från </w:t>
            </w:r>
            <w:r>
              <w:rPr>
                <w:rFonts w:ascii="Calibri" w:hAnsi="Calibri"/>
              </w:rPr>
              <w:t>AFS</w:t>
            </w:r>
            <w:r w:rsidR="008E03F0">
              <w:rPr>
                <w:rFonts w:ascii="Calibri" w:hAnsi="Calibri"/>
              </w:rPr>
              <w:t xml:space="preserve">, se ovan, </w:t>
            </w:r>
            <w:r>
              <w:rPr>
                <w:rFonts w:ascii="Calibri" w:hAnsi="Calibri"/>
              </w:rPr>
              <w:t>som är tillämplig för verksamheter där någon kan utsättas för buller i arbetet.</w:t>
            </w:r>
          </w:p>
        </w:tc>
      </w:tr>
      <w:tr w:rsidR="00C96766" w:rsidRPr="00DC385B" w14:paraId="6CC37DD0" w14:textId="77777777" w:rsidTr="00866104">
        <w:tc>
          <w:tcPr>
            <w:tcW w:w="9041" w:type="dxa"/>
            <w:gridSpan w:val="2"/>
          </w:tcPr>
          <w:p w14:paraId="05EB3B92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Är bedömningen mot Arbetsmiljöverkets riktvärden relevant i denna rapport?</w:t>
            </w:r>
          </w:p>
          <w:p w14:paraId="2C58FBE0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NEJ</w:t>
            </w:r>
          </w:p>
        </w:tc>
      </w:tr>
      <w:tr w:rsidR="00C96766" w:rsidRPr="00DC385B" w14:paraId="0ED8B3F2" w14:textId="77777777" w:rsidTr="00866104">
        <w:tc>
          <w:tcPr>
            <w:tcW w:w="9041" w:type="dxa"/>
            <w:gridSpan w:val="2"/>
          </w:tcPr>
          <w:p w14:paraId="22BE92AB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Uppfylls </w:t>
            </w:r>
            <w:r>
              <w:rPr>
                <w:rFonts w:ascii="Calibri" w:hAnsi="Calibri"/>
              </w:rPr>
              <w:t>Arbetsmiljöverkets riktvärden i aktuella utrymmen?</w:t>
            </w:r>
          </w:p>
          <w:p w14:paraId="040D7893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NEJ</w:t>
            </w:r>
          </w:p>
          <w:p w14:paraId="13D759B3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Om NEJ, beskriv kortfattat vilka brister som finns, orsak och möjlig åtgärd.</w:t>
            </w:r>
          </w:p>
          <w:p w14:paraId="4798E7A4" w14:textId="77777777" w:rsidR="00C96766" w:rsidRPr="00E94B06" w:rsidRDefault="00C96766" w:rsidP="00866104">
            <w:pPr>
              <w:spacing w:line="240" w:lineRule="auto"/>
              <w:rPr>
                <w:rFonts w:ascii="Calibri" w:hAnsi="Calibri"/>
              </w:rPr>
            </w:pPr>
          </w:p>
          <w:p w14:paraId="4FFB6095" w14:textId="77777777" w:rsidR="00C96766" w:rsidRPr="00E94B06" w:rsidRDefault="00C96766" w:rsidP="00866104">
            <w:pPr>
              <w:spacing w:line="240" w:lineRule="auto"/>
              <w:rPr>
                <w:rFonts w:ascii="Calibri" w:hAnsi="Calibri"/>
              </w:rPr>
            </w:pPr>
          </w:p>
          <w:p w14:paraId="79B52471" w14:textId="77777777" w:rsidR="00C96766" w:rsidRPr="00E94B06" w:rsidRDefault="00C96766" w:rsidP="00866104">
            <w:pPr>
              <w:spacing w:line="240" w:lineRule="auto"/>
              <w:rPr>
                <w:rFonts w:ascii="Calibri" w:hAnsi="Calibri"/>
              </w:rPr>
            </w:pPr>
          </w:p>
          <w:p w14:paraId="35440DF8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  <w:color w:val="FF0000"/>
              </w:rPr>
            </w:pPr>
          </w:p>
        </w:tc>
      </w:tr>
    </w:tbl>
    <w:p w14:paraId="2A7BFE04" w14:textId="07A04DB4" w:rsidR="00676683" w:rsidRPr="00E94B06" w:rsidRDefault="00676683" w:rsidP="00DC385B"/>
    <w:p w14:paraId="71CCB4A5" w14:textId="77777777" w:rsidR="003F15AC" w:rsidRDefault="003F15AC">
      <w:pPr>
        <w:spacing w:line="276" w:lineRule="auto"/>
      </w:pPr>
      <w:r>
        <w:br w:type="page"/>
      </w:r>
    </w:p>
    <w:p w14:paraId="553B0BEF" w14:textId="77777777" w:rsidR="00F9469A" w:rsidRPr="00F609E7" w:rsidRDefault="003F15AC" w:rsidP="00F9469A">
      <w:pPr>
        <w:rPr>
          <w:b/>
          <w:sz w:val="24"/>
          <w:szCs w:val="24"/>
        </w:rPr>
      </w:pPr>
      <w:r w:rsidRPr="00F609E7">
        <w:rPr>
          <w:b/>
          <w:sz w:val="24"/>
          <w:szCs w:val="24"/>
        </w:rPr>
        <w:lastRenderedPageBreak/>
        <w:t>Infoga mätresultat/akustikrapport</w:t>
      </w:r>
      <w:r w:rsidR="008E03F0" w:rsidRPr="00F609E7">
        <w:rPr>
          <w:b/>
          <w:sz w:val="24"/>
          <w:szCs w:val="24"/>
        </w:rPr>
        <w:t xml:space="preserve"> samt tabell med bedömning/rum</w:t>
      </w:r>
      <w:r w:rsidR="00F609E7" w:rsidRPr="00F609E7">
        <w:rPr>
          <w:b/>
          <w:sz w:val="24"/>
          <w:szCs w:val="24"/>
        </w:rPr>
        <w:t>:</w:t>
      </w:r>
    </w:p>
    <w:p w14:paraId="5545C28A" w14:textId="77777777" w:rsidR="00F609E7" w:rsidRDefault="008E03F0" w:rsidP="008E03F0">
      <w:r>
        <w:t>Exempel</w:t>
      </w:r>
      <w:r w:rsidR="00F609E7">
        <w:t xml:space="preserve"> på tabell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40"/>
        <w:gridCol w:w="4451"/>
      </w:tblGrid>
      <w:tr w:rsidR="00F609E7" w:rsidRPr="00F609E7" w14:paraId="032C5F51" w14:textId="77777777" w:rsidTr="00F609E7">
        <w:tc>
          <w:tcPr>
            <w:tcW w:w="4520" w:type="dxa"/>
          </w:tcPr>
          <w:p w14:paraId="7045057E" w14:textId="77777777" w:rsidR="00F609E7" w:rsidRPr="00F609E7" w:rsidRDefault="00F609E7" w:rsidP="003D1ECA">
            <w:pPr>
              <w:rPr>
                <w:b/>
              </w:rPr>
            </w:pPr>
            <w:proofErr w:type="spellStart"/>
            <w:r w:rsidRPr="00F609E7">
              <w:rPr>
                <w:b/>
              </w:rPr>
              <w:t>Rumsnr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521" w:type="dxa"/>
          </w:tcPr>
          <w:p w14:paraId="22F0990D" w14:textId="77777777" w:rsidR="00F609E7" w:rsidRPr="00F609E7" w:rsidRDefault="00F609E7" w:rsidP="003D1ECA">
            <w:pPr>
              <w:rPr>
                <w:b/>
              </w:rPr>
            </w:pPr>
            <w:r w:rsidRPr="00F609E7">
              <w:rPr>
                <w:b/>
              </w:rPr>
              <w:t>Bedömning, mätning</w:t>
            </w:r>
          </w:p>
        </w:tc>
      </w:tr>
      <w:tr w:rsidR="00F609E7" w:rsidRPr="00F609E7" w14:paraId="59025455" w14:textId="77777777" w:rsidTr="00F609E7">
        <w:tc>
          <w:tcPr>
            <w:tcW w:w="4520" w:type="dxa"/>
          </w:tcPr>
          <w:p w14:paraId="585166DD" w14:textId="77777777" w:rsidR="00F609E7" w:rsidRPr="00F609E7" w:rsidRDefault="00F609E7" w:rsidP="00F609E7">
            <w:r w:rsidRPr="00F609E7">
              <w:t>Rum XXX</w:t>
            </w:r>
          </w:p>
        </w:tc>
        <w:tc>
          <w:tcPr>
            <w:tcW w:w="4521" w:type="dxa"/>
          </w:tcPr>
          <w:p w14:paraId="45E40E38" w14:textId="77777777" w:rsidR="00F609E7" w:rsidRPr="00F609E7" w:rsidRDefault="00F609E7" w:rsidP="00F609E7">
            <w:r w:rsidRPr="00F609E7">
              <w:t>Bedöms uppfylla ljudkrav</w:t>
            </w:r>
          </w:p>
        </w:tc>
      </w:tr>
      <w:tr w:rsidR="00F609E7" w:rsidRPr="008E03F0" w14:paraId="025338ED" w14:textId="77777777" w:rsidTr="00F609E7">
        <w:tc>
          <w:tcPr>
            <w:tcW w:w="4520" w:type="dxa"/>
          </w:tcPr>
          <w:p w14:paraId="496A207D" w14:textId="77777777" w:rsidR="00F609E7" w:rsidRPr="00F609E7" w:rsidRDefault="00F609E7" w:rsidP="00F609E7">
            <w:r w:rsidRPr="00F609E7">
              <w:t>Rum XXX</w:t>
            </w:r>
          </w:p>
        </w:tc>
        <w:tc>
          <w:tcPr>
            <w:tcW w:w="4521" w:type="dxa"/>
          </w:tcPr>
          <w:p w14:paraId="076D2C90" w14:textId="77777777" w:rsidR="00F609E7" w:rsidRPr="008E03F0" w:rsidRDefault="00F609E7" w:rsidP="00F609E7">
            <w:r w:rsidRPr="00F609E7">
              <w:t>Ljudmätning har skett</w:t>
            </w:r>
          </w:p>
        </w:tc>
      </w:tr>
    </w:tbl>
    <w:p w14:paraId="4DBBA0CE" w14:textId="77777777" w:rsidR="008E03F0" w:rsidRPr="008E03F0" w:rsidRDefault="008E03F0" w:rsidP="00F609E7"/>
    <w:sectPr w:rsidR="008E03F0" w:rsidRPr="008E03F0" w:rsidSect="00BC1FA5">
      <w:type w:val="continuous"/>
      <w:pgSz w:w="11906" w:h="16838" w:code="9"/>
      <w:pgMar w:top="1871" w:right="1304" w:bottom="141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849B" w14:textId="77777777" w:rsidR="00774EC4" w:rsidRDefault="00774EC4" w:rsidP="00D221F0">
      <w:pPr>
        <w:spacing w:after="0" w:line="240" w:lineRule="auto"/>
      </w:pPr>
      <w:r>
        <w:separator/>
      </w:r>
    </w:p>
  </w:endnote>
  <w:endnote w:type="continuationSeparator" w:id="0">
    <w:p w14:paraId="43C6F980" w14:textId="77777777" w:rsidR="00774EC4" w:rsidRDefault="00774EC4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BC2E" w14:textId="6B99745B" w:rsidR="00DC385B" w:rsidRDefault="00DC385B" w:rsidP="00A77B0F">
    <w:pPr>
      <w:pStyle w:val="Sidhuvud"/>
      <w:tabs>
        <w:tab w:val="clear" w:pos="4536"/>
        <w:tab w:val="clear" w:pos="9072"/>
        <w:tab w:val="right" w:pos="9214"/>
      </w:tabs>
      <w:spacing w:before="120"/>
      <w:ind w:left="-709"/>
    </w:pPr>
    <w:r>
      <w:t xml:space="preserve">SISAB </w:t>
    </w:r>
    <w:fldSimple w:instr=" STYLEREF  &quot;Onumrerad Rubrik 1&quot;  \* MERGEFORMAT ">
      <w:r w:rsidR="00E94B06">
        <w:rPr>
          <w:noProof/>
        </w:rPr>
        <w:t>Akustisk provning</w:t>
      </w:r>
    </w:fldSimple>
    <w:r>
      <w:tab/>
      <w:t xml:space="preserve">Sida </w:t>
    </w:r>
    <w:r w:rsidR="00B442F0">
      <w:fldChar w:fldCharType="begin"/>
    </w:r>
    <w:r w:rsidR="003F6384">
      <w:instrText xml:space="preserve"> PAGE  \* Arabic  \* MERGEFORMAT </w:instrText>
    </w:r>
    <w:r w:rsidR="00B442F0">
      <w:fldChar w:fldCharType="separate"/>
    </w:r>
    <w:r w:rsidR="00E92017">
      <w:rPr>
        <w:noProof/>
      </w:rPr>
      <w:t>3</w:t>
    </w:r>
    <w:r w:rsidR="00B442F0">
      <w:rPr>
        <w:noProof/>
      </w:rPr>
      <w:fldChar w:fldCharType="end"/>
    </w:r>
    <w:r>
      <w:t xml:space="preserve"> av </w:t>
    </w:r>
    <w:fldSimple w:instr=" NUMPAGES  \* Arabic  \* MERGEFORMAT ">
      <w:r w:rsidR="00E92017">
        <w:rPr>
          <w:noProof/>
        </w:rPr>
        <w:t>3</w:t>
      </w:r>
    </w:fldSimple>
  </w:p>
  <w:p w14:paraId="637F096D" w14:textId="77777777" w:rsidR="00DC385B" w:rsidRDefault="00DC385B" w:rsidP="00A77B0F">
    <w:pPr>
      <w:pStyle w:val="Sidhuvud"/>
      <w:tabs>
        <w:tab w:val="clear" w:pos="4536"/>
      </w:tabs>
      <w:spacing w:before="1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0846" w14:textId="77777777" w:rsidR="00DC385B" w:rsidRPr="00F041D4" w:rsidRDefault="00DC385B" w:rsidP="00A677D1">
    <w:pPr>
      <w:pStyle w:val="Sidfot"/>
      <w:spacing w:before="96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B1E7" w14:textId="77777777" w:rsidR="00774EC4" w:rsidRDefault="00774EC4" w:rsidP="00D221F0">
      <w:pPr>
        <w:spacing w:after="0" w:line="240" w:lineRule="auto"/>
      </w:pPr>
      <w:r>
        <w:separator/>
      </w:r>
    </w:p>
  </w:footnote>
  <w:footnote w:type="continuationSeparator" w:id="0">
    <w:p w14:paraId="6EA7003D" w14:textId="77777777" w:rsidR="00774EC4" w:rsidRDefault="00774EC4" w:rsidP="00D2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A088" w14:textId="77777777" w:rsidR="00DC385B" w:rsidRDefault="00DC385B" w:rsidP="003F15AC">
    <w:pPr>
      <w:pStyle w:val="Sidhuvud"/>
      <w:spacing w:before="280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2D326C21" wp14:editId="026AF39A">
          <wp:simplePos x="0" y="0"/>
          <wp:positionH relativeFrom="page">
            <wp:posOffset>6495415</wp:posOffset>
          </wp:positionH>
          <wp:positionV relativeFrom="page">
            <wp:posOffset>560070</wp:posOffset>
          </wp:positionV>
          <wp:extent cx="360000" cy="280800"/>
          <wp:effectExtent l="0" t="0" r="2540" b="508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28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BA38" w14:textId="77777777" w:rsidR="00DC385B" w:rsidRPr="00A77B0F" w:rsidRDefault="00DC385B" w:rsidP="00A77B0F">
    <w:pPr>
      <w:pStyle w:val="Sidhuvud"/>
    </w:pPr>
    <w:r w:rsidRPr="00A77B0F">
      <w:rPr>
        <w:noProof/>
        <w:lang w:eastAsia="sv-SE"/>
      </w:rPr>
      <w:drawing>
        <wp:anchor distT="0" distB="0" distL="114300" distR="114300" simplePos="0" relativeHeight="251664384" behindDoc="0" locked="0" layoutInCell="1" allowOverlap="1" wp14:anchorId="5C10049B" wp14:editId="6D8D87D9">
          <wp:simplePos x="0" y="0"/>
          <wp:positionH relativeFrom="page">
            <wp:posOffset>4320540</wp:posOffset>
          </wp:positionH>
          <wp:positionV relativeFrom="page">
            <wp:posOffset>363855</wp:posOffset>
          </wp:positionV>
          <wp:extent cx="2700000" cy="428400"/>
          <wp:effectExtent l="0" t="0" r="5715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 vanster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728E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7C2"/>
    <w:rsid w:val="00014985"/>
    <w:rsid w:val="000268E9"/>
    <w:rsid w:val="000362AF"/>
    <w:rsid w:val="0006004E"/>
    <w:rsid w:val="00065DB4"/>
    <w:rsid w:val="000D4A1E"/>
    <w:rsid w:val="00116CFB"/>
    <w:rsid w:val="00123980"/>
    <w:rsid w:val="00132543"/>
    <w:rsid w:val="00197068"/>
    <w:rsid w:val="001B634F"/>
    <w:rsid w:val="001D2AC9"/>
    <w:rsid w:val="001D73A0"/>
    <w:rsid w:val="00212C10"/>
    <w:rsid w:val="00213C74"/>
    <w:rsid w:val="00254A16"/>
    <w:rsid w:val="002748C2"/>
    <w:rsid w:val="00290B7F"/>
    <w:rsid w:val="002D2012"/>
    <w:rsid w:val="002E3C77"/>
    <w:rsid w:val="002F0195"/>
    <w:rsid w:val="00316BDA"/>
    <w:rsid w:val="00322F0B"/>
    <w:rsid w:val="0034157D"/>
    <w:rsid w:val="003A7466"/>
    <w:rsid w:val="003B67C2"/>
    <w:rsid w:val="003C4676"/>
    <w:rsid w:val="003C6B19"/>
    <w:rsid w:val="003D41CB"/>
    <w:rsid w:val="003E005F"/>
    <w:rsid w:val="003F15AC"/>
    <w:rsid w:val="003F6384"/>
    <w:rsid w:val="0040376F"/>
    <w:rsid w:val="004112BF"/>
    <w:rsid w:val="0041557E"/>
    <w:rsid w:val="004245F6"/>
    <w:rsid w:val="0042499D"/>
    <w:rsid w:val="00463CE1"/>
    <w:rsid w:val="004C6BF8"/>
    <w:rsid w:val="00527144"/>
    <w:rsid w:val="00530E63"/>
    <w:rsid w:val="005963C7"/>
    <w:rsid w:val="005B3EBE"/>
    <w:rsid w:val="005E01A3"/>
    <w:rsid w:val="005E1569"/>
    <w:rsid w:val="005E2A1C"/>
    <w:rsid w:val="005F6AC4"/>
    <w:rsid w:val="006205A6"/>
    <w:rsid w:val="00676683"/>
    <w:rsid w:val="00687372"/>
    <w:rsid w:val="006D531A"/>
    <w:rsid w:val="006E31F2"/>
    <w:rsid w:val="006F3F72"/>
    <w:rsid w:val="00701CC3"/>
    <w:rsid w:val="00724D17"/>
    <w:rsid w:val="00731F8A"/>
    <w:rsid w:val="00747FC6"/>
    <w:rsid w:val="00760B1E"/>
    <w:rsid w:val="0077124B"/>
    <w:rsid w:val="00774EC4"/>
    <w:rsid w:val="00791400"/>
    <w:rsid w:val="007A6772"/>
    <w:rsid w:val="007B0E94"/>
    <w:rsid w:val="007F6FE6"/>
    <w:rsid w:val="007F756D"/>
    <w:rsid w:val="0081399E"/>
    <w:rsid w:val="00824227"/>
    <w:rsid w:val="008246AE"/>
    <w:rsid w:val="00842162"/>
    <w:rsid w:val="0084277F"/>
    <w:rsid w:val="0089436E"/>
    <w:rsid w:val="008A3C08"/>
    <w:rsid w:val="008E03F0"/>
    <w:rsid w:val="008E3426"/>
    <w:rsid w:val="008F6A59"/>
    <w:rsid w:val="00921B27"/>
    <w:rsid w:val="00952D69"/>
    <w:rsid w:val="009649DF"/>
    <w:rsid w:val="009A166A"/>
    <w:rsid w:val="009A7A99"/>
    <w:rsid w:val="009E4A45"/>
    <w:rsid w:val="00A413DC"/>
    <w:rsid w:val="00A54DEC"/>
    <w:rsid w:val="00A623D1"/>
    <w:rsid w:val="00A677D1"/>
    <w:rsid w:val="00A77B0F"/>
    <w:rsid w:val="00AB339A"/>
    <w:rsid w:val="00B442F0"/>
    <w:rsid w:val="00BA4F06"/>
    <w:rsid w:val="00BC1FA5"/>
    <w:rsid w:val="00BD32C6"/>
    <w:rsid w:val="00C02E8D"/>
    <w:rsid w:val="00C11ACE"/>
    <w:rsid w:val="00C22A53"/>
    <w:rsid w:val="00C247B1"/>
    <w:rsid w:val="00C56E2D"/>
    <w:rsid w:val="00C91E22"/>
    <w:rsid w:val="00C96766"/>
    <w:rsid w:val="00CF5D79"/>
    <w:rsid w:val="00D221F0"/>
    <w:rsid w:val="00D40850"/>
    <w:rsid w:val="00DB5F72"/>
    <w:rsid w:val="00DC385B"/>
    <w:rsid w:val="00DE18D4"/>
    <w:rsid w:val="00DE1D26"/>
    <w:rsid w:val="00DF1703"/>
    <w:rsid w:val="00E04816"/>
    <w:rsid w:val="00E47AE3"/>
    <w:rsid w:val="00E92017"/>
    <w:rsid w:val="00E94B06"/>
    <w:rsid w:val="00EC2841"/>
    <w:rsid w:val="00F041D4"/>
    <w:rsid w:val="00F412BA"/>
    <w:rsid w:val="00F5708D"/>
    <w:rsid w:val="00F609E7"/>
    <w:rsid w:val="00F63027"/>
    <w:rsid w:val="00F87C38"/>
    <w:rsid w:val="00F9469A"/>
    <w:rsid w:val="00FA2CAD"/>
    <w:rsid w:val="00FB1E85"/>
    <w:rsid w:val="00FB4217"/>
    <w:rsid w:val="00FC0C76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2B5184"/>
  <w15:docId w15:val="{3447A44D-713A-4A65-A29B-29429D3A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unhideWhenUsed="1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E22"/>
    <w:pPr>
      <w:spacing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91E22"/>
    <w:pPr>
      <w:keepNext/>
      <w:keepLines/>
      <w:numPr>
        <w:numId w:val="17"/>
      </w:numPr>
      <w:spacing w:before="480" w:line="560" w:lineRule="atLeas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DE18D4"/>
    <w:pPr>
      <w:keepNext/>
      <w:keepLines/>
      <w:numPr>
        <w:ilvl w:val="1"/>
        <w:numId w:val="17"/>
      </w:numPr>
      <w:spacing w:before="200" w:after="120" w:line="450" w:lineRule="atLeast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3D41CB"/>
    <w:pPr>
      <w:keepNext/>
      <w:keepLines/>
      <w:numPr>
        <w:ilvl w:val="2"/>
        <w:numId w:val="17"/>
      </w:numPr>
      <w:spacing w:before="200" w:after="0" w:line="35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14:numForm w14:val="lining"/>
    </w:rPr>
  </w:style>
  <w:style w:type="paragraph" w:styleId="Rubrik4">
    <w:name w:val="heading 4"/>
    <w:basedOn w:val="Normal"/>
    <w:next w:val="Normal"/>
    <w:link w:val="Rubrik4Char"/>
    <w:uiPriority w:val="9"/>
    <w:qFormat/>
    <w:rsid w:val="003D41CB"/>
    <w:pPr>
      <w:keepNext/>
      <w:keepLines/>
      <w:numPr>
        <w:ilvl w:val="3"/>
        <w:numId w:val="17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  <w14:numForm w14:val="lining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FC0C76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C0C76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C0C76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C0C76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C0C76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3E005F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E005F"/>
    <w:rPr>
      <w:rFonts w:asciiTheme="majorHAnsi" w:hAnsiTheme="majorHAnsi"/>
      <w:lang w:val="sv-SE"/>
      <w14:numForm w14:val="lining"/>
    </w:rPr>
  </w:style>
  <w:style w:type="paragraph" w:styleId="Sidfot">
    <w:name w:val="footer"/>
    <w:basedOn w:val="Normal"/>
    <w:link w:val="SidfotChar"/>
    <w:uiPriority w:val="99"/>
    <w:semiHidden/>
    <w:rsid w:val="003E005F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E005F"/>
    <w:rPr>
      <w:rFonts w:asciiTheme="majorHAnsi" w:hAnsiTheme="majorHAnsi"/>
      <w:sz w:val="14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FC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0C76"/>
    <w:rPr>
      <w:rFonts w:ascii="Tahoma" w:hAnsi="Tahoma" w:cs="Tahoma"/>
      <w:sz w:val="16"/>
      <w:szCs w:val="16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C0C76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C0C76"/>
    <w:rPr>
      <w:rFonts w:asciiTheme="majorHAnsi" w:hAnsiTheme="majorHAnsi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C0C76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FC0C76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val="sv-SE"/>
    </w:rPr>
  </w:style>
  <w:style w:type="paragraph" w:customStyle="1" w:styleId="Ingress">
    <w:name w:val="Ingress"/>
    <w:basedOn w:val="Normal"/>
    <w:next w:val="Normal"/>
    <w:qFormat/>
    <w:rsid w:val="00FC0C76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uiPriority w:val="1"/>
    <w:qFormat/>
    <w:rsid w:val="00C91E22"/>
    <w:pPr>
      <w:spacing w:after="0" w:line="300" w:lineRule="atLeast"/>
    </w:pPr>
    <w:rPr>
      <w:lang w:val="sv-SE"/>
    </w:rPr>
  </w:style>
  <w:style w:type="character" w:styleId="Hyperlnk">
    <w:name w:val="Hyperlink"/>
    <w:basedOn w:val="Standardstycketeckensnitt"/>
    <w:uiPriority w:val="99"/>
    <w:semiHidden/>
    <w:rsid w:val="00FC0C7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C91E22"/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DE18D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3D41CB"/>
    <w:rPr>
      <w:rFonts w:asciiTheme="majorHAnsi" w:eastAsiaTheme="majorEastAsia" w:hAnsiTheme="majorHAnsi" w:cstheme="majorBidi"/>
      <w:b/>
      <w:bCs/>
      <w:color w:val="000000" w:themeColor="text1"/>
      <w:sz w:val="28"/>
      <w:lang w:val="sv-SE"/>
      <w14:numForm w14:val="lining"/>
    </w:rPr>
  </w:style>
  <w:style w:type="paragraph" w:styleId="Punktlista">
    <w:name w:val="List Bullet"/>
    <w:basedOn w:val="Normal"/>
    <w:uiPriority w:val="19"/>
    <w:qFormat/>
    <w:rsid w:val="00FC0C76"/>
    <w:pPr>
      <w:numPr>
        <w:numId w:val="11"/>
      </w:numPr>
      <w:contextualSpacing/>
    </w:pPr>
  </w:style>
  <w:style w:type="paragraph" w:styleId="Numreradlista">
    <w:name w:val="List Number"/>
    <w:basedOn w:val="Normal"/>
    <w:uiPriority w:val="19"/>
    <w:qFormat/>
    <w:rsid w:val="00FC0C76"/>
    <w:pPr>
      <w:numPr>
        <w:numId w:val="8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3D41CB"/>
    <w:rPr>
      <w:rFonts w:asciiTheme="majorHAnsi" w:eastAsiaTheme="majorEastAsia" w:hAnsiTheme="majorHAnsi" w:cstheme="majorBidi"/>
      <w:bCs/>
      <w:i/>
      <w:iCs/>
      <w:color w:val="000000" w:themeColor="text1"/>
      <w:lang w:val="sv-SE"/>
      <w14:numForm w14:val="lining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0C76"/>
    <w:rPr>
      <w:rFonts w:asciiTheme="majorHAnsi" w:eastAsiaTheme="majorEastAsia" w:hAnsiTheme="majorHAnsi" w:cstheme="majorBidi"/>
      <w:color w:val="000000" w:themeColor="text1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0C76"/>
    <w:rPr>
      <w:rFonts w:asciiTheme="majorHAnsi" w:eastAsiaTheme="majorEastAsia" w:hAnsiTheme="majorHAnsi" w:cstheme="majorBidi"/>
      <w:i/>
      <w:iCs/>
      <w:color w:val="003C6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0C76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0C76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0C7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table" w:styleId="Tabellrutnt">
    <w:name w:val="Table Grid"/>
    <w:basedOn w:val="Normaltabell"/>
    <w:uiPriority w:val="59"/>
    <w:rsid w:val="00FC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0C76"/>
    <w:pPr>
      <w:numPr>
        <w:numId w:val="0"/>
      </w:numPr>
      <w:spacing w:after="0" w:line="276" w:lineRule="auto"/>
      <w:outlineLvl w:val="9"/>
    </w:pPr>
    <w:rPr>
      <w:sz w:val="28"/>
    </w:rPr>
  </w:style>
  <w:style w:type="paragraph" w:styleId="Innehll1">
    <w:name w:val="toc 1"/>
    <w:basedOn w:val="Normal"/>
    <w:next w:val="Normal"/>
    <w:uiPriority w:val="39"/>
    <w:semiHidden/>
    <w:rsid w:val="00FC0C76"/>
    <w:pPr>
      <w:tabs>
        <w:tab w:val="left" w:pos="440"/>
        <w:tab w:val="right" w:leader="dot" w:pos="8777"/>
      </w:tabs>
      <w:spacing w:after="100"/>
      <w:ind w:left="426" w:hanging="426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FC0C76"/>
    <w:pPr>
      <w:tabs>
        <w:tab w:val="left" w:pos="993"/>
        <w:tab w:val="right" w:leader="dot" w:pos="8777"/>
      </w:tabs>
      <w:spacing w:after="100"/>
      <w:ind w:left="993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FC0C76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DE18D4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link w:val="OnumreradRubrik2Char"/>
    <w:qFormat/>
    <w:rsid w:val="00DE18D4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5E01A3"/>
    <w:pPr>
      <w:numPr>
        <w:ilvl w:val="0"/>
        <w:numId w:val="0"/>
      </w:numPr>
      <w:spacing w:after="60"/>
    </w:pPr>
  </w:style>
  <w:style w:type="paragraph" w:customStyle="1" w:styleId="Titel">
    <w:name w:val="Titel"/>
    <w:basedOn w:val="Ingetavstnd"/>
    <w:qFormat/>
    <w:rsid w:val="00C91E22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qFormat/>
    <w:rsid w:val="003E005F"/>
    <w:pPr>
      <w:framePr w:hSpace="187" w:wrap="around" w:vAnchor="page" w:hAnchor="page" w:x="3233" w:y="4066"/>
      <w:jc w:val="right"/>
    </w:pPr>
    <w:rPr>
      <w:rFonts w:asciiTheme="majorHAnsi" w:hAnsiTheme="majorHAnsi"/>
      <w:b/>
      <w:color w:val="FFFFFF" w:themeColor="background1"/>
      <w:sz w:val="56"/>
      <w:szCs w:val="40"/>
      <w14:numForm w14:val="lining"/>
    </w:rPr>
  </w:style>
  <w:style w:type="paragraph" w:customStyle="1" w:styleId="Version">
    <w:name w:val="Version"/>
    <w:basedOn w:val="Ingetavstnd"/>
    <w:link w:val="VersionChar"/>
    <w:qFormat/>
    <w:rsid w:val="003E005F"/>
    <w:pPr>
      <w:framePr w:hSpace="187" w:wrap="around" w:vAnchor="page" w:hAnchor="margin" w:xAlign="right" w:y="5251"/>
      <w:jc w:val="right"/>
    </w:pPr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rsid w:val="003E005F"/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paragraph" w:customStyle="1" w:styleId="DatumSisab">
    <w:name w:val="Datum_Sisab"/>
    <w:basedOn w:val="Normal"/>
    <w:semiHidden/>
    <w:qFormat/>
    <w:rsid w:val="00724D17"/>
    <w:pPr>
      <w:spacing w:line="240" w:lineRule="atLeast"/>
    </w:pPr>
    <w:rPr>
      <w:rFonts w:asciiTheme="majorHAnsi" w:hAnsiTheme="majorHAnsi"/>
      <w14:numForm w14:val="lining"/>
    </w:rPr>
  </w:style>
  <w:style w:type="paragraph" w:customStyle="1" w:styleId="OnumreradRubrik4">
    <w:name w:val="Onumrerad Rubrik 4"/>
    <w:basedOn w:val="Normal"/>
    <w:next w:val="Normal"/>
    <w:link w:val="OnumreradRubrik4Char"/>
    <w:qFormat/>
    <w:rsid w:val="005E01A3"/>
    <w:pPr>
      <w:spacing w:before="200" w:after="0"/>
      <w:outlineLvl w:val="3"/>
    </w:pPr>
    <w:rPr>
      <w:rFonts w:asciiTheme="majorHAnsi" w:hAnsiTheme="majorHAnsi"/>
      <w:i/>
      <w:noProof/>
      <w14:numForm w14:val="lining"/>
    </w:rPr>
  </w:style>
  <w:style w:type="character" w:customStyle="1" w:styleId="OnumreradRubrik2Char">
    <w:name w:val="Onumrerad Rubrik 2 Char"/>
    <w:basedOn w:val="Rubrik2Char"/>
    <w:link w:val="OnumreradRubrik2"/>
    <w:rsid w:val="00DE18D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OnumreradRubrik4Char">
    <w:name w:val="Onumrerad Rubrik 4 Char"/>
    <w:basedOn w:val="OnumreradRubrik2Char"/>
    <w:link w:val="OnumreradRubrik4"/>
    <w:rsid w:val="005E01A3"/>
    <w:rPr>
      <w:rFonts w:asciiTheme="majorHAnsi" w:eastAsiaTheme="majorEastAsia" w:hAnsiTheme="majorHAnsi" w:cstheme="majorBidi"/>
      <w:b w:val="0"/>
      <w:bCs w:val="0"/>
      <w:i/>
      <w:noProof/>
      <w:color w:val="000000" w:themeColor="text1"/>
      <w:sz w:val="36"/>
      <w:szCs w:val="26"/>
      <w:lang w:val="sv-SE"/>
      <w14:numForm w14:val="lining"/>
    </w:rPr>
  </w:style>
  <w:style w:type="paragraph" w:customStyle="1" w:styleId="Tabellrubrik1">
    <w:name w:val="Tabellrubrik 1"/>
    <w:basedOn w:val="Normal"/>
    <w:link w:val="Tabellrubrik1Char"/>
    <w:uiPriority w:val="19"/>
    <w:qFormat/>
    <w:rsid w:val="00065DB4"/>
    <w:pPr>
      <w:spacing w:after="0"/>
    </w:pPr>
    <w:rPr>
      <w:rFonts w:asciiTheme="majorHAnsi" w:eastAsiaTheme="minorHAnsi" w:hAnsiTheme="majorHAnsi"/>
      <w:b/>
      <w:color w:val="FFFFFF" w:themeColor="background1"/>
      <w:lang w:eastAsia="en-US"/>
    </w:rPr>
  </w:style>
  <w:style w:type="character" w:customStyle="1" w:styleId="Tabellrubrik1Char">
    <w:name w:val="Tabellrubrik 1 Char"/>
    <w:basedOn w:val="Standardstycketeckensnitt"/>
    <w:link w:val="Tabellrubrik1"/>
    <w:uiPriority w:val="19"/>
    <w:rsid w:val="00065DB4"/>
    <w:rPr>
      <w:rFonts w:asciiTheme="majorHAnsi" w:eastAsiaTheme="minorHAnsi" w:hAnsiTheme="majorHAnsi"/>
      <w:b/>
      <w:color w:val="FFFFFF" w:themeColor="background1"/>
      <w:lang w:val="sv-SE" w:eastAsia="en-US"/>
    </w:rPr>
  </w:style>
  <w:style w:type="paragraph" w:customStyle="1" w:styleId="Tabellrubrik2">
    <w:name w:val="Tabellrubrik 2"/>
    <w:basedOn w:val="Normal"/>
    <w:link w:val="Tabellrubrik2Char"/>
    <w:uiPriority w:val="19"/>
    <w:qFormat/>
    <w:rsid w:val="00065DB4"/>
    <w:pPr>
      <w:spacing w:after="0"/>
    </w:pPr>
    <w:rPr>
      <w:rFonts w:asciiTheme="majorHAnsi" w:eastAsiaTheme="minorHAnsi" w:hAnsiTheme="majorHAnsi"/>
      <w:b/>
      <w:lang w:eastAsia="en-US"/>
    </w:rPr>
  </w:style>
  <w:style w:type="character" w:customStyle="1" w:styleId="Tabellrubrik2Char">
    <w:name w:val="Tabellrubrik 2 Char"/>
    <w:basedOn w:val="Standardstycketeckensnitt"/>
    <w:link w:val="Tabellrubrik2"/>
    <w:uiPriority w:val="19"/>
    <w:rsid w:val="00065DB4"/>
    <w:rPr>
      <w:rFonts w:asciiTheme="majorHAnsi" w:eastAsiaTheme="minorHAnsi" w:hAnsiTheme="majorHAnsi"/>
      <w:b/>
      <w:lang w:val="sv-SE" w:eastAsia="en-US"/>
    </w:rPr>
  </w:style>
  <w:style w:type="paragraph" w:customStyle="1" w:styleId="Tabelltext">
    <w:name w:val="Tabelltext"/>
    <w:basedOn w:val="Normal"/>
    <w:link w:val="TabelltextChar"/>
    <w:uiPriority w:val="19"/>
    <w:qFormat/>
    <w:rsid w:val="00065DB4"/>
    <w:pPr>
      <w:spacing w:after="0"/>
    </w:pPr>
    <w:rPr>
      <w:rFonts w:asciiTheme="majorHAnsi" w:eastAsiaTheme="minorHAnsi" w:hAnsiTheme="majorHAnsi"/>
      <w:lang w:eastAsia="en-US"/>
    </w:rPr>
  </w:style>
  <w:style w:type="character" w:customStyle="1" w:styleId="TabelltextChar">
    <w:name w:val="Tabelltext Char"/>
    <w:basedOn w:val="Standardstycketeckensnitt"/>
    <w:link w:val="Tabelltext"/>
    <w:uiPriority w:val="19"/>
    <w:rsid w:val="00065DB4"/>
    <w:rPr>
      <w:rFonts w:asciiTheme="majorHAnsi" w:eastAsiaTheme="minorHAnsi" w:hAnsiTheme="majorHAnsi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42215\AppData\Local\SISAB\SISAB_Slutrapport%20f&#246;r%20utvecklingsprojekt.dotx" TargetMode="External"/></Relationship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CCD5-1F09-4D41-AF48-5DD67EA7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SISAB_Slutrapport för utvecklingsprojekt.dotx</Template>
  <TotalTime>2</TotalTime>
  <Pages>4</Pages>
  <Words>668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Johansson</dc:creator>
  <cp:lastModifiedBy>Marie Ungheden</cp:lastModifiedBy>
  <cp:revision>2</cp:revision>
  <cp:lastPrinted>2016-06-15T10:58:00Z</cp:lastPrinted>
  <dcterms:created xsi:type="dcterms:W3CDTF">2026-05-18T12:28:00Z</dcterms:created>
  <dcterms:modified xsi:type="dcterms:W3CDTF">2026-05-18T12:28:00Z</dcterms:modified>
</cp:coreProperties>
</file>