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margin" w:tblpY="2146"/>
        <w:tblW w:w="517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D464AE" w:rsidRPr="00D91054" w14:paraId="5508E854" w14:textId="77777777" w:rsidTr="00D464AE">
        <w:trPr>
          <w:trHeight w:val="2778"/>
        </w:trPr>
        <w:tc>
          <w:tcPr>
            <w:tcW w:w="5000" w:type="pct"/>
            <w:vAlign w:val="bottom"/>
          </w:tcPr>
          <w:p w14:paraId="57E05AD1" w14:textId="77777777" w:rsidR="00D464AE" w:rsidRPr="00D91054" w:rsidRDefault="00D464AE" w:rsidP="00D464AE">
            <w:pPr>
              <w:pStyle w:val="Titel"/>
              <w:framePr w:hSpace="0" w:wrap="auto" w:vAnchor="margin" w:hAnchor="text" w:xAlign="left" w:yAlign="inline"/>
              <w:rPr>
                <w:color w:val="007BC8" w:themeColor="accent1"/>
              </w:rPr>
            </w:pPr>
            <w:r>
              <w:rPr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2277032" wp14:editId="0E07F281">
                      <wp:simplePos x="0" y="0"/>
                      <wp:positionH relativeFrom="column">
                        <wp:posOffset>5539740</wp:posOffset>
                      </wp:positionH>
                      <wp:positionV relativeFrom="paragraph">
                        <wp:posOffset>-535940</wp:posOffset>
                      </wp:positionV>
                      <wp:extent cx="400050" cy="304800"/>
                      <wp:effectExtent l="0" t="0" r="0" b="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FFE3F0E" id="Rektangel 2" o:spid="_x0000_s1026" style="position:absolute;margin-left:436.2pt;margin-top:-42.2pt;width:31.5pt;height:2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" fillcolor="white [3212]" stroked="f" strokeweight="2pt"/>
                  </w:pict>
                </mc:Fallback>
              </mc:AlternateContent>
            </w:r>
            <w:r>
              <w:rPr>
                <w:color w:val="007BC8" w:themeColor="accent1"/>
              </w:rPr>
              <w:t>Miljöinventering</w:t>
            </w:r>
          </w:p>
        </w:tc>
      </w:tr>
      <w:tr w:rsidR="004D4A64" w:rsidRPr="004D4A64" w14:paraId="362EDD05" w14:textId="77777777" w:rsidTr="00051CEE">
        <w:trPr>
          <w:trHeight w:val="4739"/>
        </w:trPr>
        <w:tc>
          <w:tcPr>
            <w:tcW w:w="5000" w:type="pct"/>
          </w:tcPr>
          <w:p w14:paraId="51C5C7A4" w14:textId="358C368E" w:rsidR="00D464AE" w:rsidRPr="004D4A64" w:rsidRDefault="00632FFB" w:rsidP="00D464AE">
            <w:pPr>
              <w:pStyle w:val="Undertitel"/>
              <w:framePr w:hSpace="0" w:wrap="auto" w:vAnchor="margin" w:hAnchor="text" w:xAlign="left" w:yAlign="inline"/>
              <w:rPr>
                <w:i/>
                <w:iCs/>
                <w:color w:val="7E5611" w:themeColor="accent3" w:themeShade="80"/>
              </w:rPr>
            </w:pPr>
            <w:r w:rsidRPr="004D4A64">
              <w:rPr>
                <w:i/>
                <w:iCs/>
                <w:color w:val="7E5611" w:themeColor="accent3" w:themeShade="80"/>
              </w:rPr>
              <w:t>Projekt</w:t>
            </w:r>
          </w:p>
          <w:p w14:paraId="72D86B7E" w14:textId="77777777" w:rsidR="00051CEE" w:rsidRPr="004D4A64" w:rsidRDefault="00D464AE" w:rsidP="00D464AE">
            <w:pPr>
              <w:tabs>
                <w:tab w:val="left" w:pos="5670"/>
              </w:tabs>
              <w:rPr>
                <w:color w:val="7E5611" w:themeColor="accent3" w:themeShade="80"/>
              </w:rPr>
            </w:pPr>
            <w:r w:rsidRPr="004D4A64">
              <w:rPr>
                <w:color w:val="7E5611" w:themeColor="accent3" w:themeShade="80"/>
              </w:rPr>
              <w:tab/>
            </w:r>
          </w:p>
          <w:tbl>
            <w:tblPr>
              <w:tblStyle w:val="Tabellrutnt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90"/>
            </w:tblGrid>
            <w:tr w:rsidR="004D4A64" w:rsidRPr="004D4A64" w14:paraId="7EC08C6B" w14:textId="77777777" w:rsidTr="00051CEE">
              <w:tc>
                <w:tcPr>
                  <w:tcW w:w="8490" w:type="dxa"/>
                </w:tcPr>
                <w:p w14:paraId="33590C96" w14:textId="79BE8CDF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i/>
                      <w:iCs/>
                      <w:color w:val="7E5611" w:themeColor="accent3" w:themeShade="80"/>
                    </w:rPr>
                  </w:pPr>
                  <w:r w:rsidRPr="004D4A64">
                    <w:rPr>
                      <w:i/>
                      <w:iCs/>
                      <w:color w:val="7E5611" w:themeColor="accent3" w:themeShade="80"/>
                    </w:rPr>
                    <w:t>Klipp in titelbild/översiktsbild byggnad</w:t>
                  </w:r>
                </w:p>
                <w:p w14:paraId="34E34472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6F0129B8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15795C64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2938A1B5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31E4430C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4B38D982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32C4CE85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2BF1511B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  <w:p w14:paraId="78F58A1E" w14:textId="77777777" w:rsidR="00051CEE" w:rsidRPr="004D4A64" w:rsidRDefault="00051CEE" w:rsidP="001847D2">
                  <w:pPr>
                    <w:framePr w:hSpace="187" w:wrap="around" w:vAnchor="page" w:hAnchor="margin" w:y="2146"/>
                    <w:tabs>
                      <w:tab w:val="left" w:pos="5670"/>
                    </w:tabs>
                    <w:rPr>
                      <w:color w:val="7E5611" w:themeColor="accent3" w:themeShade="80"/>
                    </w:rPr>
                  </w:pPr>
                </w:p>
              </w:tc>
            </w:tr>
          </w:tbl>
          <w:p w14:paraId="2B88B259" w14:textId="121CB856" w:rsidR="00D464AE" w:rsidRPr="004D4A64" w:rsidRDefault="00D464AE" w:rsidP="00D464AE">
            <w:pPr>
              <w:tabs>
                <w:tab w:val="left" w:pos="5670"/>
              </w:tabs>
              <w:rPr>
                <w:color w:val="7E5611" w:themeColor="accent3" w:themeShade="80"/>
              </w:rPr>
            </w:pPr>
          </w:p>
        </w:tc>
      </w:tr>
      <w:tr w:rsidR="00D464AE" w:rsidRPr="00815A39" w14:paraId="240FEDED" w14:textId="77777777" w:rsidTr="00D464AE">
        <w:trPr>
          <w:trHeight w:hRule="exact" w:val="1304"/>
        </w:trPr>
        <w:tc>
          <w:tcPr>
            <w:tcW w:w="5000" w:type="pct"/>
          </w:tcPr>
          <w:p w14:paraId="78F80D43" w14:textId="50BA88FD" w:rsidR="00D464AE" w:rsidRDefault="00D464AE" w:rsidP="009E12D9">
            <w:pPr>
              <w:pStyle w:val="Version"/>
              <w:framePr w:hSpace="0" w:wrap="auto" w:vAnchor="margin" w:hAnchor="text" w:xAlign="left" w:yAlign="inline"/>
            </w:pPr>
            <w:bookmarkStart w:id="0" w:name="Text7"/>
            <w:r>
              <w:t>inför projektering</w:t>
            </w:r>
            <w:bookmarkEnd w:id="0"/>
          </w:p>
          <w:p w14:paraId="5F21C62A" w14:textId="32FC4587" w:rsidR="00D464AE" w:rsidRPr="00632FFB" w:rsidRDefault="00D464AE" w:rsidP="00D464AE">
            <w:pPr>
              <w:pStyle w:val="DD-Mnad-r"/>
              <w:framePr w:hSpace="0" w:wrap="auto" w:vAnchor="margin" w:hAnchor="text" w:xAlign="left" w:yAlign="inline"/>
              <w:rPr>
                <w:color w:val="7E5611" w:themeColor="accent3" w:themeShade="80"/>
              </w:rPr>
            </w:pPr>
            <w:r>
              <w:t xml:space="preserve"> </w:t>
            </w:r>
            <w:r w:rsidRPr="00632FFB">
              <w:rPr>
                <w:color w:val="7E5611" w:themeColor="accent3" w:themeShade="80"/>
              </w:rPr>
              <w:t xml:space="preserve">XX </w:t>
            </w:r>
            <w:r w:rsidR="00632FFB">
              <w:rPr>
                <w:color w:val="7E5611" w:themeColor="accent3" w:themeShade="80"/>
              </w:rPr>
              <w:t>MÅNAD</w:t>
            </w:r>
            <w:r w:rsidRPr="00632FFB">
              <w:rPr>
                <w:color w:val="7E5611" w:themeColor="accent3" w:themeShade="80"/>
              </w:rPr>
              <w:t xml:space="preserve"> </w:t>
            </w:r>
            <w:r w:rsidR="00632FFB">
              <w:rPr>
                <w:color w:val="7E5611" w:themeColor="accent3" w:themeShade="80"/>
              </w:rPr>
              <w:t>ÅR</w:t>
            </w:r>
          </w:p>
          <w:p w14:paraId="2DBC18CB" w14:textId="77777777" w:rsidR="00D464AE" w:rsidRPr="00CC3CC2" w:rsidRDefault="00D464AE" w:rsidP="00D464AE">
            <w:pPr>
              <w:pStyle w:val="Version"/>
              <w:framePr w:hSpace="0" w:wrap="auto" w:vAnchor="margin" w:hAnchor="text" w:xAlign="left" w:yAlign="inline"/>
            </w:pPr>
            <w:r w:rsidRPr="00632FFB">
              <w:rPr>
                <w:color w:val="7E5611" w:themeColor="accent3" w:themeShade="80"/>
              </w:rPr>
              <w:t>X sidor</w:t>
            </w:r>
          </w:p>
        </w:tc>
      </w:tr>
    </w:tbl>
    <w:p w14:paraId="4B2F55FB" w14:textId="54DB416D" w:rsidR="00CC3CC2" w:rsidRPr="0075300B" w:rsidRDefault="00D464AE" w:rsidP="0075300B">
      <w:pPr>
        <w:spacing w:after="0" w:line="360" w:lineRule="auto"/>
        <w:rPr>
          <w:sz w:val="2"/>
          <w:szCs w:val="2"/>
        </w:rPr>
      </w:pPr>
      <w:r>
        <w:t xml:space="preserve"> </w:t>
      </w:r>
      <w:sdt>
        <w:sdtPr>
          <w:id w:val="826781901"/>
          <w:docPartObj>
            <w:docPartGallery w:val="Cover Pages"/>
            <w:docPartUnique/>
          </w:docPartObj>
        </w:sdtPr>
        <w:sdtEndPr/>
        <w:sdtContent>
          <w:r w:rsidR="00CC3CC2"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 wp14:anchorId="7F6FE9CB" wp14:editId="036914EC">
                <wp:simplePos x="0" y="0"/>
                <wp:positionH relativeFrom="column">
                  <wp:posOffset>-1079500</wp:posOffset>
                </wp:positionH>
                <wp:positionV relativeFrom="paragraph">
                  <wp:posOffset>7661910</wp:posOffset>
                </wp:positionV>
                <wp:extent cx="5380355" cy="517525"/>
                <wp:effectExtent l="0" t="0" r="0" b="0"/>
                <wp:wrapNone/>
                <wp:docPr id="292" name="Bildobjekt 2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nje_vit.emf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451" r="57148"/>
                        <a:stretch/>
                      </pic:blipFill>
                      <pic:spPr bwMode="auto">
                        <a:xfrm>
                          <a:off x="0" y="0"/>
                          <a:ext cx="5380355" cy="517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C3CC2" w:rsidRPr="00CC3CC2">
            <w:br w:type="page"/>
          </w:r>
        </w:sdtContent>
      </w:sdt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14:numForm w14:val="default"/>
        </w:rPr>
        <w:id w:val="-2037952744"/>
        <w:docPartObj>
          <w:docPartGallery w:val="Table of Contents"/>
          <w:docPartUnique/>
        </w:docPartObj>
      </w:sdtPr>
      <w:sdtEndPr/>
      <w:sdtContent>
        <w:p w14:paraId="72024A75" w14:textId="77777777" w:rsidR="005B45E9" w:rsidRDefault="005B45E9">
          <w:pPr>
            <w:pStyle w:val="Innehllsfrteckningsrubrik"/>
          </w:pPr>
          <w:r>
            <w:t>Innehåll</w:t>
          </w:r>
        </w:p>
        <w:p w14:paraId="79FC1588" w14:textId="48C6E5CD" w:rsidR="000C6AD9" w:rsidRDefault="005B45E9">
          <w:pPr>
            <w:pStyle w:val="Innehll1"/>
            <w:rPr>
              <w:b w:val="0"/>
              <w:bCs w:val="0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821599" w:history="1">
            <w:r w:rsidR="000C6AD9" w:rsidRPr="00F37B0B">
              <w:rPr>
                <w:rStyle w:val="Hyperlnk"/>
              </w:rPr>
              <w:t>Byggnadsbeskrivning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_Toc222821599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2</w:t>
            </w:r>
            <w:r w:rsidR="000C6AD9">
              <w:rPr>
                <w:webHidden/>
              </w:rPr>
              <w:fldChar w:fldCharType="end"/>
            </w:r>
          </w:hyperlink>
        </w:p>
        <w:p w14:paraId="56D30707" w14:textId="75E713E8" w:rsidR="000C6AD9" w:rsidRDefault="001847D2">
          <w:pPr>
            <w:pStyle w:val="Innehll1"/>
            <w:rPr>
              <w:b w:val="0"/>
              <w:bCs w:val="0"/>
              <w:lang w:eastAsia="sv-SE"/>
            </w:rPr>
          </w:pPr>
          <w:hyperlink w:anchor="_Toc222821600" w:history="1">
            <w:r w:rsidR="000C6AD9" w:rsidRPr="00F37B0B">
              <w:rPr>
                <w:rStyle w:val="Hyperlnk"/>
              </w:rPr>
              <w:t>Egenkontroll utredning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_Toc222821600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3</w:t>
            </w:r>
            <w:r w:rsidR="000C6AD9">
              <w:rPr>
                <w:webHidden/>
              </w:rPr>
              <w:fldChar w:fldCharType="end"/>
            </w:r>
          </w:hyperlink>
        </w:p>
        <w:p w14:paraId="78C184DC" w14:textId="4C1BB2AF" w:rsidR="000C6AD9" w:rsidRDefault="001847D2">
          <w:pPr>
            <w:pStyle w:val="Innehll1"/>
            <w:rPr>
              <w:b w:val="0"/>
              <w:bCs w:val="0"/>
              <w:lang w:eastAsia="sv-SE"/>
            </w:rPr>
          </w:pPr>
          <w:hyperlink w:anchor="_Toc222821601" w:history="1">
            <w:r w:rsidR="000C6AD9" w:rsidRPr="00F37B0B">
              <w:rPr>
                <w:rStyle w:val="Hyperlnk"/>
              </w:rPr>
              <w:t>Begränsningar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_Toc222821601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4</w:t>
            </w:r>
            <w:r w:rsidR="000C6AD9">
              <w:rPr>
                <w:webHidden/>
              </w:rPr>
              <w:fldChar w:fldCharType="end"/>
            </w:r>
          </w:hyperlink>
        </w:p>
        <w:p w14:paraId="3312ECA6" w14:textId="3833EE3B" w:rsidR="000C6AD9" w:rsidRDefault="001847D2">
          <w:pPr>
            <w:pStyle w:val="Innehll1"/>
            <w:rPr>
              <w:b w:val="0"/>
              <w:bCs w:val="0"/>
              <w:lang w:eastAsia="sv-SE"/>
            </w:rPr>
          </w:pPr>
          <w:hyperlink w:anchor="_Toc222821602" w:history="1">
            <w:r w:rsidR="000C6AD9" w:rsidRPr="00F37B0B">
              <w:rPr>
                <w:rStyle w:val="Hyperlnk"/>
              </w:rPr>
              <w:t>Bedömningar och noteringar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_Toc222821602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4</w:t>
            </w:r>
            <w:r w:rsidR="000C6AD9">
              <w:rPr>
                <w:webHidden/>
              </w:rPr>
              <w:fldChar w:fldCharType="end"/>
            </w:r>
          </w:hyperlink>
        </w:p>
        <w:p w14:paraId="780D788A" w14:textId="5C57F14D" w:rsidR="000C6AD9" w:rsidRDefault="001847D2">
          <w:pPr>
            <w:pStyle w:val="Innehll1"/>
            <w:rPr>
              <w:b w:val="0"/>
              <w:bCs w:val="0"/>
              <w:lang w:eastAsia="sv-SE"/>
            </w:rPr>
          </w:pPr>
          <w:hyperlink w:anchor="_Toc222821603" w:history="1">
            <w:r w:rsidR="000C6AD9" w:rsidRPr="00F37B0B">
              <w:rPr>
                <w:rStyle w:val="Hyperlnk"/>
              </w:rPr>
              <w:t>Inventeringsprotokoll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_Toc222821603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5</w:t>
            </w:r>
            <w:r w:rsidR="000C6AD9">
              <w:rPr>
                <w:webHidden/>
              </w:rPr>
              <w:fldChar w:fldCharType="end"/>
            </w:r>
          </w:hyperlink>
        </w:p>
        <w:p w14:paraId="37D636FA" w14:textId="60D174DB" w:rsidR="000C6AD9" w:rsidRDefault="001847D2">
          <w:pPr>
            <w:pStyle w:val="Innehll2"/>
            <w:rPr>
              <w:lang w:eastAsia="sv-SE"/>
            </w:rPr>
          </w:pPr>
          <w:hyperlink w:anchor="_Toc222821604" w:history="1">
            <w:r w:rsidR="000C6AD9" w:rsidRPr="00F37B0B">
              <w:rPr>
                <w:rStyle w:val="Hyperlnk"/>
              </w:rPr>
              <w:t>Farligt avfall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_Toc222821604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5</w:t>
            </w:r>
            <w:r w:rsidR="000C6AD9">
              <w:rPr>
                <w:webHidden/>
              </w:rPr>
              <w:fldChar w:fldCharType="end"/>
            </w:r>
          </w:hyperlink>
        </w:p>
        <w:p w14:paraId="3007DD94" w14:textId="12FE114E" w:rsidR="000C6AD9" w:rsidRDefault="001847D2">
          <w:pPr>
            <w:pStyle w:val="Innehll2"/>
            <w:rPr>
              <w:lang w:eastAsia="sv-SE"/>
            </w:rPr>
          </w:pPr>
          <w:hyperlink w:anchor="_Toc222821605" w:history="1">
            <w:r w:rsidR="000C6AD9" w:rsidRPr="00F37B0B">
              <w:rPr>
                <w:rStyle w:val="Hyperlnk"/>
              </w:rPr>
              <w:t>Övrigt miljö- och hälsostörande avfall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_Toc222821605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9</w:t>
            </w:r>
            <w:r w:rsidR="000C6AD9">
              <w:rPr>
                <w:webHidden/>
              </w:rPr>
              <w:fldChar w:fldCharType="end"/>
            </w:r>
          </w:hyperlink>
        </w:p>
        <w:p w14:paraId="38CC388E" w14:textId="1DE68DD7" w:rsidR="000C6AD9" w:rsidRDefault="001847D2">
          <w:pPr>
            <w:pStyle w:val="Innehll1"/>
            <w:rPr>
              <w:b w:val="0"/>
              <w:bCs w:val="0"/>
              <w:lang w:eastAsia="sv-SE"/>
            </w:rPr>
          </w:pPr>
          <w:hyperlink w:anchor="_Toc222821606" w:history="1">
            <w:r w:rsidR="000C6AD9" w:rsidRPr="00F37B0B">
              <w:rPr>
                <w:rStyle w:val="Hyperlnk"/>
              </w:rPr>
              <w:t>Bilder</w:t>
            </w:r>
            <w:r w:rsidR="000C6AD9">
              <w:rPr>
                <w:webHidden/>
              </w:rPr>
              <w:tab/>
            </w:r>
            <w:r w:rsidR="000C6AD9">
              <w:rPr>
                <w:webHidden/>
              </w:rPr>
              <w:fldChar w:fldCharType="begin"/>
            </w:r>
            <w:r w:rsidR="000C6AD9">
              <w:rPr>
                <w:webHidden/>
              </w:rPr>
              <w:instrText xml:space="preserve"> PAGEREF _Toc222821606 \h </w:instrText>
            </w:r>
            <w:r w:rsidR="000C6AD9">
              <w:rPr>
                <w:webHidden/>
              </w:rPr>
            </w:r>
            <w:r w:rsidR="000C6AD9">
              <w:rPr>
                <w:webHidden/>
              </w:rPr>
              <w:fldChar w:fldCharType="separate"/>
            </w:r>
            <w:r w:rsidR="000C6AD9">
              <w:rPr>
                <w:webHidden/>
              </w:rPr>
              <w:t>10</w:t>
            </w:r>
            <w:r w:rsidR="000C6AD9">
              <w:rPr>
                <w:webHidden/>
              </w:rPr>
              <w:fldChar w:fldCharType="end"/>
            </w:r>
          </w:hyperlink>
        </w:p>
        <w:p w14:paraId="39A57C65" w14:textId="0DA2657F" w:rsidR="005B45E9" w:rsidRDefault="005B45E9">
          <w:r>
            <w:rPr>
              <w:b/>
              <w:bCs/>
            </w:rPr>
            <w:fldChar w:fldCharType="end"/>
          </w:r>
        </w:p>
      </w:sdtContent>
    </w:sdt>
    <w:p w14:paraId="1CA1FF77" w14:textId="77777777" w:rsidR="005C2649" w:rsidRDefault="005C2649" w:rsidP="00EE7D19">
      <w:pPr>
        <w:rPr>
          <w:i/>
        </w:rPr>
      </w:pPr>
    </w:p>
    <w:p w14:paraId="0DD24ABB" w14:textId="77777777" w:rsidR="005C2649" w:rsidRPr="00AF24C3" w:rsidRDefault="005C2649" w:rsidP="00EE7D19">
      <w:pPr>
        <w:rPr>
          <w:i/>
        </w:rPr>
      </w:pPr>
    </w:p>
    <w:p w14:paraId="57899AE2" w14:textId="245F9C2F" w:rsidR="00AF24C3" w:rsidRPr="00AF24C3" w:rsidRDefault="00815AED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0000" w:themeColor="text1"/>
          <w:sz w:val="40"/>
          <w:szCs w:val="28"/>
        </w:rPr>
      </w:pPr>
      <w:r w:rsidRPr="00815AED">
        <w:rPr>
          <w:i/>
          <w:iCs/>
          <w:color w:val="7E5611" w:themeColor="accent3" w:themeShade="80"/>
        </w:rPr>
        <w:t>Kursiv text i denna mall är tänkt att projektanpassas eller strykas under upprättande av rapport.</w:t>
      </w:r>
      <w:r w:rsidR="00AF24C3" w:rsidRPr="00AF24C3">
        <w:br w:type="page"/>
      </w:r>
    </w:p>
    <w:p w14:paraId="5507BDB8" w14:textId="77777777" w:rsidR="00F041D4" w:rsidRPr="00AF24C3" w:rsidRDefault="000A723A" w:rsidP="001D0D3F">
      <w:pPr>
        <w:pStyle w:val="OnumreradRubrik1"/>
        <w:keepLines w:val="0"/>
        <w:spacing w:before="1320"/>
      </w:pPr>
      <w:bookmarkStart w:id="1" w:name="_Toc222821599"/>
      <w:r>
        <w:lastRenderedPageBreak/>
        <w:t>Byggnadsbeskrivning</w:t>
      </w:r>
      <w:bookmarkEnd w:id="1"/>
    </w:p>
    <w:tbl>
      <w:tblPr>
        <w:tblW w:w="8472" w:type="dxa"/>
        <w:tblLook w:val="04A0" w:firstRow="1" w:lastRow="0" w:firstColumn="1" w:lastColumn="0" w:noHBand="0" w:noVBand="1"/>
      </w:tblPr>
      <w:tblGrid>
        <w:gridCol w:w="3138"/>
        <w:gridCol w:w="5334"/>
      </w:tblGrid>
      <w:tr w:rsidR="000A723A" w14:paraId="406D8AD6" w14:textId="77777777" w:rsidTr="0075241D">
        <w:tc>
          <w:tcPr>
            <w:tcW w:w="3138" w:type="dxa"/>
          </w:tcPr>
          <w:p w14:paraId="25063215" w14:textId="6CB8F499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Projekt:</w:t>
            </w:r>
            <w:r w:rsidR="00691A7A" w:rsidRPr="00BA1E70">
              <w:rPr>
                <w:b/>
                <w:bCs/>
              </w:rPr>
              <w:t xml:space="preserve"> </w:t>
            </w:r>
          </w:p>
        </w:tc>
        <w:tc>
          <w:tcPr>
            <w:tcW w:w="5334" w:type="dxa"/>
          </w:tcPr>
          <w:p w14:paraId="79BC1B3A" w14:textId="02F775DE" w:rsidR="000A723A" w:rsidRPr="00815AED" w:rsidRDefault="00815AED" w:rsidP="00840F51">
            <w:pPr>
              <w:rPr>
                <w:i/>
                <w:iCs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7741998E" w14:textId="77777777" w:rsidTr="0075241D">
        <w:tc>
          <w:tcPr>
            <w:tcW w:w="3138" w:type="dxa"/>
          </w:tcPr>
          <w:p w14:paraId="45741CDE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Byggnadsår:</w:t>
            </w:r>
          </w:p>
        </w:tc>
        <w:tc>
          <w:tcPr>
            <w:tcW w:w="5334" w:type="dxa"/>
          </w:tcPr>
          <w:p w14:paraId="1284446C" w14:textId="107ADDFA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258944DD" w14:textId="77777777" w:rsidTr="0075241D">
        <w:tc>
          <w:tcPr>
            <w:tcW w:w="3138" w:type="dxa"/>
          </w:tcPr>
          <w:p w14:paraId="2AACD0E0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Datum för undersökning:</w:t>
            </w:r>
          </w:p>
        </w:tc>
        <w:tc>
          <w:tcPr>
            <w:tcW w:w="5334" w:type="dxa"/>
          </w:tcPr>
          <w:p w14:paraId="42D5F79E" w14:textId="4AAB1A8A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355125E4" w14:textId="77777777" w:rsidTr="0075241D">
        <w:tc>
          <w:tcPr>
            <w:tcW w:w="3138" w:type="dxa"/>
          </w:tcPr>
          <w:p w14:paraId="1E238B4F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Undersökning utförd av:</w:t>
            </w:r>
            <w:r w:rsidRPr="00BA1E70">
              <w:rPr>
                <w:b/>
                <w:bCs/>
              </w:rPr>
              <w:br/>
              <w:t>(Namn &amp; företag)</w:t>
            </w:r>
          </w:p>
        </w:tc>
        <w:tc>
          <w:tcPr>
            <w:tcW w:w="5334" w:type="dxa"/>
          </w:tcPr>
          <w:p w14:paraId="54A411F1" w14:textId="59184337" w:rsidR="000A723A" w:rsidRDefault="00815AED" w:rsidP="00691A7A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3593559C" w14:textId="77777777" w:rsidTr="0075241D">
        <w:tc>
          <w:tcPr>
            <w:tcW w:w="3138" w:type="dxa"/>
          </w:tcPr>
          <w:p w14:paraId="05275F6B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Undersökta byggnader/huskroppar</w:t>
            </w:r>
            <w:r w:rsidR="00F06319" w:rsidRPr="00BA1E70">
              <w:rPr>
                <w:b/>
                <w:bCs/>
              </w:rPr>
              <w:t xml:space="preserve"> (uppdragets omfattning):</w:t>
            </w:r>
          </w:p>
        </w:tc>
        <w:tc>
          <w:tcPr>
            <w:tcW w:w="5334" w:type="dxa"/>
          </w:tcPr>
          <w:p w14:paraId="52843934" w14:textId="551F46FD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03E3D941" w14:textId="77777777" w:rsidTr="0075241D">
        <w:tc>
          <w:tcPr>
            <w:tcW w:w="3138" w:type="dxa"/>
          </w:tcPr>
          <w:p w14:paraId="704813B7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Utförda undersökningar/metoder:</w:t>
            </w:r>
          </w:p>
        </w:tc>
        <w:tc>
          <w:tcPr>
            <w:tcW w:w="5334" w:type="dxa"/>
          </w:tcPr>
          <w:p w14:paraId="18294FB7" w14:textId="2BF4FB72" w:rsidR="000A723A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0A723A" w14:paraId="6091BF4B" w14:textId="77777777" w:rsidTr="0075241D">
        <w:tc>
          <w:tcPr>
            <w:tcW w:w="3138" w:type="dxa"/>
          </w:tcPr>
          <w:p w14:paraId="751AC6B6" w14:textId="77777777" w:rsidR="000A723A" w:rsidRPr="00BA1E70" w:rsidRDefault="000A723A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Omfattning av ombyggnation:</w:t>
            </w:r>
          </w:p>
        </w:tc>
        <w:tc>
          <w:tcPr>
            <w:tcW w:w="5334" w:type="dxa"/>
          </w:tcPr>
          <w:p w14:paraId="1F4621F7" w14:textId="5D819818" w:rsidR="000A723A" w:rsidRPr="00481528" w:rsidRDefault="00815AED" w:rsidP="00481528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11710F" w14:paraId="3861185E" w14:textId="77777777" w:rsidTr="0075241D">
        <w:tc>
          <w:tcPr>
            <w:tcW w:w="3138" w:type="dxa"/>
          </w:tcPr>
          <w:p w14:paraId="43A6BC3E" w14:textId="1F44A458" w:rsidR="0011710F" w:rsidRPr="00BA1E70" w:rsidRDefault="0011710F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Stomme:</w:t>
            </w:r>
          </w:p>
        </w:tc>
        <w:tc>
          <w:tcPr>
            <w:tcW w:w="5334" w:type="dxa"/>
          </w:tcPr>
          <w:p w14:paraId="6E907EE5" w14:textId="0AD4F4EC" w:rsidR="0011710F" w:rsidRPr="00E169C3" w:rsidRDefault="00815AED" w:rsidP="00840F51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EF08F5" w14:paraId="0B0260D9" w14:textId="77777777" w:rsidTr="0075241D">
        <w:tc>
          <w:tcPr>
            <w:tcW w:w="3138" w:type="dxa"/>
          </w:tcPr>
          <w:p w14:paraId="65879BD2" w14:textId="708AE51B" w:rsidR="00EF08F5" w:rsidRPr="00BA1E70" w:rsidRDefault="00EF08F5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Grundläggning</w:t>
            </w:r>
          </w:p>
        </w:tc>
        <w:tc>
          <w:tcPr>
            <w:tcW w:w="5334" w:type="dxa"/>
          </w:tcPr>
          <w:p w14:paraId="1E71B390" w14:textId="1AD5F0CB" w:rsidR="00EF08F5" w:rsidRPr="00E169C3" w:rsidRDefault="00815AED" w:rsidP="00840F51">
            <w:pPr>
              <w:rPr>
                <w:highlight w:val="yellow"/>
              </w:rPr>
            </w:pPr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EF08F5" w14:paraId="19EE727F" w14:textId="77777777" w:rsidTr="0075241D">
        <w:tc>
          <w:tcPr>
            <w:tcW w:w="3138" w:type="dxa"/>
          </w:tcPr>
          <w:p w14:paraId="4F599DB9" w14:textId="58B9A5CD" w:rsidR="00EF08F5" w:rsidRPr="00BA1E70" w:rsidRDefault="00EF08F5" w:rsidP="005B45E9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Tak</w:t>
            </w:r>
          </w:p>
        </w:tc>
        <w:tc>
          <w:tcPr>
            <w:tcW w:w="5334" w:type="dxa"/>
          </w:tcPr>
          <w:p w14:paraId="3C04A9AF" w14:textId="390B7A12" w:rsidR="00EF08F5" w:rsidRPr="00C513AF" w:rsidRDefault="00815AED" w:rsidP="00840F51">
            <w:r w:rsidRPr="00815AED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31998AE0" w14:textId="77777777" w:rsidTr="0075241D">
        <w:tc>
          <w:tcPr>
            <w:tcW w:w="3138" w:type="dxa"/>
          </w:tcPr>
          <w:p w14:paraId="08363ECE" w14:textId="750A1373" w:rsidR="00815AED" w:rsidRPr="00BA1E70" w:rsidRDefault="00815AED" w:rsidP="00815AED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Fasad</w:t>
            </w:r>
          </w:p>
        </w:tc>
        <w:tc>
          <w:tcPr>
            <w:tcW w:w="5334" w:type="dxa"/>
          </w:tcPr>
          <w:p w14:paraId="241415EA" w14:textId="28F0DD91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1BFC2394" w14:textId="77777777" w:rsidTr="0075241D">
        <w:tc>
          <w:tcPr>
            <w:tcW w:w="3138" w:type="dxa"/>
          </w:tcPr>
          <w:p w14:paraId="6F341FAB" w14:textId="5EB8D076" w:rsidR="00815AED" w:rsidRPr="00BA1E70" w:rsidRDefault="00815AED" w:rsidP="00815AED">
            <w:pPr>
              <w:spacing w:after="200" w:line="276" w:lineRule="auto"/>
              <w:rPr>
                <w:b/>
                <w:bCs/>
              </w:rPr>
            </w:pPr>
            <w:r w:rsidRPr="00BA1E70">
              <w:rPr>
                <w:b/>
                <w:bCs/>
              </w:rPr>
              <w:t>Ventilationssystem:</w:t>
            </w:r>
          </w:p>
        </w:tc>
        <w:tc>
          <w:tcPr>
            <w:tcW w:w="5334" w:type="dxa"/>
          </w:tcPr>
          <w:p w14:paraId="3DAFCA99" w14:textId="3B70DBF1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579E2CD5" w14:textId="77777777" w:rsidTr="0075241D">
        <w:tc>
          <w:tcPr>
            <w:tcW w:w="3138" w:type="dxa"/>
          </w:tcPr>
          <w:p w14:paraId="584EC639" w14:textId="2BA08546" w:rsidR="00815AED" w:rsidRPr="00BA1E70" w:rsidRDefault="00815AED" w:rsidP="00815AED">
            <w:pPr>
              <w:tabs>
                <w:tab w:val="left" w:pos="3315"/>
              </w:tabs>
              <w:spacing w:after="200" w:line="276" w:lineRule="auto"/>
              <w:rPr>
                <w:b/>
                <w:bCs/>
              </w:rPr>
            </w:pPr>
            <w:r w:rsidRPr="00BA1E70">
              <w:rPr>
                <w:b/>
                <w:bCs/>
              </w:rPr>
              <w:t>Värmesystem:</w:t>
            </w:r>
          </w:p>
        </w:tc>
        <w:tc>
          <w:tcPr>
            <w:tcW w:w="5334" w:type="dxa"/>
          </w:tcPr>
          <w:p w14:paraId="6117582A" w14:textId="73B28557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  <w:tr w:rsidR="00815AED" w14:paraId="68396AFD" w14:textId="77777777" w:rsidTr="0075241D">
        <w:tc>
          <w:tcPr>
            <w:tcW w:w="3138" w:type="dxa"/>
          </w:tcPr>
          <w:p w14:paraId="6BFD7DD8" w14:textId="5B578614" w:rsidR="00815AED" w:rsidRPr="00BA1E70" w:rsidRDefault="00815AED" w:rsidP="00815AED">
            <w:pPr>
              <w:rPr>
                <w:b/>
                <w:bCs/>
              </w:rPr>
            </w:pPr>
            <w:r w:rsidRPr="00BA1E70">
              <w:rPr>
                <w:b/>
                <w:bCs/>
              </w:rPr>
              <w:t>Fönster:</w:t>
            </w:r>
          </w:p>
        </w:tc>
        <w:tc>
          <w:tcPr>
            <w:tcW w:w="5334" w:type="dxa"/>
          </w:tcPr>
          <w:p w14:paraId="76D1C32C" w14:textId="22B23DD0" w:rsidR="00815AED" w:rsidRPr="00C513AF" w:rsidRDefault="00815AED" w:rsidP="00815AED">
            <w:r w:rsidRPr="0015140B">
              <w:rPr>
                <w:i/>
                <w:iCs/>
                <w:color w:val="7E5611" w:themeColor="accent3" w:themeShade="80"/>
              </w:rPr>
              <w:t>x</w:t>
            </w:r>
          </w:p>
        </w:tc>
      </w:tr>
    </w:tbl>
    <w:p w14:paraId="799C86A4" w14:textId="12E0F65A" w:rsidR="005C2649" w:rsidRDefault="005C2649" w:rsidP="009F4B67">
      <w:pPr>
        <w:spacing w:after="200" w:line="276" w:lineRule="auto"/>
      </w:pPr>
      <w:r>
        <w:br w:type="page"/>
      </w:r>
    </w:p>
    <w:p w14:paraId="04E64395" w14:textId="77777777" w:rsidR="009F4B67" w:rsidRDefault="00741650" w:rsidP="006802ED">
      <w:pPr>
        <w:pStyle w:val="OnumreradRubrik1"/>
      </w:pPr>
      <w:bookmarkStart w:id="2" w:name="_Toc222821600"/>
      <w:r>
        <w:lastRenderedPageBreak/>
        <w:t>Egenkontroll utredning</w:t>
      </w:r>
      <w:bookmarkEnd w:id="2"/>
    </w:p>
    <w:tbl>
      <w:tblPr>
        <w:tblStyle w:val="Ljuslista-dekorfrg1"/>
        <w:tblW w:w="8613" w:type="dxa"/>
        <w:tblLook w:val="04A0" w:firstRow="1" w:lastRow="0" w:firstColumn="1" w:lastColumn="0" w:noHBand="0" w:noVBand="1"/>
      </w:tblPr>
      <w:tblGrid>
        <w:gridCol w:w="550"/>
        <w:gridCol w:w="3811"/>
        <w:gridCol w:w="2835"/>
        <w:gridCol w:w="708"/>
        <w:gridCol w:w="709"/>
      </w:tblGrid>
      <w:tr w:rsidR="00C45FD7" w14:paraId="1D14937F" w14:textId="77777777" w:rsidTr="009F4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10BB644D" w14:textId="77777777" w:rsidR="000A723A" w:rsidRDefault="000A723A" w:rsidP="006802ED">
            <w:pPr>
              <w:spacing w:before="240" w:after="0"/>
            </w:pPr>
            <w:r>
              <w:t>Nr</w:t>
            </w:r>
          </w:p>
        </w:tc>
        <w:tc>
          <w:tcPr>
            <w:tcW w:w="3811" w:type="dxa"/>
          </w:tcPr>
          <w:p w14:paraId="0003A828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Vad</w:t>
            </w:r>
          </w:p>
        </w:tc>
        <w:tc>
          <w:tcPr>
            <w:tcW w:w="2835" w:type="dxa"/>
          </w:tcPr>
          <w:p w14:paraId="2756B344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Kommentar</w:t>
            </w:r>
          </w:p>
        </w:tc>
        <w:tc>
          <w:tcPr>
            <w:tcW w:w="708" w:type="dxa"/>
          </w:tcPr>
          <w:p w14:paraId="4427FC0A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709" w:type="dxa"/>
          </w:tcPr>
          <w:p w14:paraId="4CFCE61C" w14:textId="77777777" w:rsidR="000A723A" w:rsidRDefault="000A723A" w:rsidP="006802ED">
            <w:pPr>
              <w:spacing w:before="24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</w:t>
            </w:r>
          </w:p>
        </w:tc>
      </w:tr>
      <w:tr w:rsidR="00C45FD7" w14:paraId="537A352D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396B2204" w14:textId="77777777" w:rsidR="000A723A" w:rsidRDefault="000A723A" w:rsidP="006802ED">
            <w:pPr>
              <w:spacing w:before="240" w:after="0"/>
            </w:pPr>
            <w:r>
              <w:t>1</w:t>
            </w:r>
          </w:p>
        </w:tc>
        <w:tc>
          <w:tcPr>
            <w:tcW w:w="3811" w:type="dxa"/>
          </w:tcPr>
          <w:p w14:paraId="5E04B3BD" w14:textId="74EAE7F9" w:rsidR="000A723A" w:rsidRDefault="0088394F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Farligt avfall</w:t>
            </w:r>
            <w:r w:rsidR="00AD57E5">
              <w:t xml:space="preserve"> har</w:t>
            </w:r>
            <w:r>
              <w:t xml:space="preserve"> kontrollerats</w:t>
            </w:r>
            <w:r w:rsidR="00AD57E5">
              <w:t xml:space="preserve"> och analyserats (</w:t>
            </w:r>
            <w:r w:rsidR="00BA3B49">
              <w:t>analysprotokoll och planritning som visar placering av provpunkter</w:t>
            </w:r>
            <w:r w:rsidR="00B039CB">
              <w:t xml:space="preserve"> finns med i rapport</w:t>
            </w:r>
            <w:r w:rsidR="005D7FDB">
              <w:t xml:space="preserve"> som bilaga</w:t>
            </w:r>
            <w:r w:rsidR="00AD57E5">
              <w:t>)</w:t>
            </w:r>
          </w:p>
        </w:tc>
        <w:tc>
          <w:tcPr>
            <w:tcW w:w="2835" w:type="dxa"/>
          </w:tcPr>
          <w:p w14:paraId="75705404" w14:textId="3D09C4FD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1540F0B" w14:textId="3AD6DF9F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0D200EC" w14:textId="77777777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FD7" w14:paraId="40B0E0A9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1256D837" w14:textId="77777777" w:rsidR="000A723A" w:rsidRDefault="000A723A" w:rsidP="006802ED">
            <w:pPr>
              <w:spacing w:before="240" w:after="0"/>
            </w:pPr>
            <w:r>
              <w:t>2</w:t>
            </w:r>
          </w:p>
        </w:tc>
        <w:tc>
          <w:tcPr>
            <w:tcW w:w="3811" w:type="dxa"/>
          </w:tcPr>
          <w:p w14:paraId="28B179CB" w14:textId="1CB20FB6" w:rsidR="000A723A" w:rsidRDefault="000A723A" w:rsidP="00425CA3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Finns tidigare genomförda </w:t>
            </w:r>
            <w:r w:rsidR="00F06319">
              <w:t>sanering, exempelvis Asbest eller PCB</w:t>
            </w:r>
            <w:r w:rsidR="00AD57E5">
              <w:t>?</w:t>
            </w:r>
            <w:r w:rsidR="00F06319">
              <w:t xml:space="preserve"> </w:t>
            </w:r>
            <w:r w:rsidR="00CC7EC6">
              <w:t>Denna ska i så fall bifogas rapport</w:t>
            </w:r>
            <w:r w:rsidR="005D7FDB">
              <w:t xml:space="preserve"> som bilaga</w:t>
            </w:r>
            <w:r w:rsidR="00CC7EC6">
              <w:t>.</w:t>
            </w:r>
            <w:r w:rsidR="00425CA3">
              <w:t xml:space="preserve"> </w:t>
            </w:r>
          </w:p>
        </w:tc>
        <w:tc>
          <w:tcPr>
            <w:tcW w:w="2835" w:type="dxa"/>
          </w:tcPr>
          <w:p w14:paraId="3B9A22FC" w14:textId="2134A1D5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33CE6E7" w14:textId="604DBC10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7272FF16" w14:textId="4867AEF1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5FD7" w14:paraId="5F19A912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5CA77C00" w14:textId="77777777" w:rsidR="000A723A" w:rsidRDefault="000A723A" w:rsidP="006802ED">
            <w:pPr>
              <w:spacing w:before="240" w:after="0"/>
            </w:pPr>
            <w:r>
              <w:t>3</w:t>
            </w:r>
          </w:p>
        </w:tc>
        <w:tc>
          <w:tcPr>
            <w:tcW w:w="3811" w:type="dxa"/>
          </w:tcPr>
          <w:p w14:paraId="204CE637" w14:textId="71A4E2C0" w:rsidR="000A723A" w:rsidRDefault="000A723A" w:rsidP="0088394F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68F9">
              <w:t>F</w:t>
            </w:r>
            <w:r w:rsidR="0088394F" w:rsidRPr="003668F9">
              <w:t>inns dokumenterade radonmätningar. Ange även resultat från senaste mätningen</w:t>
            </w:r>
            <w:r w:rsidR="00F06319" w:rsidRPr="003668F9">
              <w:t xml:space="preserve">. </w:t>
            </w:r>
            <w:r w:rsidR="00CC7EC6" w:rsidRPr="003668F9">
              <w:t>Protokoll ska om det finns bifogas rapport</w:t>
            </w:r>
            <w:r w:rsidR="005D7FDB">
              <w:t xml:space="preserve"> som bilaga</w:t>
            </w:r>
            <w:r w:rsidR="00F06319" w:rsidRPr="003668F9">
              <w:t>.</w:t>
            </w:r>
          </w:p>
        </w:tc>
        <w:tc>
          <w:tcPr>
            <w:tcW w:w="2835" w:type="dxa"/>
          </w:tcPr>
          <w:p w14:paraId="41289A22" w14:textId="7B31310E" w:rsidR="000A723A" w:rsidRPr="003668F9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DADCF23" w14:textId="2933EDA2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1FF041D1" w14:textId="77777777" w:rsidR="000A723A" w:rsidRDefault="000A723A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723A" w14:paraId="7BE06C58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7677EF94" w14:textId="77777777" w:rsidR="000A723A" w:rsidRDefault="000A723A" w:rsidP="006802ED">
            <w:pPr>
              <w:spacing w:before="240" w:after="0"/>
            </w:pPr>
            <w:r>
              <w:t>4</w:t>
            </w:r>
          </w:p>
        </w:tc>
        <w:tc>
          <w:tcPr>
            <w:tcW w:w="3811" w:type="dxa"/>
          </w:tcPr>
          <w:p w14:paraId="722EEB03" w14:textId="77777777" w:rsidR="000A723A" w:rsidRDefault="0088394F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Har radonåtgärder tidigare utförts</w:t>
            </w:r>
            <w:r w:rsidR="00AD57E5">
              <w:t>?</w:t>
            </w:r>
          </w:p>
        </w:tc>
        <w:tc>
          <w:tcPr>
            <w:tcW w:w="2835" w:type="dxa"/>
          </w:tcPr>
          <w:p w14:paraId="0CFAC1D0" w14:textId="77777777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AE9F573" w14:textId="25CB4179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4C79E8AF" w14:textId="483029F5" w:rsidR="000A723A" w:rsidRDefault="000A723A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6319" w14:paraId="30B208C9" w14:textId="77777777" w:rsidTr="009F4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6BA965F3" w14:textId="77777777" w:rsidR="00F06319" w:rsidRDefault="00F06319" w:rsidP="006802ED">
            <w:pPr>
              <w:spacing w:before="240" w:after="0"/>
            </w:pPr>
            <w:r>
              <w:t>5</w:t>
            </w:r>
          </w:p>
        </w:tc>
        <w:tc>
          <w:tcPr>
            <w:tcW w:w="3811" w:type="dxa"/>
          </w:tcPr>
          <w:p w14:paraId="5CB91064" w14:textId="77777777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Finns byggnadsmaterial som kan skapa hälsorelaterade besvär/risker i samband med rivning?</w:t>
            </w:r>
          </w:p>
        </w:tc>
        <w:tc>
          <w:tcPr>
            <w:tcW w:w="2835" w:type="dxa"/>
          </w:tcPr>
          <w:p w14:paraId="42B6A292" w14:textId="2895A8CF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387977F" w14:textId="7AC66821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3CBE8E3" w14:textId="77777777" w:rsidR="00F06319" w:rsidRDefault="00F06319" w:rsidP="006802ED">
            <w:pPr>
              <w:spacing w:before="24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06319" w14:paraId="297B3CCA" w14:textId="77777777" w:rsidTr="009F4B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" w:type="dxa"/>
          </w:tcPr>
          <w:p w14:paraId="3907C2F7" w14:textId="77777777" w:rsidR="00F06319" w:rsidRDefault="00F06319" w:rsidP="006802ED">
            <w:pPr>
              <w:spacing w:before="240" w:after="0"/>
            </w:pPr>
            <w:r>
              <w:t>6</w:t>
            </w:r>
          </w:p>
        </w:tc>
        <w:tc>
          <w:tcPr>
            <w:tcW w:w="3811" w:type="dxa"/>
          </w:tcPr>
          <w:p w14:paraId="79CF3D31" w14:textId="77777777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Finns misstänkta markföroreningar?</w:t>
            </w:r>
          </w:p>
        </w:tc>
        <w:tc>
          <w:tcPr>
            <w:tcW w:w="2835" w:type="dxa"/>
          </w:tcPr>
          <w:p w14:paraId="1E6B7B3C" w14:textId="2D9BD396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C637F25" w14:textId="77777777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</w:tcPr>
          <w:p w14:paraId="301179D2" w14:textId="1079D98E" w:rsidR="00F06319" w:rsidRDefault="00F06319" w:rsidP="006802ED">
            <w:pPr>
              <w:spacing w:before="24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EC51D25" w14:textId="0B4DFC5D" w:rsidR="00981B29" w:rsidRDefault="00981B29" w:rsidP="000E7839">
      <w:pPr>
        <w:pStyle w:val="OnumreradRubrik1"/>
      </w:pPr>
    </w:p>
    <w:p w14:paraId="49D73E8C" w14:textId="77777777" w:rsidR="00981B29" w:rsidRDefault="00981B2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007BC8" w:themeColor="accent1"/>
          <w:sz w:val="56"/>
          <w:szCs w:val="28"/>
          <w14:numForm w14:val="lining"/>
        </w:rPr>
      </w:pPr>
      <w:r>
        <w:br w:type="page"/>
      </w:r>
    </w:p>
    <w:p w14:paraId="716A45F0" w14:textId="1E7C39E1" w:rsidR="00897694" w:rsidRDefault="00897694" w:rsidP="000E7839">
      <w:pPr>
        <w:pStyle w:val="OnumreradRubrik1"/>
        <w:rPr>
          <w:i/>
          <w:color w:val="FFFFFF" w:themeColor="background1"/>
        </w:rPr>
      </w:pPr>
      <w:bookmarkStart w:id="3" w:name="_Toc222821601"/>
      <w:r w:rsidRPr="00897694">
        <w:lastRenderedPageBreak/>
        <w:t>Begrän</w:t>
      </w:r>
      <w:r>
        <w:t>s</w:t>
      </w:r>
      <w:r w:rsidRPr="00897694">
        <w:t>ninga</w:t>
      </w:r>
      <w:r w:rsidR="00DD49DB">
        <w:t>r</w:t>
      </w:r>
      <w:bookmarkEnd w:id="3"/>
    </w:p>
    <w:p w14:paraId="1EFE027E" w14:textId="547F1E0C" w:rsidR="00815AED" w:rsidRDefault="00815AED" w:rsidP="00897694">
      <w:pPr>
        <w:spacing w:after="200" w:line="276" w:lineRule="auto"/>
        <w:rPr>
          <w:iCs/>
        </w:rPr>
      </w:pPr>
      <w:r>
        <w:rPr>
          <w:i/>
          <w:iCs/>
          <w:color w:val="7E5611" w:themeColor="accent3" w:themeShade="80"/>
        </w:rPr>
        <w:t>Ange exempelvis ej tillgängliga utrymmen och vilka provtagningar som av någon anledning inte kunnat utföras vid inventeringstillfället samt anledning.</w:t>
      </w:r>
    </w:p>
    <w:p w14:paraId="63ACB2F3" w14:textId="64A9F601" w:rsidR="000E7839" w:rsidRDefault="003C1094" w:rsidP="003C1094">
      <w:pPr>
        <w:pStyle w:val="OnumreradRubrik1"/>
      </w:pPr>
      <w:bookmarkStart w:id="4" w:name="_Toc222821602"/>
      <w:r w:rsidRPr="003C1094">
        <w:t>Bedömningar och noteringar</w:t>
      </w:r>
      <w:bookmarkEnd w:id="4"/>
    </w:p>
    <w:p w14:paraId="7FD7916E" w14:textId="0ED2BE73" w:rsidR="002C5C79" w:rsidRDefault="00BD1F29" w:rsidP="00BD1F29">
      <w:p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 xml:space="preserve">Ange olika iakttagelser och bedömningar som krävs för att </w:t>
      </w:r>
      <w:r w:rsidR="002C5C79">
        <w:rPr>
          <w:i/>
          <w:iCs/>
          <w:color w:val="7E5611" w:themeColor="accent3" w:themeShade="80"/>
        </w:rPr>
        <w:t>få fram ett gott uppdragsresultat. Exempelvis:</w:t>
      </w:r>
    </w:p>
    <w:p w14:paraId="614D5A5F" w14:textId="2E526508" w:rsidR="002C5C79" w:rsidRDefault="002C5C79" w:rsidP="002C5C79">
      <w:pPr>
        <w:pStyle w:val="Liststycke"/>
        <w:numPr>
          <w:ilvl w:val="0"/>
          <w:numId w:val="21"/>
        </w:num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>Behov av vidare provtagning</w:t>
      </w:r>
    </w:p>
    <w:p w14:paraId="3EE3337A" w14:textId="566647F6" w:rsidR="002C5C79" w:rsidRDefault="002C5C79" w:rsidP="00DC3463">
      <w:pPr>
        <w:pStyle w:val="Liststycke"/>
        <w:numPr>
          <w:ilvl w:val="0"/>
          <w:numId w:val="21"/>
        </w:numPr>
        <w:spacing w:after="200" w:line="276" w:lineRule="auto"/>
        <w:rPr>
          <w:i/>
          <w:iCs/>
          <w:color w:val="7E5611" w:themeColor="accent3" w:themeShade="80"/>
        </w:rPr>
      </w:pPr>
      <w:r>
        <w:rPr>
          <w:i/>
          <w:iCs/>
          <w:color w:val="7E5611" w:themeColor="accent3" w:themeShade="80"/>
        </w:rPr>
        <w:t xml:space="preserve">Provtagning </w:t>
      </w:r>
      <w:r w:rsidR="00AB5393">
        <w:rPr>
          <w:i/>
          <w:iCs/>
          <w:color w:val="7E5611" w:themeColor="accent3" w:themeShade="80"/>
        </w:rPr>
        <w:t xml:space="preserve">och bedömning </w:t>
      </w:r>
      <w:r>
        <w:rPr>
          <w:i/>
          <w:iCs/>
          <w:color w:val="7E5611" w:themeColor="accent3" w:themeShade="80"/>
        </w:rPr>
        <w:t>av representativa material</w:t>
      </w:r>
      <w:r w:rsidR="00AB5393">
        <w:rPr>
          <w:i/>
          <w:iCs/>
          <w:color w:val="7E5611" w:themeColor="accent3" w:themeShade="80"/>
        </w:rPr>
        <w:t xml:space="preserve"> för ekonomisk rimlighet</w:t>
      </w:r>
    </w:p>
    <w:p w14:paraId="24126AA4" w14:textId="77777777" w:rsidR="00DC3463" w:rsidRPr="00AB5393" w:rsidRDefault="00DC3463" w:rsidP="00AB5393">
      <w:pPr>
        <w:spacing w:after="200" w:line="276" w:lineRule="auto"/>
        <w:ind w:left="360"/>
        <w:rPr>
          <w:i/>
          <w:iCs/>
          <w:color w:val="7E5611" w:themeColor="accent3" w:themeShade="80"/>
        </w:rPr>
      </w:pPr>
    </w:p>
    <w:p w14:paraId="3F54E84B" w14:textId="0AE77EDE" w:rsidR="00981B29" w:rsidRDefault="00981B29">
      <w:pPr>
        <w:spacing w:after="200" w:line="276" w:lineRule="auto"/>
      </w:pPr>
      <w:r>
        <w:br w:type="page"/>
      </w:r>
    </w:p>
    <w:p w14:paraId="6D4D635B" w14:textId="1F3627AB" w:rsidR="000A723A" w:rsidRDefault="00E52DE6" w:rsidP="00C45FD7">
      <w:pPr>
        <w:pStyle w:val="OnumreradRubrik1"/>
      </w:pPr>
      <w:bookmarkStart w:id="5" w:name="_Toc222821603"/>
      <w:r>
        <w:lastRenderedPageBreak/>
        <w:t>Inventeringsprotokoll</w:t>
      </w:r>
      <w:bookmarkEnd w:id="5"/>
    </w:p>
    <w:p w14:paraId="4CE9855B" w14:textId="77777777" w:rsidR="00A20AFA" w:rsidRPr="005B45E9" w:rsidRDefault="00A20AFA" w:rsidP="005B45E9">
      <w:pPr>
        <w:pStyle w:val="OnumreradRubrik2"/>
      </w:pPr>
      <w:bookmarkStart w:id="6" w:name="_Toc222821604"/>
      <w:r w:rsidRPr="005B45E9">
        <w:t>Farligt avfall</w:t>
      </w:r>
      <w:bookmarkEnd w:id="6"/>
    </w:p>
    <w:tbl>
      <w:tblPr>
        <w:tblStyle w:val="Ljuslista-dekorfrg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718"/>
        <w:gridCol w:w="9"/>
        <w:gridCol w:w="709"/>
        <w:gridCol w:w="2977"/>
      </w:tblGrid>
      <w:tr w:rsidR="008E4966" w:rsidRPr="000D5FA8" w14:paraId="60B17C72" w14:textId="77777777" w:rsidTr="006579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bottom w:val="nil"/>
            </w:tcBorders>
          </w:tcPr>
          <w:p w14:paraId="35ADD218" w14:textId="77777777" w:rsidR="008E4966" w:rsidRPr="000D5FA8" w:rsidRDefault="008E4966" w:rsidP="00E11904">
            <w:r w:rsidRPr="000D5FA8">
              <w:t>Ämne/material</w:t>
            </w:r>
          </w:p>
        </w:tc>
        <w:tc>
          <w:tcPr>
            <w:tcW w:w="1436" w:type="dxa"/>
            <w:gridSpan w:val="3"/>
            <w:tcBorders>
              <w:bottom w:val="nil"/>
            </w:tcBorders>
          </w:tcPr>
          <w:p w14:paraId="6861BAFB" w14:textId="7661C2F0" w:rsidR="008E4966" w:rsidRPr="000D5FA8" w:rsidRDefault="00DD117B" w:rsidP="00E11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</w:t>
            </w:r>
            <w:r w:rsidR="00C45521">
              <w:t xml:space="preserve">    </w:t>
            </w:r>
            <w:r>
              <w:t xml:space="preserve"> NEJ</w:t>
            </w:r>
            <w:r w:rsidR="008E4966" w:rsidRPr="000D5FA8">
              <w:br/>
            </w:r>
          </w:p>
        </w:tc>
        <w:tc>
          <w:tcPr>
            <w:tcW w:w="2977" w:type="dxa"/>
            <w:tcBorders>
              <w:bottom w:val="nil"/>
            </w:tcBorders>
          </w:tcPr>
          <w:p w14:paraId="084F2E57" w14:textId="145CE50A" w:rsidR="008E4966" w:rsidRPr="000D5FA8" w:rsidRDefault="008E4966" w:rsidP="00E11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5FA8">
              <w:t>Mängd</w:t>
            </w:r>
            <w:r w:rsidR="00107CA6">
              <w:t xml:space="preserve">, </w:t>
            </w:r>
            <w:r w:rsidRPr="000D5FA8">
              <w:t>antal/kg</w:t>
            </w:r>
            <w:r w:rsidR="007D7A5F">
              <w:t>, placering</w:t>
            </w:r>
            <w:r w:rsidR="00035F7C">
              <w:t xml:space="preserve"> </w:t>
            </w:r>
          </w:p>
        </w:tc>
      </w:tr>
      <w:tr w:rsidR="00DD117B" w:rsidRPr="000D5FA8" w14:paraId="64A3652D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tcBorders>
              <w:top w:val="nil"/>
            </w:tcBorders>
            <w:shd w:val="clear" w:color="auto" w:fill="CCDCF4" w:themeFill="text2" w:themeFillTint="33"/>
          </w:tcPr>
          <w:p w14:paraId="49DDFF99" w14:textId="5BE52A16" w:rsidR="00DD117B" w:rsidRPr="000D5FA8" w:rsidRDefault="00DD117B" w:rsidP="00E11904">
            <w:r>
              <w:t>Asbest</w:t>
            </w:r>
          </w:p>
        </w:tc>
      </w:tr>
      <w:tr w:rsidR="00DD117B" w:rsidRPr="000D5FA8" w14:paraId="59245F7E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CBC4BEC" w14:textId="51548A8A" w:rsidR="00DD117B" w:rsidRPr="000D5FA8" w:rsidRDefault="00DD117B" w:rsidP="00DD117B">
            <w:r>
              <w:t>Rörisolering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EB95143" w14:textId="39EDF67E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66F377B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3B02FBE" w14:textId="58FD878E" w:rsidR="00DD117B" w:rsidRPr="00981F65" w:rsidRDefault="00981F65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81F65">
              <w:rPr>
                <w:i/>
                <w:iCs/>
                <w:color w:val="7E5611" w:themeColor="accent3" w:themeShade="80"/>
              </w:rPr>
              <w:t>Mängda avfallstypen så långt det går samt ange ungefärlig placering</w:t>
            </w:r>
          </w:p>
        </w:tc>
      </w:tr>
      <w:tr w:rsidR="00DD117B" w:rsidRPr="000D5FA8" w14:paraId="1CD2AF7C" w14:textId="77777777" w:rsidTr="00900C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655AACB" w14:textId="2A6A959D" w:rsidR="00DD117B" w:rsidRPr="000D5FA8" w:rsidRDefault="00DD117B" w:rsidP="00DD117B">
            <w:r>
              <w:t>Dörrisolering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F8600EB" w14:textId="5CC81166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DE02AD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A196F61" w14:textId="791604EE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17B" w:rsidRPr="000D5FA8" w14:paraId="50AD3BE0" w14:textId="77777777" w:rsidTr="00455938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31652060" w14:textId="7F62B997" w:rsidR="00DD117B" w:rsidRPr="000D5FA8" w:rsidRDefault="00DD117B" w:rsidP="00DD117B">
            <w:r>
              <w:t>Eternitskivor</w:t>
            </w:r>
            <w:r w:rsidR="005C6E78">
              <w:t xml:space="preserve"> &amp; eternitkanaler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F97DA05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F93AECF" w14:textId="61C4AB71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FA60F7E" w14:textId="02506879" w:rsidR="00DD117B" w:rsidRPr="000D5FA8" w:rsidRDefault="00DD117B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89536C2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F15BB1D" w14:textId="384E3BF0" w:rsidR="00DD117B" w:rsidRPr="00920844" w:rsidRDefault="00DD117B" w:rsidP="00DD117B">
            <w:pPr>
              <w:rPr>
                <w:highlight w:val="yellow"/>
              </w:rPr>
            </w:pPr>
            <w:r w:rsidRPr="00AD3671">
              <w:t>Fix</w:t>
            </w:r>
            <w:r w:rsidR="00CF32D9" w:rsidRPr="00AD3671">
              <w:t xml:space="preserve"> &amp; fog till</w:t>
            </w:r>
            <w:r w:rsidRPr="00AD3671">
              <w:t xml:space="preserve"> kakel/klinker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FB81131" w14:textId="6FAF8C95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784D7A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94148DD" w14:textId="50F204D0" w:rsidR="00DD117B" w:rsidRPr="00694B87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0AF8FF1A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92F1711" w14:textId="4768FCAC" w:rsidR="00837ED1" w:rsidRDefault="00837ED1" w:rsidP="00DD117B">
            <w:r>
              <w:t>Tak-/</w:t>
            </w:r>
            <w:proofErr w:type="spellStart"/>
            <w:r>
              <w:t>rörpapp</w:t>
            </w:r>
            <w:proofErr w:type="spellEnd"/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94E283" w14:textId="77777777" w:rsidR="00837ED1" w:rsidRPr="000D5FA8" w:rsidRDefault="00837ED1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0C26E77" w14:textId="707ECDE7" w:rsidR="00837ED1" w:rsidRPr="000D5FA8" w:rsidRDefault="00837ED1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14B1E2" w14:textId="3CB114FC" w:rsidR="00837ED1" w:rsidRPr="000D5FA8" w:rsidRDefault="00837ED1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D3C9EA0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D9D47C9" w14:textId="5E9CA28C" w:rsidR="00DD117B" w:rsidRPr="000D5FA8" w:rsidRDefault="00CF32D9" w:rsidP="00DD117B">
            <w:r w:rsidRPr="009A68AE">
              <w:t>Golvmattor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D7AC1B" w14:textId="6E330F2E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DF26998" w14:textId="39223859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7C9A144" w14:textId="4BAE0643" w:rsidR="00DD117B" w:rsidRPr="00104BF5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A6" w:rsidRPr="000D5FA8" w14:paraId="6693367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DA4A53" w14:textId="0C02FC77" w:rsidR="00107CA6" w:rsidRDefault="00107CA6" w:rsidP="00DD117B">
            <w:proofErr w:type="spellStart"/>
            <w:r>
              <w:t>Mattlim</w:t>
            </w:r>
            <w:proofErr w:type="spellEnd"/>
            <w:r>
              <w:t xml:space="preserve"> (</w:t>
            </w:r>
            <w:proofErr w:type="spellStart"/>
            <w:r>
              <w:t>tjärlim</w:t>
            </w:r>
            <w:proofErr w:type="spellEnd"/>
            <w:r>
              <w:t>)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5620E05" w14:textId="77777777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DC0B4AD" w14:textId="4BAB3D84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4E0290A" w14:textId="37DA458F" w:rsidR="00107CA6" w:rsidRPr="000D5FA8" w:rsidRDefault="00107CA6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59B2772E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8A4E25A" w14:textId="793D396B" w:rsidR="00DD117B" w:rsidRPr="000D5FA8" w:rsidRDefault="00CF32D9" w:rsidP="00DD117B">
            <w:r>
              <w:t>Fönsterkitt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88C8E6F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340F5D7" w14:textId="2481D54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2417D0" w14:textId="0363BE22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07CA6" w:rsidRPr="000D5FA8" w14:paraId="609AA71C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0AA94216" w14:textId="7B80DC4B" w:rsidR="00107CA6" w:rsidRDefault="00107CA6" w:rsidP="00DD117B">
            <w:r>
              <w:t>Fönsterbänkar</w:t>
            </w:r>
          </w:p>
        </w:tc>
        <w:tc>
          <w:tcPr>
            <w:tcW w:w="718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1A58FDF7" w14:textId="77777777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313BA81" w14:textId="597ED74C" w:rsidR="00107CA6" w:rsidRPr="000D5FA8" w:rsidRDefault="00107CA6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06E6D589" w14:textId="23DFBDBE" w:rsidR="00107CA6" w:rsidRPr="000D5FA8" w:rsidRDefault="00107CA6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117B" w:rsidRPr="000D5FA8" w14:paraId="0D9DD568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A37390E" w14:textId="42C01D67" w:rsidR="00DD117B" w:rsidRPr="000D5FA8" w:rsidRDefault="00CF32D9" w:rsidP="00DD117B">
            <w:r>
              <w:t>Fogmassa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394B783" w14:textId="77777777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B50E5DF" w14:textId="0ED20FEF" w:rsidR="00DD117B" w:rsidRPr="000D5FA8" w:rsidRDefault="00DD117B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98F6836" w14:textId="0AA59F04" w:rsidR="00DD117B" w:rsidRPr="000D5FA8" w:rsidRDefault="00DD117B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D117B" w:rsidRPr="000D5FA8" w14:paraId="2171A25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49A4E971" w14:textId="561510B6" w:rsidR="00DD117B" w:rsidRPr="000D5FA8" w:rsidRDefault="00CF32D9" w:rsidP="00DD117B">
            <w:proofErr w:type="spellStart"/>
            <w:r>
              <w:t>Tätmassa</w:t>
            </w:r>
            <w:proofErr w:type="spellEnd"/>
            <w:r>
              <w:t xml:space="preserve"> på ventilationskanaler</w:t>
            </w:r>
          </w:p>
        </w:tc>
        <w:tc>
          <w:tcPr>
            <w:tcW w:w="718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569C8019" w14:textId="1717C4BE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4CEB1613" w14:textId="77777777" w:rsidR="00DD117B" w:rsidRPr="000D5FA8" w:rsidRDefault="00DD117B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71BAAC51" w14:textId="2BB9EF22" w:rsidR="00DD117B" w:rsidRPr="000D5FA8" w:rsidRDefault="00DD117B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D5C1A" w:rsidRPr="000D5FA8" w14:paraId="7E46BA0A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A887935" w14:textId="3CF3CFD1" w:rsidR="00DD5C1A" w:rsidRDefault="00DD5C1A" w:rsidP="00DD117B">
            <w:proofErr w:type="spellStart"/>
            <w:r>
              <w:t>Tätmassa</w:t>
            </w:r>
            <w:proofErr w:type="spellEnd"/>
            <w:r>
              <w:t xml:space="preserve"> vid avlopp</w:t>
            </w:r>
            <w:r w:rsidR="007B592E">
              <w:t>srör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09EF238" w14:textId="77777777" w:rsidR="00DD5C1A" w:rsidRDefault="00DD5C1A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CBF4AF3" w14:textId="02FC1202" w:rsidR="00DD5C1A" w:rsidRPr="000D5FA8" w:rsidRDefault="00DD5C1A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1AB28BD" w14:textId="05E37B41" w:rsidR="00DD5C1A" w:rsidRDefault="00DD5C1A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469" w:rsidRPr="000D5FA8" w14:paraId="1E040D53" w14:textId="77777777" w:rsidTr="00DB1469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48F94620" w14:textId="6CAAA9A2" w:rsidR="00DB1469" w:rsidRPr="000D5FA8" w:rsidRDefault="00DB1469" w:rsidP="00DD117B">
            <w:r>
              <w:t>Bromerande flamskyddsmedel</w:t>
            </w:r>
          </w:p>
        </w:tc>
      </w:tr>
      <w:tr w:rsidR="00DB1469" w:rsidRPr="000D5FA8" w14:paraId="3DD9D712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E5DCF55" w14:textId="15AF780E" w:rsidR="00DB1469" w:rsidRDefault="00783498" w:rsidP="00DD117B">
            <w:r>
              <w:lastRenderedPageBreak/>
              <w:t xml:space="preserve">Rörisolering typ </w:t>
            </w:r>
            <w:proofErr w:type="spellStart"/>
            <w:r>
              <w:t>Armaflex</w:t>
            </w:r>
            <w:proofErr w:type="spellEnd"/>
            <w:r>
              <w:t xml:space="preserve"> (svart cellgummi)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FE7B617" w14:textId="3DC76226" w:rsidR="00DB1469" w:rsidRPr="00360B69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7414B66" w14:textId="77777777" w:rsidR="00DB1469" w:rsidRPr="00360B69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EF666FD" w14:textId="77A987B0" w:rsidR="00DB1469" w:rsidRPr="008058C5" w:rsidRDefault="00DB1469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469" w:rsidRPr="000D5FA8" w14:paraId="1C365486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43B3810" w14:textId="6F64271F" w:rsidR="00DB1469" w:rsidRDefault="00EA1165" w:rsidP="00DD117B">
            <w:r>
              <w:t>Heltäckningsmattor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E2A5F7" w14:textId="77777777" w:rsidR="00DB1469" w:rsidRPr="00360B69" w:rsidRDefault="00DB1469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805BAC9" w14:textId="250D2559" w:rsidR="00DB1469" w:rsidRPr="00360B69" w:rsidRDefault="00DB1469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EDBAADB" w14:textId="77777777" w:rsidR="00DB1469" w:rsidRPr="000D5FA8" w:rsidRDefault="00DB1469" w:rsidP="00DD11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1469" w:rsidRPr="000D5FA8" w14:paraId="726D99DD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6BAAF33" w14:textId="645D95D2" w:rsidR="00DB1469" w:rsidRDefault="00EA1165" w:rsidP="00DD117B">
            <w:r>
              <w:t xml:space="preserve">Brom i övrigt material 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2DFFC76" w14:textId="77777777" w:rsidR="00DB1469" w:rsidRPr="000D5FA8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5E518E7" w14:textId="37F344DD" w:rsidR="00DB1469" w:rsidRPr="000D5FA8" w:rsidRDefault="00DB1469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0F92E30" w14:textId="045E7D22" w:rsidR="00DB1469" w:rsidRPr="000D5FA8" w:rsidRDefault="00DB1469" w:rsidP="00DD11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7946" w:rsidRPr="000D5FA8" w14:paraId="22F056D8" w14:textId="77777777" w:rsidTr="00657946">
        <w:trPr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35C00799" w14:textId="7C687FAA" w:rsidR="00657946" w:rsidRPr="000D5FA8" w:rsidRDefault="00657946" w:rsidP="0084182C">
            <w:r>
              <w:t>Elektriskt och elektroniskt avfall</w:t>
            </w:r>
          </w:p>
        </w:tc>
      </w:tr>
      <w:tr w:rsidR="007D694F" w:rsidRPr="000D5FA8" w14:paraId="5B896A11" w14:textId="77777777" w:rsidTr="009A6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CA04620" w14:textId="7A84E801" w:rsidR="007D694F" w:rsidRDefault="007D694F" w:rsidP="007D694F">
            <w:r w:rsidRPr="007D694F">
              <w:t>Armaturer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BAF2D05" w14:textId="3DC33789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A5EC1CD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03DBD07" w14:textId="5CBC4580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60B692A9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053692B" w14:textId="57C57A41" w:rsidR="007D694F" w:rsidRDefault="007D694F" w:rsidP="007D694F">
            <w:r w:rsidRPr="007D694F">
              <w:t>Batterier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F68FC7" w14:textId="117A5F1F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FF6BA7B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75CDDD3" w14:textId="05365C2A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7DE81BC7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5AC9361" w14:textId="3523091E" w:rsidR="007D694F" w:rsidRDefault="007D694F" w:rsidP="007D694F">
            <w:r w:rsidRPr="007D694F">
              <w:t>Optiska brandvarnare och rökdetektorer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89ECF2C" w14:textId="7961096D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F7EAA24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9521B25" w14:textId="1E9FF404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37F55AD4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D937C7E" w14:textId="29B3F5F5" w:rsidR="007D694F" w:rsidRDefault="007D694F" w:rsidP="007D694F">
            <w:r w:rsidRPr="007D694F">
              <w:t>Joniserade</w:t>
            </w:r>
            <w:r w:rsidRPr="007D694F">
              <w:br/>
              <w:t>rökdetektorer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E1BF758" w14:textId="7854B00F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1ECB154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05BAC7E" w14:textId="1AB3A1D9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02AB424" w14:textId="77777777" w:rsidTr="00DD1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0669254" w14:textId="7ABFA908" w:rsidR="007D694F" w:rsidRDefault="007D694F" w:rsidP="007D694F">
            <w:r w:rsidRPr="007D694F">
              <w:t xml:space="preserve">Fasta installationer som brytare, </w:t>
            </w:r>
            <w:proofErr w:type="spellStart"/>
            <w:r w:rsidRPr="007D694F">
              <w:t>el</w:t>
            </w:r>
            <w:r w:rsidRPr="007D694F">
              <w:softHyphen/>
              <w:t>central</w:t>
            </w:r>
            <w:proofErr w:type="spellEnd"/>
            <w:r w:rsidRPr="007D694F">
              <w:t>, motorer</w:t>
            </w:r>
            <w:r>
              <w:t>, v</w:t>
            </w:r>
            <w:r w:rsidRPr="007D694F">
              <w:t>entilations-aggregat</w:t>
            </w:r>
            <w:r>
              <w:t xml:space="preserve"> mm.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A087929" w14:textId="03E2468F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21CC8CE" w14:textId="3CE2963C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5502F13" w14:textId="63F3326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6DDEF13C" w14:textId="77777777" w:rsidTr="00DD117B">
        <w:trPr>
          <w:trHeight w:val="8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6F6F4D" w14:textId="10B16780" w:rsidR="007D694F" w:rsidRPr="007D694F" w:rsidRDefault="007D694F" w:rsidP="007D694F">
            <w:r>
              <w:t>Kablar</w:t>
            </w:r>
            <w:r w:rsidR="00D953D6">
              <w:t xml:space="preserve"> </w:t>
            </w:r>
          </w:p>
        </w:tc>
        <w:tc>
          <w:tcPr>
            <w:tcW w:w="718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0DA07C" w14:textId="5BD4395D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18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FD281C7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9C962C4" w14:textId="1AB98FF4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95B96C1" w14:textId="77777777" w:rsidTr="003A37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14000E23" w14:textId="3FD5CD2D" w:rsidR="007D694F" w:rsidRPr="000D5FA8" w:rsidRDefault="003A3743" w:rsidP="007D694F">
            <w:r w:rsidRPr="003A3743">
              <w:t>Kadmium</w:t>
            </w:r>
            <w:r>
              <w:t xml:space="preserve"> (Cd)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612B1DB1" w14:textId="42051214" w:rsidR="007D694F" w:rsidRPr="00E11904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4E1F0C5B" w14:textId="082D0427" w:rsidR="007D694F" w:rsidRPr="00E11904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1829DEF8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3743" w:rsidRPr="000D5FA8" w14:paraId="6D4671F9" w14:textId="77777777" w:rsidTr="005C0E7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  <w:shd w:val="clear" w:color="auto" w:fill="auto"/>
          </w:tcPr>
          <w:p w14:paraId="51FD33FB" w14:textId="21D6D09A" w:rsidR="003A3743" w:rsidRPr="00632955" w:rsidRDefault="00632955" w:rsidP="007D694F">
            <w:pPr>
              <w:rPr>
                <w:bCs w:val="0"/>
                <w:szCs w:val="20"/>
              </w:rPr>
            </w:pPr>
            <w:r w:rsidRPr="00632955">
              <w:rPr>
                <w:rFonts w:cstheme="majorHAnsi"/>
                <w:bCs w:val="0"/>
                <w:szCs w:val="20"/>
              </w:rPr>
              <w:t>PVC-matta och övrig plast; gul, orange, och röd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  <w:shd w:val="clear" w:color="auto" w:fill="auto"/>
          </w:tcPr>
          <w:p w14:paraId="79C00FDA" w14:textId="1E78D1C8" w:rsidR="003A3743" w:rsidRPr="00E11904" w:rsidRDefault="003A3743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  <w:shd w:val="clear" w:color="auto" w:fill="auto"/>
          </w:tcPr>
          <w:p w14:paraId="582D1F12" w14:textId="0B3DCBB3" w:rsidR="003A3743" w:rsidRPr="00AE2C9C" w:rsidRDefault="003A3743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  <w:shd w:val="clear" w:color="auto" w:fill="auto"/>
          </w:tcPr>
          <w:p w14:paraId="560DDF90" w14:textId="763931F0" w:rsidR="003A3743" w:rsidRPr="000D5FA8" w:rsidRDefault="003A3743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3743" w:rsidRPr="000D5FA8" w14:paraId="1B2132E0" w14:textId="77777777" w:rsidTr="0008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31DE8A49" w14:textId="1C83ED2F" w:rsidR="003A3743" w:rsidRDefault="003A3743" w:rsidP="007D694F">
            <w:pPr>
              <w:rPr>
                <w:b w:val="0"/>
                <w:bCs w:val="0"/>
                <w:szCs w:val="20"/>
              </w:rPr>
            </w:pPr>
            <w:r w:rsidRPr="003A3743">
              <w:t>Kvicksilver</w:t>
            </w:r>
            <w:r>
              <w:t xml:space="preserve"> (Hg)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416BDE1F" w14:textId="77777777" w:rsidR="003A3743" w:rsidRPr="00E11904" w:rsidRDefault="003A3743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62352FAA" w14:textId="77777777" w:rsidR="003A3743" w:rsidRPr="00E11904" w:rsidRDefault="003A3743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2D7275E2" w14:textId="77777777" w:rsidR="003A3743" w:rsidRPr="000D5FA8" w:rsidRDefault="003A3743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7132E337" w14:textId="77777777" w:rsidTr="000838C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9B3289A" w14:textId="77777777" w:rsidR="007D694F" w:rsidRPr="000D5FA8" w:rsidRDefault="007D694F" w:rsidP="007D694F">
            <w:r w:rsidRPr="000D5FA8">
              <w:t>Lysrör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9298885" w14:textId="5AB47A8A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967115C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211D55B" w14:textId="76D81542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5465297E" w14:textId="77777777" w:rsidTr="00083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843A90B" w14:textId="174A30DD" w:rsidR="007D694F" w:rsidRPr="000838C3" w:rsidRDefault="000838C3" w:rsidP="007D694F">
            <w:pPr>
              <w:rPr>
                <w:bCs w:val="0"/>
              </w:rPr>
            </w:pPr>
            <w:r w:rsidRPr="000838C3">
              <w:rPr>
                <w:rFonts w:cstheme="majorHAnsi"/>
                <w:bCs w:val="0"/>
                <w:szCs w:val="20"/>
              </w:rPr>
              <w:t>Kvicksilver i elektroniska installationer och instrument</w:t>
            </w:r>
            <w:r>
              <w:rPr>
                <w:rFonts w:cstheme="majorHAnsi"/>
                <w:bCs w:val="0"/>
                <w:szCs w:val="20"/>
              </w:rPr>
              <w:t xml:space="preserve"> (</w:t>
            </w:r>
            <w:proofErr w:type="spellStart"/>
            <w:r>
              <w:rPr>
                <w:rFonts w:cstheme="majorHAnsi"/>
                <w:bCs w:val="0"/>
                <w:szCs w:val="20"/>
              </w:rPr>
              <w:t>nivåvakter</w:t>
            </w:r>
            <w:proofErr w:type="spellEnd"/>
            <w:r>
              <w:rPr>
                <w:rFonts w:cstheme="majorHAnsi"/>
                <w:bCs w:val="0"/>
                <w:szCs w:val="20"/>
              </w:rPr>
              <w:t>, termometrar, termostater mm)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6B8F2C5" w14:textId="6DE4E378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0465F5C" w14:textId="77777777" w:rsidR="007D694F" w:rsidRPr="000D5FA8" w:rsidRDefault="007D694F" w:rsidP="004616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6C52690" w14:textId="58CDE55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3D5F3783" w14:textId="77777777" w:rsidTr="000838C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6109C64" w14:textId="77777777" w:rsidR="007D694F" w:rsidRPr="000D5FA8" w:rsidRDefault="007D694F" w:rsidP="007D694F">
            <w:r w:rsidRPr="000D5FA8">
              <w:lastRenderedPageBreak/>
              <w:t>Vattenlås/</w:t>
            </w:r>
            <w:r w:rsidRPr="000D5FA8">
              <w:br/>
              <w:t>avloppsledningar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4C5C1B" w14:textId="77777777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763EFD" w14:textId="2E07A45C" w:rsidR="007D694F" w:rsidRPr="000D5FA8" w:rsidRDefault="007D694F" w:rsidP="004616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55B5F2E" w14:textId="00F765C3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25C56DDA" w14:textId="77777777" w:rsidTr="00AB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0CC76A52" w14:textId="727E78F1" w:rsidR="007D694F" w:rsidRPr="000D5FA8" w:rsidRDefault="00AB0A7D" w:rsidP="007D694F">
            <w:r>
              <w:t>Klorparaffiner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59468D46" w14:textId="0FC69ACC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02A6AD32" w14:textId="78F2A591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4F4F06D1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48273089" w14:textId="77777777" w:rsidTr="00AB0A7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13FA39" w14:textId="53239AF2" w:rsidR="007D694F" w:rsidRPr="00752BC7" w:rsidRDefault="00AB0A7D" w:rsidP="007D694F">
            <w:r w:rsidRPr="00752BC7">
              <w:t>Plastmattor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730EC2" w14:textId="77777777" w:rsidR="007D694F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00A0F35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CF618EE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1C964BFB" w14:textId="77777777" w:rsidTr="00AB0A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7DDBF3" w14:textId="4D279D22" w:rsidR="007D694F" w:rsidRPr="00752BC7" w:rsidRDefault="00AB0A7D" w:rsidP="007D694F">
            <w:r w:rsidRPr="00752BC7">
              <w:t>Isolerglasrutor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16BCD7F" w14:textId="77777777" w:rsidR="007D694F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FB76145" w14:textId="37C81BF2" w:rsidR="007D694F" w:rsidRPr="000D5FA8" w:rsidRDefault="007D694F" w:rsidP="007D7F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91B6FA1" w14:textId="4C50187C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D694F" w:rsidRPr="000D5FA8" w14:paraId="01328775" w14:textId="77777777" w:rsidTr="00E9189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CEDA384" w14:textId="452B9098" w:rsidR="007D694F" w:rsidRPr="00752BC7" w:rsidRDefault="00AB0A7D" w:rsidP="007D694F">
            <w:r w:rsidRPr="00752BC7">
              <w:t>Fogmassa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3A6D5CB" w14:textId="77777777" w:rsidR="007D694F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264BA97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D5717A3" w14:textId="77777777" w:rsidR="007D694F" w:rsidRPr="000D5FA8" w:rsidRDefault="007D694F" w:rsidP="007D69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1893" w:rsidRPr="000D5FA8" w14:paraId="039D1993" w14:textId="77777777" w:rsidTr="00CB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00ACE36A" w14:textId="0A77D25C" w:rsidR="00E91893" w:rsidRPr="000D5FA8" w:rsidRDefault="00E91893" w:rsidP="007D694F">
            <w:r>
              <w:t>CFC / Köldmedia</w:t>
            </w:r>
          </w:p>
        </w:tc>
      </w:tr>
      <w:tr w:rsidR="00CB29F3" w:rsidRPr="000D5FA8" w14:paraId="15304A34" w14:textId="77777777" w:rsidTr="00CB29F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A8352AC" w14:textId="004CF79A" w:rsidR="00CB29F3" w:rsidRPr="00CB29F3" w:rsidRDefault="00CB29F3" w:rsidP="00CB29F3">
            <w:pPr>
              <w:rPr>
                <w:bCs w:val="0"/>
              </w:rPr>
            </w:pPr>
            <w:r w:rsidRPr="00CB29F3">
              <w:rPr>
                <w:rFonts w:cstheme="majorHAnsi"/>
                <w:bCs w:val="0"/>
                <w:szCs w:val="20"/>
              </w:rPr>
              <w:t>Byggisolering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B0748AE" w14:textId="77777777" w:rsidR="00CB29F3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17C2965" w14:textId="22B2E49C" w:rsidR="00CB29F3" w:rsidRPr="000D5FA8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34CD265" w14:textId="5283BB3D" w:rsidR="00CB29F3" w:rsidRPr="000D5FA8" w:rsidRDefault="00CB29F3" w:rsidP="00C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B29F3" w:rsidRPr="000D5FA8" w14:paraId="59CF5B13" w14:textId="77777777" w:rsidTr="00CB29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7EC6903" w14:textId="23C37037" w:rsidR="00CB29F3" w:rsidRPr="00CB29F3" w:rsidRDefault="00CB29F3" w:rsidP="00CB29F3">
            <w:pPr>
              <w:rPr>
                <w:bCs w:val="0"/>
              </w:rPr>
            </w:pPr>
            <w:r w:rsidRPr="00CB29F3">
              <w:rPr>
                <w:rFonts w:cstheme="majorHAnsi"/>
                <w:bCs w:val="0"/>
                <w:szCs w:val="20"/>
              </w:rPr>
              <w:t>Kylskåp och frysar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858BC7" w14:textId="417B4E1F" w:rsidR="00CB29F3" w:rsidRDefault="00CB29F3" w:rsidP="00F97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503C83" w14:textId="77777777" w:rsidR="00CB29F3" w:rsidRPr="000D5FA8" w:rsidRDefault="00CB29F3" w:rsidP="00F972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22E6B18" w14:textId="43F8F928" w:rsidR="00CB29F3" w:rsidRPr="000D5FA8" w:rsidRDefault="00CB29F3" w:rsidP="00CB2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B29F3" w:rsidRPr="000D5FA8" w14:paraId="1F6BA2FB" w14:textId="77777777" w:rsidTr="00CB29F3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89B7ABD" w14:textId="7C273FE0" w:rsidR="00CB29F3" w:rsidRPr="00CB29F3" w:rsidRDefault="00CB29F3" w:rsidP="00CB29F3">
            <w:pPr>
              <w:rPr>
                <w:rFonts w:cstheme="majorHAnsi"/>
                <w:bCs w:val="0"/>
                <w:szCs w:val="20"/>
              </w:rPr>
            </w:pPr>
            <w:r w:rsidRPr="00CB29F3">
              <w:rPr>
                <w:rFonts w:cstheme="majorHAnsi"/>
                <w:bCs w:val="0"/>
                <w:szCs w:val="20"/>
              </w:rPr>
              <w:t>Köldmedium &amp; kylaggregat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FC09A4B" w14:textId="77777777" w:rsidR="00CB29F3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AEC3658" w14:textId="2B64925F" w:rsidR="00CB29F3" w:rsidRPr="000D5FA8" w:rsidRDefault="00CB29F3" w:rsidP="00F972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2ED94A0" w14:textId="3270C5E4" w:rsidR="00CB29F3" w:rsidRPr="000D5FA8" w:rsidRDefault="00CB29F3" w:rsidP="00CB2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94F" w:rsidRPr="000D5FA8" w14:paraId="74FCD64E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7F583D8A" w14:textId="50CBBA26" w:rsidR="007D694F" w:rsidRPr="000D5FA8" w:rsidRDefault="00E27BCD" w:rsidP="007D694F">
            <w:r>
              <w:t>PCB</w:t>
            </w:r>
          </w:p>
        </w:tc>
        <w:tc>
          <w:tcPr>
            <w:tcW w:w="727" w:type="dxa"/>
            <w:gridSpan w:val="2"/>
            <w:shd w:val="clear" w:color="auto" w:fill="CCDCF4" w:themeFill="text2" w:themeFillTint="33"/>
          </w:tcPr>
          <w:p w14:paraId="773DC679" w14:textId="41593350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17F40D2A" w14:textId="580E8D8D" w:rsidR="007D694F" w:rsidRPr="00E11904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08A9CBD1" w14:textId="77777777" w:rsidR="007D694F" w:rsidRPr="000D5FA8" w:rsidRDefault="007D694F" w:rsidP="007D69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0B603335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2B6762F" w14:textId="33D54B39" w:rsidR="00C469DD" w:rsidRPr="00C469DD" w:rsidRDefault="00C469DD" w:rsidP="00C469DD">
            <w:pPr>
              <w:rPr>
                <w:bCs w:val="0"/>
              </w:rPr>
            </w:pPr>
            <w:proofErr w:type="spellStart"/>
            <w:r w:rsidRPr="00C469DD">
              <w:rPr>
                <w:rFonts w:cstheme="majorHAnsi"/>
                <w:bCs w:val="0"/>
                <w:szCs w:val="20"/>
              </w:rPr>
              <w:t>Acrydurgolv</w:t>
            </w:r>
            <w:proofErr w:type="spellEnd"/>
            <w:r w:rsidRPr="00C469DD">
              <w:rPr>
                <w:rFonts w:cstheme="majorHAnsi"/>
                <w:bCs w:val="0"/>
                <w:szCs w:val="20"/>
              </w:rPr>
              <w:t xml:space="preserve"> (massagolv)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CE0A8B0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B449F1" w14:textId="2A11C4BE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C8592DE" w14:textId="77777777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9DD" w:rsidRPr="000D5FA8" w14:paraId="3E590B1B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D5796D6" w14:textId="18B39D8E" w:rsidR="00C469DD" w:rsidRPr="00C469DD" w:rsidRDefault="00C469DD" w:rsidP="00C469DD">
            <w:pPr>
              <w:rPr>
                <w:bCs w:val="0"/>
              </w:rPr>
            </w:pPr>
            <w:r w:rsidRPr="00752BC7">
              <w:rPr>
                <w:rFonts w:cstheme="majorHAnsi"/>
                <w:bCs w:val="0"/>
                <w:szCs w:val="20"/>
              </w:rPr>
              <w:t>Fogmassor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4427246" w14:textId="77777777" w:rsidR="00C469DD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426BBCC" w14:textId="77777777" w:rsidR="00C469DD" w:rsidRPr="000D5FA8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CFF6F2F" w14:textId="77777777" w:rsidR="00C469DD" w:rsidRPr="000D5FA8" w:rsidRDefault="00C469DD" w:rsidP="00C4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29C249B1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A21F9E1" w14:textId="3DB00DE1" w:rsidR="00C469DD" w:rsidRPr="00C469DD" w:rsidRDefault="00C469DD" w:rsidP="00C469DD">
            <w:pPr>
              <w:rPr>
                <w:bCs w:val="0"/>
              </w:rPr>
            </w:pPr>
            <w:r w:rsidRPr="00C469DD">
              <w:rPr>
                <w:rFonts w:cstheme="majorHAnsi"/>
                <w:bCs w:val="0"/>
                <w:szCs w:val="20"/>
              </w:rPr>
              <w:t>Isolerrutor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47BF9C3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329A38D" w14:textId="7882F1D0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F743FD8" w14:textId="06B568D2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9DD" w:rsidRPr="000D5FA8" w14:paraId="4C18CFF3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65263C7" w14:textId="445E92F5" w:rsidR="00C469DD" w:rsidRPr="00C469DD" w:rsidRDefault="00C469DD" w:rsidP="00C469DD">
            <w:pPr>
              <w:rPr>
                <w:bCs w:val="0"/>
              </w:rPr>
            </w:pPr>
            <w:r>
              <w:rPr>
                <w:rFonts w:cstheme="majorHAnsi"/>
                <w:bCs w:val="0"/>
                <w:szCs w:val="20"/>
              </w:rPr>
              <w:t>Oljespunnen kabel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1CAC107" w14:textId="77777777" w:rsidR="00C469DD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A5C0D92" w14:textId="099CF909" w:rsidR="00C469DD" w:rsidRPr="000D5FA8" w:rsidRDefault="00C469DD" w:rsidP="00035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88186AF" w14:textId="77777777" w:rsidR="00C469DD" w:rsidRPr="000D5FA8" w:rsidRDefault="00C469DD" w:rsidP="00C469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9DD" w:rsidRPr="000D5FA8" w14:paraId="3632B35A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4992298" w14:textId="0DFD0969" w:rsidR="00C469DD" w:rsidRPr="00C469DD" w:rsidRDefault="00C469DD" w:rsidP="00C469DD">
            <w:pPr>
              <w:rPr>
                <w:bCs w:val="0"/>
              </w:rPr>
            </w:pPr>
            <w:r w:rsidRPr="00C469DD">
              <w:rPr>
                <w:rFonts w:cstheme="majorHAnsi"/>
                <w:bCs w:val="0"/>
                <w:szCs w:val="20"/>
              </w:rPr>
              <w:t>Kondensatorer</w:t>
            </w:r>
            <w:r w:rsidR="005222A1">
              <w:rPr>
                <w:rFonts w:cstheme="majorHAnsi"/>
                <w:bCs w:val="0"/>
                <w:szCs w:val="20"/>
              </w:rPr>
              <w:t xml:space="preserve"> i plåt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1D0C663" w14:textId="77777777" w:rsidR="00C469DD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1577B0A" w14:textId="660A74EE" w:rsidR="00C469DD" w:rsidRPr="000D5FA8" w:rsidRDefault="00C469DD" w:rsidP="00035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5417F584" w14:textId="77777777" w:rsidR="00C469DD" w:rsidRPr="000D5FA8" w:rsidRDefault="00C469DD" w:rsidP="00C46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D18" w:rsidRPr="000D5FA8" w14:paraId="61CCD32B" w14:textId="77777777" w:rsidTr="000B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  <w:gridSpan w:val="5"/>
            <w:shd w:val="clear" w:color="auto" w:fill="CCDCF4" w:themeFill="text2" w:themeFillTint="33"/>
          </w:tcPr>
          <w:p w14:paraId="6690F325" w14:textId="60548854" w:rsidR="000B0D18" w:rsidRPr="000D5FA8" w:rsidRDefault="000B0D18" w:rsidP="00C469DD">
            <w:r>
              <w:t xml:space="preserve">Övrigt </w:t>
            </w:r>
            <w:r w:rsidR="00844E57">
              <w:t>farligt avfall</w:t>
            </w:r>
          </w:p>
        </w:tc>
      </w:tr>
      <w:tr w:rsidR="00837ED1" w:rsidRPr="000D5FA8" w14:paraId="17A07138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3D454348" w14:textId="160C280B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Brandsläckare med halon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532EBB6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D8974B1" w14:textId="036F652A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D4E8066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3A8EB93A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66779C3" w14:textId="7EEF5D20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Förorenad betong</w:t>
            </w:r>
            <w:r w:rsidR="00266D56">
              <w:rPr>
                <w:rFonts w:cstheme="majorHAnsi"/>
                <w:bCs w:val="0"/>
                <w:szCs w:val="20"/>
              </w:rPr>
              <w:t xml:space="preserve"> (halter över farligt avfall)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AB71C22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DBF2C93" w14:textId="0BF04650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A1DF6B8" w14:textId="6149DD36" w:rsidR="00837ED1" w:rsidRPr="000D5FA8" w:rsidRDefault="00752BC7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BC7">
              <w:rPr>
                <w:i/>
                <w:iCs/>
                <w:color w:val="7E5611" w:themeColor="accent3" w:themeShade="80"/>
              </w:rPr>
              <w:t>Krom 6+, tungmetaller,</w:t>
            </w:r>
            <w:r>
              <w:rPr>
                <w:i/>
                <w:iCs/>
                <w:color w:val="7E5611" w:themeColor="accent3" w:themeShade="80"/>
              </w:rPr>
              <w:t xml:space="preserve"> PCB,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 </w:t>
            </w:r>
            <w:r>
              <w:rPr>
                <w:i/>
                <w:iCs/>
                <w:color w:val="7E5611" w:themeColor="accent3" w:themeShade="80"/>
              </w:rPr>
              <w:t>PAH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, </w:t>
            </w:r>
            <w:proofErr w:type="spellStart"/>
            <w:r w:rsidRPr="00752BC7">
              <w:rPr>
                <w:i/>
                <w:iCs/>
                <w:color w:val="7E5611" w:themeColor="accent3" w:themeShade="80"/>
              </w:rPr>
              <w:t>alifater</w:t>
            </w:r>
            <w:proofErr w:type="spellEnd"/>
            <w:r w:rsidRPr="00752BC7">
              <w:rPr>
                <w:i/>
                <w:iCs/>
                <w:color w:val="7E5611" w:themeColor="accent3" w:themeShade="80"/>
              </w:rPr>
              <w:t>/</w:t>
            </w:r>
            <w:r>
              <w:rPr>
                <w:i/>
                <w:iCs/>
                <w:color w:val="7E5611" w:themeColor="accent3" w:themeShade="80"/>
              </w:rPr>
              <w:t xml:space="preserve"> </w:t>
            </w:r>
            <w:r w:rsidRPr="00752BC7">
              <w:rPr>
                <w:i/>
                <w:iCs/>
                <w:color w:val="7E5611" w:themeColor="accent3" w:themeShade="80"/>
              </w:rPr>
              <w:t>aromater</w:t>
            </w:r>
            <w:r w:rsidR="00F80242">
              <w:rPr>
                <w:i/>
                <w:iCs/>
                <w:color w:val="7E5611" w:themeColor="accent3" w:themeShade="80"/>
              </w:rPr>
              <w:t xml:space="preserve"> mm.</w:t>
            </w:r>
          </w:p>
        </w:tc>
      </w:tr>
      <w:tr w:rsidR="00837ED1" w:rsidRPr="000D5FA8" w14:paraId="49814959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9AC7AEF" w14:textId="3530C781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Kvarlämnade kemikalier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8F515FD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D596BCB" w14:textId="1BC6138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A891F45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2F3425D3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E1DBE7C" w14:textId="49B2136E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Olja (</w:t>
            </w:r>
            <w:r>
              <w:rPr>
                <w:rFonts w:cstheme="majorHAnsi"/>
                <w:bCs w:val="0"/>
                <w:szCs w:val="20"/>
              </w:rPr>
              <w:t>exempelvis</w:t>
            </w:r>
            <w:r w:rsidRPr="00837ED1">
              <w:rPr>
                <w:rFonts w:cstheme="majorHAnsi"/>
                <w:bCs w:val="0"/>
                <w:szCs w:val="20"/>
              </w:rPr>
              <w:t xml:space="preserve"> hydraulolja)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6218A3E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FC13547" w14:textId="18E7D8D1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225CCF1" w14:textId="77777777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11C56F34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76DF91B" w14:textId="7AE6CB71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lastRenderedPageBreak/>
              <w:t>Olja (dörrstängare)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0FA5421" w14:textId="67D3967D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E7A4F3A" w14:textId="7777777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53E4ABA" w14:textId="11759B4D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4D0F9E71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E9DF81A" w14:textId="031798D4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PAH (asfaltstrykning och tätskikt)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D43EB70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AC1A67" w14:textId="3B41181F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27DBEDB" w14:textId="77777777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37ED1" w:rsidRPr="000D5FA8" w14:paraId="77A7518D" w14:textId="77777777" w:rsidTr="00E27BCD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24117BD" w14:textId="68F082CF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752BC7">
              <w:rPr>
                <w:rFonts w:cstheme="majorHAnsi"/>
                <w:bCs w:val="0"/>
                <w:szCs w:val="20"/>
              </w:rPr>
              <w:t>PAH (tjärpapp)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38A193" w14:textId="77777777" w:rsidR="00837ED1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59B5E3F" w14:textId="77777777" w:rsidR="00837ED1" w:rsidRPr="000D5FA8" w:rsidRDefault="00837ED1" w:rsidP="0083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47B4232" w14:textId="77777777" w:rsidR="00837ED1" w:rsidRPr="000D5FA8" w:rsidRDefault="00837ED1" w:rsidP="0083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37ED1" w:rsidRPr="000D5FA8" w14:paraId="7E0E8D7F" w14:textId="77777777" w:rsidTr="00E27B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2E630D12" w14:textId="0F57428B" w:rsidR="00837ED1" w:rsidRPr="00837ED1" w:rsidRDefault="00837ED1" w:rsidP="00837ED1">
            <w:pPr>
              <w:rPr>
                <w:rFonts w:cstheme="majorHAnsi"/>
                <w:bCs w:val="0"/>
                <w:szCs w:val="20"/>
              </w:rPr>
            </w:pPr>
            <w:r w:rsidRPr="00837ED1">
              <w:rPr>
                <w:rFonts w:cstheme="majorHAnsi"/>
                <w:bCs w:val="0"/>
                <w:szCs w:val="20"/>
              </w:rPr>
              <w:t>Tryckimpregnerat virke</w:t>
            </w:r>
          </w:p>
        </w:tc>
        <w:tc>
          <w:tcPr>
            <w:tcW w:w="727" w:type="dxa"/>
            <w:gridSpan w:val="2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8F9333F" w14:textId="77777777" w:rsidR="00837ED1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B2FCB34" w14:textId="03C3CD05" w:rsidR="00837ED1" w:rsidRPr="000D5FA8" w:rsidRDefault="00837ED1" w:rsidP="0083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7393897E" w14:textId="4B472784" w:rsidR="00837ED1" w:rsidRPr="000D5FA8" w:rsidRDefault="00837ED1" w:rsidP="0083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2175AD6" w14:textId="77777777" w:rsidR="00A20AFA" w:rsidRDefault="00A20AFA" w:rsidP="00A20AFA"/>
    <w:p w14:paraId="6504A718" w14:textId="77777777" w:rsidR="00E11904" w:rsidRDefault="00E1190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06F5A53" w14:textId="77777777" w:rsidR="00DC50E4" w:rsidRDefault="00DC50E4" w:rsidP="00A20AFA"/>
    <w:p w14:paraId="1AE8E777" w14:textId="77777777" w:rsidR="00AD57E5" w:rsidRPr="005B45E9" w:rsidRDefault="00AD57E5" w:rsidP="005B45E9">
      <w:pPr>
        <w:pStyle w:val="OnumreradRubrik2"/>
      </w:pPr>
      <w:bookmarkStart w:id="7" w:name="_Toc222821605"/>
      <w:r w:rsidRPr="005B45E9">
        <w:t>Övrigt miljö- och hälsostörande avfall</w:t>
      </w:r>
      <w:bookmarkEnd w:id="7"/>
    </w:p>
    <w:tbl>
      <w:tblPr>
        <w:tblStyle w:val="Ljuslista-dekorfrg1"/>
        <w:tblW w:w="8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727"/>
        <w:gridCol w:w="709"/>
        <w:gridCol w:w="2977"/>
      </w:tblGrid>
      <w:tr w:rsidR="00F253D9" w:rsidRPr="000D5FA8" w14:paraId="0C8997D6" w14:textId="77777777" w:rsidTr="00F25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</w:tcPr>
          <w:p w14:paraId="74047461" w14:textId="66EE9860" w:rsidR="00F253D9" w:rsidRPr="000D5FA8" w:rsidRDefault="00F253D9" w:rsidP="00F253D9">
            <w:r w:rsidRPr="000D5FA8">
              <w:t>Ämne/material</w:t>
            </w:r>
          </w:p>
        </w:tc>
        <w:tc>
          <w:tcPr>
            <w:tcW w:w="1436" w:type="dxa"/>
            <w:gridSpan w:val="2"/>
          </w:tcPr>
          <w:p w14:paraId="69F19742" w14:textId="23A4ABA7" w:rsidR="00F253D9" w:rsidRPr="000D5FA8" w:rsidRDefault="00F253D9" w:rsidP="00F25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 </w:t>
            </w:r>
            <w:r w:rsidR="00C45521">
              <w:t xml:space="preserve">     </w:t>
            </w:r>
            <w:r>
              <w:t>NEJ</w:t>
            </w:r>
            <w:r w:rsidRPr="000D5FA8">
              <w:br/>
            </w:r>
          </w:p>
        </w:tc>
        <w:tc>
          <w:tcPr>
            <w:tcW w:w="2977" w:type="dxa"/>
          </w:tcPr>
          <w:p w14:paraId="7444C013" w14:textId="4ACB7EC8" w:rsidR="00F253D9" w:rsidRPr="000D5FA8" w:rsidRDefault="00F253D9" w:rsidP="00F253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5FA8">
              <w:t>Mängd</w:t>
            </w:r>
            <w:r>
              <w:t xml:space="preserve">, </w:t>
            </w:r>
            <w:r w:rsidRPr="000D5FA8">
              <w:t>antal/kg</w:t>
            </w:r>
            <w:r>
              <w:t xml:space="preserve">, placering </w:t>
            </w:r>
          </w:p>
        </w:tc>
      </w:tr>
      <w:tr w:rsidR="00AD57E5" w:rsidRPr="000D5FA8" w14:paraId="2EFFC455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shd w:val="clear" w:color="auto" w:fill="CCDCF4" w:themeFill="text2" w:themeFillTint="33"/>
          </w:tcPr>
          <w:p w14:paraId="159294D5" w14:textId="77777777" w:rsidR="00AD57E5" w:rsidRPr="000D5FA8" w:rsidRDefault="00AD57E5" w:rsidP="00192FA6">
            <w:r>
              <w:t>Bly</w:t>
            </w:r>
          </w:p>
        </w:tc>
        <w:tc>
          <w:tcPr>
            <w:tcW w:w="727" w:type="dxa"/>
            <w:shd w:val="clear" w:color="auto" w:fill="CCDCF4" w:themeFill="text2" w:themeFillTint="33"/>
          </w:tcPr>
          <w:p w14:paraId="336469AD" w14:textId="351FEFC9" w:rsidR="00AD57E5" w:rsidRPr="00E11904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09" w:type="dxa"/>
            <w:shd w:val="clear" w:color="auto" w:fill="CCDCF4" w:themeFill="text2" w:themeFillTint="33"/>
          </w:tcPr>
          <w:p w14:paraId="2E36D177" w14:textId="7F59DA7D" w:rsidR="00AD57E5" w:rsidRPr="00E11904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977" w:type="dxa"/>
            <w:shd w:val="clear" w:color="auto" w:fill="CCDCF4" w:themeFill="text2" w:themeFillTint="33"/>
          </w:tcPr>
          <w:p w14:paraId="080E7DE1" w14:textId="77777777" w:rsidR="00AD57E5" w:rsidRPr="000D5FA8" w:rsidRDefault="00AD57E5" w:rsidP="00192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B84" w:rsidRPr="000D5FA8" w14:paraId="7FBE67C1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51BAF12" w14:textId="0E9C228C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Blydiktade avloppsskarvar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218163D" w14:textId="2765156A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119EDB0" w14:textId="77777777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3AC05660" w14:textId="2E73B149" w:rsidR="00A02B84" w:rsidRPr="000D5FA8" w:rsidRDefault="00A02B84" w:rsidP="00A02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B84" w:rsidRPr="000D5FA8" w14:paraId="5870254B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69F50DF" w14:textId="126D3652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Blyinfattade fönster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8EE5B4B" w14:textId="77777777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B3135BF" w14:textId="6BF33974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9E7B0A2" w14:textId="77777777" w:rsidR="00A02B84" w:rsidRPr="000D5FA8" w:rsidRDefault="00A02B84" w:rsidP="00A02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2B84" w:rsidRPr="000D5FA8" w14:paraId="18854424" w14:textId="77777777" w:rsidTr="00384D01">
        <w:trPr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153A468" w14:textId="0E448FA0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Mantlade kablar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60D714C7" w14:textId="77777777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3644FED2" w14:textId="6CF00EF3" w:rsidR="00A02B84" w:rsidRPr="000D5FA8" w:rsidRDefault="00A02B84" w:rsidP="00AE2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0FF080AE" w14:textId="77777777" w:rsidR="00A02B84" w:rsidRPr="000D5FA8" w:rsidRDefault="00A02B84" w:rsidP="00A02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2B84" w:rsidRPr="000D5FA8" w14:paraId="0EB2C321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4B93E402" w14:textId="6B443FDA" w:rsidR="00A02B84" w:rsidRPr="00A02B84" w:rsidRDefault="00A02B84" w:rsidP="00A02B84">
            <w:pPr>
              <w:rPr>
                <w:bCs w:val="0"/>
              </w:rPr>
            </w:pPr>
            <w:r w:rsidRPr="00A02B84">
              <w:rPr>
                <w:rFonts w:cstheme="majorHAnsi"/>
                <w:bCs w:val="0"/>
                <w:szCs w:val="20"/>
              </w:rPr>
              <w:t>Målarfärg s.k. blymönja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39EECC8" w14:textId="77777777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02EE7626" w14:textId="507A6B33" w:rsidR="00A02B84" w:rsidRPr="000D5FA8" w:rsidRDefault="00A02B84" w:rsidP="00AE2C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113739D8" w14:textId="77777777" w:rsidR="00A02B84" w:rsidRPr="000D5FA8" w:rsidRDefault="00A02B84" w:rsidP="00A02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57E5" w:rsidRPr="000D5FA8" w14:paraId="03527918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6B5031DE" w14:textId="77777777" w:rsidR="00AD57E5" w:rsidRPr="000D5FA8" w:rsidRDefault="00AD57E5" w:rsidP="00192FA6">
            <w:r>
              <w:t>Övrigt</w:t>
            </w:r>
          </w:p>
        </w:tc>
        <w:tc>
          <w:tcPr>
            <w:tcW w:w="727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7E95FE11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5B40CC15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bottom w:val="single" w:sz="8" w:space="0" w:color="007BC8" w:themeColor="accent1"/>
            </w:tcBorders>
            <w:shd w:val="clear" w:color="auto" w:fill="CCDCF4" w:themeFill="text2" w:themeFillTint="33"/>
          </w:tcPr>
          <w:p w14:paraId="5FE22FD9" w14:textId="77777777" w:rsidR="00AD57E5" w:rsidRPr="000D5FA8" w:rsidRDefault="00AD57E5" w:rsidP="00192F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D01" w:rsidRPr="000D5FA8" w14:paraId="290E5D69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0DFC385B" w14:textId="0C78A295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Bjälklagsfyllning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200ABC1A" w14:textId="77777777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56DEEF09" w14:textId="6973A828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18511F3" w14:textId="6C75656D" w:rsidR="00384D01" w:rsidRPr="000D5FA8" w:rsidRDefault="00384D01" w:rsidP="00AD6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4D01" w:rsidRPr="000D5FA8" w14:paraId="40F9FD66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top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D68C6AD" w14:textId="0B01EA60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Blåbetong</w:t>
            </w:r>
          </w:p>
        </w:tc>
        <w:tc>
          <w:tcPr>
            <w:tcW w:w="72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279AA6C0" w14:textId="44D1A310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  <w:right w:val="single" w:sz="8" w:space="0" w:color="007BC8" w:themeColor="accent1"/>
            </w:tcBorders>
          </w:tcPr>
          <w:p w14:paraId="72FBEDA9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top w:val="single" w:sz="8" w:space="0" w:color="007BC8" w:themeColor="accent1"/>
              <w:left w:val="single" w:sz="8" w:space="0" w:color="007BC8" w:themeColor="accent1"/>
              <w:bottom w:val="single" w:sz="8" w:space="0" w:color="007BC8" w:themeColor="accent1"/>
            </w:tcBorders>
          </w:tcPr>
          <w:p w14:paraId="45D96B66" w14:textId="1506E6D1" w:rsidR="00384D01" w:rsidRPr="000D5FA8" w:rsidRDefault="00384D01" w:rsidP="0038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4D01" w:rsidRPr="000D5FA8" w14:paraId="3DF1A960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6CEC928B" w14:textId="4F24712D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Förorenad betong</w:t>
            </w:r>
            <w:r w:rsidR="00D647E4">
              <w:rPr>
                <w:rFonts w:cstheme="majorHAnsi"/>
                <w:bCs w:val="0"/>
                <w:szCs w:val="20"/>
              </w:rPr>
              <w:t xml:space="preserve"> (halter under farligt avfall)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ABEDBED" w14:textId="77777777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707EFA3" w14:textId="39696D10" w:rsidR="00384D01" w:rsidRPr="000D5FA8" w:rsidRDefault="00384D01" w:rsidP="007559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26810035" w14:textId="109EC8B8" w:rsidR="00384D01" w:rsidRPr="00752BC7" w:rsidRDefault="00752BC7" w:rsidP="00384D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  <w:r w:rsidRPr="00752BC7">
              <w:rPr>
                <w:i/>
                <w:iCs/>
                <w:color w:val="7E5611" w:themeColor="accent3" w:themeShade="80"/>
              </w:rPr>
              <w:t>Krom 6+, tungmetaller,</w:t>
            </w:r>
            <w:r>
              <w:rPr>
                <w:i/>
                <w:iCs/>
                <w:color w:val="7E5611" w:themeColor="accent3" w:themeShade="80"/>
              </w:rPr>
              <w:t xml:space="preserve"> PCB,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 </w:t>
            </w:r>
            <w:r>
              <w:rPr>
                <w:i/>
                <w:iCs/>
                <w:color w:val="7E5611" w:themeColor="accent3" w:themeShade="80"/>
              </w:rPr>
              <w:t>PAH</w:t>
            </w:r>
            <w:r w:rsidRPr="00752BC7">
              <w:rPr>
                <w:i/>
                <w:iCs/>
                <w:color w:val="7E5611" w:themeColor="accent3" w:themeShade="80"/>
              </w:rPr>
              <w:t xml:space="preserve">, </w:t>
            </w:r>
            <w:proofErr w:type="spellStart"/>
            <w:r w:rsidRPr="00752BC7">
              <w:rPr>
                <w:i/>
                <w:iCs/>
                <w:color w:val="7E5611" w:themeColor="accent3" w:themeShade="80"/>
              </w:rPr>
              <w:t>alifater</w:t>
            </w:r>
            <w:proofErr w:type="spellEnd"/>
            <w:r w:rsidRPr="00752BC7">
              <w:rPr>
                <w:i/>
                <w:iCs/>
                <w:color w:val="7E5611" w:themeColor="accent3" w:themeShade="80"/>
              </w:rPr>
              <w:t>/</w:t>
            </w:r>
            <w:r>
              <w:rPr>
                <w:i/>
                <w:iCs/>
                <w:color w:val="7E5611" w:themeColor="accent3" w:themeShade="80"/>
              </w:rPr>
              <w:t xml:space="preserve"> </w:t>
            </w:r>
            <w:r w:rsidRPr="00752BC7">
              <w:rPr>
                <w:i/>
                <w:iCs/>
                <w:color w:val="7E5611" w:themeColor="accent3" w:themeShade="80"/>
              </w:rPr>
              <w:t>aromater</w:t>
            </w:r>
            <w:r w:rsidR="00F80242">
              <w:rPr>
                <w:i/>
                <w:iCs/>
                <w:color w:val="7E5611" w:themeColor="accent3" w:themeShade="80"/>
              </w:rPr>
              <w:t xml:space="preserve"> mm.</w:t>
            </w:r>
          </w:p>
        </w:tc>
      </w:tr>
      <w:tr w:rsidR="00384D01" w:rsidRPr="000D5FA8" w14:paraId="62608513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FFEDBB2" w14:textId="3E19635A" w:rsidR="00384D01" w:rsidRPr="00384D01" w:rsidRDefault="00384D01" w:rsidP="00384D01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Metaller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F3F2F5A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46087AEB" w14:textId="77777777" w:rsidR="00384D01" w:rsidRPr="000D5FA8" w:rsidRDefault="00384D01" w:rsidP="007559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4E606070" w14:textId="77777777" w:rsidR="00384D01" w:rsidRPr="000D5FA8" w:rsidRDefault="00384D01" w:rsidP="00384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3492" w:rsidRPr="000D5FA8" w14:paraId="28B2DA36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5263059D" w14:textId="2EB1185B" w:rsidR="001D3492" w:rsidRPr="00384D01" w:rsidRDefault="001D3492" w:rsidP="001D3492">
            <w:pPr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</w:rPr>
              <w:t>Golvmattor av PVC med mjukgörare/ftalater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BDB27FC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199C11E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62927C2E" w14:textId="03BFC3F0" w:rsidR="001D3492" w:rsidRPr="000D5FA8" w:rsidRDefault="001D3492" w:rsidP="001D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7BAF">
              <w:rPr>
                <w:i/>
                <w:iCs/>
                <w:color w:val="7E5611" w:themeColor="accent3" w:themeShade="80"/>
              </w:rPr>
              <w:t>Ftalater</w:t>
            </w:r>
          </w:p>
        </w:tc>
      </w:tr>
      <w:tr w:rsidR="001D3492" w:rsidRPr="000D5FA8" w14:paraId="57F50845" w14:textId="77777777" w:rsidTr="00384D01">
        <w:trPr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14B80772" w14:textId="2412C81E" w:rsidR="001D3492" w:rsidRPr="00384D01" w:rsidRDefault="001D3492" w:rsidP="001D3492">
            <w:pPr>
              <w:rPr>
                <w:bCs w:val="0"/>
              </w:rPr>
            </w:pPr>
            <w:r>
              <w:rPr>
                <w:rFonts w:cstheme="majorHAnsi"/>
                <w:bCs w:val="0"/>
                <w:szCs w:val="20"/>
              </w:rPr>
              <w:t>Övrig p</w:t>
            </w:r>
            <w:r w:rsidRPr="00384D01">
              <w:rPr>
                <w:rFonts w:cstheme="majorHAnsi"/>
                <w:bCs w:val="0"/>
                <w:szCs w:val="20"/>
              </w:rPr>
              <w:t>last med farliga ämnen (flamskydds</w:t>
            </w:r>
            <w:r w:rsidRPr="00384D01">
              <w:rPr>
                <w:rFonts w:cstheme="majorHAnsi"/>
                <w:bCs w:val="0"/>
                <w:szCs w:val="20"/>
              </w:rPr>
              <w:softHyphen/>
              <w:t>medel, metaller, mjukgörare etc.)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73025D41" w14:textId="77777777" w:rsidR="001D3492" w:rsidRPr="000D5FA8" w:rsidRDefault="001D3492" w:rsidP="001D3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3CC07356" w14:textId="77777777" w:rsidR="001D3492" w:rsidRPr="009E7BAF" w:rsidRDefault="001D3492" w:rsidP="001D3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3E15734C" w14:textId="5B978277" w:rsidR="001D3492" w:rsidRPr="009E7BAF" w:rsidRDefault="001D3492" w:rsidP="001D3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7E5611" w:themeColor="accent3" w:themeShade="80"/>
              </w:rPr>
            </w:pPr>
          </w:p>
        </w:tc>
      </w:tr>
      <w:tr w:rsidR="001D3492" w:rsidRPr="000D5FA8" w14:paraId="44E41647" w14:textId="77777777" w:rsidTr="00384D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5" w:type="dxa"/>
            <w:tcBorders>
              <w:right w:val="single" w:sz="8" w:space="0" w:color="007BC8" w:themeColor="accent1"/>
            </w:tcBorders>
          </w:tcPr>
          <w:p w14:paraId="7506AA81" w14:textId="38DE398E" w:rsidR="001D3492" w:rsidRPr="00384D01" w:rsidRDefault="001D3492" w:rsidP="001D3492">
            <w:pPr>
              <w:rPr>
                <w:bCs w:val="0"/>
              </w:rPr>
            </w:pPr>
            <w:r w:rsidRPr="00384D01">
              <w:rPr>
                <w:rFonts w:cstheme="majorHAnsi"/>
                <w:bCs w:val="0"/>
                <w:szCs w:val="20"/>
              </w:rPr>
              <w:t>PVC</w:t>
            </w:r>
          </w:p>
        </w:tc>
        <w:tc>
          <w:tcPr>
            <w:tcW w:w="727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1BC8132C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left w:val="single" w:sz="8" w:space="0" w:color="007BC8" w:themeColor="accent1"/>
              <w:right w:val="single" w:sz="8" w:space="0" w:color="007BC8" w:themeColor="accent1"/>
            </w:tcBorders>
          </w:tcPr>
          <w:p w14:paraId="65943FA5" w14:textId="77777777" w:rsidR="001D3492" w:rsidRPr="000D5FA8" w:rsidRDefault="001D3492" w:rsidP="001D3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tcBorders>
              <w:left w:val="single" w:sz="8" w:space="0" w:color="007BC8" w:themeColor="accent1"/>
            </w:tcBorders>
          </w:tcPr>
          <w:p w14:paraId="035A93C8" w14:textId="1C89C6E5" w:rsidR="001D3492" w:rsidRPr="000D5FA8" w:rsidRDefault="001D3492" w:rsidP="001D34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765310" w14:textId="77777777" w:rsidR="00BA3B49" w:rsidRDefault="00BA3B49" w:rsidP="00242338"/>
    <w:p w14:paraId="2352D17A" w14:textId="03937C2C" w:rsidR="00B22341" w:rsidRDefault="00B22341">
      <w:pPr>
        <w:spacing w:after="200" w:line="276" w:lineRule="auto"/>
      </w:pPr>
      <w:r>
        <w:br w:type="page"/>
      </w:r>
    </w:p>
    <w:p w14:paraId="5E97250E" w14:textId="7A563C32" w:rsidR="00B22341" w:rsidRPr="00B22341" w:rsidRDefault="00B22341" w:rsidP="00264303">
      <w:pPr>
        <w:pStyle w:val="OnumreradRubrik1"/>
      </w:pPr>
      <w:bookmarkStart w:id="8" w:name="_Toc222821606"/>
      <w:r w:rsidRPr="00B22341">
        <w:lastRenderedPageBreak/>
        <w:t>Bilder</w:t>
      </w:r>
      <w:bookmarkEnd w:id="8"/>
    </w:p>
    <w:tbl>
      <w:tblPr>
        <w:tblStyle w:val="Tabellrutnt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4118"/>
      </w:tblGrid>
      <w:tr w:rsidR="00577FF3" w14:paraId="669BECB2" w14:textId="77777777" w:rsidTr="00A92716">
        <w:trPr>
          <w:trHeight w:val="769"/>
        </w:trPr>
        <w:tc>
          <w:tcPr>
            <w:tcW w:w="4181" w:type="dxa"/>
          </w:tcPr>
          <w:p w14:paraId="56562D30" w14:textId="1091025B" w:rsidR="00803F88" w:rsidRPr="00803F88" w:rsidRDefault="00A92716" w:rsidP="00803F88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</w:rPr>
              <w:t>Klipp i bild av vikt för att enklare förstå rapport, behov av sanering osv.</w:t>
            </w:r>
          </w:p>
        </w:tc>
        <w:tc>
          <w:tcPr>
            <w:tcW w:w="4206" w:type="dxa"/>
          </w:tcPr>
          <w:p w14:paraId="43106267" w14:textId="78E64687" w:rsidR="00803F88" w:rsidRPr="00803F88" w:rsidRDefault="00A92716" w:rsidP="00803F88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</w:rPr>
              <w:t>Klipp i bild av vikt för att enklare förstå rapport, behov av sanering osv.</w:t>
            </w:r>
          </w:p>
        </w:tc>
      </w:tr>
      <w:tr w:rsidR="00577FF3" w14:paraId="27B9B571" w14:textId="77777777" w:rsidTr="00577FF3">
        <w:tc>
          <w:tcPr>
            <w:tcW w:w="4181" w:type="dxa"/>
          </w:tcPr>
          <w:p w14:paraId="06D45C5B" w14:textId="2B2FB7BE" w:rsidR="00EA3B96" w:rsidRPr="00A92716" w:rsidRDefault="00A92716" w:rsidP="00EA3B96">
            <w:pPr>
              <w:spacing w:after="0"/>
              <w:rPr>
                <w:i/>
                <w:iCs/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  <w:sz w:val="20"/>
                <w:szCs w:val="20"/>
              </w:rPr>
              <w:t>Bildtext</w:t>
            </w:r>
          </w:p>
        </w:tc>
        <w:tc>
          <w:tcPr>
            <w:tcW w:w="4206" w:type="dxa"/>
          </w:tcPr>
          <w:p w14:paraId="1BE7D3EC" w14:textId="27617107" w:rsidR="00321AD4" w:rsidRPr="00A92716" w:rsidRDefault="00A92716" w:rsidP="00175233">
            <w:pPr>
              <w:spacing w:after="0"/>
              <w:rPr>
                <w:sz w:val="20"/>
                <w:szCs w:val="20"/>
              </w:rPr>
            </w:pPr>
            <w:r w:rsidRPr="00A92716">
              <w:rPr>
                <w:i/>
                <w:iCs/>
                <w:color w:val="7E5611" w:themeColor="accent3" w:themeShade="80"/>
                <w:sz w:val="20"/>
                <w:szCs w:val="20"/>
              </w:rPr>
              <w:t>Bildtext</w:t>
            </w:r>
          </w:p>
        </w:tc>
      </w:tr>
      <w:tr w:rsidR="00577FF3" w14:paraId="17326D28" w14:textId="77777777" w:rsidTr="00577FF3">
        <w:tc>
          <w:tcPr>
            <w:tcW w:w="4181" w:type="dxa"/>
          </w:tcPr>
          <w:p w14:paraId="1A726614" w14:textId="0BA10877" w:rsidR="00175233" w:rsidRPr="00A92716" w:rsidRDefault="00175233" w:rsidP="00175233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31C2BF52" w14:textId="3FEC1C02" w:rsidR="00175233" w:rsidRPr="00A92716" w:rsidRDefault="00175233" w:rsidP="00175233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577FF3" w14:paraId="3D673834" w14:textId="77777777" w:rsidTr="00577FF3">
        <w:tc>
          <w:tcPr>
            <w:tcW w:w="4181" w:type="dxa"/>
          </w:tcPr>
          <w:p w14:paraId="3921695B" w14:textId="421D7BF6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1D3977B" w14:textId="4D47448C" w:rsidR="00086ACC" w:rsidRPr="00A92716" w:rsidRDefault="00086ACC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577FF3" w14:paraId="34917D7F" w14:textId="77777777" w:rsidTr="00577FF3">
        <w:tc>
          <w:tcPr>
            <w:tcW w:w="4181" w:type="dxa"/>
          </w:tcPr>
          <w:p w14:paraId="308CDA5E" w14:textId="1F0E5428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6A21F24" w14:textId="0150B26C" w:rsidR="00CF6DCD" w:rsidRPr="00A92716" w:rsidRDefault="00CF6DCD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632E375F" w14:textId="77777777" w:rsidTr="00577FF3">
        <w:tc>
          <w:tcPr>
            <w:tcW w:w="4181" w:type="dxa"/>
          </w:tcPr>
          <w:p w14:paraId="36E51055" w14:textId="002962B0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0CB0515E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32550FF6" w14:textId="77777777" w:rsidTr="00577FF3">
        <w:tc>
          <w:tcPr>
            <w:tcW w:w="4181" w:type="dxa"/>
          </w:tcPr>
          <w:p w14:paraId="65FC85F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3ACAC2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6404003" w14:textId="77777777" w:rsidTr="00577FF3">
        <w:tc>
          <w:tcPr>
            <w:tcW w:w="4181" w:type="dxa"/>
          </w:tcPr>
          <w:p w14:paraId="393430EF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2246192B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8182CB4" w14:textId="77777777" w:rsidTr="00577FF3">
        <w:tc>
          <w:tcPr>
            <w:tcW w:w="4181" w:type="dxa"/>
          </w:tcPr>
          <w:p w14:paraId="3AFE8DD1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2934DB0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77BE96FB" w14:textId="77777777" w:rsidTr="00577FF3">
        <w:tc>
          <w:tcPr>
            <w:tcW w:w="4181" w:type="dxa"/>
          </w:tcPr>
          <w:p w14:paraId="389DD37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19C6B94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49FE0926" w14:textId="77777777" w:rsidTr="00577FF3">
        <w:tc>
          <w:tcPr>
            <w:tcW w:w="4181" w:type="dxa"/>
          </w:tcPr>
          <w:p w14:paraId="7BC843C4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4CDCB44F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0F49C22B" w14:textId="77777777" w:rsidTr="00577FF3">
        <w:tc>
          <w:tcPr>
            <w:tcW w:w="4181" w:type="dxa"/>
          </w:tcPr>
          <w:p w14:paraId="4B09DF1C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54C11B86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2E50F622" w14:textId="77777777" w:rsidTr="00577FF3">
        <w:tc>
          <w:tcPr>
            <w:tcW w:w="4181" w:type="dxa"/>
          </w:tcPr>
          <w:p w14:paraId="19EE8577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6E82E325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0544EADF" w14:textId="77777777" w:rsidTr="00577FF3">
        <w:tc>
          <w:tcPr>
            <w:tcW w:w="4181" w:type="dxa"/>
          </w:tcPr>
          <w:p w14:paraId="7BC4D57A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493EB224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  <w:tr w:rsidR="00724EA5" w14:paraId="27306925" w14:textId="77777777" w:rsidTr="00577FF3">
        <w:tc>
          <w:tcPr>
            <w:tcW w:w="4181" w:type="dxa"/>
          </w:tcPr>
          <w:p w14:paraId="2F44BC35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6" w:type="dxa"/>
          </w:tcPr>
          <w:p w14:paraId="7AF514EB" w14:textId="77777777" w:rsidR="00724EA5" w:rsidRPr="00A92716" w:rsidRDefault="00724EA5" w:rsidP="00CF6DCD">
            <w:pPr>
              <w:spacing w:after="0"/>
              <w:rPr>
                <w:i/>
                <w:iCs/>
                <w:sz w:val="20"/>
                <w:szCs w:val="20"/>
              </w:rPr>
            </w:pPr>
          </w:p>
        </w:tc>
      </w:tr>
    </w:tbl>
    <w:p w14:paraId="6284A901" w14:textId="77777777" w:rsidR="00B22341" w:rsidRPr="00D86AC3" w:rsidRDefault="00B22341" w:rsidP="00242338"/>
    <w:p w14:paraId="221F73E4" w14:textId="77777777" w:rsidR="00D46A54" w:rsidRPr="00A20AFA" w:rsidRDefault="00D46A54" w:rsidP="00242338"/>
    <w:sectPr w:rsidR="00D46A54" w:rsidRPr="00A20AFA" w:rsidSect="00005A68">
      <w:footerReference w:type="default" r:id="rId12"/>
      <w:headerReference w:type="first" r:id="rId13"/>
      <w:footerReference w:type="first" r:id="rId14"/>
      <w:pgSz w:w="11906" w:h="16838" w:code="9"/>
      <w:pgMar w:top="993" w:right="1983" w:bottom="1418" w:left="1701" w:header="397" w:footer="66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9733" w14:textId="77777777" w:rsidR="00E11904" w:rsidRDefault="00E11904" w:rsidP="00D221F0">
      <w:pPr>
        <w:spacing w:after="0" w:line="240" w:lineRule="auto"/>
      </w:pPr>
      <w:r>
        <w:separator/>
      </w:r>
    </w:p>
  </w:endnote>
  <w:endnote w:type="continuationSeparator" w:id="0">
    <w:p w14:paraId="7496B500" w14:textId="77777777" w:rsidR="00E11904" w:rsidRDefault="00E11904" w:rsidP="00D221F0">
      <w:pPr>
        <w:spacing w:after="0" w:line="240" w:lineRule="auto"/>
      </w:pPr>
      <w:r>
        <w:continuationSeparator/>
      </w:r>
    </w:p>
  </w:endnote>
  <w:endnote w:type="continuationNotice" w:id="1">
    <w:p w14:paraId="3677B098" w14:textId="77777777" w:rsidR="00A006F5" w:rsidRDefault="00A006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sr Pro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5C511" w14:textId="77777777" w:rsidR="00E11904" w:rsidRPr="00242338" w:rsidRDefault="00E11904" w:rsidP="00242338">
    <w:pPr>
      <w:pStyle w:val="Sidfot"/>
    </w:pPr>
    <w:bookmarkStart w:id="9" w:name="Text1"/>
    <w:bookmarkEnd w:id="9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4F682" w14:textId="77777777" w:rsidR="00242338" w:rsidRDefault="00242338" w:rsidP="00242338">
    <w:pPr>
      <w:pStyle w:val="Sidfot"/>
      <w:rPr>
        <w:b/>
        <w:sz w:val="16"/>
        <w:szCs w:val="16"/>
      </w:rPr>
    </w:pPr>
    <w:r>
      <w:rPr>
        <w:noProof/>
        <w:lang w:eastAsia="sv-S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566C196" wp14:editId="121D81E5">
              <wp:simplePos x="0" y="0"/>
              <wp:positionH relativeFrom="page">
                <wp:posOffset>847725</wp:posOffset>
              </wp:positionH>
              <wp:positionV relativeFrom="page">
                <wp:posOffset>9051373</wp:posOffset>
              </wp:positionV>
              <wp:extent cx="6429375" cy="384810"/>
              <wp:effectExtent l="0" t="0" r="9525" b="0"/>
              <wp:wrapNone/>
              <wp:docPr id="6" name="Grup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29375" cy="384810"/>
                        <a:chOff x="0" y="0"/>
                        <a:chExt cx="6428850" cy="387078"/>
                      </a:xfrm>
                    </wpg:grpSpPr>
                    <pic:pic xmlns:pic="http://schemas.openxmlformats.org/drawingml/2006/picture">
                      <pic:nvPicPr>
                        <pic:cNvPr id="5" name="Blå fot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013" t="-1" r="50456" b="-1"/>
                        <a:stretch/>
                      </pic:blipFill>
                      <pic:spPr bwMode="auto">
                        <a:xfrm>
                          <a:off x="0" y="0"/>
                          <a:ext cx="4936638" cy="370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Bildobjekt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87127" y="280491"/>
                          <a:ext cx="1441723" cy="1065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group w14:anchorId="0F75F75B" id="Grupp 6" o:spid="_x0000_s1026" style="position:absolute;margin-left:66.75pt;margin-top:712.7pt;width:506.25pt;height:30.3pt;z-index:251658240;mso-position-horizontal-relative:page;mso-position-vertical-relative:page;mso-width-relative:margin;mso-height-relative:margin" coordsize="64288,387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lå fot" o:spid="_x0000_s1027" type="#_x0000_t75" style="position:absolute;width:49366;height:3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">
                <v:imagedata r:id="rId3" o:title="" croptop="-1f" cropbottom="-1f" cropleft="11150f" cropright="33067f"/>
              </v:shape>
              <v:shape id="Bildobjekt 4" o:spid="_x0000_s1028" type="#_x0000_t75" style="position:absolute;left:49871;top:2804;width:14417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  <w:p w14:paraId="6E21B1F0" w14:textId="77777777" w:rsidR="00242338" w:rsidRDefault="00242338" w:rsidP="00242338">
    <w:pPr>
      <w:pStyle w:val="Sidfot"/>
      <w:rPr>
        <w:b/>
        <w:sz w:val="16"/>
        <w:szCs w:val="16"/>
      </w:rPr>
    </w:pPr>
  </w:p>
  <w:p w14:paraId="1DB446CA" w14:textId="77777777" w:rsidR="00242338" w:rsidRPr="004C11C5" w:rsidRDefault="00242338" w:rsidP="00242338">
    <w:pPr>
      <w:pStyle w:val="Sidfot"/>
      <w:rPr>
        <w:b/>
        <w:sz w:val="16"/>
        <w:szCs w:val="16"/>
      </w:rPr>
    </w:pPr>
    <w:r w:rsidRPr="004C11C5">
      <w:rPr>
        <w:b/>
        <w:sz w:val="16"/>
        <w:szCs w:val="16"/>
      </w:rPr>
      <w:t>SISAB, Skolfastigheter i Stockholm AB</w:t>
    </w:r>
  </w:p>
  <w:p w14:paraId="280C7DF0" w14:textId="77777777" w:rsidR="00242338" w:rsidRPr="004C11C5" w:rsidRDefault="00242338" w:rsidP="00242338">
    <w:pPr>
      <w:tabs>
        <w:tab w:val="center" w:pos="4536"/>
        <w:tab w:val="right" w:pos="9072"/>
      </w:tabs>
      <w:spacing w:after="0" w:line="180" w:lineRule="atLeast"/>
      <w:rPr>
        <w:rFonts w:asciiTheme="majorHAnsi" w:hAnsiTheme="majorHAnsi"/>
        <w:sz w:val="14"/>
        <w:szCs w:val="14"/>
        <w14:numForm w14:val="lining"/>
      </w:rPr>
    </w:pPr>
    <w:r w:rsidRPr="004C11C5">
      <w:rPr>
        <w:rFonts w:asciiTheme="majorHAnsi" w:hAnsiTheme="majorHAnsi"/>
        <w:sz w:val="14"/>
        <w:szCs w:val="14"/>
        <w14:numForm w14:val="lining"/>
      </w:rPr>
      <w:tab/>
    </w:r>
    <w:r w:rsidRPr="004C11C5">
      <w:rPr>
        <w:rFonts w:asciiTheme="majorHAnsi" w:hAnsiTheme="majorHAnsi"/>
        <w:sz w:val="14"/>
        <w:szCs w:val="14"/>
        <w14:numForm w14:val="lining"/>
      </w:rPr>
      <w:tab/>
    </w:r>
    <w:r w:rsidRPr="004C11C5">
      <w:rPr>
        <w:rFonts w:asciiTheme="majorHAnsi" w:hAnsiTheme="majorHAnsi"/>
        <w:sz w:val="14"/>
        <w:szCs w:val="14"/>
        <w14:numForm w14:val="lining"/>
      </w:rPr>
      <w:tab/>
    </w:r>
  </w:p>
  <w:tbl>
    <w:tblPr>
      <w:tblStyle w:val="Tabellrutnt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70"/>
      <w:gridCol w:w="2120"/>
      <w:gridCol w:w="2146"/>
      <w:gridCol w:w="1786"/>
    </w:tblGrid>
    <w:tr w:rsidR="00242338" w:rsidRPr="005D7FDB" w14:paraId="7063B628" w14:textId="77777777" w:rsidTr="0046744D">
      <w:tc>
        <w:tcPr>
          <w:tcW w:w="1320" w:type="pct"/>
        </w:tcPr>
        <w:p w14:paraId="02482FC4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Postadress</w:t>
          </w:r>
        </w:p>
      </w:tc>
      <w:tc>
        <w:tcPr>
          <w:tcW w:w="1289" w:type="pct"/>
        </w:tcPr>
        <w:p w14:paraId="265D21EF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Besöksadress</w:t>
          </w:r>
        </w:p>
      </w:tc>
      <w:tc>
        <w:tcPr>
          <w:tcW w:w="1305" w:type="pct"/>
        </w:tcPr>
        <w:p w14:paraId="5DEB9C5A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Tel: 08-508 460 00</w:t>
          </w:r>
        </w:p>
      </w:tc>
      <w:tc>
        <w:tcPr>
          <w:tcW w:w="1086" w:type="pct"/>
        </w:tcPr>
        <w:p w14:paraId="32DA00F6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:lang w:val="en-US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:lang w:val="en-US"/>
              <w14:numForm w14:val="lining"/>
            </w:rPr>
            <w:t>e-post: diarie@sisab.se</w:t>
          </w:r>
        </w:p>
      </w:tc>
    </w:tr>
    <w:tr w:rsidR="00242338" w:rsidRPr="004C11C5" w14:paraId="29A5D462" w14:textId="77777777" w:rsidTr="0046744D">
      <w:tc>
        <w:tcPr>
          <w:tcW w:w="1320" w:type="pct"/>
        </w:tcPr>
        <w:p w14:paraId="3C4FFFBD" w14:textId="651C8061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 xml:space="preserve">Box </w:t>
          </w:r>
          <w:r w:rsidR="00A5175D">
            <w:rPr>
              <w:rFonts w:asciiTheme="majorHAnsi" w:hAnsiTheme="majorHAnsi"/>
              <w:sz w:val="14"/>
              <w:szCs w:val="14"/>
              <w14:numForm w14:val="lining"/>
            </w:rPr>
            <w:t>5010</w:t>
          </w:r>
        </w:p>
      </w:tc>
      <w:tc>
        <w:tcPr>
          <w:tcW w:w="1289" w:type="pct"/>
        </w:tcPr>
        <w:p w14:paraId="6412BC04" w14:textId="31FB9347" w:rsidR="00242338" w:rsidRPr="004C11C5" w:rsidRDefault="00001150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Palmfeltsvägen 2</w:t>
          </w:r>
        </w:p>
      </w:tc>
      <w:tc>
        <w:tcPr>
          <w:tcW w:w="1305" w:type="pct"/>
        </w:tcPr>
        <w:p w14:paraId="3DC3D4CC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Fax: 08-508 460 01</w:t>
          </w:r>
        </w:p>
      </w:tc>
      <w:tc>
        <w:tcPr>
          <w:tcW w:w="1086" w:type="pct"/>
        </w:tcPr>
        <w:p w14:paraId="1CC76CCE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webbadress: www.sisab.se</w:t>
          </w:r>
        </w:p>
      </w:tc>
    </w:tr>
    <w:tr w:rsidR="00242338" w:rsidRPr="004C11C5" w14:paraId="2219E07E" w14:textId="77777777" w:rsidTr="0046744D">
      <w:tc>
        <w:tcPr>
          <w:tcW w:w="1320" w:type="pct"/>
        </w:tcPr>
        <w:p w14:paraId="59D17A42" w14:textId="2F9BBEA4" w:rsidR="00242338" w:rsidRPr="004C11C5" w:rsidRDefault="00A5175D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121 05 Johanneshov</w:t>
          </w:r>
        </w:p>
      </w:tc>
      <w:tc>
        <w:tcPr>
          <w:tcW w:w="1289" w:type="pct"/>
        </w:tcPr>
        <w:p w14:paraId="544C1AD4" w14:textId="557A356F" w:rsidR="00242338" w:rsidRPr="004C11C5" w:rsidRDefault="00001150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>
            <w:rPr>
              <w:rFonts w:asciiTheme="majorHAnsi" w:hAnsiTheme="majorHAnsi"/>
              <w:sz w:val="14"/>
              <w:szCs w:val="14"/>
              <w14:numForm w14:val="lining"/>
            </w:rPr>
            <w:t>Globen</w:t>
          </w:r>
          <w:r w:rsidR="00242338" w:rsidRPr="004C11C5">
            <w:rPr>
              <w:rFonts w:asciiTheme="majorHAnsi" w:hAnsiTheme="majorHAnsi"/>
              <w:sz w:val="14"/>
              <w:szCs w:val="14"/>
              <w14:numForm w14:val="lining"/>
            </w:rPr>
            <w:t>, Stockholm</w:t>
          </w:r>
        </w:p>
      </w:tc>
      <w:tc>
        <w:tcPr>
          <w:tcW w:w="1305" w:type="pct"/>
        </w:tcPr>
        <w:p w14:paraId="06AE2397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Org.nr: 556034-8970</w:t>
          </w:r>
        </w:p>
      </w:tc>
      <w:tc>
        <w:tcPr>
          <w:tcW w:w="1086" w:type="pct"/>
        </w:tcPr>
        <w:p w14:paraId="619812E6" w14:textId="77777777" w:rsidR="00242338" w:rsidRPr="004C11C5" w:rsidRDefault="00242338" w:rsidP="0046744D">
          <w:pPr>
            <w:tabs>
              <w:tab w:val="center" w:pos="4536"/>
              <w:tab w:val="right" w:pos="9072"/>
            </w:tabs>
            <w:spacing w:after="0" w:line="180" w:lineRule="atLeast"/>
            <w:rPr>
              <w:rFonts w:asciiTheme="majorHAnsi" w:hAnsiTheme="majorHAnsi"/>
              <w:sz w:val="14"/>
              <w:szCs w:val="14"/>
              <w14:numForm w14:val="lining"/>
            </w:rPr>
          </w:pPr>
          <w:r w:rsidRPr="004C11C5">
            <w:rPr>
              <w:rFonts w:asciiTheme="majorHAnsi" w:hAnsiTheme="majorHAnsi"/>
              <w:sz w:val="14"/>
              <w:szCs w:val="14"/>
              <w14:numForm w14:val="lining"/>
            </w:rPr>
            <w:t>Styrelsens säte: Stockholm</w:t>
          </w:r>
        </w:p>
      </w:tc>
    </w:tr>
  </w:tbl>
  <w:p w14:paraId="55C5FA91" w14:textId="77777777" w:rsidR="00242338" w:rsidRDefault="00242338" w:rsidP="002423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3C4C" w14:textId="77777777" w:rsidR="00E11904" w:rsidRDefault="00E11904" w:rsidP="00D221F0">
      <w:pPr>
        <w:spacing w:after="0" w:line="240" w:lineRule="auto"/>
      </w:pPr>
      <w:r>
        <w:separator/>
      </w:r>
    </w:p>
  </w:footnote>
  <w:footnote w:type="continuationSeparator" w:id="0">
    <w:p w14:paraId="7145C584" w14:textId="77777777" w:rsidR="00E11904" w:rsidRDefault="00E11904" w:rsidP="00D221F0">
      <w:pPr>
        <w:spacing w:after="0" w:line="240" w:lineRule="auto"/>
      </w:pPr>
      <w:r>
        <w:continuationSeparator/>
      </w:r>
    </w:p>
  </w:footnote>
  <w:footnote w:type="continuationNotice" w:id="1">
    <w:p w14:paraId="3EBC3141" w14:textId="77777777" w:rsidR="00A006F5" w:rsidRDefault="00A006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Schoolbook" w:hAnsi="Century Schoolbook"/>
        <w:color w:val="BFBFBF" w:themeColor="background1" w:themeShade="BF"/>
        <w:sz w:val="16"/>
        <w:szCs w:val="16"/>
      </w:rPr>
      <w:id w:val="-845480405"/>
      <w:docPartObj>
        <w:docPartGallery w:val="Page Numbers (Top of Page)"/>
        <w:docPartUnique/>
      </w:docPartObj>
    </w:sdtPr>
    <w:sdtEndPr/>
    <w:sdtContent>
      <w:sdt>
        <w:sdtPr>
          <w:rPr>
            <w:rFonts w:ascii="Century Schoolbook" w:hAnsi="Century Schoolbook"/>
            <w:color w:val="BFBFBF" w:themeColor="background1" w:themeShade="BF"/>
            <w:sz w:val="16"/>
            <w:szCs w:val="16"/>
          </w:rPr>
          <w:id w:val="884139806"/>
          <w:docPartObj>
            <w:docPartGallery w:val="Page Numbers (Top of Page)"/>
            <w:docPartUnique/>
          </w:docPartObj>
        </w:sdtPr>
        <w:sdtEndPr/>
        <w:sdtContent>
          <w:p w14:paraId="068A4814" w14:textId="0FA1D70C" w:rsidR="00AC10FA" w:rsidRPr="0016666D" w:rsidRDefault="00AC10FA" w:rsidP="0016666D">
            <w:pPr>
              <w:pStyle w:val="Sidhuvud"/>
              <w:rPr>
                <w:rFonts w:ascii="Century Schoolbook" w:eastAsia="PMingLiU" w:hAnsi="Century Schoolbook" w:cs="Times New Roman"/>
                <w:noProof/>
                <w:lang w:eastAsia="sv-SE"/>
              </w:rPr>
            </w:pPr>
            <w:r w:rsidRPr="00691A7A">
              <w:rPr>
                <w:noProof/>
                <w:color w:val="FFFFFF" w:themeColor="background1"/>
                <w:lang w:eastAsia="sv-SE"/>
              </w:rPr>
              <w:drawing>
                <wp:anchor distT="0" distB="0" distL="114300" distR="114300" simplePos="0" relativeHeight="251656192" behindDoc="0" locked="0" layoutInCell="1" allowOverlap="1" wp14:anchorId="429785D4" wp14:editId="49F5F912">
                  <wp:simplePos x="0" y="0"/>
                  <wp:positionH relativeFrom="page">
                    <wp:posOffset>4320540</wp:posOffset>
                  </wp:positionH>
                  <wp:positionV relativeFrom="page">
                    <wp:posOffset>363855</wp:posOffset>
                  </wp:positionV>
                  <wp:extent cx="2700000" cy="428400"/>
                  <wp:effectExtent l="0" t="0" r="5715" b="0"/>
                  <wp:wrapNone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SAB logo ny bla vanstertext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0" cy="42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66D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Mall daterad: 202</w:t>
            </w:r>
            <w:r w:rsidR="001847D2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6</w:t>
            </w:r>
            <w:r w:rsidR="0016666D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-</w:t>
            </w:r>
            <w:r w:rsidR="001847D2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05</w:t>
            </w:r>
            <w:r w:rsidR="0016666D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-</w:t>
            </w:r>
            <w:r w:rsidR="001847D2"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  <w:t>19</w:t>
            </w:r>
          </w:p>
          <w:p w14:paraId="01FBDFFE" w14:textId="77777777" w:rsidR="00242338" w:rsidRDefault="001847D2" w:rsidP="00242338">
            <w:pPr>
              <w:tabs>
                <w:tab w:val="left" w:pos="4111"/>
              </w:tabs>
              <w:rPr>
                <w:rFonts w:ascii="Century Schoolbook" w:hAnsi="Century Schoolbook"/>
                <w:color w:val="BFBFBF" w:themeColor="background1" w:themeShade="BF"/>
                <w:sz w:val="16"/>
                <w:szCs w:val="16"/>
              </w:rPr>
            </w:pPr>
          </w:p>
        </w:sdtContent>
      </w:sdt>
    </w:sdtContent>
  </w:sdt>
  <w:p w14:paraId="36CCB3A5" w14:textId="77777777" w:rsidR="00242338" w:rsidRDefault="0024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9728EF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BDE593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6CA3D9D"/>
    <w:multiLevelType w:val="multilevel"/>
    <w:tmpl w:val="E5DA663E"/>
    <w:lvl w:ilvl="0">
      <w:start w:val="1"/>
      <w:numFmt w:val="decimal"/>
      <w:pStyle w:val="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94C0D4F"/>
    <w:multiLevelType w:val="hybridMultilevel"/>
    <w:tmpl w:val="A01842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A7328"/>
    <w:multiLevelType w:val="hybridMultilevel"/>
    <w:tmpl w:val="30FEE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A4F2F"/>
    <w:multiLevelType w:val="hybridMultilevel"/>
    <w:tmpl w:val="ACD2A8A6"/>
    <w:lvl w:ilvl="0" w:tplc="67524CE6"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A0AC6"/>
    <w:multiLevelType w:val="multilevel"/>
    <w:tmpl w:val="0F08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4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326"/>
    <w:rsid w:val="00001150"/>
    <w:rsid w:val="00004EFD"/>
    <w:rsid w:val="00005A68"/>
    <w:rsid w:val="00007268"/>
    <w:rsid w:val="0001510A"/>
    <w:rsid w:val="0001627F"/>
    <w:rsid w:val="000241F5"/>
    <w:rsid w:val="00033394"/>
    <w:rsid w:val="00033F0A"/>
    <w:rsid w:val="00034B1E"/>
    <w:rsid w:val="00035F7C"/>
    <w:rsid w:val="000362AF"/>
    <w:rsid w:val="00051CEE"/>
    <w:rsid w:val="00052FE6"/>
    <w:rsid w:val="000838C3"/>
    <w:rsid w:val="00086ACC"/>
    <w:rsid w:val="000A1C3B"/>
    <w:rsid w:val="000A723A"/>
    <w:rsid w:val="000B0D18"/>
    <w:rsid w:val="000C6AD9"/>
    <w:rsid w:val="000D5FA8"/>
    <w:rsid w:val="000D6733"/>
    <w:rsid w:val="000E6BB3"/>
    <w:rsid w:val="000E7839"/>
    <w:rsid w:val="00104BF5"/>
    <w:rsid w:val="00107CA6"/>
    <w:rsid w:val="0011678E"/>
    <w:rsid w:val="0011710F"/>
    <w:rsid w:val="00121E82"/>
    <w:rsid w:val="0013074F"/>
    <w:rsid w:val="0014128A"/>
    <w:rsid w:val="00144EB5"/>
    <w:rsid w:val="0014732B"/>
    <w:rsid w:val="0016432F"/>
    <w:rsid w:val="0016666D"/>
    <w:rsid w:val="00175233"/>
    <w:rsid w:val="001847D2"/>
    <w:rsid w:val="001A1230"/>
    <w:rsid w:val="001A1358"/>
    <w:rsid w:val="001B634F"/>
    <w:rsid w:val="001C7715"/>
    <w:rsid w:val="001D0D3F"/>
    <w:rsid w:val="001D3492"/>
    <w:rsid w:val="001E15DA"/>
    <w:rsid w:val="001E4AD7"/>
    <w:rsid w:val="001E618D"/>
    <w:rsid w:val="001F6EA6"/>
    <w:rsid w:val="00206408"/>
    <w:rsid w:val="00213C74"/>
    <w:rsid w:val="002226DC"/>
    <w:rsid w:val="0022527D"/>
    <w:rsid w:val="0022737A"/>
    <w:rsid w:val="00227A85"/>
    <w:rsid w:val="0023642A"/>
    <w:rsid w:val="00242338"/>
    <w:rsid w:val="0026378D"/>
    <w:rsid w:val="00264303"/>
    <w:rsid w:val="00266D56"/>
    <w:rsid w:val="00267995"/>
    <w:rsid w:val="00273A38"/>
    <w:rsid w:val="0027536A"/>
    <w:rsid w:val="002763E4"/>
    <w:rsid w:val="002766AA"/>
    <w:rsid w:val="00280E83"/>
    <w:rsid w:val="00292AF8"/>
    <w:rsid w:val="00293399"/>
    <w:rsid w:val="002A0AC2"/>
    <w:rsid w:val="002B3FC3"/>
    <w:rsid w:val="002B57B9"/>
    <w:rsid w:val="002C5C79"/>
    <w:rsid w:val="002D4CB7"/>
    <w:rsid w:val="002D77B8"/>
    <w:rsid w:val="002E3D07"/>
    <w:rsid w:val="003110D7"/>
    <w:rsid w:val="00311D26"/>
    <w:rsid w:val="00316146"/>
    <w:rsid w:val="00320E24"/>
    <w:rsid w:val="00321AD4"/>
    <w:rsid w:val="00332EC9"/>
    <w:rsid w:val="00335514"/>
    <w:rsid w:val="0034157D"/>
    <w:rsid w:val="00343ACD"/>
    <w:rsid w:val="00344F03"/>
    <w:rsid w:val="003459B4"/>
    <w:rsid w:val="0035384F"/>
    <w:rsid w:val="00360B69"/>
    <w:rsid w:val="003616CA"/>
    <w:rsid w:val="00361F3F"/>
    <w:rsid w:val="00362994"/>
    <w:rsid w:val="003668F9"/>
    <w:rsid w:val="00384D01"/>
    <w:rsid w:val="003A1D27"/>
    <w:rsid w:val="003A3743"/>
    <w:rsid w:val="003A604D"/>
    <w:rsid w:val="003B4154"/>
    <w:rsid w:val="003C1094"/>
    <w:rsid w:val="003D27F3"/>
    <w:rsid w:val="003E3D17"/>
    <w:rsid w:val="004010B6"/>
    <w:rsid w:val="0040376F"/>
    <w:rsid w:val="00417FEC"/>
    <w:rsid w:val="004245F6"/>
    <w:rsid w:val="00424CF8"/>
    <w:rsid w:val="00425CA3"/>
    <w:rsid w:val="00432718"/>
    <w:rsid w:val="00432B80"/>
    <w:rsid w:val="00435FC3"/>
    <w:rsid w:val="0044187D"/>
    <w:rsid w:val="004546D6"/>
    <w:rsid w:val="00455938"/>
    <w:rsid w:val="004616A1"/>
    <w:rsid w:val="00462955"/>
    <w:rsid w:val="00481528"/>
    <w:rsid w:val="00481F77"/>
    <w:rsid w:val="0049461B"/>
    <w:rsid w:val="004D3251"/>
    <w:rsid w:val="004D4A64"/>
    <w:rsid w:val="004E4A88"/>
    <w:rsid w:val="004F20C4"/>
    <w:rsid w:val="004F41CD"/>
    <w:rsid w:val="004F65CB"/>
    <w:rsid w:val="005009C7"/>
    <w:rsid w:val="00501BA4"/>
    <w:rsid w:val="00507D14"/>
    <w:rsid w:val="00513F75"/>
    <w:rsid w:val="005222A1"/>
    <w:rsid w:val="0053582D"/>
    <w:rsid w:val="00540866"/>
    <w:rsid w:val="0054254A"/>
    <w:rsid w:val="00555319"/>
    <w:rsid w:val="00574891"/>
    <w:rsid w:val="00577FF3"/>
    <w:rsid w:val="00580B88"/>
    <w:rsid w:val="00594011"/>
    <w:rsid w:val="005A1B8F"/>
    <w:rsid w:val="005A701C"/>
    <w:rsid w:val="005B45E9"/>
    <w:rsid w:val="005C2649"/>
    <w:rsid w:val="005C6E78"/>
    <w:rsid w:val="005D7FDB"/>
    <w:rsid w:val="005F2D9F"/>
    <w:rsid w:val="00600D0A"/>
    <w:rsid w:val="00601CA6"/>
    <w:rsid w:val="00602A46"/>
    <w:rsid w:val="00602E00"/>
    <w:rsid w:val="00632955"/>
    <w:rsid w:val="00632FFB"/>
    <w:rsid w:val="006414AB"/>
    <w:rsid w:val="00647DE1"/>
    <w:rsid w:val="00650150"/>
    <w:rsid w:val="006511C8"/>
    <w:rsid w:val="006564E9"/>
    <w:rsid w:val="00657946"/>
    <w:rsid w:val="00661305"/>
    <w:rsid w:val="006652FD"/>
    <w:rsid w:val="00665F84"/>
    <w:rsid w:val="00667E24"/>
    <w:rsid w:val="006802ED"/>
    <w:rsid w:val="00691A7A"/>
    <w:rsid w:val="00694833"/>
    <w:rsid w:val="00694B87"/>
    <w:rsid w:val="006A38C0"/>
    <w:rsid w:val="006A446E"/>
    <w:rsid w:val="006A72F6"/>
    <w:rsid w:val="006B20B2"/>
    <w:rsid w:val="006B3B15"/>
    <w:rsid w:val="006B3B28"/>
    <w:rsid w:val="00711DE4"/>
    <w:rsid w:val="00723DEA"/>
    <w:rsid w:val="00724EA5"/>
    <w:rsid w:val="00727940"/>
    <w:rsid w:val="00733359"/>
    <w:rsid w:val="00740CD1"/>
    <w:rsid w:val="00741650"/>
    <w:rsid w:val="00750E5D"/>
    <w:rsid w:val="0075241D"/>
    <w:rsid w:val="00752BC7"/>
    <w:rsid w:val="0075300B"/>
    <w:rsid w:val="00755951"/>
    <w:rsid w:val="00756FD9"/>
    <w:rsid w:val="00757E17"/>
    <w:rsid w:val="00760FE4"/>
    <w:rsid w:val="00783498"/>
    <w:rsid w:val="00796EE7"/>
    <w:rsid w:val="007A552F"/>
    <w:rsid w:val="007A74DA"/>
    <w:rsid w:val="007B1A0A"/>
    <w:rsid w:val="007B592E"/>
    <w:rsid w:val="007D694F"/>
    <w:rsid w:val="007D6FCF"/>
    <w:rsid w:val="007D7A5F"/>
    <w:rsid w:val="007D7FE2"/>
    <w:rsid w:val="007F121C"/>
    <w:rsid w:val="007F7762"/>
    <w:rsid w:val="00803F88"/>
    <w:rsid w:val="008058C5"/>
    <w:rsid w:val="00813915"/>
    <w:rsid w:val="00815A39"/>
    <w:rsid w:val="00815AED"/>
    <w:rsid w:val="00823D5A"/>
    <w:rsid w:val="008246AE"/>
    <w:rsid w:val="0082551C"/>
    <w:rsid w:val="00837ED1"/>
    <w:rsid w:val="00840F51"/>
    <w:rsid w:val="0084182C"/>
    <w:rsid w:val="0084277F"/>
    <w:rsid w:val="00844E57"/>
    <w:rsid w:val="00851611"/>
    <w:rsid w:val="00855782"/>
    <w:rsid w:val="0085768A"/>
    <w:rsid w:val="008662CA"/>
    <w:rsid w:val="00866C87"/>
    <w:rsid w:val="00872964"/>
    <w:rsid w:val="00874383"/>
    <w:rsid w:val="00874811"/>
    <w:rsid w:val="0088394F"/>
    <w:rsid w:val="0089436E"/>
    <w:rsid w:val="00897694"/>
    <w:rsid w:val="008D11CE"/>
    <w:rsid w:val="008E0BCB"/>
    <w:rsid w:val="008E4966"/>
    <w:rsid w:val="008F02C7"/>
    <w:rsid w:val="008F0563"/>
    <w:rsid w:val="008F7230"/>
    <w:rsid w:val="009003FD"/>
    <w:rsid w:val="00900C25"/>
    <w:rsid w:val="00913337"/>
    <w:rsid w:val="00915720"/>
    <w:rsid w:val="00920844"/>
    <w:rsid w:val="00934868"/>
    <w:rsid w:val="009349ED"/>
    <w:rsid w:val="00945D27"/>
    <w:rsid w:val="009464E1"/>
    <w:rsid w:val="00947EDD"/>
    <w:rsid w:val="00961907"/>
    <w:rsid w:val="00975450"/>
    <w:rsid w:val="00981B29"/>
    <w:rsid w:val="00981F65"/>
    <w:rsid w:val="00982259"/>
    <w:rsid w:val="00991F97"/>
    <w:rsid w:val="009925AD"/>
    <w:rsid w:val="009A166A"/>
    <w:rsid w:val="009A182D"/>
    <w:rsid w:val="009A5FA8"/>
    <w:rsid w:val="009A68AE"/>
    <w:rsid w:val="009B75A0"/>
    <w:rsid w:val="009B7EF3"/>
    <w:rsid w:val="009E0B9A"/>
    <w:rsid w:val="009E12D9"/>
    <w:rsid w:val="009E1B14"/>
    <w:rsid w:val="009E7BAF"/>
    <w:rsid w:val="009F4B67"/>
    <w:rsid w:val="00A006F5"/>
    <w:rsid w:val="00A01586"/>
    <w:rsid w:val="00A02B84"/>
    <w:rsid w:val="00A20AFA"/>
    <w:rsid w:val="00A21633"/>
    <w:rsid w:val="00A5175D"/>
    <w:rsid w:val="00A736CB"/>
    <w:rsid w:val="00A92716"/>
    <w:rsid w:val="00AB0A7D"/>
    <w:rsid w:val="00AB1565"/>
    <w:rsid w:val="00AB445E"/>
    <w:rsid w:val="00AB4E1A"/>
    <w:rsid w:val="00AB5393"/>
    <w:rsid w:val="00AC10FA"/>
    <w:rsid w:val="00AD3671"/>
    <w:rsid w:val="00AD57E5"/>
    <w:rsid w:val="00AD6AC2"/>
    <w:rsid w:val="00AD75B0"/>
    <w:rsid w:val="00AE2C9C"/>
    <w:rsid w:val="00AE3835"/>
    <w:rsid w:val="00AF0A5C"/>
    <w:rsid w:val="00AF24C3"/>
    <w:rsid w:val="00AF575A"/>
    <w:rsid w:val="00B039CB"/>
    <w:rsid w:val="00B0704F"/>
    <w:rsid w:val="00B1001D"/>
    <w:rsid w:val="00B10431"/>
    <w:rsid w:val="00B115E4"/>
    <w:rsid w:val="00B22341"/>
    <w:rsid w:val="00B26B63"/>
    <w:rsid w:val="00B26E1C"/>
    <w:rsid w:val="00B3179B"/>
    <w:rsid w:val="00B413BB"/>
    <w:rsid w:val="00B53C85"/>
    <w:rsid w:val="00B66734"/>
    <w:rsid w:val="00B756AD"/>
    <w:rsid w:val="00B87CF0"/>
    <w:rsid w:val="00B90564"/>
    <w:rsid w:val="00B93FE6"/>
    <w:rsid w:val="00B9761A"/>
    <w:rsid w:val="00BA1E70"/>
    <w:rsid w:val="00BA3B49"/>
    <w:rsid w:val="00BA4F06"/>
    <w:rsid w:val="00BD1F29"/>
    <w:rsid w:val="00BD23D6"/>
    <w:rsid w:val="00BE01A1"/>
    <w:rsid w:val="00BE50FE"/>
    <w:rsid w:val="00BF1279"/>
    <w:rsid w:val="00C02E8D"/>
    <w:rsid w:val="00C0798E"/>
    <w:rsid w:val="00C37B20"/>
    <w:rsid w:val="00C45521"/>
    <w:rsid w:val="00C45FD7"/>
    <w:rsid w:val="00C469DD"/>
    <w:rsid w:val="00C5092F"/>
    <w:rsid w:val="00C513AF"/>
    <w:rsid w:val="00C543B9"/>
    <w:rsid w:val="00C9278D"/>
    <w:rsid w:val="00C9572C"/>
    <w:rsid w:val="00CA00F0"/>
    <w:rsid w:val="00CA2C87"/>
    <w:rsid w:val="00CB29F3"/>
    <w:rsid w:val="00CC1326"/>
    <w:rsid w:val="00CC3CC2"/>
    <w:rsid w:val="00CC6D02"/>
    <w:rsid w:val="00CC7EC6"/>
    <w:rsid w:val="00CD0657"/>
    <w:rsid w:val="00CD150F"/>
    <w:rsid w:val="00CE2CBD"/>
    <w:rsid w:val="00CF32D9"/>
    <w:rsid w:val="00CF5D79"/>
    <w:rsid w:val="00CF6DCD"/>
    <w:rsid w:val="00D019FB"/>
    <w:rsid w:val="00D0216B"/>
    <w:rsid w:val="00D02D84"/>
    <w:rsid w:val="00D1241C"/>
    <w:rsid w:val="00D1285E"/>
    <w:rsid w:val="00D221F0"/>
    <w:rsid w:val="00D40850"/>
    <w:rsid w:val="00D464AE"/>
    <w:rsid w:val="00D46A54"/>
    <w:rsid w:val="00D47ED9"/>
    <w:rsid w:val="00D60784"/>
    <w:rsid w:val="00D647E4"/>
    <w:rsid w:val="00D743D1"/>
    <w:rsid w:val="00D74BB6"/>
    <w:rsid w:val="00D86AC3"/>
    <w:rsid w:val="00D9414D"/>
    <w:rsid w:val="00D953D6"/>
    <w:rsid w:val="00DB1469"/>
    <w:rsid w:val="00DB19ED"/>
    <w:rsid w:val="00DB69A7"/>
    <w:rsid w:val="00DC3463"/>
    <w:rsid w:val="00DC3C56"/>
    <w:rsid w:val="00DC4585"/>
    <w:rsid w:val="00DC50E4"/>
    <w:rsid w:val="00DD117B"/>
    <w:rsid w:val="00DD2303"/>
    <w:rsid w:val="00DD49DB"/>
    <w:rsid w:val="00DD5C1A"/>
    <w:rsid w:val="00DD6697"/>
    <w:rsid w:val="00DE1298"/>
    <w:rsid w:val="00DF1703"/>
    <w:rsid w:val="00E04816"/>
    <w:rsid w:val="00E11904"/>
    <w:rsid w:val="00E12796"/>
    <w:rsid w:val="00E12AAE"/>
    <w:rsid w:val="00E169C3"/>
    <w:rsid w:val="00E225B9"/>
    <w:rsid w:val="00E27326"/>
    <w:rsid w:val="00E27BCD"/>
    <w:rsid w:val="00E332CB"/>
    <w:rsid w:val="00E33908"/>
    <w:rsid w:val="00E35E66"/>
    <w:rsid w:val="00E3776B"/>
    <w:rsid w:val="00E43653"/>
    <w:rsid w:val="00E52DE6"/>
    <w:rsid w:val="00E6241D"/>
    <w:rsid w:val="00E632CE"/>
    <w:rsid w:val="00E71D8A"/>
    <w:rsid w:val="00E72914"/>
    <w:rsid w:val="00E75EE9"/>
    <w:rsid w:val="00E82B12"/>
    <w:rsid w:val="00E91893"/>
    <w:rsid w:val="00EA1165"/>
    <w:rsid w:val="00EA3B96"/>
    <w:rsid w:val="00EB4FF3"/>
    <w:rsid w:val="00ED6966"/>
    <w:rsid w:val="00EE7D19"/>
    <w:rsid w:val="00EF08F5"/>
    <w:rsid w:val="00EF2239"/>
    <w:rsid w:val="00EF60B9"/>
    <w:rsid w:val="00F041D4"/>
    <w:rsid w:val="00F06319"/>
    <w:rsid w:val="00F0727E"/>
    <w:rsid w:val="00F10A05"/>
    <w:rsid w:val="00F17442"/>
    <w:rsid w:val="00F253D9"/>
    <w:rsid w:val="00F3702A"/>
    <w:rsid w:val="00F448B5"/>
    <w:rsid w:val="00F53DD3"/>
    <w:rsid w:val="00F5512D"/>
    <w:rsid w:val="00F5708D"/>
    <w:rsid w:val="00F72421"/>
    <w:rsid w:val="00F80242"/>
    <w:rsid w:val="00F91456"/>
    <w:rsid w:val="00F96FCC"/>
    <w:rsid w:val="00F9725D"/>
    <w:rsid w:val="00FA063A"/>
    <w:rsid w:val="00FA31A4"/>
    <w:rsid w:val="00FB165D"/>
    <w:rsid w:val="00FC6B91"/>
    <w:rsid w:val="00FD5BC9"/>
    <w:rsid w:val="00FD7AA4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EAAFF23"/>
  <w15:docId w15:val="{44BB28B2-1FCF-42BB-AA89-2E7E0BF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 w:unhideWhenUsed="1" w:qFormat="1"/>
    <w:lsdException w:name="List Number" w:uiPriority="19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29"/>
    <w:pPr>
      <w:spacing w:after="280" w:line="300" w:lineRule="atLeast"/>
    </w:pPr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511C8"/>
    <w:pPr>
      <w:keepNext/>
      <w:keepLines/>
      <w:numPr>
        <w:numId w:val="17"/>
      </w:numPr>
      <w:spacing w:before="480" w:after="240" w:line="660" w:lineRule="atLeast"/>
      <w:outlineLvl w:val="0"/>
    </w:pPr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14:numForm w14:val="lining"/>
    </w:rPr>
  </w:style>
  <w:style w:type="paragraph" w:styleId="Rubrik2">
    <w:name w:val="heading 2"/>
    <w:basedOn w:val="Normal"/>
    <w:next w:val="Normal"/>
    <w:link w:val="Rubrik2Char"/>
    <w:uiPriority w:val="9"/>
    <w:qFormat/>
    <w:rsid w:val="008D11C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  <w14:numForm w14:val="lining"/>
    </w:rPr>
  </w:style>
  <w:style w:type="paragraph" w:styleId="Rubrik3">
    <w:name w:val="heading 3"/>
    <w:basedOn w:val="Normal"/>
    <w:next w:val="Normal"/>
    <w:link w:val="Rubrik3Char"/>
    <w:uiPriority w:val="9"/>
    <w:qFormat/>
    <w:rsid w:val="006511C8"/>
    <w:pPr>
      <w:keepNext/>
      <w:keepLines/>
      <w:numPr>
        <w:ilvl w:val="2"/>
        <w:numId w:val="17"/>
      </w:numPr>
      <w:spacing w:before="200" w:after="0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Rubrik4">
    <w:name w:val="heading 4"/>
    <w:basedOn w:val="Normal"/>
    <w:next w:val="Normal"/>
    <w:link w:val="Rubrik4Char"/>
    <w:uiPriority w:val="9"/>
    <w:qFormat/>
    <w:rsid w:val="006511C8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511C8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511C8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3C63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511C8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511C8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511C8"/>
    <w:pPr>
      <w:keepNext/>
      <w:keepLines/>
      <w:numPr>
        <w:ilvl w:val="8"/>
        <w:numId w:val="1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11C8"/>
    <w:rPr>
      <w:rFonts w:asciiTheme="majorHAnsi" w:eastAsiaTheme="majorEastAsia" w:hAnsiTheme="majorHAnsi" w:cstheme="majorBidi"/>
      <w:b/>
      <w:bCs/>
      <w:color w:val="007BC8" w:themeColor="accent1"/>
      <w:sz w:val="56"/>
      <w:szCs w:val="28"/>
      <w:lang w:val="sv-SE"/>
      <w14:numForm w14:val="lining"/>
    </w:rPr>
  </w:style>
  <w:style w:type="character" w:customStyle="1" w:styleId="Rubrik2Char">
    <w:name w:val="Rubrik 2 Char"/>
    <w:basedOn w:val="Standardstycketeckensnitt"/>
    <w:link w:val="Rubrik2"/>
    <w:uiPriority w:val="9"/>
    <w:rsid w:val="008D11CE"/>
    <w:rPr>
      <w:rFonts w:asciiTheme="majorHAnsi" w:eastAsiaTheme="majorEastAsia" w:hAnsiTheme="majorHAnsi" w:cstheme="majorBidi"/>
      <w:b/>
      <w:bCs/>
      <w:color w:val="000000" w:themeColor="text1"/>
      <w:sz w:val="24"/>
      <w:szCs w:val="26"/>
      <w:lang w:val="sv-SE"/>
      <w14:numForm w14:val="lining"/>
    </w:rPr>
  </w:style>
  <w:style w:type="character" w:customStyle="1" w:styleId="Rubrik3Char">
    <w:name w:val="Rubrik 3 Char"/>
    <w:basedOn w:val="Standardstycketeckensnitt"/>
    <w:link w:val="Rubrik3"/>
    <w:uiPriority w:val="9"/>
    <w:rsid w:val="006511C8"/>
    <w:rPr>
      <w:rFonts w:eastAsiaTheme="majorEastAsia" w:cstheme="majorBidi"/>
      <w:bCs/>
      <w:i/>
      <w:color w:val="000000" w:themeColor="text1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6511C8"/>
    <w:rPr>
      <w:rFonts w:asciiTheme="majorHAnsi" w:eastAsiaTheme="majorEastAsia" w:hAnsiTheme="majorHAnsi" w:cstheme="majorBidi"/>
      <w:b/>
      <w:bCs/>
      <w:i/>
      <w:iCs/>
      <w:color w:val="000000" w:themeColor="text1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11C8"/>
    <w:rPr>
      <w:rFonts w:asciiTheme="majorHAnsi" w:eastAsiaTheme="majorEastAsia" w:hAnsiTheme="majorHAnsi" w:cstheme="majorBidi"/>
      <w:color w:val="000000" w:themeColor="text1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11C8"/>
    <w:rPr>
      <w:rFonts w:asciiTheme="majorHAnsi" w:eastAsiaTheme="majorEastAsia" w:hAnsiTheme="majorHAnsi" w:cstheme="majorBidi"/>
      <w:i/>
      <w:iCs/>
      <w:color w:val="003C63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11C8"/>
    <w:rPr>
      <w:rFonts w:asciiTheme="majorHAnsi" w:eastAsiaTheme="majorEastAsia" w:hAnsiTheme="majorHAnsi" w:cstheme="majorBidi"/>
      <w:color w:val="404040" w:themeColor="text1" w:themeTint="BF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11C8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sv-SE"/>
    </w:rPr>
  </w:style>
  <w:style w:type="paragraph" w:styleId="Sidhuvud">
    <w:name w:val="header"/>
    <w:basedOn w:val="Normal"/>
    <w:link w:val="SidhuvudChar"/>
    <w:uiPriority w:val="99"/>
    <w:rsid w:val="006511C8"/>
    <w:pPr>
      <w:tabs>
        <w:tab w:val="center" w:pos="4536"/>
        <w:tab w:val="right" w:pos="9072"/>
      </w:tabs>
      <w:spacing w:before="80" w:after="0" w:line="240" w:lineRule="atLeast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6511C8"/>
    <w:rPr>
      <w:rFonts w:asciiTheme="majorHAnsi" w:hAnsiTheme="majorHAnsi"/>
      <w:lang w:val="sv-SE"/>
    </w:rPr>
  </w:style>
  <w:style w:type="paragraph" w:styleId="Sidfot">
    <w:name w:val="footer"/>
    <w:basedOn w:val="Normal"/>
    <w:link w:val="SidfotChar"/>
    <w:uiPriority w:val="99"/>
    <w:rsid w:val="00D47ED9"/>
    <w:pPr>
      <w:tabs>
        <w:tab w:val="center" w:pos="4536"/>
        <w:tab w:val="right" w:pos="9072"/>
      </w:tabs>
      <w:spacing w:after="0"/>
    </w:pPr>
    <w:rPr>
      <w:rFonts w:asciiTheme="majorHAnsi" w:hAnsiTheme="majorHAnsi"/>
      <w:szCs w:val="14"/>
      <w14:numForm w14:val="lining"/>
    </w:rPr>
  </w:style>
  <w:style w:type="character" w:customStyle="1" w:styleId="SidfotChar">
    <w:name w:val="Sidfot Char"/>
    <w:basedOn w:val="Standardstycketeckensnitt"/>
    <w:link w:val="Sidfot"/>
    <w:uiPriority w:val="99"/>
    <w:rsid w:val="00D47ED9"/>
    <w:rPr>
      <w:rFonts w:asciiTheme="majorHAnsi" w:hAnsiTheme="majorHAnsi"/>
      <w:szCs w:val="14"/>
      <w:lang w:val="sv-SE"/>
      <w14:numForm w14:val="lining"/>
    </w:rPr>
  </w:style>
  <w:style w:type="paragraph" w:styleId="Ballongtext">
    <w:name w:val="Balloon Text"/>
    <w:basedOn w:val="Normal"/>
    <w:link w:val="BallongtextChar"/>
    <w:uiPriority w:val="99"/>
    <w:semiHidden/>
    <w:rsid w:val="0065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11C8"/>
    <w:rPr>
      <w:rFonts w:ascii="Tahoma" w:hAnsi="Tahoma" w:cs="Tahoma"/>
      <w:sz w:val="16"/>
      <w:szCs w:val="16"/>
      <w:lang w:val="sv-SE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6511C8"/>
    <w:pPr>
      <w:spacing w:after="0" w:line="240" w:lineRule="atLeast"/>
    </w:pPr>
    <w:rPr>
      <w:rFonts w:asciiTheme="majorHAnsi" w:hAnsiTheme="majorHAnsi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6511C8"/>
    <w:rPr>
      <w:rFonts w:asciiTheme="majorHAnsi" w:hAnsiTheme="majorHAnsi"/>
      <w:lang w:val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511C8"/>
    <w:pPr>
      <w:spacing w:before="960" w:after="240" w:line="480" w:lineRule="atLeast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6511C8"/>
    <w:rPr>
      <w:rFonts w:asciiTheme="majorHAnsi" w:eastAsiaTheme="majorEastAsia" w:hAnsiTheme="majorHAnsi" w:cstheme="majorBidi"/>
      <w:color w:val="000000" w:themeColor="text1"/>
      <w:spacing w:val="5"/>
      <w:kern w:val="28"/>
      <w:sz w:val="40"/>
      <w:szCs w:val="52"/>
      <w:lang w:val="sv-SE"/>
    </w:rPr>
  </w:style>
  <w:style w:type="paragraph" w:customStyle="1" w:styleId="Ingress">
    <w:name w:val="Ingress"/>
    <w:basedOn w:val="Normal"/>
    <w:next w:val="Normal"/>
    <w:qFormat/>
    <w:rsid w:val="008D11CE"/>
    <w:pPr>
      <w:spacing w:after="240" w:line="340" w:lineRule="atLeast"/>
      <w:ind w:right="1418"/>
    </w:pPr>
    <w:rPr>
      <w:rFonts w:asciiTheme="majorHAnsi" w:hAnsiTheme="majorHAnsi"/>
      <w:sz w:val="26"/>
      <w14:numForm w14:val="lining"/>
    </w:rPr>
  </w:style>
  <w:style w:type="paragraph" w:styleId="Ingetavstnd">
    <w:name w:val="No Spacing"/>
    <w:link w:val="IngetavstndChar"/>
    <w:uiPriority w:val="1"/>
    <w:qFormat/>
    <w:rsid w:val="008D11CE"/>
    <w:pPr>
      <w:spacing w:after="0" w:line="300" w:lineRule="atLeast"/>
    </w:pPr>
    <w:rPr>
      <w:lang w:val="sv-S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8D11CE"/>
    <w:rPr>
      <w:lang w:val="sv-SE"/>
    </w:rPr>
  </w:style>
  <w:style w:type="character" w:styleId="Hyperlnk">
    <w:name w:val="Hyperlink"/>
    <w:basedOn w:val="Standardstycketeckensnitt"/>
    <w:uiPriority w:val="99"/>
    <w:rsid w:val="006511C8"/>
    <w:rPr>
      <w:color w:val="0000FF" w:themeColor="hyperlink"/>
      <w:u w:val="single"/>
    </w:rPr>
  </w:style>
  <w:style w:type="paragraph" w:styleId="Punktlista">
    <w:name w:val="List Bullet"/>
    <w:basedOn w:val="Normal"/>
    <w:uiPriority w:val="19"/>
    <w:qFormat/>
    <w:rsid w:val="006511C8"/>
    <w:pPr>
      <w:numPr>
        <w:numId w:val="11"/>
      </w:numPr>
      <w:contextualSpacing/>
    </w:pPr>
  </w:style>
  <w:style w:type="paragraph" w:styleId="Numreradlista">
    <w:name w:val="List Number"/>
    <w:basedOn w:val="Normal"/>
    <w:uiPriority w:val="19"/>
    <w:qFormat/>
    <w:rsid w:val="006511C8"/>
    <w:pPr>
      <w:numPr>
        <w:numId w:val="8"/>
      </w:numPr>
      <w:contextualSpacing/>
    </w:pPr>
  </w:style>
  <w:style w:type="table" w:styleId="Tabellrutnt">
    <w:name w:val="Table Grid"/>
    <w:basedOn w:val="Normaltabell"/>
    <w:uiPriority w:val="59"/>
    <w:rsid w:val="00651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semiHidden/>
    <w:qFormat/>
    <w:rsid w:val="00BF1279"/>
    <w:pPr>
      <w:numPr>
        <w:numId w:val="0"/>
      </w:numPr>
      <w:outlineLvl w:val="9"/>
    </w:pPr>
  </w:style>
  <w:style w:type="paragraph" w:styleId="Innehll1">
    <w:name w:val="toc 1"/>
    <w:basedOn w:val="Normal"/>
    <w:next w:val="Normal"/>
    <w:uiPriority w:val="39"/>
    <w:rsid w:val="00BF1279"/>
    <w:pPr>
      <w:tabs>
        <w:tab w:val="left" w:pos="440"/>
        <w:tab w:val="right" w:leader="dot" w:pos="8505"/>
      </w:tabs>
      <w:spacing w:after="100"/>
      <w:ind w:left="426" w:right="282" w:hanging="426"/>
    </w:pPr>
    <w:rPr>
      <w:b/>
      <w:bCs/>
      <w:noProof/>
    </w:rPr>
  </w:style>
  <w:style w:type="paragraph" w:styleId="Innehll2">
    <w:name w:val="toc 2"/>
    <w:basedOn w:val="Normal"/>
    <w:next w:val="Normal"/>
    <w:uiPriority w:val="39"/>
    <w:rsid w:val="00227A85"/>
    <w:pPr>
      <w:tabs>
        <w:tab w:val="left" w:pos="993"/>
        <w:tab w:val="right" w:leader="dot" w:pos="8505"/>
      </w:tabs>
      <w:spacing w:after="100"/>
      <w:ind w:left="992" w:right="284" w:hanging="567"/>
    </w:pPr>
    <w:rPr>
      <w:noProof/>
    </w:rPr>
  </w:style>
  <w:style w:type="paragraph" w:styleId="Innehll3">
    <w:name w:val="toc 3"/>
    <w:basedOn w:val="Normal"/>
    <w:next w:val="Normal"/>
    <w:uiPriority w:val="39"/>
    <w:semiHidden/>
    <w:rsid w:val="006511C8"/>
    <w:pPr>
      <w:tabs>
        <w:tab w:val="left" w:pos="1701"/>
        <w:tab w:val="right" w:leader="dot" w:pos="8777"/>
      </w:tabs>
      <w:spacing w:after="100"/>
      <w:ind w:left="1701" w:hanging="708"/>
    </w:pPr>
    <w:rPr>
      <w:noProof/>
    </w:rPr>
  </w:style>
  <w:style w:type="paragraph" w:customStyle="1" w:styleId="OnumreradRubrik1">
    <w:name w:val="Onumrerad Rubrik 1"/>
    <w:basedOn w:val="Rubrik1"/>
    <w:next w:val="Normal"/>
    <w:qFormat/>
    <w:rsid w:val="006511C8"/>
    <w:pPr>
      <w:numPr>
        <w:numId w:val="0"/>
      </w:numPr>
    </w:pPr>
  </w:style>
  <w:style w:type="paragraph" w:customStyle="1" w:styleId="OnumreradRubrik2">
    <w:name w:val="Onumrerad Rubrik 2"/>
    <w:basedOn w:val="Rubrik2"/>
    <w:next w:val="Normal"/>
    <w:qFormat/>
    <w:rsid w:val="006511C8"/>
    <w:pPr>
      <w:numPr>
        <w:ilvl w:val="0"/>
        <w:numId w:val="0"/>
      </w:numPr>
    </w:pPr>
  </w:style>
  <w:style w:type="paragraph" w:customStyle="1" w:styleId="Onumreradrubrik3">
    <w:name w:val="Onumrerad rubrik 3"/>
    <w:basedOn w:val="Rubrik3"/>
    <w:next w:val="Normal"/>
    <w:qFormat/>
    <w:rsid w:val="006511C8"/>
    <w:pPr>
      <w:numPr>
        <w:ilvl w:val="0"/>
        <w:numId w:val="0"/>
      </w:numPr>
    </w:pPr>
  </w:style>
  <w:style w:type="paragraph" w:customStyle="1" w:styleId="Titel">
    <w:name w:val="Titel"/>
    <w:basedOn w:val="Ingetavstnd"/>
    <w:uiPriority w:val="29"/>
    <w:qFormat/>
    <w:rsid w:val="008D11CE"/>
    <w:pPr>
      <w:framePr w:hSpace="187" w:wrap="around" w:vAnchor="page" w:hAnchor="margin" w:xAlign="right" w:y="5251"/>
      <w:jc w:val="right"/>
    </w:pPr>
    <w:rPr>
      <w:rFonts w:asciiTheme="majorHAnsi" w:eastAsiaTheme="majorEastAsia" w:hAnsiTheme="majorHAnsi" w:cstheme="majorBidi"/>
      <w:color w:val="FFFFFF" w:themeColor="background1"/>
      <w:sz w:val="96"/>
      <w:szCs w:val="72"/>
      <w14:numForm w14:val="lining"/>
    </w:rPr>
  </w:style>
  <w:style w:type="paragraph" w:customStyle="1" w:styleId="Undertitel">
    <w:name w:val="Undertitel"/>
    <w:basedOn w:val="Ingetavstnd"/>
    <w:uiPriority w:val="29"/>
    <w:qFormat/>
    <w:rsid w:val="009B7EF3"/>
    <w:pPr>
      <w:framePr w:hSpace="187" w:wrap="around" w:vAnchor="page" w:hAnchor="page" w:x="3233" w:y="4066"/>
      <w:spacing w:line="860" w:lineRule="atLeast"/>
      <w:jc w:val="right"/>
    </w:pPr>
    <w:rPr>
      <w:rFonts w:asciiTheme="majorHAnsi" w:hAnsiTheme="majorHAnsi"/>
      <w:color w:val="FFFFFF" w:themeColor="background1"/>
      <w:sz w:val="72"/>
      <w:szCs w:val="40"/>
      <w14:numForm w14:val="lining"/>
    </w:rPr>
  </w:style>
  <w:style w:type="paragraph" w:customStyle="1" w:styleId="Version">
    <w:name w:val="Version"/>
    <w:basedOn w:val="Ingetavstnd"/>
    <w:link w:val="VersionChar"/>
    <w:uiPriority w:val="29"/>
    <w:qFormat/>
    <w:rsid w:val="009B7EF3"/>
    <w:pPr>
      <w:framePr w:hSpace="187" w:wrap="around" w:vAnchor="page" w:hAnchor="page" w:x="1503" w:y="4066"/>
      <w:jc w:val="right"/>
    </w:pPr>
    <w:rPr>
      <w:rFonts w:asciiTheme="majorHAnsi" w:hAnsiTheme="majorHAnsi"/>
      <w:caps/>
      <w:color w:val="007BC8" w:themeColor="accent1"/>
      <w:sz w:val="24"/>
      <w:szCs w:val="28"/>
      <w14:numForm w14:val="lining"/>
    </w:rPr>
  </w:style>
  <w:style w:type="character" w:customStyle="1" w:styleId="VersionChar">
    <w:name w:val="Version Char"/>
    <w:basedOn w:val="Standardstycketeckensnitt"/>
    <w:link w:val="Version"/>
    <w:uiPriority w:val="29"/>
    <w:rsid w:val="009B7EF3"/>
    <w:rPr>
      <w:rFonts w:asciiTheme="majorHAnsi" w:hAnsiTheme="majorHAnsi"/>
      <w:caps/>
      <w:color w:val="007BC8" w:themeColor="accent1"/>
      <w:sz w:val="24"/>
      <w:szCs w:val="28"/>
      <w:lang w:val="sv-SE"/>
      <w14:numForm w14:val="lining"/>
    </w:rPr>
  </w:style>
  <w:style w:type="paragraph" w:styleId="Beskrivning">
    <w:name w:val="caption"/>
    <w:basedOn w:val="Normal"/>
    <w:next w:val="Normal"/>
    <w:uiPriority w:val="35"/>
    <w:semiHidden/>
    <w:qFormat/>
    <w:rsid w:val="002766AA"/>
    <w:pPr>
      <w:spacing w:after="200" w:line="240" w:lineRule="auto"/>
    </w:pPr>
    <w:rPr>
      <w:bCs/>
      <w:i/>
      <w:color w:val="000000" w:themeColor="text1"/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rsid w:val="00AB4E1A"/>
    <w:pPr>
      <w:spacing w:after="0" w:line="240" w:lineRule="auto"/>
    </w:pPr>
    <w:rPr>
      <w:rFonts w:asciiTheme="majorHAnsi" w:hAnsiTheme="majorHAnsi"/>
      <w:sz w:val="20"/>
      <w:szCs w:val="20"/>
      <w14:numForm w14:val="lining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4E1A"/>
    <w:rPr>
      <w:rFonts w:asciiTheme="majorHAnsi" w:hAnsiTheme="majorHAnsi"/>
      <w:sz w:val="20"/>
      <w:szCs w:val="20"/>
      <w:lang w:val="sv-SE"/>
      <w14:numForm w14:val="lining"/>
    </w:rPr>
  </w:style>
  <w:style w:type="character" w:styleId="Platshllartext">
    <w:name w:val="Placeholder Text"/>
    <w:basedOn w:val="Standardstycketeckensnitt"/>
    <w:uiPriority w:val="99"/>
    <w:semiHidden/>
    <w:rsid w:val="00B26B63"/>
    <w:rPr>
      <w:color w:val="808080"/>
    </w:rPr>
  </w:style>
  <w:style w:type="paragraph" w:customStyle="1" w:styleId="Utgva">
    <w:name w:val="Utgåva"/>
    <w:basedOn w:val="Version"/>
    <w:semiHidden/>
    <w:qFormat/>
    <w:rsid w:val="004D3251"/>
    <w:pPr>
      <w:framePr w:wrap="around"/>
    </w:pPr>
  </w:style>
  <w:style w:type="paragraph" w:customStyle="1" w:styleId="DD-Mnad-r">
    <w:name w:val="DD-Månad-År"/>
    <w:basedOn w:val="Version"/>
    <w:semiHidden/>
    <w:qFormat/>
    <w:rsid w:val="004D3251"/>
    <w:pPr>
      <w:framePr w:wrap="around"/>
    </w:pPr>
  </w:style>
  <w:style w:type="table" w:styleId="Ljuslista-dekorfrg1">
    <w:name w:val="Light List Accent 1"/>
    <w:basedOn w:val="Normaltabell"/>
    <w:uiPriority w:val="61"/>
    <w:rsid w:val="000A723A"/>
    <w:pPr>
      <w:spacing w:after="0" w:line="240" w:lineRule="auto"/>
    </w:p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character" w:customStyle="1" w:styleId="A3">
    <w:name w:val="A3"/>
    <w:uiPriority w:val="99"/>
    <w:rsid w:val="00E35E66"/>
    <w:rPr>
      <w:rFonts w:cs="Gill Sans MTsr Pro Medium"/>
      <w:i/>
      <w:iCs/>
      <w:color w:val="000000"/>
      <w:sz w:val="16"/>
      <w:szCs w:val="1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DC3C56"/>
    <w:rPr>
      <w:rFonts w:eastAsiaTheme="minorHAnsi"/>
      <w:b/>
      <w:bCs/>
      <w:i/>
      <w:iCs/>
      <w:sz w:val="24"/>
      <w:szCs w:val="24"/>
      <w:lang w:val="sv-SE" w:eastAsia="en-US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C3C56"/>
    <w:pPr>
      <w:pBdr>
        <w:bottom w:val="single" w:sz="4" w:space="4" w:color="007BC8" w:themeColor="accent1"/>
      </w:pBdr>
      <w:spacing w:before="200" w:line="240" w:lineRule="auto"/>
      <w:ind w:left="936" w:right="936"/>
    </w:pPr>
    <w:rPr>
      <w:rFonts w:eastAsiaTheme="minorHAnsi"/>
      <w:b/>
      <w:bCs/>
      <w:i/>
      <w:iCs/>
      <w:sz w:val="24"/>
      <w:szCs w:val="24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C3C56"/>
    <w:rPr>
      <w:rFonts w:eastAsiaTheme="minorHAnsi"/>
      <w:i/>
      <w:iCs/>
      <w:sz w:val="24"/>
      <w:szCs w:val="24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DC3C56"/>
    <w:pPr>
      <w:spacing w:after="0" w:line="240" w:lineRule="auto"/>
    </w:pPr>
    <w:rPr>
      <w:rFonts w:eastAsiaTheme="minorHAnsi"/>
      <w:i/>
      <w:iCs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DC3C56"/>
    <w:rPr>
      <w:rFonts w:asciiTheme="majorHAnsi" w:eastAsiaTheme="majorEastAsia" w:hAnsiTheme="majorHAnsi" w:cstheme="majorBidi"/>
      <w:i/>
      <w:iCs/>
      <w:spacing w:val="15"/>
      <w:sz w:val="24"/>
      <w:szCs w:val="24"/>
      <w:lang w:val="sv-SE" w:eastAsia="en-US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DC3C56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spacing w:val="15"/>
      <w:sz w:val="24"/>
      <w:szCs w:val="24"/>
      <w:lang w:eastAsia="en-US"/>
    </w:rPr>
  </w:style>
  <w:style w:type="table" w:styleId="Ljustrutnt-dekorfrg6">
    <w:name w:val="Light Grid Accent 6"/>
    <w:basedOn w:val="Normaltabell"/>
    <w:uiPriority w:val="62"/>
    <w:rsid w:val="00DC3C56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1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H w:val="nil"/>
          <w:insideV w:val="single" w:sz="8" w:space="0" w:color="F5D13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  <w:shd w:val="clear" w:color="auto" w:fill="FCF3CE" w:themeFill="accent6" w:themeFillTint="3F"/>
      </w:tcPr>
    </w:tblStylePr>
    <w:tblStylePr w:type="band2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  <w:insideV w:val="single" w:sz="8" w:space="0" w:color="F5D13B" w:themeColor="accent6"/>
        </w:tcBorders>
      </w:tcPr>
    </w:tblStylePr>
  </w:style>
  <w:style w:type="paragraph" w:customStyle="1" w:styleId="citatfrteckingsrubrik">
    <w:name w:val="citatförteckingsrubrik"/>
    <w:basedOn w:val="Normal"/>
    <w:rsid w:val="00DC3C56"/>
    <w:pPr>
      <w:tabs>
        <w:tab w:val="left" w:pos="9000"/>
        <w:tab w:val="right" w:pos="936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sv-SE"/>
    </w:rPr>
  </w:style>
  <w:style w:type="paragraph" w:customStyle="1" w:styleId="Default">
    <w:name w:val="Default"/>
    <w:rsid w:val="00DC3C56"/>
    <w:pPr>
      <w:autoSpaceDE w:val="0"/>
      <w:autoSpaceDN w:val="0"/>
      <w:adjustRightInd w:val="0"/>
      <w:spacing w:after="0" w:line="240" w:lineRule="auto"/>
    </w:pPr>
    <w:rPr>
      <w:rFonts w:ascii="Gill Sans MTsr Pro Medium" w:eastAsia="Calibri" w:hAnsi="Gill Sans MTsr Pro Medium" w:cs="Gill Sans MTsr Pro Medium"/>
      <w:color w:val="000000"/>
      <w:sz w:val="24"/>
      <w:szCs w:val="24"/>
      <w:lang w:val="sv-SE" w:eastAsia="en-US"/>
    </w:rPr>
  </w:style>
  <w:style w:type="character" w:customStyle="1" w:styleId="A1">
    <w:name w:val="A1"/>
    <w:uiPriority w:val="99"/>
    <w:rsid w:val="00DC3C56"/>
    <w:rPr>
      <w:rFonts w:cs="Gill Sans MTsr Pro Medium"/>
      <w:color w:val="000000"/>
      <w:sz w:val="22"/>
      <w:szCs w:val="22"/>
    </w:rPr>
  </w:style>
  <w:style w:type="paragraph" w:styleId="Liststycke">
    <w:name w:val="List Paragraph"/>
    <w:basedOn w:val="Normal"/>
    <w:uiPriority w:val="34"/>
    <w:rsid w:val="00DC3C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Starkbetoning">
    <w:name w:val="Intense Emphasis"/>
    <w:basedOn w:val="Standardstycketeckensnitt"/>
    <w:uiPriority w:val="21"/>
    <w:semiHidden/>
    <w:rsid w:val="00840F51"/>
    <w:rPr>
      <w:rFonts w:asciiTheme="majorHAnsi" w:hAnsiTheme="majorHAnsi"/>
      <w:b/>
      <w:bCs/>
      <w:i/>
      <w:iCs/>
      <w:color w:val="auto"/>
    </w:rPr>
  </w:style>
  <w:style w:type="character" w:styleId="Diskretbetoning">
    <w:name w:val="Subtle Emphasis"/>
    <w:basedOn w:val="Standardstycketeckensnitt"/>
    <w:uiPriority w:val="19"/>
    <w:semiHidden/>
    <w:rsid w:val="00840F51"/>
    <w:rPr>
      <w:i/>
      <w:iCs/>
      <w:color w:val="auto"/>
    </w:rPr>
  </w:style>
  <w:style w:type="table" w:customStyle="1" w:styleId="Ljusskuggning1">
    <w:name w:val="Ljus skuggning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BC8" w:themeColor="accent1"/>
          <w:left w:val="nil"/>
          <w:bottom w:val="single" w:sz="8" w:space="0" w:color="007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64C" w:themeColor="accent2"/>
          <w:left w:val="nil"/>
          <w:bottom w:val="single" w:sz="8" w:space="0" w:color="9FB64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A63B" w:themeColor="accent3"/>
          <w:left w:val="nil"/>
          <w:bottom w:val="single" w:sz="8" w:space="0" w:color="E4A63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73D3F" w:themeColor="accent4"/>
          <w:left w:val="nil"/>
          <w:bottom w:val="single" w:sz="8" w:space="0" w:color="C73D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2671" w:themeColor="accent5"/>
          <w:left w:val="nil"/>
          <w:bottom w:val="single" w:sz="8" w:space="0" w:color="71267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</w:style>
  <w:style w:type="table" w:styleId="Frgatrutnt-dekorfrg6">
    <w:name w:val="Colorful Grid Accent 6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5D7" w:themeFill="accent6" w:themeFillTint="33"/>
    </w:tcPr>
    <w:tblStylePr w:type="firstRow">
      <w:rPr>
        <w:b/>
        <w:bCs/>
      </w:rPr>
      <w:tblPr/>
      <w:tcPr>
        <w:shd w:val="clear" w:color="auto" w:fill="FBEC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C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8B00B" w:themeFill="accent6" w:themeFillShade="BF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Frgatrutnt-dekorfrg5">
    <w:name w:val="Colorful Grid Accent 5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9ED" w:themeFill="accent5" w:themeFillTint="33"/>
    </w:tcPr>
    <w:tblStylePr w:type="firstRow">
      <w:rPr>
        <w:b/>
        <w:bCs/>
      </w:rPr>
      <w:tblPr/>
      <w:tcPr>
        <w:shd w:val="clear" w:color="auto" w:fill="DA93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93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1C54" w:themeFill="accent5" w:themeFillShade="BF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Frgatrutnt-dekorfrg3">
    <w:name w:val="Colorful Grid Accent 3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DD7" w:themeFill="accent3" w:themeFillTint="33"/>
    </w:tcPr>
    <w:tblStylePr w:type="firstRow">
      <w:rPr>
        <w:b/>
        <w:bCs/>
      </w:rPr>
      <w:tblPr/>
      <w:tcPr>
        <w:shd w:val="clear" w:color="auto" w:fill="F4D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C801A" w:themeFill="accent3" w:themeFillShade="BF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Frgatrutnt-dekorfrg2">
    <w:name w:val="Colorful Grid Accent 2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DB" w:themeFill="accent2" w:themeFillTint="33"/>
    </w:tcPr>
    <w:tblStylePr w:type="firstRow">
      <w:rPr>
        <w:b/>
        <w:bCs/>
      </w:rPr>
      <w:tblPr/>
      <w:tcPr>
        <w:shd w:val="clear" w:color="auto" w:fill="D8E1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78938" w:themeFill="accent2" w:themeFillShade="BF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customStyle="1" w:styleId="Mellanmrkskuggning21">
    <w:name w:val="Mellanmörk skuggning 2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lista11">
    <w:name w:val="Mellanmörk lista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bottom w:val="single" w:sz="8" w:space="0" w:color="007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BC8" w:themeColor="accent1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BC8" w:themeColor="accent1"/>
          <w:bottom w:val="single" w:sz="8" w:space="0" w:color="007BC8" w:themeColor="accent1"/>
        </w:tcBorders>
      </w:tc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shd w:val="clear" w:color="auto" w:fill="B2E1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bottom w:val="single" w:sz="8" w:space="0" w:color="9FB64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B64C" w:themeColor="accent2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B64C" w:themeColor="accent2"/>
          <w:bottom w:val="single" w:sz="8" w:space="0" w:color="9FB64C" w:themeColor="accent2"/>
        </w:tcBorders>
      </w:tc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shd w:val="clear" w:color="auto" w:fill="E7ED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bottom w:val="single" w:sz="8" w:space="0" w:color="E4A63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A63B" w:themeColor="accent3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A63B" w:themeColor="accent3"/>
          <w:bottom w:val="single" w:sz="8" w:space="0" w:color="E4A63B" w:themeColor="accent3"/>
        </w:tcBorders>
      </w:tc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shd w:val="clear" w:color="auto" w:fill="F8E8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bottom w:val="single" w:sz="8" w:space="0" w:color="C73D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73D3F" w:themeColor="accent4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73D3F" w:themeColor="accent4"/>
          <w:bottom w:val="single" w:sz="8" w:space="0" w:color="C73D3F" w:themeColor="accent4"/>
        </w:tcBorders>
      </w:tc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shd w:val="clear" w:color="auto" w:fill="F1CECF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bottom w:val="single" w:sz="8" w:space="0" w:color="71267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2671" w:themeColor="accent5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2671" w:themeColor="accent5"/>
          <w:bottom w:val="single" w:sz="8" w:space="0" w:color="712671" w:themeColor="accent5"/>
        </w:tcBorders>
      </w:tc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shd w:val="clear" w:color="auto" w:fill="E8BCE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D13B" w:themeColor="accent6"/>
        </w:tcBorders>
      </w:tcPr>
    </w:tblStylePr>
    <w:tblStylePr w:type="lastRow">
      <w:rPr>
        <w:b/>
        <w:bCs/>
        <w:color w:val="2458A8" w:themeColor="text2"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D13B" w:themeColor="accent6"/>
          <w:bottom w:val="single" w:sz="8" w:space="0" w:color="F5D13B" w:themeColor="accent6"/>
        </w:tcBorders>
      </w:tc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shd w:val="clear" w:color="auto" w:fill="FCF3CE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BC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1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B64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B64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B64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D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A63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A63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A63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8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1267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267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267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C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rgatrutnt-dekorfrg1">
    <w:name w:val="Colorful Grid Accent 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6FF" w:themeFill="accent1" w:themeFillTint="33"/>
    </w:tcPr>
    <w:tblStylePr w:type="firstRow">
      <w:rPr>
        <w:b/>
        <w:bCs/>
      </w:rPr>
      <w:tblPr/>
      <w:tcPr>
        <w:shd w:val="clear" w:color="auto" w:fill="83CE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E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5B95" w:themeFill="accent1" w:themeFillShade="BF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customStyle="1" w:styleId="Frgatrutnt1">
    <w:name w:val="Färgat rutnät1"/>
    <w:basedOn w:val="Normaltabell"/>
    <w:uiPriority w:val="73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lista2-dekorfrg6">
    <w:name w:val="Medium List 2 Accent 6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D13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D13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D13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3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jusskuggning-dekorfrg6">
    <w:name w:val="Light Shading Accent 6"/>
    <w:basedOn w:val="Normaltabell"/>
    <w:uiPriority w:val="6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bottom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D13B" w:themeColor="accent6"/>
          <w:left w:val="nil"/>
          <w:bottom w:val="single" w:sz="8" w:space="0" w:color="F5D13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</w:style>
  <w:style w:type="table" w:styleId="Frgadlista-dekorfrg6">
    <w:name w:val="Colorful List Accent 6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E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1E5A" w:themeFill="accent5" w:themeFillShade="CC"/>
      </w:tcPr>
    </w:tblStylePr>
    <w:tblStylePr w:type="lastRow">
      <w:rPr>
        <w:b/>
        <w:bCs/>
        <w:color w:val="5A1E5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3CE" w:themeFill="accent6" w:themeFillTint="3F"/>
      </w:tcPr>
    </w:tblStylePr>
    <w:tblStylePr w:type="band1Horz">
      <w:tblPr/>
      <w:tcPr>
        <w:shd w:val="clear" w:color="auto" w:fill="FDF5D7" w:themeFill="accent6" w:themeFillTint="33"/>
      </w:tcPr>
    </w:tblStylePr>
  </w:style>
  <w:style w:type="table" w:styleId="Frgadlista-dekorfrg5">
    <w:name w:val="Colorful List Accent 5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6E4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7BC0B" w:themeFill="accent6" w:themeFillShade="CC"/>
      </w:tcPr>
    </w:tblStylePr>
    <w:tblStylePr w:type="lastRow">
      <w:rPr>
        <w:b/>
        <w:bCs/>
        <w:color w:val="E7BC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CE8" w:themeFill="accent5" w:themeFillTint="3F"/>
      </w:tcPr>
    </w:tblStylePr>
    <w:tblStylePr w:type="band1Horz">
      <w:tblPr/>
      <w:tcPr>
        <w:shd w:val="clear" w:color="auto" w:fill="EDC9ED" w:themeFill="accent5" w:themeFillTint="33"/>
      </w:tcPr>
    </w:tblStylePr>
  </w:style>
  <w:style w:type="table" w:styleId="Frgadlista-dekorfrg4">
    <w:name w:val="Colorful List Accent 4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891B" w:themeFill="accent3" w:themeFillShade="CC"/>
      </w:tcPr>
    </w:tblStylePr>
    <w:tblStylePr w:type="lastRow">
      <w:rPr>
        <w:b/>
        <w:bCs/>
        <w:color w:val="C9891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shd w:val="clear" w:color="auto" w:fill="F3D8D8" w:themeFill="accent4" w:themeFillTint="33"/>
      </w:tcPr>
    </w:tblStylePr>
  </w:style>
  <w:style w:type="table" w:customStyle="1" w:styleId="Mellanmrktrutnt21">
    <w:name w:val="Mellanmörkt rutnät 2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cPr>
      <w:shd w:val="clear" w:color="auto" w:fill="B2E1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3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6FF" w:themeFill="accent1" w:themeFillTint="33"/>
      </w:tc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tcBorders>
          <w:insideH w:val="single" w:sz="6" w:space="0" w:color="007BC8" w:themeColor="accent1"/>
          <w:insideV w:val="single" w:sz="6" w:space="0" w:color="007BC8" w:themeColor="accent1"/>
        </w:tcBorders>
        <w:shd w:val="clear" w:color="auto" w:fill="64C2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lista-dekorfrg3">
    <w:name w:val="Colorful List Accent 3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2E30" w:themeFill="accent4" w:themeFillShade="CC"/>
      </w:tcPr>
    </w:tblStylePr>
    <w:tblStylePr w:type="lastRow">
      <w:rPr>
        <w:b/>
        <w:bCs/>
        <w:color w:val="A12E3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8CE" w:themeFill="accent3" w:themeFillTint="3F"/>
      </w:tcPr>
    </w:tblStylePr>
    <w:tblStylePr w:type="band1Horz">
      <w:tblPr/>
      <w:tcPr>
        <w:shd w:val="clear" w:color="auto" w:fill="F9EDD7" w:themeFill="accent3" w:themeFillTint="33"/>
      </w:tcPr>
    </w:tblStylePr>
  </w:style>
  <w:style w:type="table" w:styleId="Mellanmrkskuggning2-dekorfrg6">
    <w:name w:val="Medium Shading 2 Accent 6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juslista-dekorfrg4">
    <w:name w:val="Light List Accent 4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</w:style>
  <w:style w:type="table" w:styleId="Frgadlista-dekorfrg2">
    <w:name w:val="Colorful List Accent 2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F7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D2" w:themeFill="accent2" w:themeFillTint="3F"/>
      </w:tcPr>
    </w:tblStylePr>
    <w:tblStylePr w:type="band1Horz">
      <w:tblPr/>
      <w:tcPr>
        <w:shd w:val="clear" w:color="auto" w:fill="EBF0DB" w:themeFill="accent2" w:themeFillTint="33"/>
      </w:tcPr>
    </w:tblStylePr>
  </w:style>
  <w:style w:type="table" w:styleId="Mellanmrkskuggning2-dekorfrg2">
    <w:name w:val="Medium Shading 2 Accent 2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lista-dekorfrg1">
    <w:name w:val="Colorful List Accent 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</w:tblPr>
    <w:tcPr>
      <w:shd w:val="clear" w:color="auto" w:fill="E0F3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1FF" w:themeFill="accent1" w:themeFillTint="3F"/>
      </w:tcPr>
    </w:tblStylePr>
    <w:tblStylePr w:type="band1Horz">
      <w:tblPr/>
      <w:tcPr>
        <w:shd w:val="clear" w:color="auto" w:fill="C1E6FF" w:themeFill="accent1" w:themeFillTint="33"/>
      </w:tcPr>
    </w:tblStylePr>
  </w:style>
  <w:style w:type="table" w:customStyle="1" w:styleId="Frgadlista1">
    <w:name w:val="Färgad lista1"/>
    <w:basedOn w:val="Normaltabell"/>
    <w:uiPriority w:val="72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923B" w:themeFill="accent2" w:themeFillShade="CC"/>
      </w:tcPr>
    </w:tblStylePr>
    <w:tblStylePr w:type="lastRow">
      <w:rPr>
        <w:b/>
        <w:bCs/>
        <w:color w:val="7F923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llanmrktrutnt2-dekorfrg6">
    <w:name w:val="Medium Grid 2 Accent 6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  <w:insideH w:val="single" w:sz="8" w:space="0" w:color="F5D13B" w:themeColor="accent6"/>
        <w:insideV w:val="single" w:sz="8" w:space="0" w:color="F5D13B" w:themeColor="accent6"/>
      </w:tblBorders>
    </w:tblPr>
    <w:tcPr>
      <w:shd w:val="clear" w:color="auto" w:fill="FCF3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5D7" w:themeFill="accent6" w:themeFillTint="33"/>
      </w:tc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tcBorders>
          <w:insideH w:val="single" w:sz="6" w:space="0" w:color="F5D13B" w:themeColor="accent6"/>
          <w:insideV w:val="single" w:sz="6" w:space="0" w:color="F5D13B" w:themeColor="accent6"/>
        </w:tcBorders>
        <w:shd w:val="clear" w:color="auto" w:fill="FAE7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Frgadskuggning-dekorfrg6">
    <w:name w:val="Colorful Shading Accent 6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712671" w:themeColor="accent5"/>
        <w:left w:val="single" w:sz="4" w:space="0" w:color="F5D13B" w:themeColor="accent6"/>
        <w:bottom w:val="single" w:sz="4" w:space="0" w:color="F5D13B" w:themeColor="accent6"/>
        <w:right w:val="single" w:sz="4" w:space="0" w:color="F5D13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267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D8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D8D09" w:themeColor="accent6" w:themeShade="99"/>
          <w:insideV w:val="nil"/>
        </w:tcBorders>
        <w:shd w:val="clear" w:color="auto" w:fill="AD8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8D09" w:themeFill="accent6" w:themeFillShade="99"/>
      </w:tcPr>
    </w:tblStylePr>
    <w:tblStylePr w:type="band1Vert">
      <w:tblPr/>
      <w:tcPr>
        <w:shd w:val="clear" w:color="auto" w:fill="FBECB0" w:themeFill="accent6" w:themeFillTint="66"/>
      </w:tcPr>
    </w:tblStylePr>
    <w:tblStylePr w:type="band1Horz">
      <w:tblPr/>
      <w:tcPr>
        <w:shd w:val="clear" w:color="auto" w:fill="FAE7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Mellanmrkskuggning2-dekorfrg11">
    <w:name w:val="Mellanmörk skuggning 2 - dekorfärg 11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rgadskuggning-dekorfrg2">
    <w:name w:val="Colorful Shading Accent 2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9FB64C" w:themeColor="accent2"/>
        <w:bottom w:val="single" w:sz="4" w:space="0" w:color="9FB64C" w:themeColor="accent2"/>
        <w:right w:val="single" w:sz="4" w:space="0" w:color="9FB64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6D2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6D2C" w:themeColor="accent2" w:themeShade="99"/>
          <w:insideV w:val="nil"/>
        </w:tcBorders>
        <w:shd w:val="clear" w:color="auto" w:fill="5F6D2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D2C" w:themeFill="accent2" w:themeFillShade="99"/>
      </w:tcPr>
    </w:tblStylePr>
    <w:tblStylePr w:type="band1Vert">
      <w:tblPr/>
      <w:tcPr>
        <w:shd w:val="clear" w:color="auto" w:fill="D8E1B7" w:themeFill="accent2" w:themeFillTint="66"/>
      </w:tcPr>
    </w:tblStylePr>
    <w:tblStylePr w:type="band1Horz">
      <w:tblPr/>
      <w:tcPr>
        <w:shd w:val="clear" w:color="auto" w:fill="CFDAA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C73D3F" w:themeColor="accent4"/>
        <w:left w:val="single" w:sz="4" w:space="0" w:color="E4A63B" w:themeColor="accent3"/>
        <w:bottom w:val="single" w:sz="4" w:space="0" w:color="E4A63B" w:themeColor="accent3"/>
        <w:right w:val="single" w:sz="4" w:space="0" w:color="E4A63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6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7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715" w:themeColor="accent3" w:themeShade="99"/>
          <w:insideV w:val="nil"/>
        </w:tcBorders>
        <w:shd w:val="clear" w:color="auto" w:fill="9767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715" w:themeFill="accent3" w:themeFillShade="99"/>
      </w:tcPr>
    </w:tblStylePr>
    <w:tblStylePr w:type="band1Vert">
      <w:tblPr/>
      <w:tcPr>
        <w:shd w:val="clear" w:color="auto" w:fill="F4DBB0" w:themeFill="accent3" w:themeFillTint="66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customStyle="1" w:styleId="Frgadskuggning1">
    <w:name w:val="Färgad skuggning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juslista-dekorfrg3">
    <w:name w:val="Light List Accent 3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</w:style>
  <w:style w:type="table" w:styleId="Frgadskuggning-dekorfrg4">
    <w:name w:val="Colorful Shading Accent 4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E4A63B" w:themeColor="accent3"/>
        <w:left w:val="single" w:sz="4" w:space="0" w:color="C73D3F" w:themeColor="accent4"/>
        <w:bottom w:val="single" w:sz="4" w:space="0" w:color="C73D3F" w:themeColor="accent4"/>
        <w:right w:val="single" w:sz="4" w:space="0" w:color="C73D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A63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23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2324" w:themeColor="accent4" w:themeShade="99"/>
          <w:insideV w:val="nil"/>
        </w:tcBorders>
        <w:shd w:val="clear" w:color="auto" w:fill="7923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2324" w:themeFill="accent4" w:themeFillShade="99"/>
      </w:tcPr>
    </w:tblStylePr>
    <w:tblStylePr w:type="band1Vert">
      <w:tblPr/>
      <w:tcPr>
        <w:shd w:val="clear" w:color="auto" w:fill="E8B1B1" w:themeFill="accent4" w:themeFillTint="66"/>
      </w:tcPr>
    </w:tblStylePr>
    <w:tblStylePr w:type="band1Horz">
      <w:tblPr/>
      <w:tcPr>
        <w:shd w:val="clear" w:color="auto" w:fill="E39E9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F5D13B" w:themeColor="accent6"/>
        <w:left w:val="single" w:sz="4" w:space="0" w:color="712671" w:themeColor="accent5"/>
        <w:bottom w:val="single" w:sz="4" w:space="0" w:color="712671" w:themeColor="accent5"/>
        <w:right w:val="single" w:sz="4" w:space="0" w:color="71267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4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D13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164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1643" w:themeColor="accent5" w:themeShade="99"/>
          <w:insideV w:val="nil"/>
        </w:tcBorders>
        <w:shd w:val="clear" w:color="auto" w:fill="43164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1643" w:themeFill="accent5" w:themeFillShade="99"/>
      </w:tcPr>
    </w:tblStylePr>
    <w:tblStylePr w:type="band1Vert">
      <w:tblPr/>
      <w:tcPr>
        <w:shd w:val="clear" w:color="auto" w:fill="DA93DA" w:themeFill="accent5" w:themeFillTint="66"/>
      </w:tcPr>
    </w:tblStylePr>
    <w:tblStylePr w:type="band1Horz">
      <w:tblPr/>
      <w:tcPr>
        <w:shd w:val="clear" w:color="auto" w:fill="D279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1">
    <w:name w:val="Dark List Accent 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007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9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95" w:themeFill="accent1" w:themeFillShade="BF"/>
      </w:tcPr>
    </w:tblStylePr>
  </w:style>
  <w:style w:type="table" w:styleId="Frgadskuggning-dekorfrg1">
    <w:name w:val="Colorful Shading Accent 1"/>
    <w:basedOn w:val="Normaltabell"/>
    <w:uiPriority w:val="7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24" w:space="0" w:color="9FB64C" w:themeColor="accent2"/>
        <w:left w:val="single" w:sz="4" w:space="0" w:color="007BC8" w:themeColor="accent1"/>
        <w:bottom w:val="single" w:sz="4" w:space="0" w:color="007BC8" w:themeColor="accent1"/>
        <w:right w:val="single" w:sz="4" w:space="0" w:color="007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3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B64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78" w:themeColor="accent1" w:themeShade="99"/>
          <w:insideV w:val="nil"/>
        </w:tcBorders>
        <w:shd w:val="clear" w:color="auto" w:fill="0049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8" w:themeFill="accent1" w:themeFillShade="99"/>
      </w:tcPr>
    </w:tblStylePr>
    <w:tblStylePr w:type="band1Vert">
      <w:tblPr/>
      <w:tcPr>
        <w:shd w:val="clear" w:color="auto" w:fill="83CEFF" w:themeFill="accent1" w:themeFillTint="66"/>
      </w:tcPr>
    </w:tblStylePr>
    <w:tblStylePr w:type="band1Horz">
      <w:tblPr/>
      <w:tcPr>
        <w:shd w:val="clear" w:color="auto" w:fill="64C2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a-dekorfrg4">
    <w:name w:val="Dark List Accent 4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C73D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1D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2B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2B2C" w:themeFill="accent4" w:themeFillShade="BF"/>
      </w:tcPr>
    </w:tblStylePr>
  </w:style>
  <w:style w:type="table" w:styleId="Mellanmrktrutnt2-dekorfrg2">
    <w:name w:val="Medium Grid 2 Accent 2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cPr>
      <w:shd w:val="clear" w:color="auto" w:fill="E7ED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DB" w:themeFill="accent2" w:themeFillTint="33"/>
      </w:tc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tcBorders>
          <w:insideH w:val="single" w:sz="6" w:space="0" w:color="9FB64C" w:themeColor="accent2"/>
          <w:insideV w:val="single" w:sz="6" w:space="0" w:color="9FB64C" w:themeColor="accent2"/>
        </w:tcBorders>
        <w:shd w:val="clear" w:color="auto" w:fill="CFDAA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rklista-dekorfrg2">
    <w:name w:val="Dark List Accent 2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</w:tblPr>
    <w:tcPr>
      <w:shd w:val="clear" w:color="auto" w:fill="9FB64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5B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89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8938" w:themeFill="accent2" w:themeFillShade="BF"/>
      </w:tcPr>
    </w:tblStylePr>
  </w:style>
  <w:style w:type="table" w:customStyle="1" w:styleId="Mrklista1">
    <w:name w:val="Mörk lista1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Diskretreferens">
    <w:name w:val="Subtle Reference"/>
    <w:basedOn w:val="Standardstycketeckensnitt"/>
    <w:uiPriority w:val="31"/>
    <w:semiHidden/>
    <w:rsid w:val="00840F51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semiHidden/>
    <w:rsid w:val="00840F51"/>
    <w:rPr>
      <w:b/>
      <w:bCs/>
      <w:smallCaps/>
      <w:color w:val="000000"/>
      <w:spacing w:val="5"/>
      <w:u w:val="single"/>
    </w:rPr>
  </w:style>
  <w:style w:type="paragraph" w:styleId="Indragetstycke">
    <w:name w:val="Block Text"/>
    <w:basedOn w:val="Normal"/>
    <w:uiPriority w:val="99"/>
    <w:semiHidden/>
    <w:unhideWhenUsed/>
    <w:rsid w:val="00840F51"/>
    <w:pPr>
      <w:pBdr>
        <w:top w:val="single" w:sz="2" w:space="10" w:color="007BC8" w:themeColor="accent1" w:shadow="1"/>
        <w:left w:val="single" w:sz="2" w:space="10" w:color="007BC8" w:themeColor="accent1" w:shadow="1"/>
        <w:bottom w:val="single" w:sz="2" w:space="10" w:color="007BC8" w:themeColor="accent1" w:shadow="1"/>
        <w:right w:val="single" w:sz="2" w:space="10" w:color="007BC8" w:themeColor="accent1" w:shadow="1"/>
      </w:pBdr>
      <w:spacing w:after="0" w:line="240" w:lineRule="auto"/>
      <w:ind w:left="1152" w:right="1152"/>
    </w:pPr>
    <w:rPr>
      <w:i/>
      <w:iCs/>
      <w:sz w:val="24"/>
      <w:szCs w:val="24"/>
      <w:lang w:eastAsia="en-US"/>
    </w:rPr>
  </w:style>
  <w:style w:type="table" w:styleId="Mellanmrktrutnt3-dekorfrg6">
    <w:name w:val="Medium Grid 3 Accent 6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3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D13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D13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D13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E7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E79D" w:themeFill="accent6" w:themeFillTint="7F"/>
      </w:tcPr>
    </w:tblStylePr>
  </w:style>
  <w:style w:type="table" w:styleId="Mrklista-dekorfrg5">
    <w:name w:val="Dark List Accent 5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71267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133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1C5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1C54" w:themeFill="accent5" w:themeFillShade="BF"/>
      </w:tcPr>
    </w:tblStylePr>
  </w:style>
  <w:style w:type="table" w:customStyle="1" w:styleId="Mellanmrkskuggning11">
    <w:name w:val="Mellanmörk skuggning 11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40F51"/>
    <w:pPr>
      <w:spacing w:after="0" w:line="240" w:lineRule="auto"/>
    </w:pPr>
    <w:rPr>
      <w:rFonts w:asciiTheme="majorHAnsi" w:eastAsiaTheme="minorHAnsi" w:hAnsiTheme="majorHAnsi"/>
      <w:szCs w:val="24"/>
      <w:lang w:val="sv-SE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color w:val="000080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b/>
      <w:bCs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Ljuslista1">
    <w:name w:val="Ljus lista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llanmrklista2-dekorfrg4">
    <w:name w:val="Medium List 2 Accent 4"/>
    <w:basedOn w:val="Normaltabell"/>
    <w:uiPriority w:val="66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3D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3D3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3D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3D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EC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juslista-dekorfrg11">
    <w:name w:val="Ljus lista - dekorfärg 11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</w:style>
  <w:style w:type="table" w:styleId="Ljuslista-dekorfrg5">
    <w:name w:val="Light List Accent 5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5D13B" w:themeColor="accent6"/>
        <w:left w:val="single" w:sz="8" w:space="0" w:color="F5D13B" w:themeColor="accent6"/>
        <w:bottom w:val="single" w:sz="8" w:space="0" w:color="F5D13B" w:themeColor="accent6"/>
        <w:right w:val="single" w:sz="8" w:space="0" w:color="F5D13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  <w:tblStylePr w:type="band1Horz">
      <w:tblPr/>
      <w:tcPr>
        <w:tcBorders>
          <w:top w:val="single" w:sz="8" w:space="0" w:color="F5D13B" w:themeColor="accent6"/>
          <w:left w:val="single" w:sz="8" w:space="0" w:color="F5D13B" w:themeColor="accent6"/>
          <w:bottom w:val="single" w:sz="8" w:space="0" w:color="F5D13B" w:themeColor="accent6"/>
          <w:right w:val="single" w:sz="8" w:space="0" w:color="F5D13B" w:themeColor="accent6"/>
        </w:tcBorders>
      </w:tcPr>
    </w:tblStylePr>
  </w:style>
  <w:style w:type="table" w:customStyle="1" w:styleId="Ljustrutnt1">
    <w:name w:val="Ljust rutnät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007BC8" w:themeColor="accent1"/>
        <w:left w:val="single" w:sz="8" w:space="0" w:color="007BC8" w:themeColor="accent1"/>
        <w:bottom w:val="single" w:sz="8" w:space="0" w:color="007BC8" w:themeColor="accent1"/>
        <w:right w:val="single" w:sz="8" w:space="0" w:color="007BC8" w:themeColor="accent1"/>
        <w:insideH w:val="single" w:sz="8" w:space="0" w:color="007BC8" w:themeColor="accent1"/>
        <w:insideV w:val="single" w:sz="8" w:space="0" w:color="007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1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H w:val="nil"/>
          <w:insideV w:val="single" w:sz="8" w:space="0" w:color="007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</w:tcPr>
    </w:tblStylePr>
    <w:tblStylePr w:type="band1Vert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</w:tcBorders>
        <w:shd w:val="clear" w:color="auto" w:fill="B2E1FF" w:themeFill="accent1" w:themeFillTint="3F"/>
      </w:tcPr>
    </w:tblStylePr>
    <w:tblStylePr w:type="band1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  <w:shd w:val="clear" w:color="auto" w:fill="B2E1FF" w:themeFill="accent1" w:themeFillTint="3F"/>
      </w:tcPr>
    </w:tblStylePr>
    <w:tblStylePr w:type="band2Horz">
      <w:tblPr/>
      <w:tcPr>
        <w:tcBorders>
          <w:top w:val="single" w:sz="8" w:space="0" w:color="007BC8" w:themeColor="accent1"/>
          <w:left w:val="single" w:sz="8" w:space="0" w:color="007BC8" w:themeColor="accent1"/>
          <w:bottom w:val="single" w:sz="8" w:space="0" w:color="007BC8" w:themeColor="accent1"/>
          <w:right w:val="single" w:sz="8" w:space="0" w:color="007BC8" w:themeColor="accent1"/>
          <w:insideV w:val="single" w:sz="8" w:space="0" w:color="007BC8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9FB64C" w:themeColor="accent2"/>
        <w:left w:val="single" w:sz="8" w:space="0" w:color="9FB64C" w:themeColor="accent2"/>
        <w:bottom w:val="single" w:sz="8" w:space="0" w:color="9FB64C" w:themeColor="accent2"/>
        <w:right w:val="single" w:sz="8" w:space="0" w:color="9FB64C" w:themeColor="accent2"/>
        <w:insideH w:val="single" w:sz="8" w:space="0" w:color="9FB64C" w:themeColor="accent2"/>
        <w:insideV w:val="single" w:sz="8" w:space="0" w:color="9FB64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1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H w:val="nil"/>
          <w:insideV w:val="single" w:sz="8" w:space="0" w:color="9FB64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</w:tcPr>
    </w:tblStylePr>
    <w:tblStylePr w:type="band1Vert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</w:tcBorders>
        <w:shd w:val="clear" w:color="auto" w:fill="E7EDD2" w:themeFill="accent2" w:themeFillTint="3F"/>
      </w:tcPr>
    </w:tblStylePr>
    <w:tblStylePr w:type="band1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  <w:shd w:val="clear" w:color="auto" w:fill="E7EDD2" w:themeFill="accent2" w:themeFillTint="3F"/>
      </w:tcPr>
    </w:tblStylePr>
    <w:tblStylePr w:type="band2Horz">
      <w:tblPr/>
      <w:tcPr>
        <w:tcBorders>
          <w:top w:val="single" w:sz="8" w:space="0" w:color="9FB64C" w:themeColor="accent2"/>
          <w:left w:val="single" w:sz="8" w:space="0" w:color="9FB64C" w:themeColor="accent2"/>
          <w:bottom w:val="single" w:sz="8" w:space="0" w:color="9FB64C" w:themeColor="accent2"/>
          <w:right w:val="single" w:sz="8" w:space="0" w:color="9FB64C" w:themeColor="accent2"/>
          <w:insideV w:val="single" w:sz="8" w:space="0" w:color="9FB64C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1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H w:val="nil"/>
          <w:insideV w:val="single" w:sz="8" w:space="0" w:color="E4A63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</w:tcPr>
    </w:tblStylePr>
    <w:tblStylePr w:type="band1Vert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</w:tcBorders>
        <w:shd w:val="clear" w:color="auto" w:fill="F8E8CE" w:themeFill="accent3" w:themeFillTint="3F"/>
      </w:tcPr>
    </w:tblStylePr>
    <w:tblStylePr w:type="band1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  <w:shd w:val="clear" w:color="auto" w:fill="F8E8CE" w:themeFill="accent3" w:themeFillTint="3F"/>
      </w:tcPr>
    </w:tblStylePr>
    <w:tblStylePr w:type="band2Horz">
      <w:tblPr/>
      <w:tcPr>
        <w:tcBorders>
          <w:top w:val="single" w:sz="8" w:space="0" w:color="E4A63B" w:themeColor="accent3"/>
          <w:left w:val="single" w:sz="8" w:space="0" w:color="E4A63B" w:themeColor="accent3"/>
          <w:bottom w:val="single" w:sz="8" w:space="0" w:color="E4A63B" w:themeColor="accent3"/>
          <w:right w:val="single" w:sz="8" w:space="0" w:color="E4A63B" w:themeColor="accent3"/>
          <w:insideV w:val="single" w:sz="8" w:space="0" w:color="E4A63B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1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H w:val="nil"/>
          <w:insideV w:val="single" w:sz="8" w:space="0" w:color="C73D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</w:tcPr>
    </w:tblStylePr>
    <w:tblStylePr w:type="band1Vert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</w:tcBorders>
        <w:shd w:val="clear" w:color="auto" w:fill="F1CECF" w:themeFill="accent4" w:themeFillTint="3F"/>
      </w:tcPr>
    </w:tblStylePr>
    <w:tblStylePr w:type="band1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  <w:shd w:val="clear" w:color="auto" w:fill="F1CECF" w:themeFill="accent4" w:themeFillTint="3F"/>
      </w:tcPr>
    </w:tblStylePr>
    <w:tblStylePr w:type="band2Horz">
      <w:tblPr/>
      <w:tcPr>
        <w:tcBorders>
          <w:top w:val="single" w:sz="8" w:space="0" w:color="C73D3F" w:themeColor="accent4"/>
          <w:left w:val="single" w:sz="8" w:space="0" w:color="C73D3F" w:themeColor="accent4"/>
          <w:bottom w:val="single" w:sz="8" w:space="0" w:color="C73D3F" w:themeColor="accent4"/>
          <w:right w:val="single" w:sz="8" w:space="0" w:color="C73D3F" w:themeColor="accent4"/>
          <w:insideV w:val="single" w:sz="8" w:space="0" w:color="C73D3F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1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H w:val="nil"/>
          <w:insideV w:val="single" w:sz="8" w:space="0" w:color="71267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</w:tcPr>
    </w:tblStylePr>
    <w:tblStylePr w:type="band1Vert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</w:tcBorders>
        <w:shd w:val="clear" w:color="auto" w:fill="E8BCE8" w:themeFill="accent5" w:themeFillTint="3F"/>
      </w:tcPr>
    </w:tblStylePr>
    <w:tblStylePr w:type="band1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  <w:shd w:val="clear" w:color="auto" w:fill="E8BCE8" w:themeFill="accent5" w:themeFillTint="3F"/>
      </w:tcPr>
    </w:tblStylePr>
    <w:tblStylePr w:type="band2Horz">
      <w:tblPr/>
      <w:tcPr>
        <w:tcBorders>
          <w:top w:val="single" w:sz="8" w:space="0" w:color="712671" w:themeColor="accent5"/>
          <w:left w:val="single" w:sz="8" w:space="0" w:color="712671" w:themeColor="accent5"/>
          <w:bottom w:val="single" w:sz="8" w:space="0" w:color="712671" w:themeColor="accent5"/>
          <w:right w:val="single" w:sz="8" w:space="0" w:color="712671" w:themeColor="accent5"/>
          <w:insideV w:val="single" w:sz="8" w:space="0" w:color="712671" w:themeColor="accent5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rsid w:val="00840F51"/>
    <w:pPr>
      <w:spacing w:after="0" w:line="240" w:lineRule="auto"/>
    </w:pPr>
    <w:rPr>
      <w:rFonts w:asciiTheme="majorHAnsi" w:eastAsiaTheme="minorHAnsi" w:hAnsiTheme="majorHAnsi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  <w:shd w:val="clear" w:color="auto" w:fill="007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4FF" w:themeColor="accent1" w:themeTint="BF"/>
          <w:left w:val="single" w:sz="8" w:space="0" w:color="16A4FF" w:themeColor="accent1" w:themeTint="BF"/>
          <w:bottom w:val="single" w:sz="8" w:space="0" w:color="16A4FF" w:themeColor="accent1" w:themeTint="BF"/>
          <w:right w:val="single" w:sz="8" w:space="0" w:color="16A4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  <w:shd w:val="clear" w:color="auto" w:fill="9FB64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C878" w:themeColor="accent2" w:themeTint="BF"/>
          <w:left w:val="single" w:sz="8" w:space="0" w:color="B6C878" w:themeColor="accent2" w:themeTint="BF"/>
          <w:bottom w:val="single" w:sz="8" w:space="0" w:color="B6C878" w:themeColor="accent2" w:themeTint="BF"/>
          <w:right w:val="single" w:sz="8" w:space="0" w:color="B6C87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D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  <w:shd w:val="clear" w:color="auto" w:fill="E4A63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C6B" w:themeColor="accent3" w:themeTint="BF"/>
          <w:left w:val="single" w:sz="8" w:space="0" w:color="EABC6B" w:themeColor="accent3" w:themeTint="BF"/>
          <w:bottom w:val="single" w:sz="8" w:space="0" w:color="EABC6B" w:themeColor="accent3" w:themeTint="BF"/>
          <w:right w:val="single" w:sz="8" w:space="0" w:color="EABC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8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8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  <w:shd w:val="clear" w:color="auto" w:fill="C73D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6D6E" w:themeColor="accent4" w:themeTint="BF"/>
          <w:left w:val="single" w:sz="8" w:space="0" w:color="D56D6E" w:themeColor="accent4" w:themeTint="BF"/>
          <w:bottom w:val="single" w:sz="8" w:space="0" w:color="D56D6E" w:themeColor="accent4" w:themeTint="BF"/>
          <w:right w:val="single" w:sz="8" w:space="0" w:color="D56D6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EC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EC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  <w:shd w:val="clear" w:color="auto" w:fill="71267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3CB4" w:themeColor="accent5" w:themeTint="BF"/>
          <w:left w:val="single" w:sz="8" w:space="0" w:color="B43CB4" w:themeColor="accent5" w:themeTint="BF"/>
          <w:bottom w:val="single" w:sz="8" w:space="0" w:color="B43CB4" w:themeColor="accent5" w:themeTint="BF"/>
          <w:right w:val="single" w:sz="8" w:space="0" w:color="B43CB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C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C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  <w:shd w:val="clear" w:color="auto" w:fill="F5D13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DC6C" w:themeColor="accent6" w:themeTint="BF"/>
          <w:left w:val="single" w:sz="8" w:space="0" w:color="F7DC6C" w:themeColor="accent6" w:themeTint="BF"/>
          <w:bottom w:val="single" w:sz="8" w:space="0" w:color="F7DC6C" w:themeColor="accent6" w:themeTint="BF"/>
          <w:right w:val="single" w:sz="8" w:space="0" w:color="F7DC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3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3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oderntabell">
    <w:name w:val="Table Contemporary"/>
    <w:basedOn w:val="Normaltabell"/>
    <w:uiPriority w:val="99"/>
    <w:semiHidden/>
    <w:unhideWhenUsed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llanmrktrutnt11">
    <w:name w:val="Mellanmörkt rutnät 1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16A4FF" w:themeColor="accent1" w:themeTint="BF"/>
        <w:left w:val="single" w:sz="8" w:space="0" w:color="16A4FF" w:themeColor="accent1" w:themeTint="BF"/>
        <w:bottom w:val="single" w:sz="8" w:space="0" w:color="16A4FF" w:themeColor="accent1" w:themeTint="BF"/>
        <w:right w:val="single" w:sz="8" w:space="0" w:color="16A4FF" w:themeColor="accent1" w:themeTint="BF"/>
        <w:insideH w:val="single" w:sz="8" w:space="0" w:color="16A4FF" w:themeColor="accent1" w:themeTint="BF"/>
        <w:insideV w:val="single" w:sz="8" w:space="0" w:color="16A4FF" w:themeColor="accent1" w:themeTint="BF"/>
      </w:tblBorders>
    </w:tblPr>
    <w:tcPr>
      <w:shd w:val="clear" w:color="auto" w:fill="B2E1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A4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C2FF" w:themeFill="accent1" w:themeFillTint="7F"/>
      </w:tcPr>
    </w:tblStylePr>
    <w:tblStylePr w:type="band1Horz">
      <w:tblPr/>
      <w:tcPr>
        <w:shd w:val="clear" w:color="auto" w:fill="64C2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6C878" w:themeColor="accent2" w:themeTint="BF"/>
        <w:left w:val="single" w:sz="8" w:space="0" w:color="B6C878" w:themeColor="accent2" w:themeTint="BF"/>
        <w:bottom w:val="single" w:sz="8" w:space="0" w:color="B6C878" w:themeColor="accent2" w:themeTint="BF"/>
        <w:right w:val="single" w:sz="8" w:space="0" w:color="B6C878" w:themeColor="accent2" w:themeTint="BF"/>
        <w:insideH w:val="single" w:sz="8" w:space="0" w:color="B6C878" w:themeColor="accent2" w:themeTint="BF"/>
        <w:insideV w:val="single" w:sz="8" w:space="0" w:color="B6C878" w:themeColor="accent2" w:themeTint="BF"/>
      </w:tblBorders>
    </w:tblPr>
    <w:tcPr>
      <w:shd w:val="clear" w:color="auto" w:fill="E7ED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C87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A5" w:themeFill="accent2" w:themeFillTint="7F"/>
      </w:tcPr>
    </w:tblStylePr>
    <w:tblStylePr w:type="band1Horz">
      <w:tblPr/>
      <w:tcPr>
        <w:shd w:val="clear" w:color="auto" w:fill="CFDAA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EABC6B" w:themeColor="accent3" w:themeTint="BF"/>
        <w:left w:val="single" w:sz="8" w:space="0" w:color="EABC6B" w:themeColor="accent3" w:themeTint="BF"/>
        <w:bottom w:val="single" w:sz="8" w:space="0" w:color="EABC6B" w:themeColor="accent3" w:themeTint="BF"/>
        <w:right w:val="single" w:sz="8" w:space="0" w:color="EABC6B" w:themeColor="accent3" w:themeTint="BF"/>
        <w:insideH w:val="single" w:sz="8" w:space="0" w:color="EABC6B" w:themeColor="accent3" w:themeTint="BF"/>
        <w:insideV w:val="single" w:sz="8" w:space="0" w:color="EABC6B" w:themeColor="accent3" w:themeTint="BF"/>
      </w:tblBorders>
    </w:tblPr>
    <w:tcPr>
      <w:shd w:val="clear" w:color="auto" w:fill="F8E8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BC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shd w:val="clear" w:color="auto" w:fill="F1D2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D56D6E" w:themeColor="accent4" w:themeTint="BF"/>
        <w:left w:val="single" w:sz="8" w:space="0" w:color="D56D6E" w:themeColor="accent4" w:themeTint="BF"/>
        <w:bottom w:val="single" w:sz="8" w:space="0" w:color="D56D6E" w:themeColor="accent4" w:themeTint="BF"/>
        <w:right w:val="single" w:sz="8" w:space="0" w:color="D56D6E" w:themeColor="accent4" w:themeTint="BF"/>
        <w:insideH w:val="single" w:sz="8" w:space="0" w:color="D56D6E" w:themeColor="accent4" w:themeTint="BF"/>
        <w:insideV w:val="single" w:sz="8" w:space="0" w:color="D56D6E" w:themeColor="accent4" w:themeTint="BF"/>
      </w:tblBorders>
    </w:tblPr>
    <w:tcPr>
      <w:shd w:val="clear" w:color="auto" w:fill="F1CEC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6D6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shd w:val="clear" w:color="auto" w:fill="E39E9E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B43CB4" w:themeColor="accent5" w:themeTint="BF"/>
        <w:left w:val="single" w:sz="8" w:space="0" w:color="B43CB4" w:themeColor="accent5" w:themeTint="BF"/>
        <w:bottom w:val="single" w:sz="8" w:space="0" w:color="B43CB4" w:themeColor="accent5" w:themeTint="BF"/>
        <w:right w:val="single" w:sz="8" w:space="0" w:color="B43CB4" w:themeColor="accent5" w:themeTint="BF"/>
        <w:insideH w:val="single" w:sz="8" w:space="0" w:color="B43CB4" w:themeColor="accent5" w:themeTint="BF"/>
        <w:insideV w:val="single" w:sz="8" w:space="0" w:color="B43CB4" w:themeColor="accent5" w:themeTint="BF"/>
      </w:tblBorders>
    </w:tblPr>
    <w:tcPr>
      <w:shd w:val="clear" w:color="auto" w:fill="E8BC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3CB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shd w:val="clear" w:color="auto" w:fill="D279D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7DC6C" w:themeColor="accent6" w:themeTint="BF"/>
        <w:left w:val="single" w:sz="8" w:space="0" w:color="F7DC6C" w:themeColor="accent6" w:themeTint="BF"/>
        <w:bottom w:val="single" w:sz="8" w:space="0" w:color="F7DC6C" w:themeColor="accent6" w:themeTint="BF"/>
        <w:right w:val="single" w:sz="8" w:space="0" w:color="F7DC6C" w:themeColor="accent6" w:themeTint="BF"/>
        <w:insideH w:val="single" w:sz="8" w:space="0" w:color="F7DC6C" w:themeColor="accent6" w:themeTint="BF"/>
        <w:insideV w:val="single" w:sz="8" w:space="0" w:color="F7DC6C" w:themeColor="accent6" w:themeTint="BF"/>
      </w:tblBorders>
    </w:tblPr>
    <w:tcPr>
      <w:shd w:val="clear" w:color="auto" w:fill="FCF3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DC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79D" w:themeFill="accent6" w:themeFillTint="7F"/>
      </w:tcPr>
    </w:tblStylePr>
    <w:tblStylePr w:type="band1Horz">
      <w:tblPr/>
      <w:tcPr>
        <w:shd w:val="clear" w:color="auto" w:fill="FAE79D" w:themeFill="accent6" w:themeFillTint="7F"/>
      </w:tcPr>
    </w:tblStylePr>
  </w:style>
  <w:style w:type="table" w:styleId="Mellanmrktrutnt2-dekorfrg3">
    <w:name w:val="Medium Grid 2 Accent 3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E4A63B" w:themeColor="accent3"/>
        <w:left w:val="single" w:sz="8" w:space="0" w:color="E4A63B" w:themeColor="accent3"/>
        <w:bottom w:val="single" w:sz="8" w:space="0" w:color="E4A63B" w:themeColor="accent3"/>
        <w:right w:val="single" w:sz="8" w:space="0" w:color="E4A63B" w:themeColor="accent3"/>
        <w:insideH w:val="single" w:sz="8" w:space="0" w:color="E4A63B" w:themeColor="accent3"/>
        <w:insideV w:val="single" w:sz="8" w:space="0" w:color="E4A63B" w:themeColor="accent3"/>
      </w:tblBorders>
    </w:tblPr>
    <w:tcPr>
      <w:shd w:val="clear" w:color="auto" w:fill="F8E8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6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D7" w:themeFill="accent3" w:themeFillTint="33"/>
      </w:tcPr>
    </w:tblStylePr>
    <w:tblStylePr w:type="band1Vert">
      <w:tblPr/>
      <w:tcPr>
        <w:shd w:val="clear" w:color="auto" w:fill="F1D29D" w:themeFill="accent3" w:themeFillTint="7F"/>
      </w:tcPr>
    </w:tblStylePr>
    <w:tblStylePr w:type="band1Horz">
      <w:tblPr/>
      <w:tcPr>
        <w:tcBorders>
          <w:insideH w:val="single" w:sz="6" w:space="0" w:color="E4A63B" w:themeColor="accent3"/>
          <w:insideV w:val="single" w:sz="6" w:space="0" w:color="E4A63B" w:themeColor="accent3"/>
        </w:tcBorders>
        <w:shd w:val="clear" w:color="auto" w:fill="F1D2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C73D3F" w:themeColor="accent4"/>
        <w:left w:val="single" w:sz="8" w:space="0" w:color="C73D3F" w:themeColor="accent4"/>
        <w:bottom w:val="single" w:sz="8" w:space="0" w:color="C73D3F" w:themeColor="accent4"/>
        <w:right w:val="single" w:sz="8" w:space="0" w:color="C73D3F" w:themeColor="accent4"/>
        <w:insideH w:val="single" w:sz="8" w:space="0" w:color="C73D3F" w:themeColor="accent4"/>
        <w:insideV w:val="single" w:sz="8" w:space="0" w:color="C73D3F" w:themeColor="accent4"/>
      </w:tblBorders>
    </w:tblPr>
    <w:tcPr>
      <w:shd w:val="clear" w:color="auto" w:fill="F1CEC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8D8" w:themeFill="accent4" w:themeFillTint="33"/>
      </w:tcPr>
    </w:tblStylePr>
    <w:tblStylePr w:type="band1Vert">
      <w:tblPr/>
      <w:tcPr>
        <w:shd w:val="clear" w:color="auto" w:fill="E39E9E" w:themeFill="accent4" w:themeFillTint="7F"/>
      </w:tcPr>
    </w:tblStylePr>
    <w:tblStylePr w:type="band1Horz">
      <w:tblPr/>
      <w:tcPr>
        <w:tcBorders>
          <w:insideH w:val="single" w:sz="6" w:space="0" w:color="C73D3F" w:themeColor="accent4"/>
          <w:insideV w:val="single" w:sz="6" w:space="0" w:color="C73D3F" w:themeColor="accent4"/>
        </w:tcBorders>
        <w:shd w:val="clear" w:color="auto" w:fill="E39E9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40F51"/>
    <w:pPr>
      <w:spacing w:after="0" w:line="240" w:lineRule="auto"/>
    </w:pPr>
    <w:rPr>
      <w:rFonts w:ascii="Gill Sans MT" w:eastAsiaTheme="majorEastAsia" w:hAnsi="Gill Sans MT" w:cstheme="majorBidi"/>
      <w:szCs w:val="24"/>
      <w:lang w:val="sv-SE" w:eastAsia="en-US"/>
    </w:rPr>
    <w:tblPr>
      <w:tblStyleRowBandSize w:val="1"/>
      <w:tblStyleColBandSize w:val="1"/>
      <w:tblBorders>
        <w:top w:val="single" w:sz="8" w:space="0" w:color="712671" w:themeColor="accent5"/>
        <w:left w:val="single" w:sz="8" w:space="0" w:color="712671" w:themeColor="accent5"/>
        <w:bottom w:val="single" w:sz="8" w:space="0" w:color="712671" w:themeColor="accent5"/>
        <w:right w:val="single" w:sz="8" w:space="0" w:color="712671" w:themeColor="accent5"/>
        <w:insideH w:val="single" w:sz="8" w:space="0" w:color="712671" w:themeColor="accent5"/>
        <w:insideV w:val="single" w:sz="8" w:space="0" w:color="712671" w:themeColor="accent5"/>
      </w:tblBorders>
    </w:tblPr>
    <w:tcPr>
      <w:shd w:val="clear" w:color="auto" w:fill="E8BC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E4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9ED" w:themeFill="accent5" w:themeFillTint="33"/>
      </w:tcPr>
    </w:tblStylePr>
    <w:tblStylePr w:type="band1Vert">
      <w:tblPr/>
      <w:tcPr>
        <w:shd w:val="clear" w:color="auto" w:fill="D279D2" w:themeFill="accent5" w:themeFillTint="7F"/>
      </w:tcPr>
    </w:tblStylePr>
    <w:tblStylePr w:type="band1Horz">
      <w:tblPr/>
      <w:tcPr>
        <w:tcBorders>
          <w:insideH w:val="single" w:sz="6" w:space="0" w:color="712671" w:themeColor="accent5"/>
          <w:insideV w:val="single" w:sz="6" w:space="0" w:color="712671" w:themeColor="accent5"/>
        </w:tcBorders>
        <w:shd w:val="clear" w:color="auto" w:fill="D279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color w:val="FFFFFF" w:themeColor="background1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 w:val="24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C2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C2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D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B64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B64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B64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A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A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8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A63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A63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A63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2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2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EC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73D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73D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73D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E9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E9E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C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267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267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267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9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9D2" w:themeFill="accent5" w:themeFillTint="7F"/>
      </w:tcPr>
    </w:tblStylePr>
  </w:style>
  <w:style w:type="table" w:styleId="Mrklista-dekorfrg3">
    <w:name w:val="Dark List Accent 3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E4A63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80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801A" w:themeFill="accent3" w:themeFillShade="BF"/>
      </w:tcPr>
    </w:tblStylePr>
  </w:style>
  <w:style w:type="table" w:styleId="Mrklista-dekorfrg6">
    <w:name w:val="Dark List Accent 6"/>
    <w:basedOn w:val="Normaltabell"/>
    <w:uiPriority w:val="70"/>
    <w:rsid w:val="00840F51"/>
    <w:pPr>
      <w:spacing w:after="0" w:line="240" w:lineRule="auto"/>
    </w:pPr>
    <w:rPr>
      <w:rFonts w:ascii="Gill Sans MT" w:eastAsiaTheme="minorHAnsi" w:hAnsi="Gill Sans MT"/>
      <w:szCs w:val="24"/>
      <w:lang w:val="sv-SE" w:eastAsia="en-US"/>
    </w:rPr>
    <w:tblPr>
      <w:tblStyleRowBandSize w:val="1"/>
      <w:tblStyleColBandSize w:val="1"/>
    </w:tblPr>
    <w:tcPr>
      <w:shd w:val="clear" w:color="auto" w:fill="F5D13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75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8B00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00B" w:themeFill="accent6" w:themeFillShade="BF"/>
      </w:tcPr>
    </w:tblStylePr>
  </w:style>
  <w:style w:type="table" w:customStyle="1" w:styleId="Tabellrutnt1">
    <w:name w:val="Tabellrutnät1"/>
    <w:basedOn w:val="Normaltabell"/>
    <w:next w:val="Tabellrutnt"/>
    <w:uiPriority w:val="59"/>
    <w:rsid w:val="002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273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em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75970\AppData\Local\STHLM_Mallar\SISAB\SISAB_Projekteringsanvisning.dotx" TargetMode="External"/></Relationships>
</file>

<file path=word/theme/theme1.xml><?xml version="1.0" encoding="utf-8"?>
<a:theme xmlns:a="http://schemas.openxmlformats.org/drawingml/2006/main" name="Office Theme">
  <a:themeElements>
    <a:clrScheme name="SISAB">
      <a:dk1>
        <a:sysClr val="windowText" lastClr="000000"/>
      </a:dk1>
      <a:lt1>
        <a:sysClr val="window" lastClr="FFFFFF"/>
      </a:lt1>
      <a:dk2>
        <a:srgbClr val="2458A8"/>
      </a:dk2>
      <a:lt2>
        <a:srgbClr val="EEECE1"/>
      </a:lt2>
      <a:accent1>
        <a:srgbClr val="007BC8"/>
      </a:accent1>
      <a:accent2>
        <a:srgbClr val="9FB64C"/>
      </a:accent2>
      <a:accent3>
        <a:srgbClr val="E4A63B"/>
      </a:accent3>
      <a:accent4>
        <a:srgbClr val="C73D3F"/>
      </a:accent4>
      <a:accent5>
        <a:srgbClr val="712671"/>
      </a:accent5>
      <a:accent6>
        <a:srgbClr val="F5D13B"/>
      </a:accent6>
      <a:hlink>
        <a:srgbClr val="0000FF"/>
      </a:hlink>
      <a:folHlink>
        <a:srgbClr val="800080"/>
      </a:folHlink>
    </a:clrScheme>
    <a:fontScheme name="SISAB">
      <a:majorFont>
        <a:latin typeface="Corbel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  <wetp:taskpane dockstate="right" visibility="0" width="350" row="5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8FD81247-7AB9-466E-B23A-6BF459357BE5}">
  <we:reference id="770d2344-fd8f-4801-a959-8ea43dc5a4e9" version="1.2.0.0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16DBF964-565C-4FE8-84C4-FAF7C42EB9A4}">
  <we:reference id="9a0f1b53-4f2b-47f4-afa8-762e7ed58ed1" version="1.2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7C24638F9BA84E806A9D36F3063125" ma:contentTypeVersion="20" ma:contentTypeDescription="Skapa ett nytt dokument." ma:contentTypeScope="" ma:versionID="afb1014d27e7154a9beb92c4a8a0663d">
  <xsd:schema xmlns:xsd="http://www.w3.org/2001/XMLSchema" xmlns:xs="http://www.w3.org/2001/XMLSchema" xmlns:p="http://schemas.microsoft.com/office/2006/metadata/properties" xmlns:ns2="f9694014-91a4-47da-a824-3e6306199717" xmlns:ns3="75651427-1bf8-42e5-8a26-3e6cc3eecb37" targetNamespace="http://schemas.microsoft.com/office/2006/metadata/properties" ma:root="true" ma:fieldsID="be5b4c03485c2510678357c2786ea7b0" ns2:_="" ns3:_="">
    <xsd:import namespace="f9694014-91a4-47da-a824-3e6306199717"/>
    <xsd:import namespace="75651427-1bf8-42e5-8a26-3e6cc3eec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uktm_x00e4_tning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94014-91a4-47da-a824-3e630619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f1ebe79-15c1-468f-893e-292a59eb2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uktm_x00e4_tning" ma:index="24" nillable="true" ma:displayName="Fuktmätning" ma:format="Dropdown" ma:internalName="Fuktm_x00e4_tning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51427-1bf8-42e5-8a26-3e6cc3eec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0c46358-acf7-4146-91d8-8a2cfa1ae64a}" ma:internalName="TaxCatchAll" ma:showField="CatchAllData" ma:web="75651427-1bf8-42e5-8a26-3e6cc3eec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ktm_x00e4_tning xmlns="f9694014-91a4-47da-a824-3e6306199717" xsi:nil="true"/>
    <lcf76f155ced4ddcb4097134ff3c332f xmlns="f9694014-91a4-47da-a824-3e6306199717">
      <Terms xmlns="http://schemas.microsoft.com/office/infopath/2007/PartnerControls"/>
    </lcf76f155ced4ddcb4097134ff3c332f>
    <TaxCatchAll xmlns="75651427-1bf8-42e5-8a26-3e6cc3eecb37" xsi:nil="true"/>
  </documentManagement>
</p:properties>
</file>

<file path=customXml/itemProps1.xml><?xml version="1.0" encoding="utf-8"?>
<ds:datastoreItem xmlns:ds="http://schemas.openxmlformats.org/officeDocument/2006/customXml" ds:itemID="{11E9373B-F9B5-4D77-9870-60E03FE48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0068A7-ADC4-4534-A811-133E78D5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94014-91a4-47da-a824-3e6306199717"/>
    <ds:schemaRef ds:uri="75651427-1bf8-42e5-8a26-3e6cc3eec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C54555-A820-4D43-B2C4-21D810688B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158C3-8E01-44DE-AF27-2E49F5D1B09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9694014-91a4-47da-a824-3e6306199717"/>
    <ds:schemaRef ds:uri="http://schemas.microsoft.com/office/2006/documentManagement/types"/>
    <ds:schemaRef ds:uri="http://schemas.microsoft.com/office/2006/metadata/properties"/>
    <ds:schemaRef ds:uri="75651427-1bf8-42e5-8a26-3e6cc3eecb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SISAB_Projekteringsanvisning.dotx</Template>
  <TotalTime>4</TotalTime>
  <Pages>11</Pages>
  <Words>748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Johansson</dc:creator>
  <cp:lastModifiedBy>Filip Rosfors</cp:lastModifiedBy>
  <cp:revision>5</cp:revision>
  <cp:lastPrinted>2013-09-13T05:39:00Z</cp:lastPrinted>
  <dcterms:created xsi:type="dcterms:W3CDTF">2025-05-05T12:57:00Z</dcterms:created>
  <dcterms:modified xsi:type="dcterms:W3CDTF">2026-05-18T07:12:00Z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0x010100387C24638F9BA84E806A9D36F3063125</vt:lpwstr>
  </property>
  <property fmtid="{D5CDD505-2E9C-101B-9397-08002B2CF9AE}" pid="3" name="MediaServiceImageTags">
    <vt:lpwstr/>
  </property>
</Properties>
</file>