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F7ED" w14:textId="77777777" w:rsidR="000D3B93" w:rsidRPr="00AF2D35" w:rsidRDefault="000D3B93" w:rsidP="00AF2D35">
      <w:pPr>
        <w:pStyle w:val="Ingetavstnd"/>
        <w:spacing w:line="240" w:lineRule="auto"/>
        <w:rPr>
          <w:sz w:val="2"/>
          <w:szCs w:val="2"/>
        </w:rPr>
        <w:sectPr w:rsidR="000D3B93" w:rsidRPr="00AF2D35" w:rsidSect="001C19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871" w:right="1304" w:bottom="1418" w:left="1701" w:header="709" w:footer="510" w:gutter="0"/>
          <w:cols w:space="708"/>
          <w:titlePg/>
          <w:docGrid w:linePitch="360"/>
        </w:sectPr>
      </w:pPr>
    </w:p>
    <w:p w14:paraId="3C1D1E08" w14:textId="6A69BD2F" w:rsidR="00732EDD" w:rsidRPr="000D4DBB" w:rsidRDefault="00CC12E4" w:rsidP="00732EDD">
      <w:pPr>
        <w:pStyle w:val="OnumreradRubrik1"/>
        <w:rPr>
          <w:rFonts w:ascii="Roboto" w:hAnsi="Roboto"/>
          <w:b w:val="0"/>
          <w:bCs w:val="0"/>
          <w:szCs w:val="48"/>
        </w:rPr>
      </w:pPr>
      <w:r w:rsidRPr="000D4DBB">
        <w:rPr>
          <w:rFonts w:ascii="Roboto" w:hAnsi="Roboto"/>
          <w:b w:val="0"/>
          <w:bCs w:val="0"/>
          <w:szCs w:val="48"/>
        </w:rPr>
        <w:t xml:space="preserve">Protokoll </w:t>
      </w:r>
      <w:r w:rsidR="00962B9A" w:rsidRPr="000D4DBB">
        <w:rPr>
          <w:rFonts w:ascii="Roboto" w:hAnsi="Roboto"/>
          <w:b w:val="0"/>
          <w:bCs w:val="0"/>
          <w:szCs w:val="48"/>
        </w:rPr>
        <w:t>möte</w:t>
      </w:r>
      <w:r w:rsidR="00F21350" w:rsidRPr="000D4DBB">
        <w:rPr>
          <w:rFonts w:ascii="Roboto" w:hAnsi="Roboto"/>
          <w:b w:val="0"/>
          <w:bCs w:val="0"/>
          <w:szCs w:val="48"/>
        </w:rPr>
        <w:t xml:space="preserve"> med </w:t>
      </w:r>
      <w:r w:rsidR="00C734EB" w:rsidRPr="000D4DBB">
        <w:rPr>
          <w:rFonts w:ascii="Roboto" w:hAnsi="Roboto"/>
          <w:b w:val="0"/>
          <w:bCs w:val="0"/>
          <w:szCs w:val="48"/>
        </w:rPr>
        <w:t>anvisnings</w:t>
      </w:r>
      <w:r w:rsidR="00F21350" w:rsidRPr="000D4DBB">
        <w:rPr>
          <w:rFonts w:ascii="Roboto" w:hAnsi="Roboto"/>
          <w:b w:val="0"/>
          <w:bCs w:val="0"/>
          <w:szCs w:val="48"/>
        </w:rPr>
        <w:t xml:space="preserve">ansvarig </w:t>
      </w:r>
      <w:r w:rsidR="00D14334" w:rsidRPr="000D4DBB">
        <w:rPr>
          <w:rFonts w:ascii="Roboto" w:hAnsi="Roboto"/>
          <w:b w:val="0"/>
          <w:bCs w:val="0"/>
          <w:szCs w:val="48"/>
        </w:rPr>
        <w:t>Gestaltning och Funktion</w:t>
      </w:r>
      <w:r w:rsidR="00384FBF" w:rsidRPr="000D4DBB">
        <w:rPr>
          <w:rFonts w:ascii="Roboto" w:hAnsi="Roboto"/>
          <w:b w:val="0"/>
          <w:bCs w:val="0"/>
          <w:szCs w:val="48"/>
        </w:rPr>
        <w:t xml:space="preserve"> </w:t>
      </w:r>
      <w:r w:rsidR="00F21350" w:rsidRPr="000D4DBB">
        <w:rPr>
          <w:rFonts w:ascii="Roboto" w:hAnsi="Roboto"/>
          <w:b w:val="0"/>
          <w:bCs w:val="0"/>
          <w:szCs w:val="48"/>
        </w:rPr>
        <w:t>på SISAB</w:t>
      </w:r>
    </w:p>
    <w:p w14:paraId="4415F811" w14:textId="2954B376" w:rsidR="00732EDD" w:rsidRPr="000D4DBB" w:rsidRDefault="00732EDD" w:rsidP="00732EDD">
      <w:pPr>
        <w:pStyle w:val="Mtesinformation"/>
        <w:rPr>
          <w:rFonts w:ascii="Roboto" w:hAnsi="Roboto"/>
          <w:b w:val="0"/>
          <w:bCs w:val="0"/>
          <w:sz w:val="28"/>
        </w:rPr>
      </w:pPr>
      <w:r w:rsidRPr="000D4DBB">
        <w:rPr>
          <w:rFonts w:ascii="Roboto" w:hAnsi="Roboto"/>
          <w:b w:val="0"/>
          <w:bCs w:val="0"/>
          <w:sz w:val="28"/>
        </w:rPr>
        <w:t xml:space="preserve">Mötesnummer: </w:t>
      </w:r>
      <w:r w:rsidR="00666557" w:rsidRPr="000D4DBB">
        <w:rPr>
          <w:rFonts w:ascii="Roboto" w:hAnsi="Roboto"/>
          <w:b w:val="0"/>
          <w:bCs w:val="0"/>
          <w:sz w:val="28"/>
        </w:rPr>
        <w:t>X</w:t>
      </w:r>
    </w:p>
    <w:p w14:paraId="19DA71E1" w14:textId="27299EEA" w:rsidR="00732EDD" w:rsidRPr="000D4DBB" w:rsidRDefault="0096198A" w:rsidP="00732EDD">
      <w:pPr>
        <w:pStyle w:val="Mtesinformation"/>
        <w:rPr>
          <w:rFonts w:ascii="Roboto" w:hAnsi="Roboto"/>
          <w:b w:val="0"/>
          <w:bCs w:val="0"/>
          <w:sz w:val="28"/>
        </w:rPr>
      </w:pPr>
      <w:sdt>
        <w:sdtPr>
          <w:rPr>
            <w:rFonts w:ascii="Roboto" w:hAnsi="Roboto"/>
            <w:b w:val="0"/>
            <w:bCs w:val="0"/>
            <w:sz w:val="28"/>
          </w:rPr>
          <w:alias w:val="Mötesdatum"/>
          <w:tag w:val="Mötesdatum"/>
          <w:id w:val="1960141528"/>
          <w:placeholder>
            <w:docPart w:val="22FCF70302C741E38F0E7D5C9837A6E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C43BEA" w:rsidRPr="000D4DBB">
            <w:rPr>
              <w:rFonts w:ascii="Roboto" w:hAnsi="Roboto"/>
              <w:b w:val="0"/>
              <w:bCs w:val="0"/>
              <w:sz w:val="28"/>
            </w:rPr>
            <w:t>202X-XX-XX</w:t>
          </w:r>
        </w:sdtContent>
      </w:sdt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</w:tblGrid>
      <w:tr w:rsidR="00732EDD" w14:paraId="41D76FBA" w14:textId="77777777" w:rsidTr="00D205E0">
        <w:tc>
          <w:tcPr>
            <w:tcW w:w="8901" w:type="dxa"/>
          </w:tcPr>
          <w:p w14:paraId="6C4F8613" w14:textId="786FDF2F" w:rsidR="00732EDD" w:rsidRPr="000D4DBB" w:rsidRDefault="00732EDD" w:rsidP="00D205E0">
            <w:pPr>
              <w:pStyle w:val="Tabelltext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 xml:space="preserve">Projektnamn: </w:t>
            </w:r>
          </w:p>
        </w:tc>
      </w:tr>
      <w:tr w:rsidR="00732EDD" w14:paraId="1523620F" w14:textId="77777777" w:rsidTr="00D205E0">
        <w:tc>
          <w:tcPr>
            <w:tcW w:w="8901" w:type="dxa"/>
          </w:tcPr>
          <w:p w14:paraId="00E610E9" w14:textId="2E4DF93C" w:rsidR="00732EDD" w:rsidRPr="000D4DBB" w:rsidRDefault="00C43BEA" w:rsidP="00C43BEA">
            <w:pPr>
              <w:pStyle w:val="Tabelltext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>Pr</w:t>
            </w:r>
            <w:r w:rsidR="00732EDD" w:rsidRPr="000D4DBB">
              <w:rPr>
                <w:rFonts w:ascii="Roboto Slab Light" w:hAnsi="Roboto Slab Light" w:cs="Roboto Slab Light"/>
              </w:rPr>
              <w:t xml:space="preserve">ojektnummer: </w:t>
            </w:r>
          </w:p>
        </w:tc>
      </w:tr>
      <w:tr w:rsidR="00732EDD" w14:paraId="00CB5953" w14:textId="77777777" w:rsidTr="00D205E0">
        <w:tc>
          <w:tcPr>
            <w:tcW w:w="8901" w:type="dxa"/>
          </w:tcPr>
          <w:p w14:paraId="0975A1C3" w14:textId="03182672" w:rsidR="00732EDD" w:rsidRPr="000D4DBB" w:rsidRDefault="00732EDD" w:rsidP="00C43BEA">
            <w:pPr>
              <w:pStyle w:val="Tabelltext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 xml:space="preserve">Fastighetsbeteckning: </w:t>
            </w:r>
          </w:p>
        </w:tc>
      </w:tr>
    </w:tbl>
    <w:p w14:paraId="5F01A2AF" w14:textId="77777777" w:rsidR="00732EDD" w:rsidRDefault="00732EDD" w:rsidP="00732EDD">
      <w:pPr>
        <w:pStyle w:val="Ingetavstnd"/>
      </w:pPr>
    </w:p>
    <w:p w14:paraId="5CCAF74E" w14:textId="77777777" w:rsidR="00732EDD" w:rsidRPr="000D4DBB" w:rsidRDefault="00732EDD" w:rsidP="00732EDD">
      <w:pPr>
        <w:pStyle w:val="Tabellrubrik2"/>
        <w:rPr>
          <w:rFonts w:ascii="Roboto Slab Light" w:hAnsi="Roboto Slab Light" w:cs="Roboto Slab Light"/>
        </w:rPr>
      </w:pPr>
      <w:r w:rsidRPr="000D4DBB">
        <w:rPr>
          <w:rFonts w:ascii="Roboto Slab Light" w:hAnsi="Roboto Slab Light" w:cs="Roboto Slab Light"/>
        </w:rPr>
        <w:t>Närvarande</w:t>
      </w:r>
    </w:p>
    <w:tbl>
      <w:tblPr>
        <w:tblStyle w:val="Listtabell3dekorfrg1"/>
        <w:tblW w:w="0" w:type="auto"/>
        <w:tblLayout w:type="fixed"/>
        <w:tblLook w:val="0620" w:firstRow="1" w:lastRow="0" w:firstColumn="0" w:lastColumn="0" w:noHBand="1" w:noVBand="1"/>
      </w:tblPr>
      <w:tblGrid>
        <w:gridCol w:w="2689"/>
        <w:gridCol w:w="3969"/>
        <w:gridCol w:w="2233"/>
      </w:tblGrid>
      <w:tr w:rsidR="00732EDD" w:rsidRPr="000D4DBB" w14:paraId="39390332" w14:textId="77777777" w:rsidTr="00D1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bottom w:val="single" w:sz="4" w:space="0" w:color="auto"/>
            </w:tcBorders>
          </w:tcPr>
          <w:p w14:paraId="717E531C" w14:textId="77777777" w:rsidR="00732EDD" w:rsidRPr="000D4DBB" w:rsidRDefault="00732EDD" w:rsidP="00D205E0">
            <w:pPr>
              <w:pStyle w:val="Tabellrubrik1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>Namn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4748F8" w14:textId="77777777" w:rsidR="00732EDD" w:rsidRPr="000D4DBB" w:rsidRDefault="00732EDD" w:rsidP="00D205E0">
            <w:pPr>
              <w:pStyle w:val="Tabellrubrik1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>Roll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7C705DE" w14:textId="77777777" w:rsidR="00732EDD" w:rsidRPr="000D4DBB" w:rsidRDefault="00732EDD" w:rsidP="00D205E0">
            <w:pPr>
              <w:pStyle w:val="Tabellrubrik1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>Företag</w:t>
            </w:r>
          </w:p>
        </w:tc>
      </w:tr>
      <w:tr w:rsidR="00682C52" w:rsidRPr="000D4DBB" w14:paraId="3038779F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79D" w14:textId="7CD53CC3" w:rsidR="00682C52" w:rsidRPr="000D4DBB" w:rsidRDefault="00D14334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  <w:r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Anni Björkskog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67B" w14:textId="098E93E6" w:rsidR="00682C52" w:rsidRPr="000D4DBB" w:rsidRDefault="00D14334" w:rsidP="009B696D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  <w:proofErr w:type="spellStart"/>
            <w:r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Anv</w:t>
            </w:r>
            <w:r w:rsidR="00FD0C94"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.ansvarig</w:t>
            </w:r>
            <w:proofErr w:type="spellEnd"/>
            <w:r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 xml:space="preserve"> Gestaltning och </w:t>
            </w:r>
            <w:r w:rsidR="00FD0C94"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f</w:t>
            </w:r>
            <w:r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unktion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B5B" w14:textId="3A82F00C" w:rsidR="00682C52" w:rsidRPr="000D4DBB" w:rsidRDefault="00682C52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  <w:r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SISAB</w:t>
            </w:r>
          </w:p>
        </w:tc>
      </w:tr>
      <w:tr w:rsidR="00682C52" w:rsidRPr="000D4DBB" w14:paraId="5182AD12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EC5" w14:textId="0A19CB82" w:rsidR="00C734EB" w:rsidRPr="000D4DBB" w:rsidRDefault="00C734EB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789" w14:textId="665AE19C" w:rsidR="00C734EB" w:rsidRPr="000D4DBB" w:rsidRDefault="0096198A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  <w:r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Arkitekt/landskapsarkitekt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928" w14:textId="3564EA3C" w:rsidR="00C734EB" w:rsidRPr="000D4DBB" w:rsidRDefault="00C734EB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</w:tr>
      <w:tr w:rsidR="0096198A" w:rsidRPr="000D4DBB" w14:paraId="085C5271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C501" w14:textId="77777777" w:rsidR="0096198A" w:rsidRPr="000D4DBB" w:rsidRDefault="0096198A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BA69" w14:textId="3C0D8969" w:rsidR="0096198A" w:rsidRPr="000D4DBB" w:rsidRDefault="0096198A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  <w:r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Projektansvarig/projektledare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283" w14:textId="77777777" w:rsidR="0096198A" w:rsidRPr="000D4DBB" w:rsidRDefault="0096198A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</w:tr>
      <w:tr w:rsidR="00666557" w:rsidRPr="000D4DBB" w14:paraId="0773C6FF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352" w14:textId="77777777" w:rsidR="00666557" w:rsidRPr="000D4DBB" w:rsidRDefault="00666557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9B2" w14:textId="77777777" w:rsidR="00666557" w:rsidRPr="000D4DBB" w:rsidRDefault="00666557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164" w14:textId="77777777" w:rsidR="00666557" w:rsidRPr="000D4DBB" w:rsidRDefault="00666557" w:rsidP="00682C52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</w:tr>
    </w:tbl>
    <w:p w14:paraId="0BF63420" w14:textId="77777777" w:rsidR="00732EDD" w:rsidRPr="000D4DBB" w:rsidRDefault="00732EDD" w:rsidP="00732EDD">
      <w:pPr>
        <w:pStyle w:val="Ingetavstnd"/>
        <w:rPr>
          <w:rFonts w:ascii="Roboto Slab Light" w:hAnsi="Roboto Slab Light" w:cs="Roboto Slab Light"/>
        </w:rPr>
      </w:pPr>
    </w:p>
    <w:p w14:paraId="7F3A6425" w14:textId="77777777" w:rsidR="00732EDD" w:rsidRPr="000D4DBB" w:rsidRDefault="00732EDD" w:rsidP="00732EDD">
      <w:pPr>
        <w:pStyle w:val="Tabellrubrik2"/>
        <w:rPr>
          <w:rFonts w:ascii="Roboto Slab Light" w:hAnsi="Roboto Slab Light" w:cs="Roboto Slab Light"/>
        </w:rPr>
      </w:pPr>
      <w:r w:rsidRPr="000D4DBB">
        <w:rPr>
          <w:rFonts w:ascii="Roboto Slab Light" w:hAnsi="Roboto Slab Light" w:cs="Roboto Slab Light"/>
        </w:rPr>
        <w:t>Distribueras till de närvarande samt till</w:t>
      </w:r>
    </w:p>
    <w:tbl>
      <w:tblPr>
        <w:tblStyle w:val="Listtabell3dekorfrg1"/>
        <w:tblW w:w="0" w:type="auto"/>
        <w:tblLayout w:type="fixed"/>
        <w:tblLook w:val="0620" w:firstRow="1" w:lastRow="0" w:firstColumn="0" w:lastColumn="0" w:noHBand="1" w:noVBand="1"/>
      </w:tblPr>
      <w:tblGrid>
        <w:gridCol w:w="2689"/>
        <w:gridCol w:w="3969"/>
        <w:gridCol w:w="2233"/>
      </w:tblGrid>
      <w:tr w:rsidR="00732EDD" w:rsidRPr="000D4DBB" w14:paraId="39ED53F6" w14:textId="77777777" w:rsidTr="00D1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bottom w:val="single" w:sz="4" w:space="0" w:color="auto"/>
            </w:tcBorders>
          </w:tcPr>
          <w:p w14:paraId="7E20EC4E" w14:textId="77777777" w:rsidR="00732EDD" w:rsidRPr="000D4DBB" w:rsidRDefault="00732EDD" w:rsidP="00D205E0">
            <w:pPr>
              <w:pStyle w:val="Tabellrubrik1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>Namn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01658C2" w14:textId="77777777" w:rsidR="00732EDD" w:rsidRPr="000D4DBB" w:rsidRDefault="00732EDD" w:rsidP="00D205E0">
            <w:pPr>
              <w:pStyle w:val="Tabellrubrik1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>Roll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457DE07" w14:textId="77777777" w:rsidR="00732EDD" w:rsidRPr="000D4DBB" w:rsidRDefault="00732EDD" w:rsidP="00D205E0">
            <w:pPr>
              <w:pStyle w:val="Tabellrubrik1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>Företag</w:t>
            </w:r>
          </w:p>
        </w:tc>
      </w:tr>
      <w:tr w:rsidR="00732EDD" w:rsidRPr="000D4DBB" w14:paraId="6CE5DBED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EA7" w14:textId="59300C8F" w:rsidR="00732EDD" w:rsidRPr="000D4DBB" w:rsidRDefault="00C734EB" w:rsidP="00D205E0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  <w:r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825" w14:textId="48F429CA" w:rsidR="00732EDD" w:rsidRPr="000D4DBB" w:rsidRDefault="00C734EB" w:rsidP="00D205E0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  <w:r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0D5" w14:textId="4E87CA3F" w:rsidR="00732EDD" w:rsidRPr="000D4DBB" w:rsidRDefault="00C734EB" w:rsidP="00D205E0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  <w:r w:rsidRPr="000D4DBB"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  <w:t>X</w:t>
            </w:r>
          </w:p>
        </w:tc>
      </w:tr>
      <w:tr w:rsidR="00384FBF" w:rsidRPr="000D4DBB" w14:paraId="321BBA9C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F7F" w14:textId="00DA8EA5" w:rsidR="00384FBF" w:rsidRPr="000D4DBB" w:rsidRDefault="00384FBF" w:rsidP="00D205E0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74D" w14:textId="3CAB42C1" w:rsidR="00384FBF" w:rsidRPr="000D4DBB" w:rsidRDefault="00384FBF" w:rsidP="00D205E0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FB4" w14:textId="45CD5CA0" w:rsidR="00384FBF" w:rsidRPr="000D4DBB" w:rsidRDefault="00384FBF" w:rsidP="00D205E0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</w:tr>
      <w:tr w:rsidR="00C43BEA" w:rsidRPr="000D4DBB" w14:paraId="7A245AD4" w14:textId="77777777" w:rsidTr="00D14334">
        <w:trPr>
          <w:trHeight w:val="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78F" w14:textId="670B6CE1" w:rsidR="00C43BEA" w:rsidRPr="000D4DBB" w:rsidRDefault="00C43BEA" w:rsidP="00D205E0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F1F" w14:textId="77777777" w:rsidR="00C43BEA" w:rsidRPr="000D4DBB" w:rsidRDefault="00C43BEA" w:rsidP="00D205E0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764" w14:textId="77777777" w:rsidR="00C43BEA" w:rsidRPr="000D4DBB" w:rsidRDefault="00C43BEA" w:rsidP="00D205E0">
            <w:pPr>
              <w:pStyle w:val="Tabelltext"/>
              <w:rPr>
                <w:rFonts w:ascii="Roboto Slab Light" w:eastAsiaTheme="minorEastAsia" w:hAnsi="Roboto Slab Light" w:cs="Roboto Slab Light"/>
                <w:iCs/>
                <w:sz w:val="20"/>
                <w:szCs w:val="20"/>
                <w:lang w:eastAsia="zh-TW"/>
              </w:rPr>
            </w:pPr>
          </w:p>
        </w:tc>
      </w:tr>
    </w:tbl>
    <w:p w14:paraId="1255E666" w14:textId="77777777" w:rsidR="00412F71" w:rsidRDefault="00412F71" w:rsidP="00C43BEA">
      <w:pPr>
        <w:pStyle w:val="Tabelltext"/>
        <w:rPr>
          <w:b/>
          <w:i/>
        </w:rPr>
      </w:pPr>
    </w:p>
    <w:p w14:paraId="610B376D" w14:textId="025A9F5C" w:rsidR="00FD0C94" w:rsidRPr="000D4DBB" w:rsidRDefault="00C43BEA" w:rsidP="00C43BEA">
      <w:pPr>
        <w:pStyle w:val="Tabelltext"/>
        <w:rPr>
          <w:rFonts w:ascii="Roboto Slab Light" w:eastAsiaTheme="minorEastAsia" w:hAnsi="Roboto Slab Light" w:cs="Roboto Slab Light"/>
          <w:i/>
          <w:lang w:eastAsia="zh-TW"/>
        </w:rPr>
      </w:pPr>
      <w:r w:rsidRPr="000D4DBB">
        <w:rPr>
          <w:rFonts w:ascii="Roboto Slab Light" w:eastAsiaTheme="minorEastAsia" w:hAnsi="Roboto Slab Light" w:cs="Roboto Slab Light"/>
          <w:i/>
          <w:lang w:eastAsia="zh-TW"/>
        </w:rPr>
        <w:t xml:space="preserve">Urvalet nedan är det vi ofta ser frågor kring, övriga </w:t>
      </w:r>
      <w:r w:rsidR="00FD0C94" w:rsidRPr="000D4DBB">
        <w:rPr>
          <w:rFonts w:ascii="Roboto Slab Light" w:eastAsiaTheme="minorEastAsia" w:hAnsi="Roboto Slab Light" w:cs="Roboto Slab Light"/>
          <w:i/>
          <w:lang w:eastAsia="zh-TW"/>
        </w:rPr>
        <w:t>punkter</w:t>
      </w:r>
      <w:r w:rsidRPr="000D4DBB">
        <w:rPr>
          <w:rFonts w:ascii="Roboto Slab Light" w:eastAsiaTheme="minorEastAsia" w:hAnsi="Roboto Slab Light" w:cs="Roboto Slab Light"/>
          <w:i/>
          <w:lang w:eastAsia="zh-TW"/>
        </w:rPr>
        <w:t xml:space="preserve"> kan förekomma. </w:t>
      </w:r>
    </w:p>
    <w:p w14:paraId="433C938D" w14:textId="52D42B1A" w:rsidR="009B3C29" w:rsidRPr="000D4DBB" w:rsidRDefault="00C43BEA" w:rsidP="00C43BEA">
      <w:pPr>
        <w:pStyle w:val="Tabelltext"/>
        <w:rPr>
          <w:rFonts w:ascii="Roboto Slab Light" w:eastAsiaTheme="minorEastAsia" w:hAnsi="Roboto Slab Light" w:cs="Roboto Slab Light"/>
          <w:i/>
          <w:lang w:eastAsia="zh-TW"/>
        </w:rPr>
      </w:pPr>
      <w:r w:rsidRPr="000D4DBB">
        <w:rPr>
          <w:rFonts w:ascii="Roboto Slab Light" w:eastAsiaTheme="minorEastAsia" w:hAnsi="Roboto Slab Light" w:cs="Roboto Slab Light"/>
          <w:i/>
          <w:lang w:eastAsia="zh-TW"/>
        </w:rPr>
        <w:t>Ses som checklista, lägg till och ta bort beroende på projektets omfattning.</w:t>
      </w:r>
      <w:r w:rsidR="000D4DBB">
        <w:rPr>
          <w:rFonts w:ascii="Roboto Slab Light" w:eastAsiaTheme="minorEastAsia" w:hAnsi="Roboto Slab Light" w:cs="Roboto Slab Light"/>
          <w:i/>
          <w:lang w:eastAsia="zh-TW"/>
        </w:rPr>
        <w:t xml:space="preserve"> </w:t>
      </w:r>
      <w:r w:rsidR="000D4DBB" w:rsidRPr="00210D2F">
        <w:rPr>
          <w:rFonts w:ascii="Roboto Slab Light" w:hAnsi="Roboto Slab Light"/>
          <w:bCs/>
          <w:i/>
          <w:sz w:val="20"/>
          <w:szCs w:val="20"/>
        </w:rPr>
        <w:t xml:space="preserve">Kontrollera om protokoll finns på </w:t>
      </w:r>
      <w:proofErr w:type="spellStart"/>
      <w:r w:rsidR="000D4DBB" w:rsidRPr="00210D2F">
        <w:rPr>
          <w:rFonts w:ascii="Roboto Slab Light" w:hAnsi="Roboto Slab Light"/>
          <w:bCs/>
          <w:i/>
          <w:sz w:val="20"/>
          <w:szCs w:val="20"/>
        </w:rPr>
        <w:t>Antura</w:t>
      </w:r>
      <w:proofErr w:type="spellEnd"/>
      <w:r w:rsidR="000D4DBB" w:rsidRPr="00210D2F">
        <w:rPr>
          <w:rFonts w:ascii="Roboto Slab Light" w:hAnsi="Roboto Slab Light"/>
          <w:bCs/>
          <w:i/>
          <w:sz w:val="20"/>
          <w:szCs w:val="20"/>
        </w:rPr>
        <w:t xml:space="preserve"> från tidigare skeden.</w:t>
      </w:r>
    </w:p>
    <w:p w14:paraId="75613F13" w14:textId="77777777" w:rsidR="00C43BEA" w:rsidRPr="00C43BEA" w:rsidRDefault="00C43BEA" w:rsidP="00C43BEA">
      <w:pPr>
        <w:pStyle w:val="Tabelltext"/>
        <w:rPr>
          <w:i/>
        </w:rPr>
      </w:pPr>
    </w:p>
    <w:tbl>
      <w:tblPr>
        <w:tblStyle w:val="Listtabell3dekorfrg1"/>
        <w:tblW w:w="4999" w:type="pct"/>
        <w:tblLook w:val="0420" w:firstRow="1" w:lastRow="0" w:firstColumn="0" w:lastColumn="0" w:noHBand="0" w:noVBand="1"/>
      </w:tblPr>
      <w:tblGrid>
        <w:gridCol w:w="1127"/>
        <w:gridCol w:w="6094"/>
        <w:gridCol w:w="1668"/>
      </w:tblGrid>
      <w:tr w:rsidR="00331245" w:rsidRPr="002E64EF" w14:paraId="7BA681DA" w14:textId="77777777" w:rsidTr="00376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bottom w:val="nil"/>
            </w:tcBorders>
          </w:tcPr>
          <w:p w14:paraId="4C28FD92" w14:textId="706C1BF2" w:rsidR="00331245" w:rsidRPr="00331245" w:rsidRDefault="00331245" w:rsidP="00331245">
            <w:pPr>
              <w:pStyle w:val="Ingetavstnd"/>
              <w:jc w:val="center"/>
              <w:rPr>
                <w:rFonts w:ascii="Roboto Slab Light" w:hAnsi="Roboto Slab Light" w:cs="Roboto Slab Light"/>
              </w:rPr>
            </w:pPr>
            <w:r w:rsidRPr="00331245">
              <w:rPr>
                <w:rFonts w:ascii="Roboto Slab Light" w:hAnsi="Roboto Slab Light" w:cs="Roboto Slab Light"/>
              </w:rPr>
              <w:t>1</w:t>
            </w:r>
          </w:p>
        </w:tc>
        <w:tc>
          <w:tcPr>
            <w:tcW w:w="3428" w:type="pct"/>
            <w:tcBorders>
              <w:bottom w:val="nil"/>
            </w:tcBorders>
          </w:tcPr>
          <w:p w14:paraId="05F55C4C" w14:textId="7E79039A" w:rsidR="00331245" w:rsidRPr="00331245" w:rsidRDefault="00331245" w:rsidP="00331245">
            <w:pPr>
              <w:pStyle w:val="Ingetavstnd"/>
              <w:rPr>
                <w:rFonts w:ascii="Roboto Slab Light" w:hAnsi="Roboto Slab Light" w:cs="Roboto Slab Light"/>
              </w:rPr>
            </w:pPr>
            <w:r>
              <w:rPr>
                <w:rFonts w:ascii="Roboto Slab Light" w:hAnsi="Roboto Slab Light" w:cs="Roboto Slab Light"/>
              </w:rPr>
              <w:t>PROJEKTOMFATTNING</w:t>
            </w:r>
          </w:p>
        </w:tc>
        <w:tc>
          <w:tcPr>
            <w:tcW w:w="938" w:type="pct"/>
            <w:tcBorders>
              <w:bottom w:val="nil"/>
            </w:tcBorders>
          </w:tcPr>
          <w:p w14:paraId="30E27B72" w14:textId="5838BCE9" w:rsidR="00331245" w:rsidRPr="00331245" w:rsidRDefault="00331245" w:rsidP="00331245">
            <w:pPr>
              <w:pStyle w:val="Tabellrubrik1"/>
              <w:rPr>
                <w:rFonts w:ascii="Roboto Slab Light" w:hAnsi="Roboto Slab Light" w:cs="Roboto Slab Light"/>
              </w:rPr>
            </w:pPr>
            <w:r w:rsidRPr="00331245">
              <w:rPr>
                <w:rFonts w:ascii="Roboto Slab Light" w:hAnsi="Roboto Slab Light" w:cs="Roboto Slab Light"/>
              </w:rPr>
              <w:t>Ansvar</w:t>
            </w:r>
          </w:p>
        </w:tc>
      </w:tr>
      <w:tr w:rsidR="005B3791" w:rsidRPr="000D4DBB" w14:paraId="187F2683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471ED4E" w14:textId="727CE658" w:rsidR="005B3791" w:rsidRPr="00331245" w:rsidRDefault="000D4DBB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  <w:r w:rsidRPr="00331245">
              <w:rPr>
                <w:rFonts w:ascii="Roboto Slab Light" w:hAnsi="Roboto Slab Light" w:cs="Roboto Slab Light"/>
                <w:bCs/>
              </w:rPr>
              <w:t>1</w:t>
            </w:r>
            <w:r w:rsidR="00331245" w:rsidRPr="00331245">
              <w:rPr>
                <w:rFonts w:ascii="Roboto Slab Light" w:hAnsi="Roboto Slab Light" w:cs="Roboto Slab Light"/>
                <w:bCs/>
              </w:rPr>
              <w:t>.1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1A9AB32" w14:textId="4F305EC0" w:rsidR="005B3791" w:rsidRPr="000D4DBB" w:rsidRDefault="001E52BD" w:rsidP="00E45331">
            <w:pPr>
              <w:pStyle w:val="Ingetavstndfet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  <w:b w:val="0"/>
                <w:i/>
              </w:rPr>
              <w:t>Övergripande redogörelse av projektet: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519592E" w14:textId="18F7E26A" w:rsidR="005B3791" w:rsidRPr="000D4DBB" w:rsidRDefault="000D4DBB" w:rsidP="00406DA6">
            <w:pPr>
              <w:pStyle w:val="Ingetavstnd"/>
              <w:rPr>
                <w:rFonts w:ascii="Roboto Slab Light" w:hAnsi="Roboto Slab Light" w:cs="Roboto Slab Light"/>
              </w:rPr>
            </w:pPr>
            <w:r>
              <w:rPr>
                <w:rFonts w:ascii="Roboto Slab Light" w:hAnsi="Roboto Slab Light" w:cs="Roboto Slab Light"/>
              </w:rPr>
              <w:t>PA/PL</w:t>
            </w:r>
          </w:p>
        </w:tc>
      </w:tr>
      <w:tr w:rsidR="005B3791" w:rsidRPr="000D4DBB" w14:paraId="71DE34D2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5E6A343" w14:textId="2FB8EA2B" w:rsidR="005B3791" w:rsidRPr="00331245" w:rsidRDefault="00331245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  <w:r w:rsidRPr="00331245">
              <w:rPr>
                <w:rFonts w:ascii="Roboto Slab Light" w:hAnsi="Roboto Slab Light" w:cs="Roboto Slab Light"/>
                <w:bCs/>
              </w:rPr>
              <w:t>1.2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C12060D" w14:textId="0B2F830D" w:rsidR="005B3791" w:rsidRPr="000D4DBB" w:rsidRDefault="001E52BD" w:rsidP="00E45331">
            <w:pPr>
              <w:pStyle w:val="Ingetavstndfet"/>
              <w:rPr>
                <w:rFonts w:ascii="Roboto Slab Light" w:hAnsi="Roboto Slab Light" w:cs="Roboto Slab Light"/>
                <w:b w:val="0"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i/>
              </w:rPr>
              <w:t>Aktuellt s</w:t>
            </w:r>
            <w:r w:rsidR="005B3791" w:rsidRPr="000D4DBB">
              <w:rPr>
                <w:rFonts w:ascii="Roboto Slab Light" w:hAnsi="Roboto Slab Light" w:cs="Roboto Slab Light"/>
                <w:b w:val="0"/>
                <w:i/>
              </w:rPr>
              <w:t>kede</w:t>
            </w:r>
            <w:r w:rsidRPr="000D4DBB">
              <w:rPr>
                <w:rFonts w:ascii="Roboto Slab Light" w:hAnsi="Roboto Slab Light" w:cs="Roboto Slab Light"/>
                <w:b w:val="0"/>
                <w:i/>
              </w:rPr>
              <w:t>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A7EE9D9" w14:textId="1F3145A8" w:rsidR="005B3791" w:rsidRPr="000D4DBB" w:rsidRDefault="000D4DBB" w:rsidP="00406DA6">
            <w:pPr>
              <w:pStyle w:val="Ingetavstnd"/>
              <w:rPr>
                <w:rFonts w:ascii="Roboto Slab Light" w:hAnsi="Roboto Slab Light" w:cs="Roboto Slab Light"/>
              </w:rPr>
            </w:pPr>
            <w:r>
              <w:rPr>
                <w:rFonts w:ascii="Roboto Slab Light" w:hAnsi="Roboto Slab Light" w:cs="Roboto Slab Light"/>
              </w:rPr>
              <w:t>PA/PL</w:t>
            </w:r>
          </w:p>
        </w:tc>
      </w:tr>
      <w:tr w:rsidR="005B3791" w:rsidRPr="000D4DBB" w14:paraId="0F33606B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C0EB4D0" w14:textId="4527B3C9" w:rsidR="005B3791" w:rsidRPr="00331245" w:rsidRDefault="00331245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  <w:r w:rsidRPr="00331245">
              <w:rPr>
                <w:rFonts w:ascii="Roboto Slab Light" w:hAnsi="Roboto Slab Light" w:cs="Roboto Slab Light"/>
                <w:bCs/>
              </w:rPr>
              <w:t>1.3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B3B7937" w14:textId="50A644CC" w:rsidR="005B3791" w:rsidRPr="000D4DBB" w:rsidRDefault="005B3791" w:rsidP="00E45331">
            <w:pPr>
              <w:pStyle w:val="Ingetavstndfet"/>
              <w:rPr>
                <w:rFonts w:ascii="Roboto Slab Light" w:hAnsi="Roboto Slab Light" w:cs="Roboto Slab Light"/>
                <w:b w:val="0"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i/>
              </w:rPr>
              <w:t>Eventuella utmaningar</w:t>
            </w:r>
            <w:r w:rsidR="001E52BD" w:rsidRPr="000D4DBB">
              <w:rPr>
                <w:rFonts w:ascii="Roboto Slab Light" w:hAnsi="Roboto Slab Light" w:cs="Roboto Slab Light"/>
                <w:b w:val="0"/>
                <w:i/>
              </w:rPr>
              <w:t>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A5EAF5" w14:textId="75D3F7FC" w:rsidR="005B3791" w:rsidRPr="000D4DBB" w:rsidRDefault="000D4DBB" w:rsidP="00406DA6">
            <w:pPr>
              <w:pStyle w:val="Ingetavstnd"/>
              <w:rPr>
                <w:rFonts w:ascii="Roboto Slab Light" w:hAnsi="Roboto Slab Light" w:cs="Roboto Slab Light"/>
              </w:rPr>
            </w:pPr>
            <w:r>
              <w:rPr>
                <w:rFonts w:ascii="Roboto Slab Light" w:hAnsi="Roboto Slab Light" w:cs="Roboto Slab Light"/>
              </w:rPr>
              <w:t>PA/PL</w:t>
            </w:r>
          </w:p>
        </w:tc>
      </w:tr>
      <w:tr w:rsidR="005B3791" w:rsidRPr="000D4DBB" w14:paraId="57570498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CACF582" w14:textId="3D3B134F" w:rsidR="005B3791" w:rsidRPr="00331245" w:rsidRDefault="00331245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  <w:r w:rsidRPr="00331245">
              <w:rPr>
                <w:rFonts w:ascii="Roboto Slab Light" w:hAnsi="Roboto Slab Light" w:cs="Roboto Slab Light"/>
                <w:bCs/>
              </w:rPr>
              <w:t>1.4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25336F8" w14:textId="1A4D2873" w:rsidR="005B3791" w:rsidRPr="000D4DBB" w:rsidRDefault="005B3791" w:rsidP="00E45331">
            <w:pPr>
              <w:pStyle w:val="Ingetavstndfet"/>
              <w:rPr>
                <w:rFonts w:ascii="Roboto Slab Light" w:hAnsi="Roboto Slab Light" w:cs="Roboto Slab Light"/>
                <w:b w:val="0"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i/>
              </w:rPr>
              <w:t xml:space="preserve">Ekonomi, entreprenadform </w:t>
            </w:r>
            <w:proofErr w:type="spellStart"/>
            <w:r w:rsidRPr="000D4DBB">
              <w:rPr>
                <w:rFonts w:ascii="Roboto Slab Light" w:hAnsi="Roboto Slab Light" w:cs="Roboto Slab Light"/>
                <w:b w:val="0"/>
                <w:i/>
              </w:rPr>
              <w:t>etc</w:t>
            </w:r>
            <w:proofErr w:type="spellEnd"/>
            <w:r w:rsidR="001E52BD" w:rsidRPr="000D4DBB">
              <w:rPr>
                <w:rFonts w:ascii="Roboto Slab Light" w:hAnsi="Roboto Slab Light" w:cs="Roboto Slab Light"/>
                <w:b w:val="0"/>
                <w:i/>
              </w:rPr>
              <w:t>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D70B185" w14:textId="5CAEFBEF" w:rsidR="005B3791" w:rsidRPr="000D4DBB" w:rsidRDefault="000D4DBB" w:rsidP="00406DA6">
            <w:pPr>
              <w:pStyle w:val="Ingetavstnd"/>
              <w:rPr>
                <w:rFonts w:ascii="Roboto Slab Light" w:hAnsi="Roboto Slab Light" w:cs="Roboto Slab Light"/>
              </w:rPr>
            </w:pPr>
            <w:r>
              <w:rPr>
                <w:rFonts w:ascii="Roboto Slab Light" w:hAnsi="Roboto Slab Light" w:cs="Roboto Slab Light"/>
              </w:rPr>
              <w:t>PA/PL</w:t>
            </w:r>
          </w:p>
        </w:tc>
      </w:tr>
      <w:tr w:rsidR="005B3791" w:rsidRPr="000D4DBB" w14:paraId="4F44A2F6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16EF630" w14:textId="77777777" w:rsidR="005B3791" w:rsidRPr="00331245" w:rsidRDefault="005B3791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8E764EE" w14:textId="77777777" w:rsidR="005B3791" w:rsidRPr="000D4DBB" w:rsidRDefault="005B3791" w:rsidP="00E45331">
            <w:pPr>
              <w:pStyle w:val="Ingetavstndfet"/>
              <w:rPr>
                <w:rFonts w:ascii="Roboto Slab Light" w:hAnsi="Roboto Slab Light" w:cs="Roboto Slab Light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017E1F8" w14:textId="77777777" w:rsidR="005B3791" w:rsidRPr="000D4DBB" w:rsidRDefault="005B3791" w:rsidP="00406DA6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406DA6" w:rsidRPr="000D4DBB" w14:paraId="024F2976" w14:textId="77777777" w:rsidTr="00331245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  <w:shd w:val="clear" w:color="auto" w:fill="0070C0"/>
          </w:tcPr>
          <w:p w14:paraId="0DC93EC5" w14:textId="70C86D30" w:rsidR="00406DA6" w:rsidRPr="00331245" w:rsidRDefault="00AC14B8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  <w:color w:val="FFFFFF" w:themeColor="background1"/>
              </w:rPr>
            </w:pPr>
            <w:r w:rsidRPr="00331245">
              <w:rPr>
                <w:rFonts w:ascii="Roboto Slab Light" w:hAnsi="Roboto Slab Light" w:cs="Roboto Slab Light"/>
                <w:bCs/>
                <w:color w:val="FFFFFF" w:themeColor="background1"/>
              </w:rPr>
              <w:t>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  <w:shd w:val="clear" w:color="auto" w:fill="0070C0"/>
          </w:tcPr>
          <w:p w14:paraId="386E8371" w14:textId="49193A76" w:rsidR="00406DA6" w:rsidRPr="00331245" w:rsidRDefault="00C43BEA" w:rsidP="00E45331">
            <w:pPr>
              <w:pStyle w:val="Ingetavstndfet"/>
              <w:rPr>
                <w:rFonts w:ascii="Roboto Slab Light" w:hAnsi="Roboto Slab Light" w:cs="Roboto Slab Light"/>
                <w:color w:val="FFFFFF" w:themeColor="background1"/>
              </w:rPr>
            </w:pPr>
            <w:r w:rsidRPr="00331245">
              <w:rPr>
                <w:rFonts w:ascii="Roboto Slab Light" w:hAnsi="Roboto Slab Light" w:cs="Roboto Slab Light"/>
                <w:color w:val="FFFFFF" w:themeColor="background1"/>
              </w:rPr>
              <w:t>H</w:t>
            </w:r>
            <w:r w:rsidR="00331245" w:rsidRPr="00331245">
              <w:rPr>
                <w:rFonts w:ascii="Roboto Slab Light" w:hAnsi="Roboto Slab Light" w:cs="Roboto Slab Light"/>
                <w:color w:val="FFFFFF" w:themeColor="background1"/>
              </w:rPr>
              <w:t>ANDLINGAR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  <w:shd w:val="clear" w:color="auto" w:fill="0070C0"/>
          </w:tcPr>
          <w:p w14:paraId="02B55A20" w14:textId="2A86A496" w:rsidR="00406DA6" w:rsidRPr="00331245" w:rsidRDefault="00406DA6" w:rsidP="00406DA6">
            <w:pPr>
              <w:pStyle w:val="Ingetavstnd"/>
              <w:rPr>
                <w:rFonts w:ascii="Roboto Slab Light" w:hAnsi="Roboto Slab Light" w:cs="Roboto Slab Light"/>
                <w:color w:val="FFFFFF" w:themeColor="background1"/>
              </w:rPr>
            </w:pPr>
          </w:p>
        </w:tc>
      </w:tr>
      <w:tr w:rsidR="005A6EDD" w:rsidRPr="000D4DBB" w14:paraId="50B96741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DB794DB" w14:textId="64821115" w:rsidR="005A6EDD" w:rsidRPr="00331245" w:rsidRDefault="00331245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  <w:r w:rsidRPr="00331245">
              <w:rPr>
                <w:rFonts w:ascii="Roboto Slab Light" w:hAnsi="Roboto Slab Light" w:cs="Roboto Slab Light"/>
                <w:b/>
                <w:bCs/>
              </w:rPr>
              <w:t>2.1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4A416EB" w14:textId="77777777" w:rsidR="005A6EDD" w:rsidRDefault="00616253" w:rsidP="00D14334">
            <w:pPr>
              <w:pStyle w:val="Ingetavstnd"/>
              <w:rPr>
                <w:rFonts w:ascii="Roboto Slab Light" w:hAnsi="Roboto Slab Light" w:cs="Roboto Slab Light"/>
                <w:i/>
                <w:sz w:val="20"/>
              </w:rPr>
            </w:pPr>
            <w:r w:rsidRPr="000D4DBB">
              <w:rPr>
                <w:rFonts w:ascii="Roboto Slab Light" w:hAnsi="Roboto Slab Light" w:cs="Roboto Slab Light"/>
                <w:i/>
                <w:sz w:val="20"/>
              </w:rPr>
              <w:t>Projektera</w:t>
            </w:r>
            <w:r w:rsidR="00C43BEA" w:rsidRPr="000D4DBB">
              <w:rPr>
                <w:rFonts w:ascii="Roboto Slab Light" w:hAnsi="Roboto Slab Light" w:cs="Roboto Slab Light"/>
                <w:i/>
                <w:sz w:val="20"/>
              </w:rPr>
              <w:t>s</w:t>
            </w:r>
            <w:r w:rsidRPr="000D4DBB">
              <w:rPr>
                <w:rFonts w:ascii="Roboto Slab Light" w:hAnsi="Roboto Slab Light" w:cs="Roboto Slab Light"/>
                <w:i/>
                <w:sz w:val="20"/>
              </w:rPr>
              <w:t xml:space="preserve"> efter anvisning</w:t>
            </w:r>
            <w:r w:rsidR="00D14334" w:rsidRPr="000D4DBB">
              <w:rPr>
                <w:rFonts w:ascii="Roboto Slab Light" w:hAnsi="Roboto Slab Light" w:cs="Roboto Slab Light"/>
                <w:i/>
                <w:sz w:val="20"/>
              </w:rPr>
              <w:t xml:space="preserve"> Gestaltning och Funktion</w:t>
            </w:r>
            <w:r w:rsidRPr="000D4DBB">
              <w:rPr>
                <w:rFonts w:ascii="Roboto Slab Light" w:hAnsi="Roboto Slab Light" w:cs="Roboto Slab Light"/>
                <w:i/>
                <w:sz w:val="20"/>
              </w:rPr>
              <w:t xml:space="preserve"> </w:t>
            </w:r>
            <w:r w:rsidR="00815B37" w:rsidRPr="000D4DBB">
              <w:rPr>
                <w:rFonts w:ascii="Roboto Slab Light" w:hAnsi="Roboto Slab Light" w:cs="Roboto Slab Light"/>
                <w:i/>
                <w:sz w:val="20"/>
              </w:rPr>
              <w:t>version</w:t>
            </w:r>
            <w:r w:rsidRPr="000D4DBB">
              <w:rPr>
                <w:rFonts w:ascii="Roboto Slab Light" w:hAnsi="Roboto Slab Light" w:cs="Roboto Slab Light"/>
                <w:i/>
                <w:sz w:val="20"/>
              </w:rPr>
              <w:t xml:space="preserve">: </w:t>
            </w:r>
          </w:p>
          <w:p w14:paraId="36D68F51" w14:textId="36102AEF" w:rsidR="000D4DBB" w:rsidRPr="00331245" w:rsidRDefault="000D4DBB" w:rsidP="00D14334">
            <w:pPr>
              <w:pStyle w:val="Ingetavstnd"/>
              <w:rPr>
                <w:rFonts w:ascii="Roboto Slab Light" w:hAnsi="Roboto Slab Light" w:cs="Roboto Slab Light"/>
                <w:i/>
                <w:sz w:val="20"/>
                <w:szCs w:val="20"/>
              </w:rPr>
            </w:pPr>
            <w:r w:rsidRPr="00331245">
              <w:rPr>
                <w:rFonts w:ascii="Roboto Slab Light" w:hAnsi="Roboto Slab Light" w:cs="Roboto Slab Light"/>
                <w:bCs/>
                <w:sz w:val="20"/>
                <w:szCs w:val="20"/>
              </w:rPr>
              <w:t>Se anvisning för gestaltning för ytterligare punkter som påverkar gestaltningen både för nybyggnad och för underhåll/ombyggnad.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044F6B5" w14:textId="77777777" w:rsidR="005A6EDD" w:rsidRPr="000D4DBB" w:rsidRDefault="005A6EDD" w:rsidP="00460A2B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B7277F" w:rsidRPr="000D4DBB" w14:paraId="4D47187B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CA0B14A" w14:textId="77777777" w:rsidR="00B7277F" w:rsidRPr="00331245" w:rsidRDefault="00B7277F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BBE5B8B" w14:textId="77777777" w:rsidR="00B7277F" w:rsidRPr="000D4DBB" w:rsidRDefault="00B7277F" w:rsidP="00CA0CE8">
            <w:pPr>
              <w:pStyle w:val="Ingetavstndfet"/>
              <w:rPr>
                <w:rFonts w:ascii="Roboto Slab Light" w:hAnsi="Roboto Slab Light" w:cs="Roboto Slab Light"/>
                <w:b w:val="0"/>
                <w:bCs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0CAC07C" w14:textId="77777777" w:rsidR="00B7277F" w:rsidRPr="000D4DBB" w:rsidRDefault="00B7277F" w:rsidP="00554E82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992863" w:rsidRPr="000D4DBB" w14:paraId="3CB014EB" w14:textId="77777777" w:rsidTr="00992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4ADAF852" w14:textId="77C1205A" w:rsidR="00992863" w:rsidRPr="00331245" w:rsidRDefault="00992863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  <w:r w:rsidRPr="00331245">
              <w:rPr>
                <w:rFonts w:ascii="Roboto Slab Light" w:hAnsi="Roboto Slab Light" w:cs="Roboto Slab Light"/>
                <w:bCs/>
                <w:color w:val="FFFFFF" w:themeColor="background1"/>
              </w:rPr>
              <w:t>3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4D7530EA" w14:textId="1D40D1F8" w:rsidR="00992863" w:rsidRPr="000D4DBB" w:rsidRDefault="00992863" w:rsidP="00992863">
            <w:pPr>
              <w:pStyle w:val="Ingetavstndfet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  <w:color w:val="FFFFFF" w:themeColor="background1"/>
              </w:rPr>
              <w:t>GESTALTNINGSIDÉ - UTREDNING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  <w:shd w:val="clear" w:color="auto" w:fill="007BC8" w:themeFill="accent1"/>
          </w:tcPr>
          <w:p w14:paraId="23E253A8" w14:textId="77777777" w:rsidR="00992863" w:rsidRPr="000D4DBB" w:rsidRDefault="00992863" w:rsidP="00992863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9A73B2" w:rsidRPr="000D4DBB" w14:paraId="143E1204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441F042" w14:textId="255E87C8" w:rsidR="009A73B2" w:rsidRPr="00331245" w:rsidRDefault="009A73B2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  <w:r w:rsidRPr="00331245">
              <w:rPr>
                <w:rFonts w:ascii="Roboto Slab Light" w:hAnsi="Roboto Slab Light" w:cs="Roboto Slab Light"/>
                <w:bCs/>
              </w:rPr>
              <w:lastRenderedPageBreak/>
              <w:t>3.</w:t>
            </w:r>
            <w:r w:rsidR="00454C13" w:rsidRPr="00331245">
              <w:rPr>
                <w:rFonts w:ascii="Roboto Slab Light" w:hAnsi="Roboto Slab Light" w:cs="Roboto Slab Light"/>
                <w:bCs/>
              </w:rPr>
              <w:t>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0AAC6C6" w14:textId="6A0019FF" w:rsidR="009A73B2" w:rsidRPr="000D4DBB" w:rsidRDefault="009A73B2" w:rsidP="009A73B2">
            <w:pPr>
              <w:pStyle w:val="Ingetavstndfet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</w:rPr>
              <w:t xml:space="preserve">Gestaltningsidé </w:t>
            </w:r>
            <w:r w:rsidR="00331245">
              <w:rPr>
                <w:rFonts w:ascii="Roboto Slab Light" w:hAnsi="Roboto Slab Light" w:cs="Roboto Slab Light"/>
              </w:rPr>
              <w:t>- A</w:t>
            </w:r>
            <w:r w:rsidRPr="000D4DBB">
              <w:rPr>
                <w:rFonts w:ascii="Roboto Slab Light" w:hAnsi="Roboto Slab Light" w:cs="Roboto Slab Light"/>
              </w:rPr>
              <w:t>rkitekt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2989FFA" w14:textId="77777777" w:rsidR="009A73B2" w:rsidRPr="000D4DBB" w:rsidRDefault="009A73B2" w:rsidP="009A73B2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9A73B2" w:rsidRPr="000D4DBB" w14:paraId="5B9CFE16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B355137" w14:textId="77777777" w:rsidR="009A73B2" w:rsidRPr="00331245" w:rsidRDefault="009A73B2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AEC54D9" w14:textId="082C355B" w:rsidR="009A73B2" w:rsidRPr="000D4DBB" w:rsidRDefault="009D7057" w:rsidP="009A73B2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Nybyggnation:</w:t>
            </w:r>
          </w:p>
          <w:p w14:paraId="07796D4C" w14:textId="7152AEFA" w:rsidR="009D7057" w:rsidRPr="000D4DBB" w:rsidRDefault="009D7057" w:rsidP="009D7057">
            <w:pPr>
              <w:pStyle w:val="Ingetavstnd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  <w:bCs/>
                <w:i/>
              </w:rPr>
              <w:t>Klimat</w:t>
            </w:r>
            <w:r w:rsidR="00454C13" w:rsidRPr="000D4DBB">
              <w:rPr>
                <w:rFonts w:ascii="Roboto Slab Light" w:hAnsi="Roboto Slab Light" w:cs="Roboto Slab Light"/>
                <w:bCs/>
                <w:i/>
              </w:rPr>
              <w:t>beräkning</w:t>
            </w:r>
            <w:r w:rsidRPr="000D4DBB">
              <w:rPr>
                <w:rFonts w:ascii="Roboto Slab Light" w:hAnsi="Roboto Slab Light" w:cs="Roboto Slab Light"/>
                <w:bCs/>
                <w:i/>
              </w:rPr>
              <w:t xml:space="preserve">, </w:t>
            </w:r>
            <w:r w:rsidR="00051116" w:rsidRPr="000D4DBB">
              <w:rPr>
                <w:rFonts w:ascii="Roboto Slab Light" w:hAnsi="Roboto Slab Light" w:cs="Roboto Slab Light"/>
                <w:bCs/>
                <w:i/>
              </w:rPr>
              <w:t>å</w:t>
            </w:r>
            <w:r w:rsidRPr="000D4DBB">
              <w:rPr>
                <w:rFonts w:ascii="Roboto Slab Light" w:hAnsi="Roboto Slab Light" w:cs="Roboto Slab Light"/>
                <w:bCs/>
                <w:i/>
              </w:rPr>
              <w:t>terbruk...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862A691" w14:textId="77777777" w:rsidR="009A73B2" w:rsidRPr="000D4DBB" w:rsidRDefault="009A73B2" w:rsidP="009A73B2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9D7057" w:rsidRPr="000D4DBB" w14:paraId="02E9255F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DA7EEC2" w14:textId="77777777" w:rsidR="009D7057" w:rsidRPr="00331245" w:rsidRDefault="009D7057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E7F9245" w14:textId="77777777" w:rsidR="009D7057" w:rsidRPr="000D4DBB" w:rsidRDefault="009D7057" w:rsidP="009A73B2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1B3C67" w14:textId="77777777" w:rsidR="009D7057" w:rsidRPr="000D4DBB" w:rsidRDefault="009D7057" w:rsidP="009A73B2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9D7057" w:rsidRPr="000D4DBB" w14:paraId="0B8BF7C3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C313DE2" w14:textId="77777777" w:rsidR="009D7057" w:rsidRPr="00331245" w:rsidRDefault="009D7057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460C989" w14:textId="6867341C" w:rsidR="009D7057" w:rsidRPr="000D4DBB" w:rsidRDefault="009D7057" w:rsidP="009D7057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Ombyggnation</w:t>
            </w:r>
            <w:r w:rsidR="00454C13" w:rsidRPr="000D4DBB">
              <w:rPr>
                <w:rFonts w:ascii="Roboto Slab Light" w:hAnsi="Roboto Slab Light" w:cs="Roboto Slab Light"/>
                <w:b w:val="0"/>
                <w:bCs/>
                <w:i/>
              </w:rPr>
              <w:t>, underhåll</w:t>
            </w: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:</w:t>
            </w:r>
          </w:p>
          <w:p w14:paraId="581FC930" w14:textId="1C36D01E" w:rsidR="009D7057" w:rsidRPr="000D4DBB" w:rsidRDefault="001E6361" w:rsidP="009D7057">
            <w:pPr>
              <w:pStyle w:val="Ingetavstndfet"/>
              <w:rPr>
                <w:rFonts w:ascii="Roboto Slab Light" w:hAnsi="Roboto Slab Light" w:cs="Roboto Slab Light"/>
                <w:b w:val="0"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i/>
              </w:rPr>
              <w:t>Klimatberäkning, återbruk</w:t>
            </w:r>
            <w:r w:rsidR="009D7057" w:rsidRPr="000D4DBB">
              <w:rPr>
                <w:rFonts w:ascii="Roboto Slab Light" w:hAnsi="Roboto Slab Light" w:cs="Roboto Slab Light"/>
                <w:b w:val="0"/>
                <w:i/>
              </w:rPr>
              <w:t>, bevarande</w:t>
            </w:r>
            <w:r w:rsidR="00FD0C94" w:rsidRPr="000D4DBB">
              <w:rPr>
                <w:rFonts w:ascii="Roboto Slab Light" w:hAnsi="Roboto Slab Light" w:cs="Roboto Slab Light"/>
                <w:b w:val="0"/>
                <w:i/>
              </w:rPr>
              <w:t>, detaljplan</w:t>
            </w:r>
            <w:r w:rsidR="00454C13" w:rsidRPr="000D4DBB">
              <w:rPr>
                <w:rFonts w:ascii="Roboto Slab Light" w:hAnsi="Roboto Slab Light" w:cs="Roboto Slab Light"/>
                <w:b w:val="0"/>
                <w:i/>
              </w:rPr>
              <w:t>…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6761838" w14:textId="77777777" w:rsidR="009D7057" w:rsidRPr="000D4DBB" w:rsidRDefault="009D7057" w:rsidP="009A73B2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9A73B2" w:rsidRPr="000D4DBB" w14:paraId="1EB5C0C5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58413F3" w14:textId="77777777" w:rsidR="009A73B2" w:rsidRPr="00331245" w:rsidRDefault="009A73B2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6FE2E69" w14:textId="77777777" w:rsidR="009A73B2" w:rsidRPr="000D4DBB" w:rsidRDefault="009A73B2" w:rsidP="009A73B2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04769E2" w14:textId="77777777" w:rsidR="009A73B2" w:rsidRPr="000D4DBB" w:rsidRDefault="009A73B2" w:rsidP="009A73B2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9A73B2" w:rsidRPr="000D4DBB" w14:paraId="1C063173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FBE5B76" w14:textId="2A6794BB" w:rsidR="009A73B2" w:rsidRPr="00331245" w:rsidRDefault="009A73B2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  <w:r w:rsidRPr="00331245">
              <w:rPr>
                <w:rFonts w:ascii="Roboto Slab Light" w:hAnsi="Roboto Slab Light" w:cs="Roboto Slab Light"/>
                <w:bCs/>
              </w:rPr>
              <w:t>3.</w:t>
            </w:r>
            <w:r w:rsidR="00454C13" w:rsidRPr="00331245">
              <w:rPr>
                <w:rFonts w:ascii="Roboto Slab Light" w:hAnsi="Roboto Slab Light" w:cs="Roboto Slab Light"/>
                <w:bCs/>
              </w:rPr>
              <w:t>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4C78593" w14:textId="6C177074" w:rsidR="009A73B2" w:rsidRPr="000D4DBB" w:rsidRDefault="009A73B2" w:rsidP="009A73B2">
            <w:pPr>
              <w:pStyle w:val="Ingetavstndfet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</w:rPr>
              <w:t>Gestaltningsidé Landskapsarkitekt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55C2BB8" w14:textId="77777777" w:rsidR="009A73B2" w:rsidRPr="000D4DBB" w:rsidRDefault="009A73B2" w:rsidP="009A73B2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9A73B2" w:rsidRPr="000D4DBB" w14:paraId="420245C9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90B4CE8" w14:textId="77777777" w:rsidR="009A73B2" w:rsidRPr="00331245" w:rsidRDefault="009A73B2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FA75933" w14:textId="77777777" w:rsidR="00051116" w:rsidRPr="000D4DBB" w:rsidRDefault="00051116" w:rsidP="00051116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Nybyggnation:</w:t>
            </w:r>
          </w:p>
          <w:p w14:paraId="419252FF" w14:textId="70921EC3" w:rsidR="009A73B2" w:rsidRPr="000D4DBB" w:rsidRDefault="00051116" w:rsidP="00051116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Lekvärdesriktlinjer, återbruk</w:t>
            </w:r>
            <w:r w:rsidR="00454C13" w:rsidRPr="000D4DBB">
              <w:rPr>
                <w:rFonts w:ascii="Roboto Slab Light" w:hAnsi="Roboto Slab Light" w:cs="Roboto Slab Light"/>
                <w:b w:val="0"/>
                <w:bCs/>
                <w:i/>
              </w:rPr>
              <w:t>, hållbarhet</w:t>
            </w:r>
            <w:r w:rsidRPr="000D4DBB">
              <w:rPr>
                <w:rFonts w:ascii="Roboto Slab Light" w:hAnsi="Roboto Slab Light" w:cs="Roboto Slab Light"/>
                <w:b w:val="0"/>
                <w:i/>
              </w:rPr>
              <w:t>...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586DE13" w14:textId="77777777" w:rsidR="009A73B2" w:rsidRPr="000D4DBB" w:rsidRDefault="009A73B2" w:rsidP="009A73B2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051116" w:rsidRPr="000D4DBB" w14:paraId="062250E2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17BBA5C" w14:textId="77777777" w:rsidR="00051116" w:rsidRPr="00331245" w:rsidRDefault="00051116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2A9253A" w14:textId="77777777" w:rsidR="00051116" w:rsidRPr="000D4DBB" w:rsidRDefault="00051116" w:rsidP="00051116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E05F8B0" w14:textId="77777777" w:rsidR="00051116" w:rsidRPr="000D4DBB" w:rsidRDefault="00051116" w:rsidP="009A73B2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051116" w:rsidRPr="000D4DBB" w14:paraId="309A46A1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9CAECBE" w14:textId="77777777" w:rsidR="00051116" w:rsidRPr="00331245" w:rsidRDefault="00051116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10A604F" w14:textId="77777777" w:rsidR="00051116" w:rsidRPr="000D4DBB" w:rsidRDefault="00051116" w:rsidP="00051116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Ombyggnation:</w:t>
            </w:r>
          </w:p>
          <w:p w14:paraId="68E90F63" w14:textId="0A847A27" w:rsidR="00051116" w:rsidRPr="000D4DBB" w:rsidRDefault="00454C13" w:rsidP="00051116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Lekvärdesriktlinjer, å</w:t>
            </w:r>
            <w:r w:rsidR="00051116" w:rsidRPr="000D4DBB">
              <w:rPr>
                <w:rFonts w:ascii="Roboto Slab Light" w:hAnsi="Roboto Slab Light" w:cs="Roboto Slab Light"/>
                <w:b w:val="0"/>
                <w:bCs/>
                <w:i/>
              </w:rPr>
              <w:t>terbruk, bevarande, hållbarhet</w:t>
            </w:r>
            <w:r w:rsidR="00051116" w:rsidRPr="000D4DBB">
              <w:rPr>
                <w:rFonts w:ascii="Roboto Slab Light" w:hAnsi="Roboto Slab Light" w:cs="Roboto Slab Light"/>
                <w:b w:val="0"/>
                <w:i/>
              </w:rPr>
              <w:t>…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000250D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051116" w:rsidRPr="000D4DBB" w14:paraId="1D37F98E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26C69CB" w14:textId="77777777" w:rsidR="00051116" w:rsidRPr="00331245" w:rsidRDefault="00051116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4236CC1" w14:textId="77777777" w:rsidR="00051116" w:rsidRPr="000D4DBB" w:rsidRDefault="00051116" w:rsidP="00051116">
            <w:pPr>
              <w:pStyle w:val="Ingetavstndfet"/>
              <w:rPr>
                <w:rFonts w:ascii="Roboto Slab Light" w:hAnsi="Roboto Slab Light" w:cs="Roboto Slab Light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E102A6B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051116" w:rsidRPr="000D4DBB" w14:paraId="2BF03F4A" w14:textId="77777777" w:rsidTr="00E82E9A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1FE98B95" w14:textId="3C106F72" w:rsidR="00051116" w:rsidRPr="00331245" w:rsidRDefault="00051116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  <w:color w:val="FFFFFF" w:themeColor="background1"/>
              </w:rPr>
            </w:pPr>
            <w:r w:rsidRPr="00331245">
              <w:rPr>
                <w:rFonts w:ascii="Roboto Slab Light" w:hAnsi="Roboto Slab Light" w:cs="Roboto Slab Light"/>
                <w:bCs/>
                <w:color w:val="FFFFFF" w:themeColor="background1"/>
              </w:rPr>
              <w:t>4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5D9C9B5C" w14:textId="2C19D2F7" w:rsidR="00051116" w:rsidRPr="000D4DBB" w:rsidRDefault="00051116" w:rsidP="00051116">
            <w:pPr>
              <w:pStyle w:val="Ingetavstndfet"/>
              <w:rPr>
                <w:rFonts w:ascii="Roboto Slab Light" w:hAnsi="Roboto Slab Light" w:cs="Roboto Slab Light"/>
                <w:color w:val="FFFFFF" w:themeColor="background1"/>
              </w:rPr>
            </w:pPr>
            <w:r w:rsidRPr="000D4DBB">
              <w:rPr>
                <w:rFonts w:ascii="Roboto Slab Light" w:hAnsi="Roboto Slab Light" w:cs="Roboto Slab Light"/>
                <w:color w:val="FFFFFF" w:themeColor="background1"/>
              </w:rPr>
              <w:t>GESTALTNINGSIDÉ - FÖRSLAGSHANDLING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  <w:shd w:val="clear" w:color="auto" w:fill="007BC8" w:themeFill="accent1"/>
          </w:tcPr>
          <w:p w14:paraId="5C00F628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color w:val="FFFFFF" w:themeColor="background1"/>
              </w:rPr>
            </w:pPr>
          </w:p>
        </w:tc>
      </w:tr>
      <w:tr w:rsidR="00051116" w:rsidRPr="000D4DBB" w14:paraId="11FE77C3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DF79523" w14:textId="6133CC54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  <w:r w:rsidRPr="00331245">
              <w:rPr>
                <w:rFonts w:ascii="Roboto Slab Light" w:hAnsi="Roboto Slab Light" w:cs="Roboto Slab Light"/>
                <w:b/>
                <w:bCs/>
              </w:rPr>
              <w:t>4.</w:t>
            </w:r>
            <w:r w:rsidR="00454C13" w:rsidRPr="00331245">
              <w:rPr>
                <w:rFonts w:ascii="Roboto Slab Light" w:hAnsi="Roboto Slab Light" w:cs="Roboto Slab Light"/>
                <w:b/>
                <w:bCs/>
              </w:rPr>
              <w:t>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E216251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b/>
              </w:rPr>
            </w:pPr>
            <w:r w:rsidRPr="000D4DBB">
              <w:rPr>
                <w:rFonts w:ascii="Roboto Slab Light" w:hAnsi="Roboto Slab Light" w:cs="Roboto Slab Light"/>
                <w:b/>
              </w:rPr>
              <w:t>Gestaltningsidé Arkitekt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1C587FC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051116" w:rsidRPr="000D4DBB" w14:paraId="4D9916E2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9E604C9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A0582E7" w14:textId="77777777" w:rsidR="00051116" w:rsidRPr="000D4DBB" w:rsidRDefault="00051116" w:rsidP="00051116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Nybyggnation:</w:t>
            </w:r>
          </w:p>
          <w:p w14:paraId="28526106" w14:textId="3E6975C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bCs/>
                <w:i/>
              </w:rPr>
              <w:t>Klimat</w:t>
            </w:r>
            <w:r w:rsidR="00454C13" w:rsidRPr="000D4DBB">
              <w:rPr>
                <w:rFonts w:ascii="Roboto Slab Light" w:hAnsi="Roboto Slab Light" w:cs="Roboto Slab Light"/>
                <w:bCs/>
                <w:i/>
              </w:rPr>
              <w:t>beräkning</w:t>
            </w:r>
            <w:r w:rsidRPr="000D4DBB">
              <w:rPr>
                <w:rFonts w:ascii="Roboto Slab Light" w:hAnsi="Roboto Slab Light" w:cs="Roboto Slab Light"/>
                <w:bCs/>
                <w:i/>
              </w:rPr>
              <w:t>, återbruk</w:t>
            </w:r>
            <w:r w:rsidR="00B7277F" w:rsidRPr="000D4DBB">
              <w:rPr>
                <w:rFonts w:ascii="Roboto Slab Light" w:hAnsi="Roboto Slab Light" w:cs="Roboto Slab Light"/>
                <w:bCs/>
                <w:i/>
              </w:rPr>
              <w:t>, g</w:t>
            </w:r>
            <w:r w:rsidR="00B7277F" w:rsidRPr="000D4DBB">
              <w:rPr>
                <w:rFonts w:ascii="Roboto Slab Light" w:hAnsi="Roboto Slab Light" w:cs="Roboto Slab Light"/>
                <w:i/>
              </w:rPr>
              <w:t>estaltningsidé kopplat till hållbarhet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B60DA06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051116" w:rsidRPr="000D4DBB" w14:paraId="3A94BDAB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D89D65B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BF128FD" w14:textId="6AEEAAC0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A</w:t>
            </w:r>
            <w:r w:rsidR="00AD3C4B" w:rsidRPr="000D4DBB">
              <w:rPr>
                <w:rFonts w:ascii="Roboto Slab Light" w:hAnsi="Roboto Slab Light" w:cs="Roboto Slab Light"/>
                <w:i/>
              </w:rPr>
              <w:t>rkitektonisk a</w:t>
            </w:r>
            <w:r w:rsidRPr="000D4DBB">
              <w:rPr>
                <w:rFonts w:ascii="Roboto Slab Light" w:hAnsi="Roboto Slab Light" w:cs="Roboto Slab Light"/>
                <w:i/>
              </w:rPr>
              <w:t>nalys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DBE5A22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051116" w:rsidRPr="000D4DBB" w14:paraId="788BE70F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E4CDB9A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59174FE" w14:textId="2E8B6486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Koncept och skiss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8420A24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051116" w:rsidRPr="000D4DBB" w14:paraId="39D6AD09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FF981F7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1FBD0D4" w14:textId="6A8E64B8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Logistik</w:t>
            </w:r>
            <w:r w:rsidR="00454C13" w:rsidRPr="000D4DBB">
              <w:rPr>
                <w:rFonts w:ascii="Roboto Slab Light" w:hAnsi="Roboto Slab Light" w:cs="Roboto Slab Light"/>
                <w:i/>
              </w:rPr>
              <w:t>, rörelsemönster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486FE4D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051116" w:rsidRPr="000D4DBB" w14:paraId="03EFB1F7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0442D34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286FACE" w14:textId="44AAA7D1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Materialval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50A5A6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051116" w:rsidRPr="000D4DBB" w14:paraId="050AAE2C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A1999C2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32C6FB6" w14:textId="505C9F46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Färgsättning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AC6507D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051116" w:rsidRPr="000D4DBB" w14:paraId="4BFA5A71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9C9E608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18A7296" w14:textId="0FDCAC6C" w:rsidR="00051116" w:rsidRPr="000D4DBB" w:rsidRDefault="00B7277F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P</w:t>
            </w:r>
            <w:r w:rsidR="00051116" w:rsidRPr="000D4DBB">
              <w:rPr>
                <w:rFonts w:ascii="Roboto Slab Light" w:hAnsi="Roboto Slab Light" w:cs="Roboto Slab Light"/>
                <w:i/>
              </w:rPr>
              <w:t>lanlösning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75AA860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051116" w:rsidRPr="000D4DBB" w14:paraId="6175743B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972C17E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275CE45" w14:textId="294255D1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Husets bok (för mera info se anvisning)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77228D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B94DFD" w:rsidRPr="000D4DBB" w14:paraId="32FAA811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6940E37" w14:textId="77777777" w:rsidR="00B94DFD" w:rsidRPr="00331245" w:rsidRDefault="00B94DFD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8F22355" w14:textId="0206BFEF" w:rsidR="00B94DFD" w:rsidRPr="000D4DBB" w:rsidRDefault="00B94DFD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 xml:space="preserve">Underlag avstämt </w:t>
            </w:r>
            <w:proofErr w:type="spellStart"/>
            <w:r w:rsidRPr="000D4DBB">
              <w:rPr>
                <w:rFonts w:ascii="Roboto Slab Light" w:hAnsi="Roboto Slab Light" w:cs="Roboto Slab Light"/>
                <w:i/>
              </w:rPr>
              <w:t>enl</w:t>
            </w:r>
            <w:proofErr w:type="spellEnd"/>
            <w:r w:rsidRPr="000D4DBB">
              <w:rPr>
                <w:rFonts w:ascii="Roboto Slab Light" w:hAnsi="Roboto Slab Light" w:cs="Roboto Slab Light"/>
                <w:i/>
              </w:rPr>
              <w:t xml:space="preserve"> anvisning informationsleveranser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C423512" w14:textId="77777777" w:rsidR="00B94DFD" w:rsidRPr="000D4DBB" w:rsidRDefault="00B94DFD" w:rsidP="00051116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051116" w:rsidRPr="000D4DBB" w14:paraId="3D8A9AA1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A452392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9727D90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848023C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051116" w:rsidRPr="000D4DBB" w14:paraId="252A7158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0043CE3" w14:textId="77777777" w:rsidR="00051116" w:rsidRPr="00331245" w:rsidRDefault="00051116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84B05A6" w14:textId="77777777" w:rsidR="00051116" w:rsidRPr="000D4DBB" w:rsidRDefault="00051116" w:rsidP="00051116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Ombyggnation:</w:t>
            </w:r>
          </w:p>
          <w:p w14:paraId="1DA0B88B" w14:textId="027A110E" w:rsidR="00051116" w:rsidRPr="000D4DBB" w:rsidRDefault="00454C13" w:rsidP="00051116">
            <w:pPr>
              <w:pStyle w:val="Ingetavstnd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  <w:bCs/>
                <w:i/>
              </w:rPr>
              <w:t>Klimatberäkning, å</w:t>
            </w:r>
            <w:r w:rsidR="00051116" w:rsidRPr="000D4DBB">
              <w:rPr>
                <w:rFonts w:ascii="Roboto Slab Light" w:hAnsi="Roboto Slab Light" w:cs="Roboto Slab Light"/>
                <w:bCs/>
                <w:i/>
              </w:rPr>
              <w:t>terbruk, bevarand</w:t>
            </w:r>
            <w:r w:rsidRPr="000D4DBB">
              <w:rPr>
                <w:rFonts w:ascii="Roboto Slab Light" w:hAnsi="Roboto Slab Light" w:cs="Roboto Slab Light"/>
                <w:bCs/>
                <w:i/>
              </w:rPr>
              <w:t>e…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9D46B70" w14:textId="77777777" w:rsidR="00051116" w:rsidRPr="000D4DBB" w:rsidRDefault="00051116" w:rsidP="00051116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AD3C4B" w:rsidRPr="000D4DBB" w14:paraId="05339C49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3DEFC1B" w14:textId="77777777" w:rsidR="00AD3C4B" w:rsidRPr="00331245" w:rsidRDefault="00AD3C4B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C7A522D" w14:textId="5D228C22" w:rsidR="00AD3C4B" w:rsidRPr="000D4DBB" w:rsidRDefault="00AD3C4B" w:rsidP="00AD3C4B">
            <w:pPr>
              <w:pStyle w:val="Ingetavstndfet"/>
              <w:rPr>
                <w:rFonts w:ascii="Roboto Slab Light" w:hAnsi="Roboto Slab Light" w:cs="Roboto Slab Light"/>
                <w:b w:val="0"/>
                <w:bCs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bCs/>
                <w:i/>
              </w:rPr>
              <w:t>Arkitektonisk analys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BAF754C" w14:textId="77777777" w:rsidR="00AD3C4B" w:rsidRPr="000D4DBB" w:rsidRDefault="00AD3C4B" w:rsidP="00AD3C4B">
            <w:pPr>
              <w:pStyle w:val="Ingetavstnd"/>
              <w:rPr>
                <w:rFonts w:ascii="Roboto Slab Light" w:hAnsi="Roboto Slab Light" w:cs="Roboto Slab Light"/>
                <w:bCs/>
              </w:rPr>
            </w:pPr>
          </w:p>
        </w:tc>
      </w:tr>
      <w:tr w:rsidR="00AD3C4B" w:rsidRPr="000D4DBB" w14:paraId="45D7B527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C09DEE2" w14:textId="77777777" w:rsidR="00AD3C4B" w:rsidRPr="00331245" w:rsidRDefault="00AD3C4B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1B85240" w14:textId="1166CB0C" w:rsidR="00AD3C4B" w:rsidRPr="000D4DBB" w:rsidRDefault="00AD3C4B" w:rsidP="00AD3C4B">
            <w:pPr>
              <w:pStyle w:val="Ingetavstnd"/>
              <w:rPr>
                <w:rFonts w:ascii="Roboto Slab Light" w:hAnsi="Roboto Slab Light" w:cs="Roboto Slab Light"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Koncept och skiss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7384C65" w14:textId="77777777" w:rsidR="00AD3C4B" w:rsidRPr="000D4DBB" w:rsidRDefault="00AD3C4B" w:rsidP="00AD3C4B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5D294800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4738785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F22D567" w14:textId="0CD6A83C" w:rsidR="001E6361" w:rsidRPr="000D4DBB" w:rsidRDefault="001E6361" w:rsidP="00AD3C4B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Logistik, rörelsemönster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661B353" w14:textId="77777777" w:rsidR="001E6361" w:rsidRPr="000D4DBB" w:rsidRDefault="001E6361" w:rsidP="00AD3C4B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4A1476D3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AF0FA84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9C778E3" w14:textId="2E238806" w:rsidR="001E6361" w:rsidRPr="000D4DBB" w:rsidRDefault="001E6361" w:rsidP="00AD3C4B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Materialval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4757BA0" w14:textId="77777777" w:rsidR="001E6361" w:rsidRPr="000D4DBB" w:rsidRDefault="001E6361" w:rsidP="00AD3C4B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122F17CE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84FE5F7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C360D00" w14:textId="56901BDD" w:rsidR="001E6361" w:rsidRPr="000D4DBB" w:rsidRDefault="001E6361" w:rsidP="00AD3C4B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Färgsättning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09D6B6D" w14:textId="77777777" w:rsidR="001E6361" w:rsidRPr="000D4DBB" w:rsidRDefault="001E6361" w:rsidP="00AD3C4B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530EE3E0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070965C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A45054F" w14:textId="79BC6CEA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Husets bok (för mera info se anvisning)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4E9A940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B94DFD" w:rsidRPr="000D4DBB" w14:paraId="6B41F4C4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F4C91E7" w14:textId="77777777" w:rsidR="00B94DFD" w:rsidRPr="00331245" w:rsidRDefault="00B94DFD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786000C" w14:textId="5C580008" w:rsidR="00B94DFD" w:rsidRPr="000D4DBB" w:rsidRDefault="00B94DFD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 xml:space="preserve">Underlag avstämt </w:t>
            </w:r>
            <w:proofErr w:type="spellStart"/>
            <w:r w:rsidRPr="000D4DBB">
              <w:rPr>
                <w:rFonts w:ascii="Roboto Slab Light" w:hAnsi="Roboto Slab Light" w:cs="Roboto Slab Light"/>
                <w:i/>
              </w:rPr>
              <w:t>enl</w:t>
            </w:r>
            <w:proofErr w:type="spellEnd"/>
            <w:r w:rsidRPr="000D4DBB">
              <w:rPr>
                <w:rFonts w:ascii="Roboto Slab Light" w:hAnsi="Roboto Slab Light" w:cs="Roboto Slab Light"/>
                <w:i/>
              </w:rPr>
              <w:t xml:space="preserve"> anvisning informationsleveranser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ABC7785" w14:textId="77777777" w:rsidR="00B94DFD" w:rsidRPr="000D4DBB" w:rsidRDefault="00B94DFD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21EDD7A8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2750635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E7BDA4C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072748B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0852BE0E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95ADC5F" w14:textId="7146BE1C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  <w:r w:rsidRPr="00331245">
              <w:rPr>
                <w:rFonts w:ascii="Roboto Slab Light" w:hAnsi="Roboto Slab Light" w:cs="Roboto Slab Light"/>
                <w:b/>
                <w:bCs/>
              </w:rPr>
              <w:t>4.3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DC4DFBB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b/>
              </w:rPr>
            </w:pPr>
            <w:r w:rsidRPr="000D4DBB">
              <w:rPr>
                <w:rFonts w:ascii="Roboto Slab Light" w:hAnsi="Roboto Slab Light" w:cs="Roboto Slab Light"/>
                <w:b/>
              </w:rPr>
              <w:t>Gestaltningsidé Landskapsarkitekt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4C8041F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059AAD64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E8B4660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017B880" w14:textId="5781AF4E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bCs/>
                <w:i/>
              </w:rPr>
              <w:t>Arkitektonisk analys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90DE86E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23DB9AD0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9FA783F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8E3D517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Koncept och skiss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772A2C8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642CB04C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ACEF455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0802165" w14:textId="1C00662F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Logistik, rörelsemönster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E8DE23A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38409003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1743CA9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347EC33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Materialval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93D1AF8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4BE0B8EB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CFBE123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5F8EE5A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Gestaltningsidé i projektet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9DCEF9A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124FC54B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3A87A9C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1748805" w14:textId="05482C3E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Eventuell situationsplan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E92D705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6003277A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8B31E01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A92FDA8" w14:textId="7B858C8E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Avstämning markanvisning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419E216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516D240E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05C1F93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933F58F" w14:textId="37CFE875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Husets bok (för mera info se anvisning)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96060C5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19F07430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49213D6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30FAE17" w14:textId="77777777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  <w:sz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B968EC8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6A03E9A1" w14:textId="77777777" w:rsidTr="00E82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724989C2" w14:textId="71FC7203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</w:pPr>
            <w:r w:rsidRPr="00331245"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0A36D429" w14:textId="012486A9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b/>
                <w:bCs/>
                <w:vanish w:val="0"/>
                <w:color w:val="FFFFFF" w:themeColor="background1"/>
                <w:sz w:val="20"/>
              </w:rPr>
            </w:pPr>
            <w:r w:rsidRPr="000D4DBB"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  <w:t>GESTALTNINGSIDÉ - PROJEKTERING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  <w:shd w:val="clear" w:color="auto" w:fill="007BC8" w:themeFill="accent1"/>
          </w:tcPr>
          <w:p w14:paraId="7475E5F5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</w:pPr>
          </w:p>
        </w:tc>
      </w:tr>
      <w:tr w:rsidR="001E6361" w:rsidRPr="000D4DBB" w14:paraId="1D8C4CF4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1AD0B29" w14:textId="62260FDD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  <w:r w:rsidRPr="00331245">
              <w:rPr>
                <w:rFonts w:ascii="Roboto Slab Light" w:hAnsi="Roboto Slab Light" w:cs="Roboto Slab Light"/>
                <w:b/>
                <w:bCs/>
              </w:rPr>
              <w:t>5.1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691D919" w14:textId="78AA158E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  <w:sz w:val="20"/>
              </w:rPr>
            </w:pPr>
            <w:r w:rsidRPr="000D4DBB">
              <w:rPr>
                <w:rFonts w:ascii="Roboto Slab Light" w:hAnsi="Roboto Slab Light" w:cs="Roboto Slab Light"/>
                <w:b/>
              </w:rPr>
              <w:t>Gestaltningsidé Arkitekt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4424636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28657061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9C79AC6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989590C" w14:textId="06884F11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  <w:sz w:val="20"/>
              </w:rPr>
            </w:pPr>
            <w:proofErr w:type="spellStart"/>
            <w:r w:rsidRPr="000D4DBB">
              <w:rPr>
                <w:rFonts w:ascii="Roboto Slab Light" w:hAnsi="Roboto Slab Light" w:cs="Roboto Slab Light"/>
                <w:i/>
              </w:rPr>
              <w:t>Enl</w:t>
            </w:r>
            <w:proofErr w:type="spellEnd"/>
            <w:r w:rsidRPr="000D4DBB">
              <w:rPr>
                <w:rFonts w:ascii="Roboto Slab Light" w:hAnsi="Roboto Slab Light" w:cs="Roboto Slab Light"/>
                <w:i/>
              </w:rPr>
              <w:t xml:space="preserve"> anvisning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52A0743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3418BD2E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CC70364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9DA097E" w14:textId="4AA03638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  <w:sz w:val="20"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Husets bok (för mera info se anvisning)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CAAEB7C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52380838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232851B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7295406" w14:textId="77777777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  <w:sz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7891D5C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5AD0BCA8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B2A4287" w14:textId="298C0526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  <w:r w:rsidRPr="00331245">
              <w:rPr>
                <w:rFonts w:ascii="Roboto Slab Light" w:hAnsi="Roboto Slab Light" w:cs="Roboto Slab Light"/>
                <w:b/>
                <w:bCs/>
              </w:rPr>
              <w:t>5.2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F4721D7" w14:textId="42670D1C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b/>
                <w:bCs/>
                <w:vanish w:val="0"/>
                <w:color w:val="auto"/>
                <w:sz w:val="20"/>
              </w:rPr>
            </w:pPr>
            <w:r w:rsidRPr="000D4DBB">
              <w:rPr>
                <w:rFonts w:ascii="Roboto Slab Light" w:hAnsi="Roboto Slab Light" w:cs="Roboto Slab Light"/>
                <w:b/>
                <w:bCs/>
              </w:rPr>
              <w:t>Gestaltningsidé Landskapsarkitekt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6EA050F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68739608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D2D279C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855563A" w14:textId="4FAE1E6D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  <w:sz w:val="20"/>
              </w:rPr>
            </w:pPr>
            <w:proofErr w:type="spellStart"/>
            <w:r w:rsidRPr="000D4DBB">
              <w:rPr>
                <w:rFonts w:ascii="Roboto Slab Light" w:hAnsi="Roboto Slab Light" w:cs="Roboto Slab Light"/>
                <w:i/>
              </w:rPr>
              <w:t>Enl</w:t>
            </w:r>
            <w:proofErr w:type="spellEnd"/>
            <w:r w:rsidRPr="000D4DBB">
              <w:rPr>
                <w:rFonts w:ascii="Roboto Slab Light" w:hAnsi="Roboto Slab Light" w:cs="Roboto Slab Light"/>
                <w:i/>
              </w:rPr>
              <w:t xml:space="preserve"> anvisning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CD9BEA6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68138F84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58CE418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917352D" w14:textId="5175A55A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Husets bok (för mera info se anvisning)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A5FCBA1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58549E15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04A0303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262437C" w14:textId="794F4CA6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  <w:sz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EC3CB22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19F7C100" w14:textId="77777777" w:rsidTr="00762FCB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6D30AC7A" w14:textId="04055BCE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</w:pPr>
            <w:r w:rsidRPr="00331245"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7F55AC78" w14:textId="295C2476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b/>
                <w:vanish w:val="0"/>
                <w:color w:val="FFFFFF" w:themeColor="background1"/>
                <w:sz w:val="20"/>
              </w:rPr>
            </w:pPr>
            <w:r w:rsidRPr="000D4DBB">
              <w:rPr>
                <w:rFonts w:ascii="Roboto Slab Light" w:hAnsi="Roboto Slab Light" w:cs="Roboto Slab Light"/>
                <w:b/>
                <w:color w:val="FFFFFF" w:themeColor="background1"/>
              </w:rPr>
              <w:t>GESTALTNINGSIDÉ – PRODUKTION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  <w:shd w:val="clear" w:color="auto" w:fill="007BC8" w:themeFill="accent1"/>
          </w:tcPr>
          <w:p w14:paraId="14C66405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b/>
              </w:rPr>
            </w:pPr>
          </w:p>
        </w:tc>
      </w:tr>
      <w:tr w:rsidR="001E6361" w:rsidRPr="000D4DBB" w14:paraId="76202FFB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EA07E15" w14:textId="16730914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  <w:r w:rsidRPr="00331245">
              <w:rPr>
                <w:rFonts w:ascii="Roboto Slab Light" w:hAnsi="Roboto Slab Light" w:cs="Roboto Slab Light"/>
                <w:b/>
                <w:bCs/>
              </w:rPr>
              <w:t>6.1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E11E670" w14:textId="562FFAF6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</w:rPr>
            </w:pPr>
            <w:r w:rsidRPr="000D4DBB">
              <w:rPr>
                <w:rFonts w:ascii="Roboto Slab Light" w:hAnsi="Roboto Slab Light" w:cs="Roboto Slab Light"/>
                <w:b/>
              </w:rPr>
              <w:t>Arkitekt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FC2255D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079C301A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AB830F2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73A728E" w14:textId="2DB0F90E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Eventuella ändringar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84985BC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B94DFD" w:rsidRPr="000D4DBB" w14:paraId="40EC8E08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218A006" w14:textId="77777777" w:rsidR="00B94DFD" w:rsidRPr="00331245" w:rsidRDefault="00B94DFD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5BFDBC0" w14:textId="76411650" w:rsidR="00B94DFD" w:rsidRPr="000D4DBB" w:rsidRDefault="00B94DFD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Platsbesök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C5E18DB" w14:textId="77777777" w:rsidR="00B94DFD" w:rsidRPr="000D4DBB" w:rsidRDefault="00B94DFD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4D0BFF7F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E564AEE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F8544A8" w14:textId="77777777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6A7C3B6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4D8A66F8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B8A00A7" w14:textId="56ACF015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  <w:r w:rsidRPr="00331245">
              <w:rPr>
                <w:rFonts w:ascii="Roboto Slab Light" w:hAnsi="Roboto Slab Light" w:cs="Roboto Slab Light"/>
                <w:b/>
                <w:bCs/>
              </w:rPr>
              <w:t>6.2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847FFF9" w14:textId="057D1CE0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</w:rPr>
            </w:pPr>
            <w:r w:rsidRPr="000D4DBB">
              <w:rPr>
                <w:rFonts w:ascii="Roboto Slab Light" w:hAnsi="Roboto Slab Light" w:cs="Roboto Slab Light"/>
                <w:b/>
              </w:rPr>
              <w:t>Landskapsarkitekt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D33F6A7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6823AF24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71887C9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31E079B" w14:textId="7D407AB9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Eventuella ändringar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2169A20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B94DFD" w:rsidRPr="000D4DBB" w14:paraId="1312CCF4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5D9CC88" w14:textId="77777777" w:rsidR="00B94DFD" w:rsidRPr="00331245" w:rsidRDefault="00B94DFD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F8838AC" w14:textId="1A8BA971" w:rsidR="00B94DFD" w:rsidRPr="000D4DBB" w:rsidRDefault="00B94DFD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  <w:r w:rsidRPr="000D4DBB">
              <w:rPr>
                <w:rFonts w:ascii="Roboto Slab Light" w:hAnsi="Roboto Slab Light" w:cs="Roboto Slab Light"/>
                <w:i/>
              </w:rPr>
              <w:t>Platsbesök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7F31254" w14:textId="77777777" w:rsidR="00B94DFD" w:rsidRPr="000D4DBB" w:rsidRDefault="00B94DFD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2B6331D6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7A487D0" w14:textId="77777777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DFB1113" w14:textId="77777777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vanish w:val="0"/>
                <w:color w:val="auto"/>
                <w:sz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3CAEFED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7B2B1B25" w14:textId="77777777" w:rsidTr="00F47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60BC151C" w14:textId="55288DCB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</w:pPr>
            <w:r w:rsidRPr="00331245"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2A82C5BD" w14:textId="1AF254ED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b/>
                <w:i w:val="0"/>
                <w:vanish w:val="0"/>
                <w:color w:val="FFFFFF" w:themeColor="background1"/>
                <w:sz w:val="20"/>
              </w:rPr>
            </w:pPr>
            <w:r w:rsidRPr="000D4DBB">
              <w:rPr>
                <w:rStyle w:val="Doldtext-tecken"/>
                <w:rFonts w:ascii="Roboto Slab Light" w:hAnsi="Roboto Slab Light" w:cs="Roboto Slab Light"/>
                <w:b/>
                <w:i w:val="0"/>
                <w:vanish w:val="0"/>
                <w:color w:val="FFFFFF" w:themeColor="background1"/>
                <w:sz w:val="20"/>
              </w:rPr>
              <w:t>MYNDIGHETER, LOV OCH TILLSTÅND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  <w:shd w:val="clear" w:color="auto" w:fill="007BC8" w:themeFill="accent1"/>
          </w:tcPr>
          <w:p w14:paraId="75E8B315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color w:val="FFFFFF" w:themeColor="background1"/>
              </w:rPr>
            </w:pPr>
          </w:p>
        </w:tc>
      </w:tr>
      <w:tr w:rsidR="001E6361" w:rsidRPr="000D4DBB" w14:paraId="37012ACD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1445F3D" w14:textId="70706E41" w:rsidR="001E6361" w:rsidRPr="00331245" w:rsidRDefault="001E6361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  <w:iCs/>
              </w:rPr>
            </w:pPr>
            <w:r w:rsidRPr="00331245">
              <w:rPr>
                <w:rFonts w:ascii="Roboto Slab Light" w:hAnsi="Roboto Slab Light" w:cs="Roboto Slab Light"/>
                <w:bCs/>
                <w:iCs/>
              </w:rPr>
              <w:t>7.1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7068739" w14:textId="152EC6BC" w:rsidR="001E6361" w:rsidRPr="000D4DBB" w:rsidRDefault="001E6361" w:rsidP="001E6361">
            <w:pPr>
              <w:pStyle w:val="Ingetavstndfet"/>
              <w:rPr>
                <w:rFonts w:ascii="Roboto Slab Light" w:hAnsi="Roboto Slab Light" w:cs="Roboto Slab Light"/>
                <w:b w:val="0"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i/>
              </w:rPr>
              <w:t>Detaljplan, exploateringsavtal och markanvisning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07E43EF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5A7805B2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A3457B1" w14:textId="47CEEB2F" w:rsidR="001E6361" w:rsidRPr="00331245" w:rsidRDefault="001E6361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  <w:i/>
              </w:rPr>
            </w:pPr>
            <w:r w:rsidRPr="00331245">
              <w:rPr>
                <w:rFonts w:ascii="Roboto Slab Light" w:hAnsi="Roboto Slab Light" w:cs="Roboto Slab Light"/>
                <w:bCs/>
                <w:iCs/>
              </w:rPr>
              <w:t>7.2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514F1D9" w14:textId="143358E2" w:rsidR="001E6361" w:rsidRPr="000D4DBB" w:rsidRDefault="001E6361" w:rsidP="001E6361">
            <w:pPr>
              <w:pStyle w:val="Ingetavstndfet"/>
              <w:rPr>
                <w:rFonts w:ascii="Roboto Slab Light" w:hAnsi="Roboto Slab Light" w:cs="Roboto Slab Light"/>
                <w:b w:val="0"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i/>
              </w:rPr>
              <w:t>Bygglov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8EF5C9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0EF8D6EF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8249732" w14:textId="61454203" w:rsidR="001E6361" w:rsidRPr="00331245" w:rsidRDefault="001E6361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  <w:i/>
              </w:rPr>
            </w:pPr>
            <w:r w:rsidRPr="00331245">
              <w:rPr>
                <w:rFonts w:ascii="Roboto Slab Light" w:hAnsi="Roboto Slab Light" w:cs="Roboto Slab Light"/>
                <w:bCs/>
                <w:iCs/>
              </w:rPr>
              <w:t>7.3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EC92896" w14:textId="7F53AB68" w:rsidR="001E6361" w:rsidRPr="000D4DBB" w:rsidRDefault="001E6361" w:rsidP="001E6361">
            <w:pPr>
              <w:pStyle w:val="Ingetavstndfet"/>
              <w:rPr>
                <w:rFonts w:ascii="Roboto Slab Light" w:hAnsi="Roboto Slab Light" w:cs="Roboto Slab Light"/>
                <w:b w:val="0"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i/>
              </w:rPr>
              <w:t>Tillgänglighet och antikvariska frågeställningar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626F103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16129450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C83CD2B" w14:textId="77777777" w:rsidR="001E6361" w:rsidRPr="00331245" w:rsidRDefault="001E6361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762B21B" w14:textId="77777777" w:rsidR="001E6361" w:rsidRPr="000D4DBB" w:rsidRDefault="001E6361" w:rsidP="001E6361">
            <w:pPr>
              <w:pStyle w:val="Ingetavstndfet"/>
              <w:rPr>
                <w:rFonts w:ascii="Roboto Slab Light" w:hAnsi="Roboto Slab Light" w:cs="Roboto Slab Light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0577439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</w:rPr>
            </w:pPr>
          </w:p>
        </w:tc>
      </w:tr>
      <w:tr w:rsidR="001E6361" w:rsidRPr="000D4DBB" w14:paraId="2EF574E2" w14:textId="77777777" w:rsidTr="00F47346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0E52DE92" w14:textId="66FA874C" w:rsidR="001E6361" w:rsidRPr="00331245" w:rsidRDefault="001E6361" w:rsidP="00331245">
            <w:pPr>
              <w:pStyle w:val="Ingetavstnd"/>
              <w:jc w:val="center"/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</w:pPr>
            <w:r w:rsidRPr="00331245">
              <w:rPr>
                <w:rFonts w:ascii="Roboto Slab Light" w:hAnsi="Roboto Slab Light" w:cs="Roboto Slab Light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  <w:shd w:val="clear" w:color="auto" w:fill="007BC8" w:themeFill="accent1"/>
          </w:tcPr>
          <w:p w14:paraId="1C312DEE" w14:textId="4EDAB6C9" w:rsidR="001E6361" w:rsidRPr="000D4DBB" w:rsidRDefault="001E6361" w:rsidP="001E6361">
            <w:pPr>
              <w:pStyle w:val="Ingetavstnd"/>
              <w:rPr>
                <w:rStyle w:val="Doldtext-tecken"/>
                <w:rFonts w:ascii="Roboto Slab Light" w:hAnsi="Roboto Slab Light" w:cs="Roboto Slab Light"/>
                <w:b/>
                <w:i w:val="0"/>
                <w:vanish w:val="0"/>
                <w:color w:val="FFFFFF" w:themeColor="background1"/>
                <w:sz w:val="20"/>
              </w:rPr>
            </w:pPr>
            <w:r w:rsidRPr="000D4DBB">
              <w:rPr>
                <w:rStyle w:val="Doldtext-tecken"/>
                <w:rFonts w:ascii="Roboto Slab Light" w:hAnsi="Roboto Slab Light" w:cs="Roboto Slab Light"/>
                <w:b/>
                <w:i w:val="0"/>
                <w:vanish w:val="0"/>
                <w:color w:val="FFFFFF" w:themeColor="background1"/>
                <w:sz w:val="20"/>
              </w:rPr>
              <w:t>VERKSAMHET, ÖVRIGT</w:t>
            </w:r>
            <w:r w:rsidRPr="000D4DBB">
              <w:rPr>
                <w:rStyle w:val="Doldtext-tecken"/>
                <w:rFonts w:ascii="Roboto Slab Light" w:hAnsi="Roboto Slab Light" w:cs="Roboto Slab Light"/>
                <w:b/>
                <w:color w:val="FFFFFF" w:themeColor="background1"/>
                <w:sz w:val="20"/>
              </w:rPr>
              <w:t xml:space="preserve"> ÖÖ VÖVRIGT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  <w:shd w:val="clear" w:color="auto" w:fill="007BC8" w:themeFill="accent1"/>
          </w:tcPr>
          <w:p w14:paraId="25BBC15B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color w:val="FFFFFF" w:themeColor="background1"/>
              </w:rPr>
            </w:pPr>
          </w:p>
        </w:tc>
      </w:tr>
      <w:tr w:rsidR="001E6361" w:rsidRPr="000D4DBB" w14:paraId="3D22E530" w14:textId="77777777" w:rsidTr="00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991DE1E" w14:textId="1AA8265E" w:rsidR="001E6361" w:rsidRPr="00331245" w:rsidRDefault="001E6361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  <w:i/>
              </w:rPr>
            </w:pPr>
            <w:r w:rsidRPr="00331245">
              <w:rPr>
                <w:rFonts w:ascii="Roboto Slab Light" w:hAnsi="Roboto Slab Light" w:cs="Roboto Slab Light"/>
                <w:bCs/>
                <w:iCs/>
              </w:rPr>
              <w:t>8.1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C02DA7A" w14:textId="537442F5" w:rsidR="001E6361" w:rsidRPr="000D4DBB" w:rsidRDefault="001E6361" w:rsidP="001E6361">
            <w:pPr>
              <w:pStyle w:val="Ingetavstndfet"/>
              <w:rPr>
                <w:rFonts w:ascii="Roboto Slab Light" w:hAnsi="Roboto Slab Light" w:cs="Roboto Slab Light"/>
                <w:b w:val="0"/>
                <w:i/>
              </w:rPr>
            </w:pPr>
            <w:r w:rsidRPr="000D4DBB">
              <w:rPr>
                <w:rFonts w:ascii="Roboto Slab Light" w:hAnsi="Roboto Slab Light" w:cs="Roboto Slab Light"/>
                <w:b w:val="0"/>
                <w:i/>
              </w:rPr>
              <w:t xml:space="preserve">Funktionsprogram, lokalprogram </w:t>
            </w:r>
            <w:proofErr w:type="spellStart"/>
            <w:r w:rsidRPr="000D4DBB">
              <w:rPr>
                <w:rFonts w:ascii="Roboto Slab Light" w:hAnsi="Roboto Slab Light" w:cs="Roboto Slab Light"/>
                <w:b w:val="0"/>
                <w:i/>
              </w:rPr>
              <w:t>etc</w:t>
            </w:r>
            <w:proofErr w:type="spellEnd"/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48428EC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  <w:tr w:rsidR="001E6361" w:rsidRPr="000D4DBB" w14:paraId="727D3AB6" w14:textId="77777777" w:rsidTr="00777777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76CEA8F" w14:textId="77777777" w:rsidR="001E6361" w:rsidRPr="00331245" w:rsidRDefault="001E6361" w:rsidP="00331245">
            <w:pPr>
              <w:pStyle w:val="Ingetavstndfet"/>
              <w:jc w:val="center"/>
              <w:rPr>
                <w:rFonts w:ascii="Roboto Slab Light" w:hAnsi="Roboto Slab Light" w:cs="Roboto Slab Light"/>
                <w:bCs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86F7566" w14:textId="77777777" w:rsidR="001E6361" w:rsidRPr="000D4DBB" w:rsidRDefault="001E6361" w:rsidP="001E6361">
            <w:pPr>
              <w:pStyle w:val="Ingetavstndfet"/>
              <w:rPr>
                <w:rFonts w:ascii="Roboto Slab Light" w:hAnsi="Roboto Slab Light" w:cs="Roboto Slab Light"/>
                <w:b w:val="0"/>
                <w:i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6F790DC" w14:textId="77777777" w:rsidR="001E6361" w:rsidRPr="000D4DBB" w:rsidRDefault="001E6361" w:rsidP="001E6361">
            <w:pPr>
              <w:pStyle w:val="Ingetavstnd"/>
              <w:rPr>
                <w:rFonts w:ascii="Roboto Slab Light" w:hAnsi="Roboto Slab Light" w:cs="Roboto Slab Light"/>
                <w:i/>
              </w:rPr>
            </w:pPr>
          </w:p>
        </w:tc>
      </w:tr>
    </w:tbl>
    <w:p w14:paraId="166980E7" w14:textId="52C28B3D" w:rsidR="00B0530A" w:rsidRPr="00331245" w:rsidRDefault="00FD0C94" w:rsidP="00E336D0">
      <w:pPr>
        <w:rPr>
          <w:rFonts w:ascii="Roboto Slab Light" w:hAnsi="Roboto Slab Light" w:cs="Roboto Slab Light"/>
          <w:sz w:val="20"/>
          <w:szCs w:val="20"/>
        </w:rPr>
      </w:pPr>
      <w:r w:rsidRPr="00331245">
        <w:rPr>
          <w:rFonts w:ascii="Roboto Slab Light" w:hAnsi="Roboto Slab Light" w:cs="Roboto Slab Light"/>
          <w:sz w:val="20"/>
          <w:szCs w:val="20"/>
        </w:rPr>
        <w:t xml:space="preserve">Protokollet sparas på </w:t>
      </w:r>
      <w:proofErr w:type="spellStart"/>
      <w:r w:rsidRPr="00331245">
        <w:rPr>
          <w:rFonts w:ascii="Roboto Slab Light" w:hAnsi="Roboto Slab Light" w:cs="Roboto Slab Light"/>
          <w:sz w:val="20"/>
          <w:szCs w:val="20"/>
        </w:rPr>
        <w:t>Antura</w:t>
      </w:r>
      <w:proofErr w:type="spellEnd"/>
      <w:r w:rsidRPr="00331245">
        <w:rPr>
          <w:rFonts w:ascii="Roboto Slab Light" w:hAnsi="Roboto Slab Light" w:cs="Roboto Slab Light"/>
          <w:sz w:val="20"/>
          <w:szCs w:val="20"/>
        </w:rPr>
        <w:t xml:space="preserve">. </w:t>
      </w:r>
    </w:p>
    <w:p w14:paraId="0C6495F4" w14:textId="243F94FE" w:rsidR="00331245" w:rsidRPr="00331245" w:rsidRDefault="00331245" w:rsidP="00E336D0">
      <w:pPr>
        <w:rPr>
          <w:rFonts w:ascii="Roboto Slab Light" w:hAnsi="Roboto Slab Light" w:cs="Roboto Slab Light"/>
          <w:i/>
          <w:iCs/>
        </w:rPr>
      </w:pPr>
      <w:r w:rsidRPr="00331245">
        <w:rPr>
          <w:rFonts w:ascii="Roboto Slab Light" w:hAnsi="Roboto Slab Light" w:cs="Roboto Slab Light"/>
          <w:i/>
          <w:iCs/>
        </w:rPr>
        <w:t>Vid protokollet:</w:t>
      </w:r>
    </w:p>
    <w:sectPr w:rsidR="00331245" w:rsidRPr="00331245" w:rsidSect="009C73D9">
      <w:type w:val="continuous"/>
      <w:pgSz w:w="11906" w:h="16838" w:code="9"/>
      <w:pgMar w:top="1871" w:right="1304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CE98" w14:textId="77777777" w:rsidR="00E754B1" w:rsidRDefault="00E754B1" w:rsidP="00D221F0">
      <w:pPr>
        <w:spacing w:after="0" w:line="240" w:lineRule="auto"/>
      </w:pPr>
      <w:r>
        <w:separator/>
      </w:r>
    </w:p>
  </w:endnote>
  <w:endnote w:type="continuationSeparator" w:id="0">
    <w:p w14:paraId="516C9068" w14:textId="77777777" w:rsidR="00E754B1" w:rsidRDefault="00E754B1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200006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0240" w14:textId="77777777" w:rsidR="006160FE" w:rsidRDefault="006160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82A7" w14:textId="291B5B7C" w:rsidR="00A77B0F" w:rsidRDefault="00A77B0F" w:rsidP="00A77B0F">
    <w:pPr>
      <w:pStyle w:val="Sidhuvud"/>
      <w:tabs>
        <w:tab w:val="clear" w:pos="4536"/>
        <w:tab w:val="clear" w:pos="9072"/>
        <w:tab w:val="right" w:pos="9214"/>
      </w:tabs>
      <w:spacing w:before="120"/>
      <w:ind w:left="-709"/>
    </w:pPr>
    <w:r>
      <w:tab/>
      <w:t xml:space="preserve">Sida </w:t>
    </w:r>
    <w:r>
      <w:fldChar w:fldCharType="begin"/>
    </w:r>
    <w:r>
      <w:instrText xml:space="preserve"> PAGE  \* Arabic  \* MERGEFORMAT </w:instrText>
    </w:r>
    <w:r>
      <w:fldChar w:fldCharType="separate"/>
    </w:r>
    <w:r w:rsidR="00BD44E9">
      <w:rPr>
        <w:noProof/>
      </w:rPr>
      <w:t>2</w:t>
    </w:r>
    <w:r>
      <w:fldChar w:fldCharType="end"/>
    </w:r>
    <w:r>
      <w:t xml:space="preserve"> av </w:t>
    </w:r>
    <w:r w:rsidR="00A51F97">
      <w:rPr>
        <w:noProof/>
      </w:rPr>
      <w:fldChar w:fldCharType="begin"/>
    </w:r>
    <w:r w:rsidR="00A51F97">
      <w:rPr>
        <w:noProof/>
      </w:rPr>
      <w:instrText xml:space="preserve"> NUMPAGES  \* Arabic  \* MERGEFORMAT </w:instrText>
    </w:r>
    <w:r w:rsidR="00A51F97">
      <w:rPr>
        <w:noProof/>
      </w:rPr>
      <w:fldChar w:fldCharType="separate"/>
    </w:r>
    <w:r w:rsidR="00BD44E9">
      <w:rPr>
        <w:noProof/>
      </w:rPr>
      <w:t>3</w:t>
    </w:r>
    <w:r w:rsidR="00A51F97">
      <w:rPr>
        <w:noProof/>
      </w:rPr>
      <w:fldChar w:fldCharType="end"/>
    </w:r>
  </w:p>
  <w:p w14:paraId="3A873615" w14:textId="77777777" w:rsidR="00A77B0F" w:rsidRDefault="00A77B0F" w:rsidP="00A77B0F">
    <w:pPr>
      <w:pStyle w:val="Sidhuvud"/>
      <w:tabs>
        <w:tab w:val="clear" w:pos="4536"/>
      </w:tabs>
      <w:spacing w:before="1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F00" w14:textId="77777777" w:rsidR="00ED0B09" w:rsidRDefault="00ED0B09">
    <w:pPr>
      <w:pStyle w:val="Sidfot"/>
    </w:pPr>
    <w:r>
      <w:rPr>
        <w:noProof/>
        <w:lang w:eastAsia="sv-SE"/>
        <w14:numForm w14:val="default"/>
      </w:rPr>
      <w:drawing>
        <wp:anchor distT="0" distB="0" distL="114300" distR="114300" simplePos="0" relativeHeight="251669504" behindDoc="0" locked="0" layoutInCell="1" allowOverlap="1" wp14:anchorId="427EB0D6" wp14:editId="1152EA45">
          <wp:simplePos x="0" y="0"/>
          <wp:positionH relativeFrom="column">
            <wp:posOffset>-622935</wp:posOffset>
          </wp:positionH>
          <wp:positionV relativeFrom="paragraph">
            <wp:posOffset>-671830</wp:posOffset>
          </wp:positionV>
          <wp:extent cx="6876000" cy="10275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j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0" cy="102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36F0" w14:textId="77777777" w:rsidR="00E754B1" w:rsidRDefault="00E754B1" w:rsidP="00D221F0">
      <w:pPr>
        <w:spacing w:after="0" w:line="240" w:lineRule="auto"/>
      </w:pPr>
      <w:r>
        <w:separator/>
      </w:r>
    </w:p>
  </w:footnote>
  <w:footnote w:type="continuationSeparator" w:id="0">
    <w:p w14:paraId="621F92B1" w14:textId="77777777" w:rsidR="00E754B1" w:rsidRDefault="00E754B1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3039" w14:textId="77777777" w:rsidR="006160FE" w:rsidRDefault="006160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9F9D" w14:textId="77777777" w:rsidR="00A77B0F" w:rsidRDefault="00A77B0F" w:rsidP="00A77B0F">
    <w:pPr>
      <w:pStyle w:val="Sidhuvud"/>
      <w:spacing w:before="280"/>
      <w:ind w:left="-709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4B5351F5" wp14:editId="567C03C3">
          <wp:simplePos x="0" y="0"/>
          <wp:positionH relativeFrom="page">
            <wp:posOffset>6495415</wp:posOffset>
          </wp:positionH>
          <wp:positionV relativeFrom="page">
            <wp:posOffset>560070</wp:posOffset>
          </wp:positionV>
          <wp:extent cx="360000" cy="280800"/>
          <wp:effectExtent l="0" t="0" r="254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2977"/>
      <w:gridCol w:w="4252"/>
    </w:tblGrid>
    <w:tr w:rsidR="004F397F" w14:paraId="4070D014" w14:textId="77777777" w:rsidTr="00D205E0">
      <w:trPr>
        <w:hidden/>
      </w:trPr>
      <w:tc>
        <w:tcPr>
          <w:tcW w:w="2977" w:type="dxa"/>
        </w:tcPr>
        <w:p w14:paraId="5EB36E94" w14:textId="24229E28" w:rsidR="004F397F" w:rsidRPr="005C6727" w:rsidRDefault="004F397F" w:rsidP="006160FE">
          <w:pPr>
            <w:pStyle w:val="Sidhuvuddoldtext"/>
          </w:pPr>
          <w:r w:rsidRPr="005C6727">
            <w:t>Sparas i</w:t>
          </w:r>
          <w:r w:rsidR="00962B9A">
            <w:t>:</w:t>
          </w:r>
          <w:r w:rsidR="009B3C29">
            <w:t xml:space="preserve"> </w:t>
          </w:r>
          <w:r w:rsidR="00962B9A" w:rsidRPr="00962B9A">
            <w:t xml:space="preserve">Projektering </w:t>
          </w:r>
          <w:r w:rsidR="006160FE">
            <w:t>bygghandlingar</w:t>
          </w:r>
          <w:r w:rsidR="00962B9A" w:rsidRPr="00962B9A">
            <w:t xml:space="preserve"> </w:t>
          </w:r>
          <w:r w:rsidR="006160FE">
            <w:t>utförandeentreprenad</w:t>
          </w:r>
          <w:r w:rsidR="00962B9A" w:rsidRPr="00962B9A">
            <w:t xml:space="preserve"> &gt; Protokoll &gt; Projekteringsmöten</w:t>
          </w:r>
        </w:p>
      </w:tc>
      <w:tc>
        <w:tcPr>
          <w:tcW w:w="2977" w:type="dxa"/>
        </w:tcPr>
        <w:p w14:paraId="24A604CD" w14:textId="360EB1AF" w:rsidR="004F397F" w:rsidRDefault="004F397F" w:rsidP="004F397F">
          <w:pPr>
            <w:pStyle w:val="Sidhuvud"/>
          </w:pPr>
          <w:r w:rsidRPr="00076C9D">
            <w:t>S</w:t>
          </w:r>
          <w:r w:rsidRPr="00C70573">
            <w:t xml:space="preserve">ida </w:t>
          </w:r>
          <w:r w:rsidRPr="00C70573">
            <w:fldChar w:fldCharType="begin"/>
          </w:r>
          <w:r w:rsidRPr="00C70573">
            <w:instrText xml:space="preserve"> PAGE  \* Arabic  \* MERGEFORMAT </w:instrText>
          </w:r>
          <w:r w:rsidRPr="00C70573">
            <w:fldChar w:fldCharType="separate"/>
          </w:r>
          <w:r w:rsidR="00BD44E9">
            <w:rPr>
              <w:noProof/>
            </w:rPr>
            <w:t>1</w:t>
          </w:r>
          <w:r w:rsidRPr="00C70573">
            <w:fldChar w:fldCharType="end"/>
          </w:r>
          <w:r w:rsidRPr="00C70573">
            <w:t>av</w:t>
          </w:r>
          <w:r w:rsidR="003C0DDC">
            <w:rPr>
              <w:noProof/>
            </w:rPr>
            <w:fldChar w:fldCharType="begin"/>
          </w:r>
          <w:r w:rsidR="003C0DDC">
            <w:rPr>
              <w:noProof/>
            </w:rPr>
            <w:instrText xml:space="preserve"> NUMPAGES  \* Arabic  \* MERGEFORMAT </w:instrText>
          </w:r>
          <w:r w:rsidR="003C0DDC">
            <w:rPr>
              <w:noProof/>
            </w:rPr>
            <w:fldChar w:fldCharType="separate"/>
          </w:r>
          <w:r w:rsidR="00BD44E9">
            <w:rPr>
              <w:noProof/>
            </w:rPr>
            <w:t>3</w:t>
          </w:r>
          <w:r w:rsidR="003C0DDC">
            <w:rPr>
              <w:noProof/>
            </w:rPr>
            <w:fldChar w:fldCharType="end"/>
          </w:r>
        </w:p>
      </w:tc>
      <w:tc>
        <w:tcPr>
          <w:tcW w:w="4252" w:type="dxa"/>
          <w:vMerge w:val="restart"/>
        </w:tcPr>
        <w:p w14:paraId="1012E892" w14:textId="77777777" w:rsidR="004F397F" w:rsidRDefault="004F397F" w:rsidP="004F397F">
          <w:pPr>
            <w:pStyle w:val="Sidhuvud"/>
            <w:jc w:val="right"/>
          </w:pPr>
          <w:r w:rsidRPr="00A77B0F">
            <w:rPr>
              <w:noProof/>
              <w:lang w:eastAsia="sv-SE"/>
            </w:rPr>
            <w:drawing>
              <wp:anchor distT="0" distB="0" distL="114300" distR="114300" simplePos="0" relativeHeight="251671552" behindDoc="0" locked="0" layoutInCell="1" allowOverlap="1" wp14:anchorId="6EA92EEC" wp14:editId="6B7A00D4">
                <wp:simplePos x="0" y="0"/>
                <wp:positionH relativeFrom="page">
                  <wp:posOffset>-1905</wp:posOffset>
                </wp:positionH>
                <wp:positionV relativeFrom="page">
                  <wp:posOffset>0</wp:posOffset>
                </wp:positionV>
                <wp:extent cx="2700000" cy="428400"/>
                <wp:effectExtent l="0" t="0" r="5715" b="0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AB logo ny bla vanstertex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F397F" w14:paraId="0B65CB37" w14:textId="77777777" w:rsidTr="00D205E0">
      <w:trPr>
        <w:hidden/>
      </w:trPr>
      <w:tc>
        <w:tcPr>
          <w:tcW w:w="2977" w:type="dxa"/>
        </w:tcPr>
        <w:p w14:paraId="42EB5B18" w14:textId="77777777" w:rsidR="004F397F" w:rsidRPr="005C6727" w:rsidRDefault="004F397F" w:rsidP="005C6727">
          <w:pPr>
            <w:pStyle w:val="Sidhuvuddoldtext"/>
          </w:pPr>
        </w:p>
      </w:tc>
      <w:tc>
        <w:tcPr>
          <w:tcW w:w="2977" w:type="dxa"/>
        </w:tcPr>
        <w:p w14:paraId="5A127AAA" w14:textId="77777777" w:rsidR="004F397F" w:rsidRDefault="004F397F" w:rsidP="004F397F">
          <w:pPr>
            <w:pStyle w:val="Sidhuvud"/>
          </w:pPr>
        </w:p>
      </w:tc>
      <w:tc>
        <w:tcPr>
          <w:tcW w:w="4252" w:type="dxa"/>
          <w:vMerge/>
        </w:tcPr>
        <w:p w14:paraId="11F8A886" w14:textId="77777777" w:rsidR="004F397F" w:rsidRDefault="004F397F" w:rsidP="004F397F">
          <w:pPr>
            <w:pStyle w:val="Sidhuvud"/>
          </w:pPr>
        </w:p>
      </w:tc>
    </w:tr>
  </w:tbl>
  <w:p w14:paraId="5B31A8BD" w14:textId="77777777" w:rsidR="00A77B0F" w:rsidRPr="00A77B0F" w:rsidRDefault="00A77B0F" w:rsidP="00A77B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A65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E04A5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65112A4"/>
    <w:multiLevelType w:val="multilevel"/>
    <w:tmpl w:val="F6886EC4"/>
    <w:lvl w:ilvl="0">
      <w:start w:val="1"/>
      <w:numFmt w:val="decimal"/>
      <w:pStyle w:val="Numreradlista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abstractNum w:abstractNumId="5" w15:restartNumberingAfterBreak="0">
    <w:nsid w:val="4B6A6B14"/>
    <w:multiLevelType w:val="multilevel"/>
    <w:tmpl w:val="B96E61D8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B7"/>
    <w:rsid w:val="000123FA"/>
    <w:rsid w:val="00021708"/>
    <w:rsid w:val="000245CD"/>
    <w:rsid w:val="00026CD0"/>
    <w:rsid w:val="000362AF"/>
    <w:rsid w:val="00051116"/>
    <w:rsid w:val="00096CA0"/>
    <w:rsid w:val="000C5D0C"/>
    <w:rsid w:val="000D3B93"/>
    <w:rsid w:val="000D4A1E"/>
    <w:rsid w:val="000D4DBB"/>
    <w:rsid w:val="001141D5"/>
    <w:rsid w:val="00120C05"/>
    <w:rsid w:val="00153B42"/>
    <w:rsid w:val="001640FE"/>
    <w:rsid w:val="001A1751"/>
    <w:rsid w:val="001A37D1"/>
    <w:rsid w:val="001A54BC"/>
    <w:rsid w:val="001A7650"/>
    <w:rsid w:val="001B634F"/>
    <w:rsid w:val="001C19B5"/>
    <w:rsid w:val="001C497D"/>
    <w:rsid w:val="001D2AC9"/>
    <w:rsid w:val="001D6F9B"/>
    <w:rsid w:val="001D73A0"/>
    <w:rsid w:val="001E2B38"/>
    <w:rsid w:val="001E52BD"/>
    <w:rsid w:val="001E6361"/>
    <w:rsid w:val="001F5525"/>
    <w:rsid w:val="00202C92"/>
    <w:rsid w:val="00207BD8"/>
    <w:rsid w:val="00213C74"/>
    <w:rsid w:val="00215122"/>
    <w:rsid w:val="00222C33"/>
    <w:rsid w:val="00232548"/>
    <w:rsid w:val="00254A16"/>
    <w:rsid w:val="002A7288"/>
    <w:rsid w:val="002B60EC"/>
    <w:rsid w:val="002B621B"/>
    <w:rsid w:val="002C0D3F"/>
    <w:rsid w:val="002D595D"/>
    <w:rsid w:val="00305783"/>
    <w:rsid w:val="003267A7"/>
    <w:rsid w:val="00331245"/>
    <w:rsid w:val="00331D39"/>
    <w:rsid w:val="0034157D"/>
    <w:rsid w:val="003523E9"/>
    <w:rsid w:val="00376E70"/>
    <w:rsid w:val="00384FBF"/>
    <w:rsid w:val="00390217"/>
    <w:rsid w:val="003C0DDC"/>
    <w:rsid w:val="003C6B19"/>
    <w:rsid w:val="003D1C43"/>
    <w:rsid w:val="003D7ABA"/>
    <w:rsid w:val="003E4FDE"/>
    <w:rsid w:val="0040376F"/>
    <w:rsid w:val="00406DA6"/>
    <w:rsid w:val="00412F71"/>
    <w:rsid w:val="00417381"/>
    <w:rsid w:val="004221F6"/>
    <w:rsid w:val="004245F6"/>
    <w:rsid w:val="00424F27"/>
    <w:rsid w:val="004320EF"/>
    <w:rsid w:val="004410DF"/>
    <w:rsid w:val="00444B35"/>
    <w:rsid w:val="00454C13"/>
    <w:rsid w:val="00460A2B"/>
    <w:rsid w:val="00462DE1"/>
    <w:rsid w:val="004C330D"/>
    <w:rsid w:val="004E6937"/>
    <w:rsid w:val="004F15B4"/>
    <w:rsid w:val="004F397F"/>
    <w:rsid w:val="004F4CFF"/>
    <w:rsid w:val="004F5A3E"/>
    <w:rsid w:val="00537B58"/>
    <w:rsid w:val="00547F90"/>
    <w:rsid w:val="00554E82"/>
    <w:rsid w:val="00564241"/>
    <w:rsid w:val="005804B0"/>
    <w:rsid w:val="005A6EDD"/>
    <w:rsid w:val="005B3791"/>
    <w:rsid w:val="005C4B3B"/>
    <w:rsid w:val="005C6727"/>
    <w:rsid w:val="005D4470"/>
    <w:rsid w:val="005E633C"/>
    <w:rsid w:val="005E75DB"/>
    <w:rsid w:val="006160FE"/>
    <w:rsid w:val="00616253"/>
    <w:rsid w:val="006236BA"/>
    <w:rsid w:val="0064060B"/>
    <w:rsid w:val="00663049"/>
    <w:rsid w:val="00666557"/>
    <w:rsid w:val="006757EE"/>
    <w:rsid w:val="00682C52"/>
    <w:rsid w:val="006D147B"/>
    <w:rsid w:val="006E5E53"/>
    <w:rsid w:val="006E6C21"/>
    <w:rsid w:val="006F2DA3"/>
    <w:rsid w:val="006F3F72"/>
    <w:rsid w:val="00701CC3"/>
    <w:rsid w:val="00705FA8"/>
    <w:rsid w:val="0070741C"/>
    <w:rsid w:val="0071260A"/>
    <w:rsid w:val="00723A3A"/>
    <w:rsid w:val="00732EDD"/>
    <w:rsid w:val="00733215"/>
    <w:rsid w:val="0074077A"/>
    <w:rsid w:val="007468D1"/>
    <w:rsid w:val="00747C27"/>
    <w:rsid w:val="00760079"/>
    <w:rsid w:val="0076248A"/>
    <w:rsid w:val="00762FCB"/>
    <w:rsid w:val="007A6772"/>
    <w:rsid w:val="007A70A5"/>
    <w:rsid w:val="007B0206"/>
    <w:rsid w:val="007D06B9"/>
    <w:rsid w:val="007E434A"/>
    <w:rsid w:val="007E765D"/>
    <w:rsid w:val="007F132D"/>
    <w:rsid w:val="007F5DF2"/>
    <w:rsid w:val="007F756D"/>
    <w:rsid w:val="00804D51"/>
    <w:rsid w:val="008068B6"/>
    <w:rsid w:val="00815B37"/>
    <w:rsid w:val="00824227"/>
    <w:rsid w:val="008246AE"/>
    <w:rsid w:val="0084277F"/>
    <w:rsid w:val="008772D8"/>
    <w:rsid w:val="008804BC"/>
    <w:rsid w:val="008809F2"/>
    <w:rsid w:val="008851BF"/>
    <w:rsid w:val="008878C6"/>
    <w:rsid w:val="0089436E"/>
    <w:rsid w:val="008A5645"/>
    <w:rsid w:val="008B1BB0"/>
    <w:rsid w:val="008C4B75"/>
    <w:rsid w:val="008D0259"/>
    <w:rsid w:val="008D73CF"/>
    <w:rsid w:val="008E0BB7"/>
    <w:rsid w:val="008E4A79"/>
    <w:rsid w:val="00911567"/>
    <w:rsid w:val="00916163"/>
    <w:rsid w:val="009163C8"/>
    <w:rsid w:val="00935D6A"/>
    <w:rsid w:val="00952D69"/>
    <w:rsid w:val="00956214"/>
    <w:rsid w:val="0095742A"/>
    <w:rsid w:val="0096198A"/>
    <w:rsid w:val="00962B9A"/>
    <w:rsid w:val="0098760F"/>
    <w:rsid w:val="00992863"/>
    <w:rsid w:val="009A166A"/>
    <w:rsid w:val="009A73B2"/>
    <w:rsid w:val="009A7A99"/>
    <w:rsid w:val="009B1FEA"/>
    <w:rsid w:val="009B3C29"/>
    <w:rsid w:val="009B696D"/>
    <w:rsid w:val="009C1AF7"/>
    <w:rsid w:val="009C409A"/>
    <w:rsid w:val="009C73D9"/>
    <w:rsid w:val="009D0273"/>
    <w:rsid w:val="009D401F"/>
    <w:rsid w:val="009D7057"/>
    <w:rsid w:val="009E25C4"/>
    <w:rsid w:val="009E4A45"/>
    <w:rsid w:val="00A43FD1"/>
    <w:rsid w:val="00A51F97"/>
    <w:rsid w:val="00A623D1"/>
    <w:rsid w:val="00A77B0F"/>
    <w:rsid w:val="00AA4B59"/>
    <w:rsid w:val="00AC14B8"/>
    <w:rsid w:val="00AD3C4B"/>
    <w:rsid w:val="00AE384B"/>
    <w:rsid w:val="00AF2D35"/>
    <w:rsid w:val="00B01F2A"/>
    <w:rsid w:val="00B0530A"/>
    <w:rsid w:val="00B068B7"/>
    <w:rsid w:val="00B10457"/>
    <w:rsid w:val="00B256C9"/>
    <w:rsid w:val="00B26A1C"/>
    <w:rsid w:val="00B43B00"/>
    <w:rsid w:val="00B50429"/>
    <w:rsid w:val="00B51E56"/>
    <w:rsid w:val="00B5775B"/>
    <w:rsid w:val="00B635C6"/>
    <w:rsid w:val="00B70F16"/>
    <w:rsid w:val="00B7277F"/>
    <w:rsid w:val="00B83E52"/>
    <w:rsid w:val="00B94DFD"/>
    <w:rsid w:val="00BA1033"/>
    <w:rsid w:val="00BA4F06"/>
    <w:rsid w:val="00BB701B"/>
    <w:rsid w:val="00BC2933"/>
    <w:rsid w:val="00BD44E9"/>
    <w:rsid w:val="00BE67E8"/>
    <w:rsid w:val="00BF2AB5"/>
    <w:rsid w:val="00C02E8D"/>
    <w:rsid w:val="00C16CBF"/>
    <w:rsid w:val="00C33F96"/>
    <w:rsid w:val="00C43BEA"/>
    <w:rsid w:val="00C4693F"/>
    <w:rsid w:val="00C4758A"/>
    <w:rsid w:val="00C63450"/>
    <w:rsid w:val="00C672A3"/>
    <w:rsid w:val="00C734EB"/>
    <w:rsid w:val="00C743D9"/>
    <w:rsid w:val="00C75DF2"/>
    <w:rsid w:val="00C95515"/>
    <w:rsid w:val="00CA0CE8"/>
    <w:rsid w:val="00CA7C08"/>
    <w:rsid w:val="00CB4AFA"/>
    <w:rsid w:val="00CC12E4"/>
    <w:rsid w:val="00CC7CC1"/>
    <w:rsid w:val="00CD7730"/>
    <w:rsid w:val="00CE4908"/>
    <w:rsid w:val="00CF4604"/>
    <w:rsid w:val="00CF48FE"/>
    <w:rsid w:val="00CF4D9A"/>
    <w:rsid w:val="00CF5D79"/>
    <w:rsid w:val="00D14334"/>
    <w:rsid w:val="00D20365"/>
    <w:rsid w:val="00D221F0"/>
    <w:rsid w:val="00D2267E"/>
    <w:rsid w:val="00D33D91"/>
    <w:rsid w:val="00D40850"/>
    <w:rsid w:val="00D53E03"/>
    <w:rsid w:val="00D82D49"/>
    <w:rsid w:val="00D84605"/>
    <w:rsid w:val="00D87DBC"/>
    <w:rsid w:val="00D87F1F"/>
    <w:rsid w:val="00DA26F4"/>
    <w:rsid w:val="00DC711F"/>
    <w:rsid w:val="00DD69C3"/>
    <w:rsid w:val="00DE1D26"/>
    <w:rsid w:val="00DF1703"/>
    <w:rsid w:val="00E047BB"/>
    <w:rsid w:val="00E04816"/>
    <w:rsid w:val="00E113BD"/>
    <w:rsid w:val="00E1614B"/>
    <w:rsid w:val="00E336D0"/>
    <w:rsid w:val="00E446F3"/>
    <w:rsid w:val="00E45331"/>
    <w:rsid w:val="00E47599"/>
    <w:rsid w:val="00E70285"/>
    <w:rsid w:val="00E754B1"/>
    <w:rsid w:val="00E82E9A"/>
    <w:rsid w:val="00EC086E"/>
    <w:rsid w:val="00EC6674"/>
    <w:rsid w:val="00EC7141"/>
    <w:rsid w:val="00ED0B09"/>
    <w:rsid w:val="00F041D4"/>
    <w:rsid w:val="00F1223B"/>
    <w:rsid w:val="00F21350"/>
    <w:rsid w:val="00F47346"/>
    <w:rsid w:val="00F5708D"/>
    <w:rsid w:val="00F57F43"/>
    <w:rsid w:val="00F7034E"/>
    <w:rsid w:val="00F73DB7"/>
    <w:rsid w:val="00F7476C"/>
    <w:rsid w:val="00F9461A"/>
    <w:rsid w:val="00F95F50"/>
    <w:rsid w:val="00FA22CE"/>
    <w:rsid w:val="00FA2CAD"/>
    <w:rsid w:val="00FB1E85"/>
    <w:rsid w:val="00FB4217"/>
    <w:rsid w:val="00FD0C94"/>
    <w:rsid w:val="00FD236F"/>
    <w:rsid w:val="00FE4558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714086F"/>
  <w15:docId w15:val="{625AFDAB-0E14-47CF-B464-FDB5F57B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uiPriority="19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31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A1033"/>
    <w:pPr>
      <w:keepNext/>
      <w:keepLines/>
      <w:numPr>
        <w:numId w:val="6"/>
      </w:numPr>
      <w:spacing w:before="480" w:after="24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4F15B4"/>
    <w:pPr>
      <w:keepNext/>
      <w:keepLines/>
      <w:numPr>
        <w:ilvl w:val="1"/>
        <w:numId w:val="6"/>
      </w:numPr>
      <w:spacing w:before="200" w:after="20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4F15B4"/>
    <w:pPr>
      <w:keepNext/>
      <w:keepLines/>
      <w:numPr>
        <w:ilvl w:val="2"/>
        <w:numId w:val="6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4F15B4"/>
    <w:pPr>
      <w:keepNext/>
      <w:keepLines/>
      <w:numPr>
        <w:ilvl w:val="3"/>
        <w:numId w:val="6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4277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246A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246A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246A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246A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C6727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:sz w:val="18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rsid w:val="005C6727"/>
    <w:rPr>
      <w:rFonts w:asciiTheme="majorHAnsi" w:hAnsiTheme="majorHAnsi"/>
      <w:sz w:val="18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semiHidden/>
    <w:rsid w:val="00CF4D9A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F4D9A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D2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1703"/>
    <w:rPr>
      <w:rFonts w:ascii="Tahoma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041D4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5F6"/>
    <w:rPr>
      <w:rFonts w:asciiTheme="majorHAnsi" w:hAnsiTheme="majorHAnsi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041D4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F1703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customStyle="1" w:styleId="Ingress">
    <w:name w:val="Ingress"/>
    <w:basedOn w:val="Normal"/>
    <w:next w:val="Normal"/>
    <w:qFormat/>
    <w:rsid w:val="00D20365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BA1033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semiHidden/>
    <w:rsid w:val="00F041D4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A1033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</w:rPr>
  </w:style>
  <w:style w:type="paragraph" w:styleId="Punktlista">
    <w:name w:val="List Bullet"/>
    <w:basedOn w:val="Normal"/>
    <w:uiPriority w:val="19"/>
    <w:qFormat/>
    <w:rsid w:val="008246AE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19"/>
    <w:qFormat/>
    <w:rsid w:val="006D147B"/>
    <w:pPr>
      <w:numPr>
        <w:numId w:val="12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4F15B4"/>
    <w:rPr>
      <w:rFonts w:asciiTheme="majorHAnsi" w:eastAsiaTheme="majorEastAsia" w:hAnsiTheme="majorHAnsi" w:cstheme="majorBidi"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277F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1703"/>
    <w:rPr>
      <w:rFonts w:asciiTheme="majorHAnsi" w:eastAsiaTheme="majorEastAsia" w:hAnsiTheme="majorHAnsi" w:cstheme="majorBidi"/>
      <w:i/>
      <w:iCs/>
      <w:color w:val="003C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1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nt">
    <w:name w:val="Table Grid"/>
    <w:basedOn w:val="Normaltabell"/>
    <w:uiPriority w:val="59"/>
    <w:rsid w:val="00DF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4277F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84277F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84277F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84277F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9D0273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4F15B4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E6C21"/>
    <w:pPr>
      <w:numPr>
        <w:ilvl w:val="0"/>
        <w:numId w:val="0"/>
      </w:numPr>
      <w:spacing w:after="60"/>
    </w:pPr>
  </w:style>
  <w:style w:type="paragraph" w:customStyle="1" w:styleId="Titel">
    <w:name w:val="Titel"/>
    <w:basedOn w:val="Ingetavstnd"/>
    <w:uiPriority w:val="29"/>
    <w:qFormat/>
    <w:rsid w:val="00BA1033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2C0D3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2C0D3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2C0D3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OnumreradRubrik4">
    <w:name w:val="Onumrerad Rubrik 4"/>
    <w:basedOn w:val="OnumreradRubrik2"/>
    <w:next w:val="Normal"/>
    <w:link w:val="OnumreradRubrik4Char"/>
    <w:qFormat/>
    <w:rsid w:val="006E6C21"/>
    <w:pPr>
      <w:spacing w:after="0" w:line="300" w:lineRule="atLeast"/>
      <w:outlineLvl w:val="3"/>
    </w:pPr>
    <w:rPr>
      <w:b w:val="0"/>
      <w:i/>
      <w:sz w:val="22"/>
      <w:szCs w:val="22"/>
    </w:rPr>
  </w:style>
  <w:style w:type="character" w:customStyle="1" w:styleId="OnumreradRubrik2Char">
    <w:name w:val="Onumrerad Rubrik 2 Char"/>
    <w:basedOn w:val="Rubrik2Char"/>
    <w:link w:val="OnumreradRubrik2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6E6C21"/>
    <w:rPr>
      <w:rFonts w:asciiTheme="majorHAnsi" w:eastAsiaTheme="majorEastAsia" w:hAnsiTheme="majorHAnsi" w:cstheme="majorBidi"/>
      <w:b w:val="0"/>
      <w:bCs/>
      <w:i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EC7141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EC7141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EC7141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EC7141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EC7141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EC7141"/>
    <w:rPr>
      <w:rFonts w:asciiTheme="majorHAnsi" w:eastAsiaTheme="minorHAnsi" w:hAnsiTheme="majorHAnsi"/>
      <w:lang w:val="sv-SE" w:eastAsia="en-US"/>
    </w:rPr>
  </w:style>
  <w:style w:type="paragraph" w:customStyle="1" w:styleId="Doldtext">
    <w:name w:val="Dold text"/>
    <w:basedOn w:val="Normal"/>
    <w:next w:val="Normal"/>
    <w:uiPriority w:val="2"/>
    <w:semiHidden/>
    <w:qFormat/>
    <w:rsid w:val="006236BA"/>
    <w:rPr>
      <w:i/>
      <w:vanish/>
      <w:color w:val="C73D3F" w:themeColor="accent4"/>
    </w:rPr>
  </w:style>
  <w:style w:type="paragraph" w:styleId="Numreradlista2">
    <w:name w:val="List Number 2"/>
    <w:basedOn w:val="Normal"/>
    <w:uiPriority w:val="19"/>
    <w:rsid w:val="006D147B"/>
    <w:pPr>
      <w:numPr>
        <w:ilvl w:val="1"/>
        <w:numId w:val="12"/>
      </w:numPr>
      <w:contextualSpacing/>
    </w:pPr>
  </w:style>
  <w:style w:type="paragraph" w:styleId="Numreradlista3">
    <w:name w:val="List Number 3"/>
    <w:basedOn w:val="Normal"/>
    <w:uiPriority w:val="19"/>
    <w:rsid w:val="006D147B"/>
    <w:pPr>
      <w:numPr>
        <w:ilvl w:val="2"/>
        <w:numId w:val="12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732EDD"/>
    <w:rPr>
      <w:color w:val="808080"/>
    </w:rPr>
  </w:style>
  <w:style w:type="table" w:styleId="Listtabell3dekorfrg1">
    <w:name w:val="List Table 3 Accent 1"/>
    <w:basedOn w:val="Normaltabell"/>
    <w:uiPriority w:val="48"/>
    <w:rsid w:val="00732EDD"/>
    <w:pPr>
      <w:spacing w:after="0" w:line="240" w:lineRule="auto"/>
    </w:pPr>
    <w:tblPr>
      <w:tblStyleRowBandSize w:val="1"/>
      <w:tblStyleColBandSize w:val="1"/>
      <w:tblBorders>
        <w:top w:val="single" w:sz="4" w:space="0" w:color="007BC8" w:themeColor="accent1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007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BC8" w:themeColor="accent1"/>
          <w:right w:val="single" w:sz="4" w:space="0" w:color="007BC8" w:themeColor="accent1"/>
        </w:tcBorders>
      </w:tcPr>
    </w:tblStylePr>
    <w:tblStylePr w:type="band1Horz">
      <w:tblPr/>
      <w:tcPr>
        <w:tcBorders>
          <w:top w:val="single" w:sz="4" w:space="0" w:color="007BC8" w:themeColor="accent1"/>
          <w:bottom w:val="single" w:sz="4" w:space="0" w:color="007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BC8" w:themeColor="accent1"/>
          <w:left w:val="nil"/>
        </w:tcBorders>
      </w:tcPr>
    </w:tblStylePr>
    <w:tblStylePr w:type="swCell">
      <w:tblPr/>
      <w:tcPr>
        <w:tcBorders>
          <w:top w:val="double" w:sz="4" w:space="0" w:color="007BC8" w:themeColor="accent1"/>
          <w:right w:val="nil"/>
        </w:tcBorders>
      </w:tcPr>
    </w:tblStylePr>
  </w:style>
  <w:style w:type="paragraph" w:customStyle="1" w:styleId="Mtesinformation">
    <w:name w:val="Mötesinformation"/>
    <w:basedOn w:val="OnumreradRubrik1"/>
    <w:next w:val="Normal"/>
    <w:uiPriority w:val="20"/>
    <w:qFormat/>
    <w:rsid w:val="00732EDD"/>
    <w:pPr>
      <w:spacing w:before="120" w:after="120" w:line="360" w:lineRule="atLeast"/>
      <w:outlineLvl w:val="9"/>
    </w:pPr>
    <w:rPr>
      <w:sz w:val="32"/>
    </w:rPr>
  </w:style>
  <w:style w:type="paragraph" w:customStyle="1" w:styleId="Sidhuvuddoldtext">
    <w:name w:val="Sidhuvud dold text"/>
    <w:basedOn w:val="Sidhuvud"/>
    <w:uiPriority w:val="99"/>
    <w:qFormat/>
    <w:rsid w:val="004F397F"/>
    <w:rPr>
      <w:vanish/>
    </w:rPr>
  </w:style>
  <w:style w:type="character" w:customStyle="1" w:styleId="Doldtext-tecken">
    <w:name w:val="Dold text - tecken"/>
    <w:basedOn w:val="Standardstycketeckensnitt"/>
    <w:uiPriority w:val="1"/>
    <w:qFormat/>
    <w:rsid w:val="00D87DBC"/>
    <w:rPr>
      <w:i/>
      <w:vanish/>
      <w:color w:val="C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1F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B1FE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1FEA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1F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1FEA"/>
    <w:rPr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406DA6"/>
    <w:pPr>
      <w:spacing w:after="0" w:line="240" w:lineRule="auto"/>
    </w:pPr>
    <w:rPr>
      <w:lang w:val="sv-SE"/>
    </w:rPr>
  </w:style>
  <w:style w:type="paragraph" w:customStyle="1" w:styleId="Ingetavstndfet">
    <w:name w:val="Inget avstånd fet"/>
    <w:basedOn w:val="Ingetavstnd"/>
    <w:next w:val="Ingetavstnd"/>
    <w:uiPriority w:val="1"/>
    <w:qFormat/>
    <w:rsid w:val="00E453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31739\AppData\Local\Temp\Temp1_2017-04-04%20delleverans%20Wordmallar.zip\2017-04-04%20delleverans%20Wordmallar\Mall%20-%20Protokoll%20Projekteringsm&#246;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FCF70302C741E38F0E7D5C9837A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C57BC-23AD-4266-B9DB-9061BEF441C3}"/>
      </w:docPartPr>
      <w:docPartBody>
        <w:p w:rsidR="00B54D31" w:rsidRDefault="00D81AC4" w:rsidP="00D81AC4">
          <w:pPr>
            <w:pStyle w:val="22FCF70302C741E38F0E7D5C9837A6EE1"/>
          </w:pPr>
          <w:r>
            <w:rPr>
              <w:rStyle w:val="Platshllartext"/>
            </w:rPr>
            <w:t>[Mötesdatum]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31"/>
    <w:rsid w:val="00082651"/>
    <w:rsid w:val="000C02B3"/>
    <w:rsid w:val="00416CC2"/>
    <w:rsid w:val="00603E57"/>
    <w:rsid w:val="00B54D31"/>
    <w:rsid w:val="00BF644F"/>
    <w:rsid w:val="00D81AC4"/>
    <w:rsid w:val="00E755F9"/>
    <w:rsid w:val="00EC2FD0"/>
    <w:rsid w:val="00E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1AC4"/>
    <w:rPr>
      <w:color w:val="808080"/>
    </w:rPr>
  </w:style>
  <w:style w:type="paragraph" w:customStyle="1" w:styleId="22FCF70302C741E38F0E7D5C9837A6EE1">
    <w:name w:val="22FCF70302C741E38F0E7D5C9837A6EE1"/>
    <w:rsid w:val="00D81AC4"/>
    <w:pPr>
      <w:keepNext/>
      <w:keepLines/>
      <w:spacing w:before="120" w:after="120" w:line="360" w:lineRule="atLeast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28"/>
      <w:lang w:eastAsia="zh-TW"/>
      <w14:numForm w14:val="linin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400F-5397-4A70-B454-759AAD4B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Protokoll Projekteringsmöte.dotx</Template>
  <TotalTime>282</TotalTime>
  <Pages>3</Pages>
  <Words>471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Arisala Sjölin</dc:creator>
  <cp:lastModifiedBy>Anne-Maj Björkskog</cp:lastModifiedBy>
  <cp:revision>19</cp:revision>
  <cp:lastPrinted>2021-01-19T18:56:00Z</cp:lastPrinted>
  <dcterms:created xsi:type="dcterms:W3CDTF">2025-05-16T10:18:00Z</dcterms:created>
  <dcterms:modified xsi:type="dcterms:W3CDTF">2026-05-28T11:08:00Z</dcterms:modified>
</cp:coreProperties>
</file>