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F7ED" w14:textId="77777777" w:rsidR="000D3B93" w:rsidRPr="000B3005" w:rsidRDefault="000D3B93" w:rsidP="00AF2D35">
      <w:pPr>
        <w:pStyle w:val="Ingetavstnd"/>
        <w:spacing w:line="240" w:lineRule="auto"/>
        <w:rPr>
          <w:rFonts w:ascii="Roboto Slab Light" w:hAnsi="Roboto Slab Light"/>
          <w:sz w:val="2"/>
          <w:szCs w:val="2"/>
        </w:rPr>
        <w:sectPr w:rsidR="000D3B93" w:rsidRPr="000B3005" w:rsidSect="001C19B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871" w:right="1304" w:bottom="1418" w:left="1701" w:header="709" w:footer="510" w:gutter="0"/>
          <w:cols w:space="708"/>
          <w:titlePg/>
          <w:docGrid w:linePitch="360"/>
        </w:sectPr>
      </w:pPr>
    </w:p>
    <w:p w14:paraId="3C1D1E08" w14:textId="4E5F346C" w:rsidR="00732EDD" w:rsidRPr="00E516A6" w:rsidRDefault="00CC12E4" w:rsidP="00E516A6">
      <w:pPr>
        <w:pStyle w:val="OnumreradRubrik1"/>
        <w:rPr>
          <w:rFonts w:ascii="Roboto" w:hAnsi="Roboto"/>
          <w:b w:val="0"/>
          <w:bCs w:val="0"/>
        </w:rPr>
      </w:pPr>
      <w:r w:rsidRPr="00E516A6">
        <w:rPr>
          <w:rFonts w:ascii="Roboto" w:hAnsi="Roboto"/>
          <w:b w:val="0"/>
          <w:bCs w:val="0"/>
        </w:rPr>
        <w:t xml:space="preserve">Protokoll </w:t>
      </w:r>
      <w:r w:rsidR="003B1B4F" w:rsidRPr="00E516A6">
        <w:rPr>
          <w:rFonts w:ascii="Roboto" w:hAnsi="Roboto"/>
          <w:b w:val="0"/>
          <w:bCs w:val="0"/>
        </w:rPr>
        <w:t>samråds</w:t>
      </w:r>
      <w:r w:rsidR="00962B9A" w:rsidRPr="00E516A6">
        <w:rPr>
          <w:rFonts w:ascii="Roboto" w:hAnsi="Roboto"/>
          <w:b w:val="0"/>
          <w:bCs w:val="0"/>
        </w:rPr>
        <w:t>möte</w:t>
      </w:r>
      <w:r w:rsidR="00F21350" w:rsidRPr="00E516A6">
        <w:rPr>
          <w:rFonts w:ascii="Roboto" w:hAnsi="Roboto"/>
          <w:b w:val="0"/>
          <w:bCs w:val="0"/>
        </w:rPr>
        <w:t xml:space="preserve"> med </w:t>
      </w:r>
      <w:r w:rsidR="00C734EB" w:rsidRPr="00E516A6">
        <w:rPr>
          <w:rFonts w:ascii="Roboto" w:hAnsi="Roboto"/>
          <w:b w:val="0"/>
          <w:bCs w:val="0"/>
        </w:rPr>
        <w:t>anvisnings</w:t>
      </w:r>
      <w:r w:rsidR="00F21350" w:rsidRPr="00E516A6">
        <w:rPr>
          <w:rFonts w:ascii="Roboto" w:hAnsi="Roboto"/>
          <w:b w:val="0"/>
          <w:bCs w:val="0"/>
        </w:rPr>
        <w:t>ansvarig</w:t>
      </w:r>
      <w:r w:rsidR="00666557" w:rsidRPr="00E516A6">
        <w:rPr>
          <w:rFonts w:ascii="Roboto" w:hAnsi="Roboto"/>
          <w:b w:val="0"/>
          <w:bCs w:val="0"/>
        </w:rPr>
        <w:t>a</w:t>
      </w:r>
      <w:r w:rsidR="00F21350" w:rsidRPr="00E516A6">
        <w:rPr>
          <w:rFonts w:ascii="Roboto" w:hAnsi="Roboto"/>
          <w:b w:val="0"/>
          <w:bCs w:val="0"/>
        </w:rPr>
        <w:t xml:space="preserve"> </w:t>
      </w:r>
      <w:r w:rsidR="003B1B4F" w:rsidRPr="00E516A6">
        <w:rPr>
          <w:rFonts w:ascii="Roboto" w:hAnsi="Roboto"/>
          <w:b w:val="0"/>
          <w:bCs w:val="0"/>
        </w:rPr>
        <w:t xml:space="preserve">Tillgänglighet </w:t>
      </w:r>
      <w:r w:rsidR="00F21350" w:rsidRPr="00E516A6">
        <w:rPr>
          <w:rFonts w:ascii="Roboto" w:hAnsi="Roboto"/>
          <w:b w:val="0"/>
          <w:bCs w:val="0"/>
        </w:rPr>
        <w:t>på SISAB</w:t>
      </w:r>
    </w:p>
    <w:p w14:paraId="4415F811" w14:textId="2954B376" w:rsidR="00732EDD" w:rsidRPr="00E516A6" w:rsidRDefault="00732EDD" w:rsidP="00732EDD">
      <w:pPr>
        <w:pStyle w:val="Mtesinformation"/>
        <w:rPr>
          <w:rFonts w:ascii="Roboto" w:hAnsi="Roboto"/>
          <w:b w:val="0"/>
          <w:bCs w:val="0"/>
          <w:sz w:val="28"/>
        </w:rPr>
      </w:pPr>
      <w:r w:rsidRPr="00E516A6">
        <w:rPr>
          <w:rFonts w:ascii="Roboto" w:hAnsi="Roboto"/>
          <w:b w:val="0"/>
          <w:bCs w:val="0"/>
          <w:sz w:val="28"/>
        </w:rPr>
        <w:t xml:space="preserve">Mötesnummer: </w:t>
      </w:r>
      <w:r w:rsidR="00666557" w:rsidRPr="00E516A6">
        <w:rPr>
          <w:rFonts w:ascii="Roboto" w:hAnsi="Roboto"/>
          <w:b w:val="0"/>
          <w:bCs w:val="0"/>
          <w:sz w:val="28"/>
        </w:rPr>
        <w:t>X</w:t>
      </w:r>
    </w:p>
    <w:p w14:paraId="19DA71E1" w14:textId="27299EEA" w:rsidR="00732EDD" w:rsidRPr="00E516A6" w:rsidRDefault="00C03062" w:rsidP="00732EDD">
      <w:pPr>
        <w:pStyle w:val="Mtesinformation"/>
        <w:rPr>
          <w:rFonts w:ascii="Roboto" w:hAnsi="Roboto"/>
          <w:b w:val="0"/>
          <w:bCs w:val="0"/>
          <w:sz w:val="28"/>
        </w:rPr>
      </w:pPr>
      <w:sdt>
        <w:sdtPr>
          <w:rPr>
            <w:rFonts w:ascii="Roboto" w:hAnsi="Roboto"/>
            <w:b w:val="0"/>
            <w:bCs w:val="0"/>
            <w:sz w:val="28"/>
          </w:rPr>
          <w:alias w:val="Mötesdatum"/>
          <w:tag w:val="Mötesdatum"/>
          <w:id w:val="1960141528"/>
          <w:placeholder>
            <w:docPart w:val="22FCF70302C741E38F0E7D5C9837A6E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C43BEA" w:rsidRPr="00E516A6">
            <w:rPr>
              <w:rFonts w:ascii="Roboto" w:hAnsi="Roboto"/>
              <w:b w:val="0"/>
              <w:bCs w:val="0"/>
              <w:sz w:val="28"/>
            </w:rPr>
            <w:t>202X-XX-XX</w:t>
          </w:r>
        </w:sdtContent>
      </w:sdt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</w:tblGrid>
      <w:tr w:rsidR="00732EDD" w:rsidRPr="000B3005" w14:paraId="41D76FBA" w14:textId="77777777" w:rsidTr="00D205E0">
        <w:tc>
          <w:tcPr>
            <w:tcW w:w="8901" w:type="dxa"/>
          </w:tcPr>
          <w:p w14:paraId="6C4F8613" w14:textId="7F82767B" w:rsidR="00732EDD" w:rsidRPr="000B3005" w:rsidRDefault="00732EDD" w:rsidP="00D205E0">
            <w:pPr>
              <w:pStyle w:val="Tabelltext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 xml:space="preserve">Projektnamn: </w:t>
            </w:r>
          </w:p>
        </w:tc>
      </w:tr>
      <w:tr w:rsidR="00732EDD" w:rsidRPr="000B3005" w14:paraId="1523620F" w14:textId="77777777" w:rsidTr="00D205E0">
        <w:tc>
          <w:tcPr>
            <w:tcW w:w="8901" w:type="dxa"/>
          </w:tcPr>
          <w:p w14:paraId="00E610E9" w14:textId="2E4DF93C" w:rsidR="00732EDD" w:rsidRPr="000B3005" w:rsidRDefault="00C43BEA" w:rsidP="00C43BEA">
            <w:pPr>
              <w:pStyle w:val="Tabelltext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Pr</w:t>
            </w:r>
            <w:r w:rsidR="00732EDD" w:rsidRPr="000B3005">
              <w:rPr>
                <w:rFonts w:ascii="Roboto Slab Light" w:hAnsi="Roboto Slab Light"/>
              </w:rPr>
              <w:t xml:space="preserve">ojektnummer: </w:t>
            </w:r>
          </w:p>
        </w:tc>
      </w:tr>
      <w:tr w:rsidR="00732EDD" w:rsidRPr="000B3005" w14:paraId="00CB5953" w14:textId="77777777" w:rsidTr="00D205E0">
        <w:tc>
          <w:tcPr>
            <w:tcW w:w="8901" w:type="dxa"/>
          </w:tcPr>
          <w:p w14:paraId="0975A1C3" w14:textId="03182672" w:rsidR="00732EDD" w:rsidRPr="000B3005" w:rsidRDefault="00732EDD" w:rsidP="00C43BEA">
            <w:pPr>
              <w:pStyle w:val="Tabelltext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 xml:space="preserve">Fastighetsbeteckning: </w:t>
            </w:r>
          </w:p>
        </w:tc>
      </w:tr>
    </w:tbl>
    <w:p w14:paraId="5F01A2AF" w14:textId="77777777" w:rsidR="00732EDD" w:rsidRPr="000B3005" w:rsidRDefault="00732EDD" w:rsidP="00732EDD">
      <w:pPr>
        <w:pStyle w:val="Ingetavstnd"/>
        <w:rPr>
          <w:rFonts w:ascii="Roboto Slab Light" w:hAnsi="Roboto Slab Light"/>
        </w:rPr>
      </w:pPr>
    </w:p>
    <w:p w14:paraId="5CCAF74E" w14:textId="77777777" w:rsidR="00732EDD" w:rsidRPr="000B3005" w:rsidRDefault="00732EDD" w:rsidP="00732EDD">
      <w:pPr>
        <w:pStyle w:val="Tabellrubrik2"/>
        <w:rPr>
          <w:rFonts w:ascii="Roboto Slab Light" w:hAnsi="Roboto Slab Light"/>
        </w:rPr>
      </w:pPr>
      <w:r w:rsidRPr="000B3005">
        <w:rPr>
          <w:rFonts w:ascii="Roboto Slab Light" w:hAnsi="Roboto Slab Light"/>
        </w:rPr>
        <w:t>Närvarande</w:t>
      </w:r>
    </w:p>
    <w:tbl>
      <w:tblPr>
        <w:tblStyle w:val="Listtabell3dekorfrg1"/>
        <w:tblW w:w="0" w:type="auto"/>
        <w:tblLayout w:type="fixed"/>
        <w:tblLook w:val="0620" w:firstRow="1" w:lastRow="0" w:firstColumn="0" w:lastColumn="0" w:noHBand="1" w:noVBand="1"/>
      </w:tblPr>
      <w:tblGrid>
        <w:gridCol w:w="2689"/>
        <w:gridCol w:w="3827"/>
        <w:gridCol w:w="2233"/>
      </w:tblGrid>
      <w:tr w:rsidR="00732EDD" w:rsidRPr="000B3005" w14:paraId="39390332" w14:textId="77777777" w:rsidTr="00F26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bottom w:val="single" w:sz="4" w:space="0" w:color="auto"/>
            </w:tcBorders>
          </w:tcPr>
          <w:p w14:paraId="717E531C" w14:textId="77777777" w:rsidR="00732EDD" w:rsidRPr="000B3005" w:rsidRDefault="00732EDD" w:rsidP="00F26999">
            <w:pPr>
              <w:pStyle w:val="Tabellrubrik1"/>
              <w:ind w:right="180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Namn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4748F8" w14:textId="77777777" w:rsidR="00732EDD" w:rsidRPr="000B3005" w:rsidRDefault="00732EDD" w:rsidP="00F26999">
            <w:pPr>
              <w:pStyle w:val="Tabellrubrik1"/>
              <w:ind w:right="180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Roll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7C705DE" w14:textId="77777777" w:rsidR="00732EDD" w:rsidRPr="000B3005" w:rsidRDefault="00732EDD" w:rsidP="00F26999">
            <w:pPr>
              <w:pStyle w:val="Tabellrubrik1"/>
              <w:ind w:right="180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Företag</w:t>
            </w:r>
          </w:p>
        </w:tc>
      </w:tr>
      <w:tr w:rsidR="00682C52" w:rsidRPr="000B3005" w14:paraId="3038779F" w14:textId="77777777" w:rsidTr="00F269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79D" w14:textId="7CD53CC3" w:rsidR="00682C52" w:rsidRPr="00D51D25" w:rsidRDefault="00D14334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Anni Björkskog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67B" w14:textId="77D5D6E1" w:rsidR="00682C52" w:rsidRPr="00D51D25" w:rsidRDefault="00D14334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Anvisningsansv</w:t>
            </w:r>
            <w:r w:rsidR="000B3005" w:rsidRPr="00D51D25">
              <w:rPr>
                <w:rFonts w:ascii="Roboto Slab Light" w:hAnsi="Roboto Slab Light"/>
                <w:sz w:val="20"/>
                <w:szCs w:val="20"/>
              </w:rPr>
              <w:t>arig</w:t>
            </w:r>
            <w:r w:rsidRPr="00D51D25">
              <w:rPr>
                <w:rFonts w:ascii="Roboto Slab Light" w:hAnsi="Roboto Slab Light"/>
                <w:sz w:val="20"/>
                <w:szCs w:val="20"/>
              </w:rPr>
              <w:t xml:space="preserve"> </w:t>
            </w:r>
            <w:r w:rsidR="003B1B4F" w:rsidRPr="00D51D25">
              <w:rPr>
                <w:rFonts w:ascii="Roboto Slab Light" w:hAnsi="Roboto Slab Light"/>
                <w:sz w:val="20"/>
                <w:szCs w:val="20"/>
              </w:rPr>
              <w:t>Tillgänglighet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B5B" w14:textId="3A82F00C" w:rsidR="00682C52" w:rsidRPr="00D51D25" w:rsidRDefault="00682C52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SISAB</w:t>
            </w:r>
          </w:p>
        </w:tc>
      </w:tr>
      <w:tr w:rsidR="00682C52" w:rsidRPr="000B3005" w14:paraId="5182AD12" w14:textId="77777777" w:rsidTr="00F269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EC5" w14:textId="0A19CB82" w:rsidR="00C734EB" w:rsidRPr="00D51D25" w:rsidRDefault="00C734EB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789" w14:textId="7838E456" w:rsidR="00C734EB" w:rsidRPr="00D51D25" w:rsidRDefault="003918F6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Projektansvarig/projektledare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928" w14:textId="3564EA3C" w:rsidR="00C734EB" w:rsidRPr="00D51D25" w:rsidRDefault="00C734EB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666557" w:rsidRPr="000B3005" w14:paraId="0773C6FF" w14:textId="77777777" w:rsidTr="00F269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352" w14:textId="77777777" w:rsidR="00666557" w:rsidRPr="00D51D25" w:rsidRDefault="00666557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9B2" w14:textId="3C399322" w:rsidR="00666557" w:rsidRPr="00D51D25" w:rsidRDefault="0084160C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Tillgänglighetssakkunnig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164" w14:textId="77777777" w:rsidR="00666557" w:rsidRPr="00D51D25" w:rsidRDefault="00666557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6E1787" w:rsidRPr="000B3005" w14:paraId="61771ECE" w14:textId="77777777" w:rsidTr="00F269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2B5" w14:textId="77777777" w:rsidR="006E1787" w:rsidRPr="00D51D25" w:rsidRDefault="006E1787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BA7" w14:textId="77777777" w:rsidR="006E1787" w:rsidRPr="00D51D25" w:rsidRDefault="006E1787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D99" w14:textId="77777777" w:rsidR="006E1787" w:rsidRPr="00D51D25" w:rsidRDefault="006E1787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</w:tr>
    </w:tbl>
    <w:p w14:paraId="0BF63420" w14:textId="77777777" w:rsidR="00732EDD" w:rsidRPr="000B3005" w:rsidRDefault="00732EDD" w:rsidP="00732EDD">
      <w:pPr>
        <w:pStyle w:val="Ingetavstnd"/>
        <w:rPr>
          <w:rFonts w:ascii="Roboto Slab Light" w:hAnsi="Roboto Slab Light"/>
        </w:rPr>
      </w:pPr>
    </w:p>
    <w:p w14:paraId="7F3A6425" w14:textId="77777777" w:rsidR="00732EDD" w:rsidRPr="000B3005" w:rsidRDefault="00732EDD" w:rsidP="00732EDD">
      <w:pPr>
        <w:pStyle w:val="Tabellrubrik2"/>
        <w:rPr>
          <w:rFonts w:ascii="Roboto Slab Light" w:hAnsi="Roboto Slab Light"/>
        </w:rPr>
      </w:pPr>
      <w:r w:rsidRPr="000B3005">
        <w:rPr>
          <w:rFonts w:ascii="Roboto Slab Light" w:hAnsi="Roboto Slab Light"/>
        </w:rPr>
        <w:t>Distribueras till de närvarande samt till</w:t>
      </w:r>
    </w:p>
    <w:tbl>
      <w:tblPr>
        <w:tblStyle w:val="Listtabell3dekorfrg1"/>
        <w:tblW w:w="0" w:type="auto"/>
        <w:tblLayout w:type="fixed"/>
        <w:tblLook w:val="0620" w:firstRow="1" w:lastRow="0" w:firstColumn="0" w:lastColumn="0" w:noHBand="1" w:noVBand="1"/>
      </w:tblPr>
      <w:tblGrid>
        <w:gridCol w:w="2689"/>
        <w:gridCol w:w="3827"/>
        <w:gridCol w:w="2233"/>
      </w:tblGrid>
      <w:tr w:rsidR="00732EDD" w:rsidRPr="000B3005" w14:paraId="39ED53F6" w14:textId="77777777" w:rsidTr="00F26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bottom w:val="single" w:sz="4" w:space="0" w:color="auto"/>
            </w:tcBorders>
          </w:tcPr>
          <w:p w14:paraId="7E20EC4E" w14:textId="77777777" w:rsidR="00732EDD" w:rsidRPr="000B3005" w:rsidRDefault="00732EDD" w:rsidP="00F26999">
            <w:pPr>
              <w:pStyle w:val="Tabellrubrik1"/>
              <w:ind w:right="180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Namn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1658C2" w14:textId="77777777" w:rsidR="00732EDD" w:rsidRPr="000B3005" w:rsidRDefault="00732EDD" w:rsidP="00F26999">
            <w:pPr>
              <w:pStyle w:val="Tabellrubrik1"/>
              <w:ind w:right="180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Roll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457DE07" w14:textId="77777777" w:rsidR="00732EDD" w:rsidRPr="000B3005" w:rsidRDefault="00732EDD" w:rsidP="00F26999">
            <w:pPr>
              <w:pStyle w:val="Tabellrubrik1"/>
              <w:ind w:right="180"/>
              <w:rPr>
                <w:rFonts w:ascii="Roboto Slab Light" w:hAnsi="Roboto Slab Light"/>
              </w:rPr>
            </w:pPr>
            <w:r w:rsidRPr="000B3005">
              <w:rPr>
                <w:rFonts w:ascii="Roboto Slab Light" w:hAnsi="Roboto Slab Light"/>
              </w:rPr>
              <w:t>Företag</w:t>
            </w:r>
          </w:p>
        </w:tc>
      </w:tr>
      <w:tr w:rsidR="00732EDD" w:rsidRPr="000B3005" w14:paraId="6CE5DBED" w14:textId="77777777" w:rsidTr="00F269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EA7" w14:textId="59300C8F" w:rsidR="00732EDD" w:rsidRPr="00D51D25" w:rsidRDefault="00C734EB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825" w14:textId="48F429CA" w:rsidR="00732EDD" w:rsidRPr="00D51D25" w:rsidRDefault="00C734EB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0D5" w14:textId="6C59938C" w:rsidR="00732EDD" w:rsidRPr="00F26999" w:rsidRDefault="00F26999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  <w:proofErr w:type="spellStart"/>
            <w:r>
              <w:rPr>
                <w:rFonts w:ascii="Roboto Slab Light" w:hAnsi="Roboto Slab Light"/>
                <w:sz w:val="20"/>
                <w:szCs w:val="20"/>
              </w:rPr>
              <w:t>UtbF</w:t>
            </w:r>
            <w:proofErr w:type="spellEnd"/>
          </w:p>
        </w:tc>
      </w:tr>
      <w:tr w:rsidR="00384FBF" w:rsidRPr="000B3005" w14:paraId="321BBA9C" w14:textId="77777777" w:rsidTr="00F269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F7F" w14:textId="00DA8EA5" w:rsidR="00384FBF" w:rsidRPr="00D51D25" w:rsidRDefault="00384FBF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74D" w14:textId="3CAB42C1" w:rsidR="00384FBF" w:rsidRPr="00D51D25" w:rsidRDefault="00384FBF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FB4" w14:textId="45CD5CA0" w:rsidR="00384FBF" w:rsidRPr="00D51D25" w:rsidRDefault="00384FBF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C43BEA" w:rsidRPr="000B3005" w14:paraId="7A245AD4" w14:textId="77777777" w:rsidTr="00F26999">
        <w:trPr>
          <w:trHeight w:val="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78F" w14:textId="670B6CE1" w:rsidR="00C43BEA" w:rsidRPr="00D51D25" w:rsidRDefault="00C43BEA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F1F" w14:textId="77777777" w:rsidR="00C43BEA" w:rsidRPr="00D51D25" w:rsidRDefault="00C43BEA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764" w14:textId="77777777" w:rsidR="00C43BEA" w:rsidRPr="00D51D25" w:rsidRDefault="00C43BEA" w:rsidP="00F26999">
            <w:pPr>
              <w:pStyle w:val="Tabelltext"/>
              <w:ind w:right="180"/>
              <w:rPr>
                <w:rFonts w:ascii="Roboto Slab Light" w:hAnsi="Roboto Slab Light"/>
                <w:sz w:val="20"/>
                <w:szCs w:val="20"/>
              </w:rPr>
            </w:pPr>
          </w:p>
        </w:tc>
      </w:tr>
    </w:tbl>
    <w:p w14:paraId="1255E666" w14:textId="77777777" w:rsidR="00412F71" w:rsidRPr="000B3005" w:rsidRDefault="00412F71" w:rsidP="00C43BEA">
      <w:pPr>
        <w:pStyle w:val="Tabelltext"/>
        <w:rPr>
          <w:rFonts w:ascii="Roboto Slab Light" w:hAnsi="Roboto Slab Light"/>
          <w:b/>
          <w:i/>
        </w:rPr>
      </w:pPr>
    </w:p>
    <w:p w14:paraId="433C938D" w14:textId="78C80413" w:rsidR="009B3C29" w:rsidRPr="00210D2F" w:rsidRDefault="00021F49" w:rsidP="00C43BEA">
      <w:pPr>
        <w:pStyle w:val="Tabelltext"/>
        <w:rPr>
          <w:rFonts w:ascii="Roboto Slab Light" w:hAnsi="Roboto Slab Light"/>
          <w:bCs/>
          <w:i/>
          <w:sz w:val="20"/>
          <w:szCs w:val="20"/>
        </w:rPr>
      </w:pPr>
      <w:r w:rsidRPr="00210D2F">
        <w:rPr>
          <w:rFonts w:ascii="Roboto Slab Light" w:hAnsi="Roboto Slab Light"/>
          <w:bCs/>
          <w:i/>
          <w:sz w:val="20"/>
          <w:szCs w:val="20"/>
        </w:rPr>
        <w:t xml:space="preserve">Punkter </w:t>
      </w:r>
      <w:proofErr w:type="spellStart"/>
      <w:r w:rsidRPr="00210D2F">
        <w:rPr>
          <w:rFonts w:ascii="Roboto Slab Light" w:hAnsi="Roboto Slab Light"/>
          <w:bCs/>
          <w:i/>
          <w:sz w:val="20"/>
          <w:szCs w:val="20"/>
        </w:rPr>
        <w:t>projektanpassas</w:t>
      </w:r>
      <w:proofErr w:type="spellEnd"/>
      <w:r w:rsidRPr="00210D2F">
        <w:rPr>
          <w:rFonts w:ascii="Roboto Slab Light" w:hAnsi="Roboto Slab Light"/>
          <w:bCs/>
          <w:i/>
          <w:sz w:val="20"/>
          <w:szCs w:val="20"/>
        </w:rPr>
        <w:t xml:space="preserve">, </w:t>
      </w:r>
      <w:r w:rsidR="00C43BEA" w:rsidRPr="00210D2F">
        <w:rPr>
          <w:rFonts w:ascii="Roboto Slab Light" w:hAnsi="Roboto Slab Light"/>
          <w:bCs/>
          <w:i/>
          <w:sz w:val="20"/>
          <w:szCs w:val="20"/>
        </w:rPr>
        <w:t xml:space="preserve">nedan </w:t>
      </w:r>
      <w:r w:rsidRPr="00210D2F">
        <w:rPr>
          <w:rFonts w:ascii="Roboto Slab Light" w:hAnsi="Roboto Slab Light"/>
          <w:bCs/>
          <w:i/>
          <w:sz w:val="20"/>
          <w:szCs w:val="20"/>
        </w:rPr>
        <w:t xml:space="preserve">punkter </w:t>
      </w:r>
      <w:r w:rsidR="00C43BEA" w:rsidRPr="00210D2F">
        <w:rPr>
          <w:rFonts w:ascii="Roboto Slab Light" w:hAnsi="Roboto Slab Light"/>
          <w:bCs/>
          <w:i/>
          <w:sz w:val="20"/>
          <w:szCs w:val="20"/>
        </w:rPr>
        <w:t xml:space="preserve">är </w:t>
      </w:r>
      <w:r w:rsidR="00821661" w:rsidRPr="00210D2F">
        <w:rPr>
          <w:rFonts w:ascii="Roboto Slab Light" w:hAnsi="Roboto Slab Light"/>
          <w:bCs/>
          <w:i/>
          <w:sz w:val="20"/>
          <w:szCs w:val="20"/>
        </w:rPr>
        <w:t>från Goda exempel Tillgänglighet</w:t>
      </w:r>
      <w:r w:rsidR="001E609C" w:rsidRPr="00210D2F">
        <w:rPr>
          <w:rFonts w:ascii="Roboto Slab Light" w:hAnsi="Roboto Slab Light"/>
          <w:bCs/>
          <w:i/>
          <w:sz w:val="20"/>
          <w:szCs w:val="20"/>
        </w:rPr>
        <w:t xml:space="preserve">. </w:t>
      </w:r>
      <w:bookmarkStart w:id="0" w:name="_Hlk230865587"/>
      <w:r w:rsidRPr="00210D2F">
        <w:rPr>
          <w:rFonts w:ascii="Roboto Slab Light" w:hAnsi="Roboto Slab Light"/>
          <w:bCs/>
          <w:i/>
          <w:sz w:val="20"/>
          <w:szCs w:val="20"/>
        </w:rPr>
        <w:t xml:space="preserve">Kontrollera om protokoll finns på </w:t>
      </w:r>
      <w:proofErr w:type="spellStart"/>
      <w:r w:rsidRPr="00210D2F">
        <w:rPr>
          <w:rFonts w:ascii="Roboto Slab Light" w:hAnsi="Roboto Slab Light"/>
          <w:bCs/>
          <w:i/>
          <w:sz w:val="20"/>
          <w:szCs w:val="20"/>
        </w:rPr>
        <w:t>Antura</w:t>
      </w:r>
      <w:proofErr w:type="spellEnd"/>
      <w:r w:rsidRPr="00210D2F">
        <w:rPr>
          <w:rFonts w:ascii="Roboto Slab Light" w:hAnsi="Roboto Slab Light"/>
          <w:bCs/>
          <w:i/>
          <w:sz w:val="20"/>
          <w:szCs w:val="20"/>
        </w:rPr>
        <w:t xml:space="preserve"> från tidigare skeden.</w:t>
      </w:r>
      <w:bookmarkEnd w:id="0"/>
    </w:p>
    <w:p w14:paraId="75613F13" w14:textId="77777777" w:rsidR="00C43BEA" w:rsidRPr="000B3005" w:rsidRDefault="00C43BEA" w:rsidP="00C43BEA">
      <w:pPr>
        <w:pStyle w:val="Tabelltext"/>
        <w:rPr>
          <w:rFonts w:ascii="Roboto Slab Light" w:hAnsi="Roboto Slab Light"/>
          <w:i/>
        </w:rPr>
      </w:pPr>
    </w:p>
    <w:tbl>
      <w:tblPr>
        <w:tblStyle w:val="Listtabell3dekorfrg1"/>
        <w:tblW w:w="4999" w:type="pct"/>
        <w:tblLook w:val="0420" w:firstRow="1" w:lastRow="0" w:firstColumn="0" w:lastColumn="0" w:noHBand="0" w:noVBand="1"/>
      </w:tblPr>
      <w:tblGrid>
        <w:gridCol w:w="1127"/>
        <w:gridCol w:w="6094"/>
        <w:gridCol w:w="1668"/>
      </w:tblGrid>
      <w:tr w:rsidR="00406DA6" w:rsidRPr="000B3005" w14:paraId="7BA681DA" w14:textId="77777777" w:rsidTr="00376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bottom w:val="nil"/>
            </w:tcBorders>
          </w:tcPr>
          <w:p w14:paraId="4C28FD92" w14:textId="77777777" w:rsidR="00406DA6" w:rsidRPr="000B3005" w:rsidRDefault="00406DA6" w:rsidP="00406DA6">
            <w:pPr>
              <w:pStyle w:val="Ingetavstnd"/>
              <w:rPr>
                <w:rFonts w:ascii="Roboto Slab Light" w:hAnsi="Roboto Slab Light"/>
              </w:rPr>
            </w:pPr>
          </w:p>
        </w:tc>
        <w:tc>
          <w:tcPr>
            <w:tcW w:w="3428" w:type="pct"/>
            <w:tcBorders>
              <w:bottom w:val="nil"/>
            </w:tcBorders>
          </w:tcPr>
          <w:p w14:paraId="05F55C4C" w14:textId="59E89F02" w:rsidR="00406DA6" w:rsidRPr="000B3005" w:rsidRDefault="00406DA6" w:rsidP="00406DA6">
            <w:pPr>
              <w:pStyle w:val="Ingetavstnd"/>
              <w:rPr>
                <w:rFonts w:ascii="Roboto Slab Light" w:hAnsi="Roboto Slab Light"/>
              </w:rPr>
            </w:pPr>
          </w:p>
        </w:tc>
        <w:tc>
          <w:tcPr>
            <w:tcW w:w="938" w:type="pct"/>
            <w:tcBorders>
              <w:bottom w:val="nil"/>
            </w:tcBorders>
          </w:tcPr>
          <w:p w14:paraId="30E27B72" w14:textId="5838BCE9" w:rsidR="00406DA6" w:rsidRPr="00C03062" w:rsidRDefault="00406DA6" w:rsidP="00406DA6">
            <w:pPr>
              <w:pStyle w:val="Tabellrubrik1"/>
              <w:rPr>
                <w:rFonts w:ascii="Roboto Slab Light" w:hAnsi="Roboto Slab Light"/>
                <w:sz w:val="20"/>
                <w:szCs w:val="20"/>
              </w:rPr>
            </w:pPr>
            <w:r w:rsidRPr="00C03062">
              <w:rPr>
                <w:rFonts w:ascii="Roboto Slab Light" w:hAnsi="Roboto Slab Light"/>
                <w:sz w:val="20"/>
                <w:szCs w:val="20"/>
              </w:rPr>
              <w:t>Ansvar</w:t>
            </w:r>
          </w:p>
        </w:tc>
      </w:tr>
      <w:tr w:rsidR="005B3791" w:rsidRPr="000B3005" w14:paraId="6AE8C344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FE79790" w14:textId="22C5807C" w:rsidR="005B3791" w:rsidRPr="00D51D25" w:rsidRDefault="00AC14B8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2AE676B" w14:textId="5AF0DE39" w:rsidR="005B3791" w:rsidRPr="00D51D25" w:rsidRDefault="008005C7" w:rsidP="00E45331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PROJEKT</w:t>
            </w:r>
            <w:r w:rsidR="00C12C87" w:rsidRPr="00D51D25">
              <w:rPr>
                <w:rFonts w:ascii="Roboto Slab Light" w:hAnsi="Roboto Slab Light"/>
                <w:sz w:val="20"/>
                <w:szCs w:val="20"/>
              </w:rPr>
              <w:t>OM</w:t>
            </w:r>
            <w:r w:rsidR="00C12C87" w:rsidRPr="00D51D25">
              <w:rPr>
                <w:sz w:val="20"/>
                <w:szCs w:val="20"/>
              </w:rPr>
              <w:t>FATTNING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7C27AAB" w14:textId="77777777" w:rsidR="005B3791" w:rsidRPr="00C03062" w:rsidRDefault="005B3791" w:rsidP="00406D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C03062" w:rsidRPr="000B3005" w14:paraId="187F2683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471ED4E" w14:textId="77777777" w:rsidR="00C03062" w:rsidRPr="00E516A6" w:rsidRDefault="00C03062" w:rsidP="00C03062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1A9AB32" w14:textId="1F3710E2" w:rsidR="00C03062" w:rsidRPr="00E516A6" w:rsidRDefault="00C03062" w:rsidP="00C03062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Övergripande redogörelse av projektet: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519592E" w14:textId="6927F32F" w:rsidR="00C03062" w:rsidRPr="00C03062" w:rsidRDefault="00C03062" w:rsidP="00C03062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C03062">
              <w:rPr>
                <w:rFonts w:ascii="Roboto Slab Light" w:hAnsi="Roboto Slab Light" w:cs="Roboto Slab Light"/>
                <w:sz w:val="20"/>
                <w:szCs w:val="20"/>
              </w:rPr>
              <w:t>PA/PL</w:t>
            </w:r>
          </w:p>
        </w:tc>
      </w:tr>
      <w:tr w:rsidR="00C03062" w:rsidRPr="000B3005" w14:paraId="71DE34D2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5E6A343" w14:textId="77777777" w:rsidR="00C03062" w:rsidRPr="00E516A6" w:rsidRDefault="00C03062" w:rsidP="00C03062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C12060D" w14:textId="0A12E395" w:rsidR="00C03062" w:rsidRPr="00E516A6" w:rsidRDefault="00C03062" w:rsidP="00C03062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Aktuellt skede: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A7EE9D9" w14:textId="3CA94D2F" w:rsidR="00C03062" w:rsidRPr="00C03062" w:rsidRDefault="00C03062" w:rsidP="00C03062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C03062">
              <w:rPr>
                <w:rFonts w:ascii="Roboto Slab Light" w:hAnsi="Roboto Slab Light" w:cs="Roboto Slab Light"/>
                <w:sz w:val="20"/>
                <w:szCs w:val="20"/>
              </w:rPr>
              <w:t>PA/PL</w:t>
            </w:r>
          </w:p>
        </w:tc>
      </w:tr>
      <w:tr w:rsidR="00C03062" w:rsidRPr="000B3005" w14:paraId="0F33606B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C0EB4D0" w14:textId="77777777" w:rsidR="00C03062" w:rsidRPr="00E516A6" w:rsidRDefault="00C03062" w:rsidP="00C03062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B3B7937" w14:textId="50A644CC" w:rsidR="00C03062" w:rsidRPr="00E516A6" w:rsidRDefault="00C03062" w:rsidP="00C03062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Eventuella utmaningar: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A5EAF5" w14:textId="4602C842" w:rsidR="00C03062" w:rsidRPr="00C03062" w:rsidRDefault="00C03062" w:rsidP="00C03062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C03062">
              <w:rPr>
                <w:rFonts w:ascii="Roboto Slab Light" w:hAnsi="Roboto Slab Light" w:cs="Roboto Slab Light"/>
                <w:sz w:val="20"/>
                <w:szCs w:val="20"/>
              </w:rPr>
              <w:t>PA/PL</w:t>
            </w:r>
          </w:p>
        </w:tc>
      </w:tr>
      <w:tr w:rsidR="005B3791" w:rsidRPr="000B3005" w14:paraId="4F44A2F6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16EF630" w14:textId="77777777" w:rsidR="005B3791" w:rsidRPr="00E516A6" w:rsidRDefault="005B3791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8E764EE" w14:textId="77777777" w:rsidR="005B3791" w:rsidRPr="00E516A6" w:rsidRDefault="005B3791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017E1F8" w14:textId="77777777" w:rsidR="005B3791" w:rsidRPr="00C03062" w:rsidRDefault="005B3791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0D58A027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3293532" w14:textId="3300F435" w:rsidR="008005C7" w:rsidRPr="00D51D25" w:rsidRDefault="008005C7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EEA89A4" w14:textId="746ABB5D" w:rsidR="008005C7" w:rsidRPr="00D51D25" w:rsidRDefault="00916A84" w:rsidP="008005C7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>
              <w:rPr>
                <w:rFonts w:ascii="Roboto Slab Light" w:hAnsi="Roboto Slab Light"/>
                <w:sz w:val="20"/>
                <w:szCs w:val="20"/>
              </w:rPr>
              <w:t>BESTÄLLNING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6AF478D" w14:textId="3D21DD0E" w:rsidR="00CD3F56" w:rsidRPr="00C03062" w:rsidRDefault="00CD3F56" w:rsidP="008005C7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5E3F73AA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654DF40" w14:textId="43DE9DF2" w:rsidR="003B1B4F" w:rsidRPr="00916A84" w:rsidRDefault="00916A84" w:rsidP="001E609C">
            <w:pPr>
              <w:pStyle w:val="Ingetavstnd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916A84">
              <w:rPr>
                <w:rFonts w:ascii="Roboto Slab Light" w:hAnsi="Roboto Slab Light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1058E50" w14:textId="1959E0B4" w:rsidR="003B1B4F" w:rsidRPr="00E516A6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 xml:space="preserve">Vad ingår i beställning från </w:t>
            </w:r>
            <w:r w:rsidR="00916A84">
              <w:rPr>
                <w:rFonts w:ascii="Roboto Slab Light" w:hAnsi="Roboto Slab Light"/>
                <w:i/>
                <w:sz w:val="20"/>
                <w:szCs w:val="20"/>
              </w:rPr>
              <w:t>Utbildningsförvaltningen</w:t>
            </w: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?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D317AC4" w14:textId="34D17150" w:rsidR="004C6155" w:rsidRPr="00C03062" w:rsidRDefault="00CD3F56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C03062">
              <w:rPr>
                <w:rFonts w:ascii="Roboto Slab Light" w:hAnsi="Roboto Slab Light"/>
                <w:sz w:val="20"/>
                <w:szCs w:val="20"/>
              </w:rPr>
              <w:t>P</w:t>
            </w:r>
            <w:r w:rsidR="004C6155" w:rsidRPr="00C03062">
              <w:rPr>
                <w:rFonts w:ascii="Roboto Slab Light" w:hAnsi="Roboto Slab Light"/>
                <w:sz w:val="20"/>
                <w:szCs w:val="20"/>
              </w:rPr>
              <w:t>Ä</w:t>
            </w:r>
          </w:p>
        </w:tc>
      </w:tr>
      <w:tr w:rsidR="00916A84" w:rsidRPr="000B3005" w14:paraId="535F67AD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6F11EC2" w14:textId="019194CA" w:rsidR="00916A84" w:rsidRPr="00E516A6" w:rsidRDefault="00916A84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916A84">
              <w:rPr>
                <w:rFonts w:ascii="Roboto Slab Light" w:hAnsi="Roboto Slab Light"/>
                <w:b/>
                <w:bCs/>
                <w:sz w:val="20"/>
                <w:szCs w:val="20"/>
              </w:rPr>
              <w:t>2.</w:t>
            </w:r>
            <w:r>
              <w:rPr>
                <w:rFonts w:ascii="Roboto Slab Light" w:hAnsi="Roboto Slab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B35D64A" w14:textId="4DC5D951" w:rsidR="00916A84" w:rsidRPr="00E516A6" w:rsidRDefault="00916A84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>
              <w:rPr>
                <w:rFonts w:ascii="Roboto Slab Light" w:hAnsi="Roboto Slab Light"/>
                <w:i/>
                <w:sz w:val="20"/>
                <w:szCs w:val="20"/>
              </w:rPr>
              <w:t>Finns ”Beställningsunderlag för att utreda tillgänglighet i byggprojekt som rör befintliga byggnader” från Utbildningsförvaltningen?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B6A983E" w14:textId="2BFD208C" w:rsidR="00916A84" w:rsidRPr="00C03062" w:rsidRDefault="00F21864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C03062">
              <w:rPr>
                <w:rFonts w:ascii="Roboto Slab Light" w:hAnsi="Roboto Slab Light"/>
                <w:sz w:val="20"/>
                <w:szCs w:val="20"/>
              </w:rPr>
              <w:t>PA</w:t>
            </w:r>
          </w:p>
        </w:tc>
      </w:tr>
      <w:tr w:rsidR="00916A84" w:rsidRPr="000B3005" w14:paraId="676C7C71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D78D01C" w14:textId="7293239D" w:rsidR="00916A84" w:rsidRPr="00E516A6" w:rsidRDefault="00916A84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  <w:r>
              <w:rPr>
                <w:rFonts w:ascii="Roboto Slab Light" w:hAnsi="Roboto Slab Light"/>
                <w:b/>
                <w:bCs/>
                <w:sz w:val="20"/>
                <w:szCs w:val="20"/>
              </w:rPr>
              <w:t>2</w:t>
            </w:r>
            <w:r w:rsidRPr="00916A84">
              <w:rPr>
                <w:rFonts w:ascii="Roboto Slab Light" w:hAnsi="Roboto Slab Light"/>
                <w:b/>
                <w:bCs/>
                <w:sz w:val="20"/>
                <w:szCs w:val="20"/>
              </w:rPr>
              <w:t>.</w:t>
            </w:r>
            <w:r>
              <w:rPr>
                <w:rFonts w:ascii="Roboto Slab Light" w:hAnsi="Roboto Slab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ED49246" w14:textId="360CC82E" w:rsidR="00916A84" w:rsidRDefault="00916A84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>
              <w:rPr>
                <w:rFonts w:ascii="Roboto Slab Light" w:hAnsi="Roboto Slab Light"/>
                <w:i/>
                <w:sz w:val="20"/>
                <w:szCs w:val="20"/>
              </w:rPr>
              <w:t>Finns pågående HIN-projekt?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BFC4194" w14:textId="0FCDDCBE" w:rsidR="00916A84" w:rsidRPr="00C03062" w:rsidRDefault="00F21864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C03062">
              <w:rPr>
                <w:rFonts w:ascii="Roboto Slab Light" w:hAnsi="Roboto Slab Light"/>
                <w:sz w:val="20"/>
                <w:szCs w:val="20"/>
              </w:rPr>
              <w:t>PÄ/PA</w:t>
            </w:r>
          </w:p>
        </w:tc>
      </w:tr>
      <w:tr w:rsidR="003B1B4F" w:rsidRPr="000B3005" w14:paraId="6D121E63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29700EE" w14:textId="77777777" w:rsidR="003B1B4F" w:rsidRPr="00E516A6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60BA917" w14:textId="77777777" w:rsidR="003B1B4F" w:rsidRPr="00E516A6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862B04C" w14:textId="77777777" w:rsidR="003B1B4F" w:rsidRPr="00C03062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7C168C99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F7192DB" w14:textId="2CB2647B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3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31BB911" w14:textId="68521009" w:rsidR="003B1B4F" w:rsidRPr="00D51D25" w:rsidRDefault="008005C7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OMBYGGNAD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997B563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7C36A999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B6EBE9E" w14:textId="77777777" w:rsidR="003B1B4F" w:rsidRPr="00E516A6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293BF4A" w14:textId="572A3841" w:rsidR="003B1B4F" w:rsidRPr="00E516A6" w:rsidRDefault="003B1B4F" w:rsidP="00E516A6">
            <w:pPr>
              <w:pStyle w:val="Ingetavstnd"/>
              <w:rPr>
                <w:rFonts w:ascii="Roboto Slab Light" w:hAnsi="Roboto Slab Light"/>
                <w:b/>
                <w:bCs/>
                <w:i/>
                <w:iCs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bCs/>
                <w:i/>
                <w:iCs/>
                <w:sz w:val="20"/>
                <w:szCs w:val="20"/>
              </w:rPr>
              <w:t xml:space="preserve">Omfattas projektet av regelverk för större </w:t>
            </w:r>
            <w:r w:rsidR="00CD3F56" w:rsidRPr="00E516A6">
              <w:rPr>
                <w:rFonts w:ascii="Roboto Slab Light" w:hAnsi="Roboto Slab Light"/>
                <w:bCs/>
                <w:i/>
                <w:iCs/>
                <w:sz w:val="20"/>
                <w:szCs w:val="20"/>
              </w:rPr>
              <w:t>ombyggnad</w:t>
            </w:r>
            <w:r w:rsidR="00916A84">
              <w:rPr>
                <w:rFonts w:ascii="Roboto Slab Light" w:hAnsi="Roboto Slab Light"/>
                <w:bCs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91E5884" w14:textId="3C92C076" w:rsidR="003B1B4F" w:rsidRPr="00C03062" w:rsidRDefault="00C12C8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C03062">
              <w:rPr>
                <w:rFonts w:ascii="Roboto Slab Light" w:hAnsi="Roboto Slab Light"/>
                <w:sz w:val="20"/>
                <w:szCs w:val="20"/>
              </w:rPr>
              <w:t>P</w:t>
            </w:r>
            <w:r w:rsidR="004C6155" w:rsidRPr="00C03062">
              <w:rPr>
                <w:rFonts w:ascii="Roboto Slab Light" w:hAnsi="Roboto Slab Light"/>
                <w:sz w:val="20"/>
                <w:szCs w:val="20"/>
              </w:rPr>
              <w:t>Ä/PA</w:t>
            </w:r>
          </w:p>
        </w:tc>
      </w:tr>
      <w:tr w:rsidR="003B1B4F" w:rsidRPr="000B3005" w14:paraId="691937C3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0D36957" w14:textId="77777777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97D13D5" w14:textId="77777777" w:rsidR="003B1B4F" w:rsidRPr="00D51D25" w:rsidRDefault="003B1B4F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E6EBB6E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024F2976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DC93EC5" w14:textId="1437FB8B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4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86E8371" w14:textId="565AA445" w:rsidR="003B1B4F" w:rsidRPr="00D51D25" w:rsidRDefault="008005C7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ANVISNING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2B55A20" w14:textId="2A86A496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50B96741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DB794DB" w14:textId="1679DB22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6D68F51" w14:textId="21AA4732" w:rsidR="003B1B4F" w:rsidRPr="00D51D25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Projekteras efter anvisning Tillgänglighet version: x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044F6B5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074A1407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4500942" w14:textId="77777777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D801E63" w14:textId="77777777" w:rsidR="003B1B4F" w:rsidRPr="00D51D25" w:rsidRDefault="003B1B4F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71AB978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2BF03F4A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FE98B95" w14:textId="6A5F781C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5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D9C9B5C" w14:textId="680169AA" w:rsidR="003B1B4F" w:rsidRPr="00D51D25" w:rsidRDefault="008005C7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TILLGÄNGLIGHET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00F628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60709FAF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D8374B4" w14:textId="77777777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720DCDB" w14:textId="77777777" w:rsidR="003B1B4F" w:rsidRPr="00D51D25" w:rsidRDefault="003B1B4F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2C591A1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54302755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C2C2310" w14:textId="0276C30A" w:rsidR="003B1B4F" w:rsidRPr="00D51D25" w:rsidRDefault="003B1B4F" w:rsidP="001E609C">
            <w:pPr>
              <w:pStyle w:val="Ingetavstndfet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5.1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44A099C" w14:textId="0485AD57" w:rsidR="003B1B4F" w:rsidRPr="00D51D25" w:rsidRDefault="008005C7" w:rsidP="003B1B4F">
            <w:pPr>
              <w:pStyle w:val="Ingetavstndfet"/>
              <w:rPr>
                <w:rFonts w:ascii="Roboto Slab Light" w:hAnsi="Roboto Slab Light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sz w:val="20"/>
                <w:szCs w:val="20"/>
              </w:rPr>
              <w:t>BYGGNAD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75F759E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749B1F99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EEECF9B" w14:textId="77777777" w:rsidR="003B1B4F" w:rsidRPr="00E516A6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A9F6D82" w14:textId="78664920" w:rsidR="003B1B4F" w:rsidRPr="00E516A6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Ramper, trappor, hissar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1390C56" w14:textId="77777777" w:rsidR="003B1B4F" w:rsidRPr="00C03062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25D67499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0A685EC" w14:textId="72163AF6" w:rsidR="003B1B4F" w:rsidRPr="00E516A6" w:rsidRDefault="003B1B4F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F6C747E" w14:textId="47A2BA4F" w:rsidR="003B1B4F" w:rsidRPr="00E516A6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 xml:space="preserve">Entréer, </w:t>
            </w:r>
            <w:r w:rsidR="001E609C">
              <w:rPr>
                <w:rFonts w:ascii="Roboto Slab Light" w:hAnsi="Roboto Slab Light"/>
                <w:i/>
                <w:sz w:val="20"/>
                <w:szCs w:val="20"/>
              </w:rPr>
              <w:t>d</w:t>
            </w:r>
            <w:r w:rsidR="000B3005" w:rsidRPr="00E516A6">
              <w:rPr>
                <w:rFonts w:ascii="Roboto Slab Light" w:hAnsi="Roboto Slab Light"/>
                <w:i/>
                <w:sz w:val="20"/>
                <w:szCs w:val="20"/>
              </w:rPr>
              <w:t>örr</w:t>
            </w:r>
            <w:r w:rsidR="00916A84">
              <w:rPr>
                <w:rFonts w:ascii="Roboto Slab Light" w:hAnsi="Roboto Slab Light"/>
                <w:i/>
                <w:sz w:val="20"/>
                <w:szCs w:val="20"/>
              </w:rPr>
              <w:t>miljö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EBDE3BD" w14:textId="77777777" w:rsidR="003B1B4F" w:rsidRPr="00C03062" w:rsidRDefault="003B1B4F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02078D6C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1D5D136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2C7B013" w14:textId="11CBC01B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Korridorer, passager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1BAB03A" w14:textId="77777777" w:rsidR="008005C7" w:rsidRPr="00C03062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0B3005" w:rsidRPr="000B3005" w14:paraId="1435B5A8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308A877" w14:textId="77777777" w:rsidR="000B3005" w:rsidRPr="00E516A6" w:rsidRDefault="000B3005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E33828B" w14:textId="3C05070B" w:rsidR="000B3005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Toaletter, RWC, omklädning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923F9E0" w14:textId="77777777" w:rsidR="000B3005" w:rsidRPr="00C03062" w:rsidRDefault="000B3005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270B522D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DCD7544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E187AFD" w14:textId="67B67721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Färgsättning, orienterbarhet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32E1BF" w14:textId="77777777" w:rsidR="008005C7" w:rsidRPr="00C03062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55B30917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FEC766C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D881096" w14:textId="46B9995E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Akustik, ljud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7F10E00" w14:textId="77777777" w:rsidR="008005C7" w:rsidRPr="00C03062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0B3005" w:rsidRPr="000B3005" w14:paraId="0D5AA7E8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8E5B5F8" w14:textId="77777777" w:rsidR="000B3005" w:rsidRPr="00E516A6" w:rsidRDefault="000B3005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F8294C0" w14:textId="764FDD91" w:rsidR="000B3005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Belysning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F9189A6" w14:textId="77777777" w:rsidR="000B3005" w:rsidRPr="00C03062" w:rsidRDefault="000B3005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46613DDF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CF9845F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B57F2D2" w14:textId="7D49D151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Skyltning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80B58F9" w14:textId="77777777" w:rsidR="008005C7" w:rsidRPr="00C03062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0B3005" w:rsidRPr="000B3005" w14:paraId="39F6987C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715DCAC" w14:textId="77777777" w:rsidR="000B3005" w:rsidRPr="00E516A6" w:rsidRDefault="000B3005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CBF589F" w14:textId="5B2EC1F6" w:rsidR="000B3005" w:rsidRPr="00E516A6" w:rsidRDefault="002D7CF3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 xml:space="preserve">Inkludering, </w:t>
            </w:r>
            <w:r w:rsidR="000B3005" w:rsidRPr="00E516A6">
              <w:rPr>
                <w:rFonts w:ascii="Roboto Slab Light" w:hAnsi="Roboto Slab Light"/>
                <w:i/>
                <w:sz w:val="20"/>
                <w:szCs w:val="20"/>
              </w:rPr>
              <w:t>NPF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B7B710" w14:textId="77777777" w:rsidR="000B3005" w:rsidRPr="00C03062" w:rsidRDefault="000B3005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52060557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1237A89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920B2F0" w14:textId="5D5CBCA6" w:rsidR="008005C7" w:rsidRPr="00E516A6" w:rsidRDefault="008005C7" w:rsidP="00E516A6">
            <w:pPr>
              <w:pStyle w:val="Ingetavstnd"/>
              <w:rPr>
                <w:rFonts w:ascii="Roboto Slab Light" w:hAnsi="Roboto Slab Light"/>
                <w:b/>
                <w:i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sz w:val="20"/>
                <w:szCs w:val="20"/>
              </w:rPr>
              <w:t>Frångänglighet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67D5A82" w14:textId="77777777" w:rsidR="008005C7" w:rsidRPr="00C03062" w:rsidRDefault="008005C7" w:rsidP="00E516A6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421D6D51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2CB248A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b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6459E12" w14:textId="77777777" w:rsidR="003B1B4F" w:rsidRPr="00D51D25" w:rsidRDefault="003B1B4F" w:rsidP="003B1B4F">
            <w:pPr>
              <w:pStyle w:val="Ingetavstnd"/>
              <w:rPr>
                <w:rFonts w:ascii="Roboto Slab Light" w:hAnsi="Roboto Slab Light"/>
                <w:b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7CDED82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11FE77C3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DF79523" w14:textId="24B12978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b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sz w:val="20"/>
                <w:szCs w:val="20"/>
              </w:rPr>
              <w:t>5.2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E216251" w14:textId="7C676753" w:rsidR="003B1B4F" w:rsidRPr="00D51D25" w:rsidRDefault="003B1B4F" w:rsidP="003B1B4F">
            <w:pPr>
              <w:pStyle w:val="Ingetavstnd"/>
              <w:rPr>
                <w:rFonts w:ascii="Roboto Slab Light" w:hAnsi="Roboto Slab Light"/>
                <w:b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sz w:val="20"/>
                <w:szCs w:val="20"/>
              </w:rPr>
              <w:t>G</w:t>
            </w:r>
            <w:r w:rsidR="008005C7" w:rsidRPr="00D51D25">
              <w:rPr>
                <w:rFonts w:ascii="Roboto Slab Light" w:hAnsi="Roboto Slab Light"/>
                <w:b/>
                <w:sz w:val="20"/>
                <w:szCs w:val="20"/>
              </w:rPr>
              <w:t>ÅRD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1C587FC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3B1B4F" w:rsidRPr="000B3005" w14:paraId="4D9916E2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9E604C9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8526106" w14:textId="6500E2E2" w:rsidR="003B1B4F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Angöring, parkering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B60DA06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3B1B4F" w:rsidRPr="000B3005" w14:paraId="3A94BDAB" w14:textId="77777777" w:rsidTr="0080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"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D89D65B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BF128FD" w14:textId="152A6B09" w:rsidR="003B1B4F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 xml:space="preserve">Gångvägar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DBE5A22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766397" w:rsidRPr="000B3005" w14:paraId="2B660BEC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ABEAE7E" w14:textId="77777777" w:rsidR="00766397" w:rsidRPr="00D51D25" w:rsidRDefault="0076639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038E82D" w14:textId="1758ED52" w:rsidR="00766397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Ramper, lutning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22FB600" w14:textId="77777777" w:rsidR="00766397" w:rsidRPr="00C03062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766397" w:rsidRPr="000B3005" w14:paraId="720DE142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A791B65" w14:textId="77777777" w:rsidR="00766397" w:rsidRPr="00D51D25" w:rsidRDefault="0076639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31CEA8E" w14:textId="6378C702" w:rsidR="00766397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Skolgården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75EFC9C" w14:textId="77777777" w:rsidR="00766397" w:rsidRPr="00C03062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766397" w:rsidRPr="000B3005" w14:paraId="7FAC4BB7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8426B08" w14:textId="77777777" w:rsidR="00766397" w:rsidRPr="00D51D25" w:rsidRDefault="0076639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710F4BC" w14:textId="46315418" w:rsidR="00766397" w:rsidRPr="00D51D25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Entréer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089C08A" w14:textId="77777777" w:rsidR="00766397" w:rsidRPr="00C03062" w:rsidRDefault="0076639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2D7CF3" w:rsidRPr="000B3005" w14:paraId="3A543642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F7B7D9A" w14:textId="77777777" w:rsidR="002D7CF3" w:rsidRPr="00D51D25" w:rsidRDefault="002D7CF3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F8E5BE1" w14:textId="40B84446" w:rsidR="002D7CF3" w:rsidRPr="00D51D25" w:rsidRDefault="00766397" w:rsidP="003B1B4F">
            <w:pPr>
              <w:pStyle w:val="Ingetavstnd"/>
              <w:rPr>
                <w:rFonts w:ascii="Roboto Slab Light" w:hAnsi="Roboto Slab Light"/>
                <w:bCs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Cs/>
                <w:i/>
                <w:sz w:val="20"/>
                <w:szCs w:val="20"/>
              </w:rPr>
              <w:t>Färgsättning, orienterbarhet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67A5E7" w14:textId="77777777" w:rsidR="002D7CF3" w:rsidRPr="00C03062" w:rsidRDefault="002D7CF3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3B1B4F" w:rsidRPr="000B3005" w14:paraId="788BE70F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E4CDB9A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59174FE" w14:textId="490BBEEF" w:rsidR="003B1B4F" w:rsidRPr="00D51D25" w:rsidRDefault="002D7CF3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 xml:space="preserve">Inkludering, </w:t>
            </w:r>
            <w:r w:rsidR="000B3005" w:rsidRPr="00D51D25">
              <w:rPr>
                <w:rFonts w:ascii="Roboto Slab Light" w:hAnsi="Roboto Slab Light"/>
                <w:i/>
                <w:sz w:val="20"/>
                <w:szCs w:val="20"/>
              </w:rPr>
              <w:t>NPF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8420A24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3B1B4F" w:rsidRPr="000B3005" w14:paraId="39D6AD09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FF981F7" w14:textId="77777777" w:rsidR="003B1B4F" w:rsidRPr="00D51D25" w:rsidRDefault="003B1B4F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1FBD0D4" w14:textId="6F1ECB6D" w:rsidR="003B1B4F" w:rsidRPr="00D51D25" w:rsidRDefault="002D7CF3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i/>
                <w:sz w:val="20"/>
                <w:szCs w:val="20"/>
              </w:rPr>
              <w:t>Skyltning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486FE4D" w14:textId="77777777" w:rsidR="003B1B4F" w:rsidRPr="00C03062" w:rsidRDefault="003B1B4F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8005C7" w:rsidRPr="000B3005" w14:paraId="376EB622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9788826" w14:textId="77777777" w:rsidR="008005C7" w:rsidRPr="00D51D25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00BDDE9" w14:textId="77777777" w:rsidR="008005C7" w:rsidRPr="00D51D25" w:rsidRDefault="008005C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24D381F" w14:textId="77777777" w:rsidR="008005C7" w:rsidRPr="00C03062" w:rsidRDefault="008005C7" w:rsidP="003B1B4F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8005C7" w:rsidRPr="000B3005" w14:paraId="3A6F73D9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0D68ADE" w14:textId="5845728F" w:rsidR="008005C7" w:rsidRPr="00D51D25" w:rsidRDefault="008005C7" w:rsidP="001E609C">
            <w:pPr>
              <w:pStyle w:val="Ingetavstnd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19A4E46" w14:textId="7B48CD82" w:rsidR="008005C7" w:rsidRPr="00D51D25" w:rsidRDefault="008005C7" w:rsidP="008005C7">
            <w:pPr>
              <w:pStyle w:val="Ingetavstnd"/>
              <w:rPr>
                <w:rStyle w:val="Doldtext-tecken"/>
                <w:rFonts w:ascii="Roboto Slab Light" w:hAnsi="Roboto Slab Light"/>
                <w:b/>
                <w:bCs/>
                <w:vanish w:val="0"/>
                <w:color w:val="auto"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bCs/>
                <w:sz w:val="20"/>
                <w:szCs w:val="20"/>
              </w:rPr>
              <w:t>HÅLLBARHET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7B9B55C" w14:textId="77777777" w:rsidR="008005C7" w:rsidRPr="00C03062" w:rsidRDefault="008005C7" w:rsidP="008005C7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76202FFB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EA07E15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E11E670" w14:textId="645788D1" w:rsidR="008005C7" w:rsidRPr="00E516A6" w:rsidRDefault="001E609C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  <w:r>
              <w:rPr>
                <w:rFonts w:ascii="Roboto Slab Light" w:hAnsi="Roboto Slab Light"/>
                <w:i/>
                <w:sz w:val="20"/>
                <w:szCs w:val="20"/>
              </w:rPr>
              <w:t xml:space="preserve">Återbruk, </w:t>
            </w:r>
            <w:proofErr w:type="spellStart"/>
            <w:r>
              <w:rPr>
                <w:rFonts w:ascii="Roboto Slab Light" w:hAnsi="Roboto Slab Light"/>
                <w:i/>
                <w:sz w:val="20"/>
                <w:szCs w:val="20"/>
              </w:rPr>
              <w:t>c</w:t>
            </w:r>
            <w:r w:rsidR="008005C7" w:rsidRPr="00E516A6">
              <w:rPr>
                <w:rFonts w:ascii="Roboto Slab Light" w:hAnsi="Roboto Slab Light"/>
                <w:i/>
                <w:sz w:val="20"/>
                <w:szCs w:val="20"/>
              </w:rPr>
              <w:t>irkularitet</w:t>
            </w:r>
            <w:proofErr w:type="spellEnd"/>
            <w:r w:rsidR="00916A84">
              <w:rPr>
                <w:rFonts w:ascii="Roboto Slab Light" w:hAnsi="Roboto Slab Light"/>
                <w:i/>
                <w:sz w:val="20"/>
                <w:szCs w:val="20"/>
              </w:rPr>
              <w:t>, k</w:t>
            </w:r>
            <w:r w:rsidR="00916A84" w:rsidRPr="00E516A6">
              <w:rPr>
                <w:rFonts w:ascii="Roboto Slab Light" w:hAnsi="Roboto Slab Light"/>
                <w:i/>
                <w:sz w:val="20"/>
                <w:szCs w:val="20"/>
              </w:rPr>
              <w:t>limatanpassning</w:t>
            </w:r>
            <w:r w:rsidR="003D7E19">
              <w:rPr>
                <w:rFonts w:ascii="Roboto Slab Light" w:hAnsi="Roboto Slab Light"/>
                <w:i/>
                <w:sz w:val="20"/>
                <w:szCs w:val="20"/>
              </w:rPr>
              <w:t xml:space="preserve"> (tex kontrastmarkeringar i återbrukade dörrar)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FC2255D" w14:textId="77777777" w:rsidR="008005C7" w:rsidRPr="00C03062" w:rsidRDefault="008005C7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8005C7" w:rsidRPr="000B3005" w14:paraId="52513DA7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9547578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82B5FA5" w14:textId="2C4FD26C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3014217" w14:textId="77777777" w:rsidR="008005C7" w:rsidRPr="00C03062" w:rsidRDefault="008005C7" w:rsidP="00E516A6">
            <w:pPr>
              <w:pStyle w:val="Ingetavstnd"/>
              <w:rPr>
                <w:rFonts w:ascii="Roboto Slab Light" w:hAnsi="Roboto Slab Light"/>
                <w:i/>
                <w:sz w:val="20"/>
                <w:szCs w:val="20"/>
              </w:rPr>
            </w:pPr>
          </w:p>
        </w:tc>
      </w:tr>
      <w:tr w:rsidR="008005C7" w:rsidRPr="000B3005" w14:paraId="7B2B1B25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0BC151C" w14:textId="446FBDCC" w:rsidR="008005C7" w:rsidRPr="00D51D25" w:rsidRDefault="008005C7" w:rsidP="001E609C">
            <w:pPr>
              <w:pStyle w:val="Ingetavstnd"/>
              <w:jc w:val="center"/>
              <w:rPr>
                <w:rFonts w:ascii="Roboto Slab Light" w:hAnsi="Roboto Slab Light"/>
                <w:b/>
                <w:sz w:val="20"/>
                <w:szCs w:val="20"/>
              </w:rPr>
            </w:pPr>
            <w:r w:rsidRPr="00D51D25">
              <w:rPr>
                <w:rFonts w:ascii="Roboto Slab Light" w:hAnsi="Roboto Slab Light"/>
                <w:b/>
                <w:sz w:val="20"/>
                <w:szCs w:val="20"/>
              </w:rPr>
              <w:t>7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A82C5BD" w14:textId="1AF254ED" w:rsidR="008005C7" w:rsidRPr="00D51D25" w:rsidRDefault="008005C7" w:rsidP="008005C7">
            <w:pPr>
              <w:pStyle w:val="Ingetavstnd"/>
              <w:rPr>
                <w:rStyle w:val="Doldtext-tecken"/>
                <w:rFonts w:ascii="Roboto Slab Light" w:hAnsi="Roboto Slab Light"/>
                <w:b/>
                <w:i w:val="0"/>
                <w:vanish w:val="0"/>
                <w:color w:val="auto"/>
                <w:sz w:val="20"/>
                <w:szCs w:val="20"/>
              </w:rPr>
            </w:pPr>
            <w:r w:rsidRPr="00D51D25">
              <w:rPr>
                <w:rStyle w:val="Doldtext-tecken"/>
                <w:rFonts w:ascii="Roboto Slab Light" w:hAnsi="Roboto Slab Light"/>
                <w:b/>
                <w:i w:val="0"/>
                <w:vanish w:val="0"/>
                <w:color w:val="auto"/>
                <w:sz w:val="20"/>
                <w:szCs w:val="20"/>
              </w:rPr>
              <w:t>MYNDIGHETER, LOV OCH TILLSTÅND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5E8B315" w14:textId="77777777" w:rsidR="008005C7" w:rsidRPr="00C03062" w:rsidRDefault="008005C7" w:rsidP="008005C7">
            <w:pPr>
              <w:pStyle w:val="Ingetavstnd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8005C7" w:rsidRPr="000B3005" w14:paraId="5A7805B2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A3457B1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514F1D9" w14:textId="44EBC431" w:rsidR="00E516A6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iCs/>
                <w:sz w:val="20"/>
                <w:szCs w:val="20"/>
              </w:rPr>
              <w:t>Bygglov</w:t>
            </w:r>
            <w:r w:rsidR="001E609C">
              <w:rPr>
                <w:rFonts w:ascii="Roboto Slab Light" w:hAnsi="Roboto Slab Light"/>
                <w:i/>
                <w:iCs/>
                <w:sz w:val="20"/>
                <w:szCs w:val="20"/>
              </w:rPr>
              <w:t>, myndigheter, tillstånd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8EF5C9" w14:textId="77777777" w:rsidR="008005C7" w:rsidRPr="00C03062" w:rsidRDefault="008005C7" w:rsidP="00E516A6">
            <w:pPr>
              <w:pStyle w:val="Ingetavstnd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</w:p>
        </w:tc>
      </w:tr>
      <w:tr w:rsidR="008005C7" w:rsidRPr="000B3005" w14:paraId="0EF8D6EF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8249732" w14:textId="77777777" w:rsidR="008005C7" w:rsidRPr="00E516A6" w:rsidRDefault="008005C7" w:rsidP="001E609C">
            <w:pPr>
              <w:pStyle w:val="Ingetavstnd"/>
              <w:jc w:val="center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EC92896" w14:textId="2BDF8B95" w:rsidR="008005C7" w:rsidRPr="00E516A6" w:rsidRDefault="008005C7" w:rsidP="00E516A6">
            <w:pPr>
              <w:pStyle w:val="Ingetavstnd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  <w:r w:rsidRPr="00E516A6">
              <w:rPr>
                <w:rFonts w:ascii="Roboto Slab Light" w:hAnsi="Roboto Slab Light"/>
                <w:i/>
                <w:iCs/>
                <w:sz w:val="20"/>
                <w:szCs w:val="20"/>
              </w:rPr>
              <w:t>Antikvariska frågeställningar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626F103" w14:textId="77777777" w:rsidR="008005C7" w:rsidRPr="00C03062" w:rsidRDefault="008005C7" w:rsidP="00E516A6">
            <w:pPr>
              <w:pStyle w:val="Ingetavstnd"/>
              <w:rPr>
                <w:rFonts w:ascii="Roboto Slab Light" w:hAnsi="Roboto Slab Light"/>
                <w:i/>
                <w:iCs/>
                <w:sz w:val="20"/>
                <w:szCs w:val="20"/>
              </w:rPr>
            </w:pPr>
          </w:p>
        </w:tc>
      </w:tr>
    </w:tbl>
    <w:p w14:paraId="35B3E42D" w14:textId="628FFBBA" w:rsidR="00363FA2" w:rsidRPr="00D51D25" w:rsidRDefault="00CD3F56" w:rsidP="00363FA2">
      <w:pPr>
        <w:rPr>
          <w:rFonts w:ascii="Roboto Slab Light" w:hAnsi="Roboto Slab Light"/>
          <w:sz w:val="20"/>
          <w:szCs w:val="20"/>
        </w:rPr>
      </w:pPr>
      <w:r w:rsidRPr="00D51D25">
        <w:rPr>
          <w:rFonts w:ascii="Roboto Slab Light" w:hAnsi="Roboto Slab Light"/>
          <w:sz w:val="20"/>
          <w:szCs w:val="20"/>
        </w:rPr>
        <w:t xml:space="preserve">Sparas på </w:t>
      </w:r>
      <w:proofErr w:type="spellStart"/>
      <w:r w:rsidRPr="00D51D25">
        <w:rPr>
          <w:rFonts w:ascii="Roboto Slab Light" w:hAnsi="Roboto Slab Light"/>
          <w:sz w:val="20"/>
          <w:szCs w:val="20"/>
        </w:rPr>
        <w:t>Antura</w:t>
      </w:r>
      <w:proofErr w:type="spellEnd"/>
      <w:r w:rsidR="001B662B">
        <w:rPr>
          <w:rFonts w:ascii="Roboto Slab Light" w:hAnsi="Roboto Slab Light"/>
          <w:sz w:val="20"/>
          <w:szCs w:val="20"/>
        </w:rPr>
        <w:t xml:space="preserve"> för att användas vid kommande möten.</w:t>
      </w:r>
      <w:r w:rsidR="00916A84">
        <w:rPr>
          <w:rFonts w:ascii="Roboto Slab Light" w:hAnsi="Roboto Slab Light"/>
          <w:sz w:val="20"/>
          <w:szCs w:val="20"/>
        </w:rPr>
        <w:t xml:space="preserve"> Delges </w:t>
      </w:r>
      <w:r w:rsidR="00916A84" w:rsidRPr="00210D2F">
        <w:rPr>
          <w:rFonts w:ascii="Roboto Slab Light" w:hAnsi="Roboto Slab Light"/>
          <w:sz w:val="20"/>
          <w:szCs w:val="20"/>
        </w:rPr>
        <w:t>Utbildningsförvaltningen.</w:t>
      </w:r>
    </w:p>
    <w:p w14:paraId="166980E7" w14:textId="0767D71B" w:rsidR="00B0530A" w:rsidRPr="00D51D25" w:rsidRDefault="00363FA2" w:rsidP="00363FA2">
      <w:pPr>
        <w:rPr>
          <w:rFonts w:ascii="Roboto Slab Light" w:hAnsi="Roboto Slab Light"/>
          <w:i/>
          <w:iCs/>
          <w:sz w:val="20"/>
          <w:szCs w:val="20"/>
        </w:rPr>
      </w:pPr>
      <w:r w:rsidRPr="00D51D25">
        <w:rPr>
          <w:rFonts w:ascii="Roboto Slab Light" w:hAnsi="Roboto Slab Light"/>
          <w:i/>
          <w:iCs/>
          <w:sz w:val="20"/>
          <w:szCs w:val="20"/>
        </w:rPr>
        <w:t>Vid protokollet:</w:t>
      </w:r>
    </w:p>
    <w:sectPr w:rsidR="00B0530A" w:rsidRPr="00D51D25" w:rsidSect="009C73D9">
      <w:type w:val="continuous"/>
      <w:pgSz w:w="11906" w:h="16838" w:code="9"/>
      <w:pgMar w:top="1871" w:right="1304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CE98" w14:textId="77777777" w:rsidR="00E754B1" w:rsidRDefault="00E754B1" w:rsidP="00D221F0">
      <w:pPr>
        <w:spacing w:after="0" w:line="240" w:lineRule="auto"/>
      </w:pPr>
      <w:r>
        <w:separator/>
      </w:r>
    </w:p>
  </w:endnote>
  <w:endnote w:type="continuationSeparator" w:id="0">
    <w:p w14:paraId="516C9068" w14:textId="77777777" w:rsidR="00E754B1" w:rsidRDefault="00E754B1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 Light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82A7" w14:textId="291B5B7C" w:rsidR="00A77B0F" w:rsidRDefault="00A77B0F" w:rsidP="00A77B0F">
    <w:pPr>
      <w:pStyle w:val="Sidhuvud"/>
      <w:tabs>
        <w:tab w:val="clear" w:pos="4536"/>
        <w:tab w:val="clear" w:pos="9072"/>
        <w:tab w:val="right" w:pos="9214"/>
      </w:tabs>
      <w:spacing w:before="120"/>
      <w:ind w:left="-709"/>
    </w:pPr>
    <w:r>
      <w:tab/>
      <w:t xml:space="preserve">Sida </w:t>
    </w:r>
    <w:r>
      <w:fldChar w:fldCharType="begin"/>
    </w:r>
    <w:r>
      <w:instrText xml:space="preserve"> PAGE  \* Arabic  \* MERGEFORMAT </w:instrText>
    </w:r>
    <w:r>
      <w:fldChar w:fldCharType="separate"/>
    </w:r>
    <w:r w:rsidR="00BD44E9">
      <w:rPr>
        <w:noProof/>
      </w:rPr>
      <w:t>2</w:t>
    </w:r>
    <w:r>
      <w:fldChar w:fldCharType="end"/>
    </w:r>
    <w:r>
      <w:t xml:space="preserve"> av </w:t>
    </w:r>
    <w:r w:rsidR="00A51F97">
      <w:rPr>
        <w:noProof/>
      </w:rPr>
      <w:fldChar w:fldCharType="begin"/>
    </w:r>
    <w:r w:rsidR="00A51F97">
      <w:rPr>
        <w:noProof/>
      </w:rPr>
      <w:instrText xml:space="preserve"> NUMPAGES  \* Arabic  \* MERGEFORMAT </w:instrText>
    </w:r>
    <w:r w:rsidR="00A51F97">
      <w:rPr>
        <w:noProof/>
      </w:rPr>
      <w:fldChar w:fldCharType="separate"/>
    </w:r>
    <w:r w:rsidR="00BD44E9">
      <w:rPr>
        <w:noProof/>
      </w:rPr>
      <w:t>3</w:t>
    </w:r>
    <w:r w:rsidR="00A51F97">
      <w:rPr>
        <w:noProof/>
      </w:rPr>
      <w:fldChar w:fldCharType="end"/>
    </w:r>
  </w:p>
  <w:p w14:paraId="3A873615" w14:textId="77777777" w:rsidR="00A77B0F" w:rsidRDefault="00A77B0F" w:rsidP="00A77B0F">
    <w:pPr>
      <w:pStyle w:val="Sidhuvud"/>
      <w:tabs>
        <w:tab w:val="clear" w:pos="4536"/>
      </w:tabs>
      <w:spacing w:before="1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F00" w14:textId="77777777" w:rsidR="00ED0B09" w:rsidRDefault="00ED0B09">
    <w:pPr>
      <w:pStyle w:val="Sidfot"/>
    </w:pPr>
    <w:r>
      <w:rPr>
        <w:noProof/>
        <w:lang w:eastAsia="sv-SE"/>
        <w14:numForm w14:val="default"/>
      </w:rPr>
      <w:drawing>
        <wp:anchor distT="0" distB="0" distL="114300" distR="114300" simplePos="0" relativeHeight="251669504" behindDoc="0" locked="0" layoutInCell="1" allowOverlap="1" wp14:anchorId="427EB0D6" wp14:editId="1152EA45">
          <wp:simplePos x="0" y="0"/>
          <wp:positionH relativeFrom="column">
            <wp:posOffset>-622935</wp:posOffset>
          </wp:positionH>
          <wp:positionV relativeFrom="paragraph">
            <wp:posOffset>-671830</wp:posOffset>
          </wp:positionV>
          <wp:extent cx="6876000" cy="10275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j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0" cy="102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36F0" w14:textId="77777777" w:rsidR="00E754B1" w:rsidRDefault="00E754B1" w:rsidP="00D221F0">
      <w:pPr>
        <w:spacing w:after="0" w:line="240" w:lineRule="auto"/>
      </w:pPr>
      <w:r>
        <w:separator/>
      </w:r>
    </w:p>
  </w:footnote>
  <w:footnote w:type="continuationSeparator" w:id="0">
    <w:p w14:paraId="621F92B1" w14:textId="77777777" w:rsidR="00E754B1" w:rsidRDefault="00E754B1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9F9D" w14:textId="77777777" w:rsidR="00A77B0F" w:rsidRDefault="00A77B0F" w:rsidP="00A77B0F">
    <w:pPr>
      <w:pStyle w:val="Sidhuvud"/>
      <w:spacing w:before="280"/>
      <w:ind w:left="-709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4B5351F5" wp14:editId="567C03C3">
          <wp:simplePos x="0" y="0"/>
          <wp:positionH relativeFrom="page">
            <wp:posOffset>6495415</wp:posOffset>
          </wp:positionH>
          <wp:positionV relativeFrom="page">
            <wp:posOffset>560070</wp:posOffset>
          </wp:positionV>
          <wp:extent cx="360000" cy="280800"/>
          <wp:effectExtent l="0" t="0" r="254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2977"/>
      <w:gridCol w:w="4252"/>
    </w:tblGrid>
    <w:tr w:rsidR="004F397F" w14:paraId="4070D014" w14:textId="77777777" w:rsidTr="00D205E0">
      <w:trPr>
        <w:hidden/>
      </w:trPr>
      <w:tc>
        <w:tcPr>
          <w:tcW w:w="2977" w:type="dxa"/>
        </w:tcPr>
        <w:p w14:paraId="5EB36E94" w14:textId="7956AE67" w:rsidR="004F397F" w:rsidRPr="005C6727" w:rsidRDefault="004F397F" w:rsidP="006160FE">
          <w:pPr>
            <w:pStyle w:val="Sidhuvuddoldtext"/>
          </w:pPr>
        </w:p>
      </w:tc>
      <w:tc>
        <w:tcPr>
          <w:tcW w:w="2977" w:type="dxa"/>
        </w:tcPr>
        <w:p w14:paraId="24A604CD" w14:textId="360EB1AF" w:rsidR="004F397F" w:rsidRDefault="004F397F" w:rsidP="004F397F">
          <w:pPr>
            <w:pStyle w:val="Sidhuvud"/>
          </w:pPr>
          <w:r w:rsidRPr="00076C9D">
            <w:t>S</w:t>
          </w:r>
          <w:r w:rsidRPr="00C70573">
            <w:t xml:space="preserve">ida </w:t>
          </w:r>
          <w:r w:rsidRPr="00C70573">
            <w:fldChar w:fldCharType="begin"/>
          </w:r>
          <w:r w:rsidRPr="00C70573">
            <w:instrText xml:space="preserve"> PAGE  \* Arabic  \* MERGEFORMAT </w:instrText>
          </w:r>
          <w:r w:rsidRPr="00C70573">
            <w:fldChar w:fldCharType="separate"/>
          </w:r>
          <w:r w:rsidR="00BD44E9">
            <w:rPr>
              <w:noProof/>
            </w:rPr>
            <w:t>1</w:t>
          </w:r>
          <w:r w:rsidRPr="00C70573">
            <w:fldChar w:fldCharType="end"/>
          </w:r>
          <w:r w:rsidRPr="00C70573">
            <w:t>av</w:t>
          </w:r>
          <w:r w:rsidR="003C0DDC">
            <w:rPr>
              <w:noProof/>
            </w:rPr>
            <w:fldChar w:fldCharType="begin"/>
          </w:r>
          <w:r w:rsidR="003C0DDC">
            <w:rPr>
              <w:noProof/>
            </w:rPr>
            <w:instrText xml:space="preserve"> NUMPAGES  \* Arabic  \* MERGEFORMAT </w:instrText>
          </w:r>
          <w:r w:rsidR="003C0DDC">
            <w:rPr>
              <w:noProof/>
            </w:rPr>
            <w:fldChar w:fldCharType="separate"/>
          </w:r>
          <w:r w:rsidR="00BD44E9">
            <w:rPr>
              <w:noProof/>
            </w:rPr>
            <w:t>3</w:t>
          </w:r>
          <w:r w:rsidR="003C0DDC">
            <w:rPr>
              <w:noProof/>
            </w:rPr>
            <w:fldChar w:fldCharType="end"/>
          </w:r>
        </w:p>
      </w:tc>
      <w:tc>
        <w:tcPr>
          <w:tcW w:w="4252" w:type="dxa"/>
          <w:vMerge w:val="restart"/>
        </w:tcPr>
        <w:p w14:paraId="1012E892" w14:textId="77777777" w:rsidR="004F397F" w:rsidRDefault="004F397F" w:rsidP="004F397F">
          <w:pPr>
            <w:pStyle w:val="Sidhuvud"/>
            <w:jc w:val="right"/>
          </w:pPr>
          <w:r w:rsidRPr="00A77B0F">
            <w:rPr>
              <w:noProof/>
              <w:lang w:eastAsia="sv-SE"/>
            </w:rPr>
            <w:drawing>
              <wp:anchor distT="0" distB="0" distL="114300" distR="114300" simplePos="0" relativeHeight="251671552" behindDoc="0" locked="0" layoutInCell="1" allowOverlap="1" wp14:anchorId="6EA92EEC" wp14:editId="6B7A00D4">
                <wp:simplePos x="0" y="0"/>
                <wp:positionH relativeFrom="page">
                  <wp:posOffset>-1905</wp:posOffset>
                </wp:positionH>
                <wp:positionV relativeFrom="page">
                  <wp:posOffset>0</wp:posOffset>
                </wp:positionV>
                <wp:extent cx="2700000" cy="428400"/>
                <wp:effectExtent l="0" t="0" r="5715" b="0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AB logo ny bla vanstertex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F397F" w14:paraId="0B65CB37" w14:textId="77777777" w:rsidTr="00D205E0">
      <w:trPr>
        <w:hidden/>
      </w:trPr>
      <w:tc>
        <w:tcPr>
          <w:tcW w:w="2977" w:type="dxa"/>
        </w:tcPr>
        <w:p w14:paraId="42EB5B18" w14:textId="77777777" w:rsidR="004F397F" w:rsidRPr="005C6727" w:rsidRDefault="004F397F" w:rsidP="005C6727">
          <w:pPr>
            <w:pStyle w:val="Sidhuvuddoldtext"/>
          </w:pPr>
        </w:p>
      </w:tc>
      <w:tc>
        <w:tcPr>
          <w:tcW w:w="2977" w:type="dxa"/>
        </w:tcPr>
        <w:p w14:paraId="5A127AAA" w14:textId="77777777" w:rsidR="004F397F" w:rsidRDefault="004F397F" w:rsidP="004F397F">
          <w:pPr>
            <w:pStyle w:val="Sidhuvud"/>
          </w:pPr>
        </w:p>
      </w:tc>
      <w:tc>
        <w:tcPr>
          <w:tcW w:w="4252" w:type="dxa"/>
          <w:vMerge/>
        </w:tcPr>
        <w:p w14:paraId="11F8A886" w14:textId="77777777" w:rsidR="004F397F" w:rsidRDefault="004F397F" w:rsidP="004F397F">
          <w:pPr>
            <w:pStyle w:val="Sidhuvud"/>
          </w:pPr>
        </w:p>
      </w:tc>
    </w:tr>
  </w:tbl>
  <w:p w14:paraId="5B31A8BD" w14:textId="77777777" w:rsidR="00A77B0F" w:rsidRPr="00A77B0F" w:rsidRDefault="00A77B0F" w:rsidP="00A77B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A65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E04A5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65112A4"/>
    <w:multiLevelType w:val="multilevel"/>
    <w:tmpl w:val="F6886EC4"/>
    <w:lvl w:ilvl="0">
      <w:start w:val="1"/>
      <w:numFmt w:val="decimal"/>
      <w:pStyle w:val="Numreradlista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abstractNum w:abstractNumId="5" w15:restartNumberingAfterBreak="0">
    <w:nsid w:val="4B6A6B14"/>
    <w:multiLevelType w:val="multilevel"/>
    <w:tmpl w:val="B96E61D8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B7"/>
    <w:rsid w:val="000123FA"/>
    <w:rsid w:val="00021708"/>
    <w:rsid w:val="00021F49"/>
    <w:rsid w:val="000245CD"/>
    <w:rsid w:val="00026CD0"/>
    <w:rsid w:val="000362AF"/>
    <w:rsid w:val="00096CA0"/>
    <w:rsid w:val="000B3005"/>
    <w:rsid w:val="000C5D0C"/>
    <w:rsid w:val="000D3B93"/>
    <w:rsid w:val="000D4A1E"/>
    <w:rsid w:val="001141D5"/>
    <w:rsid w:val="00120C05"/>
    <w:rsid w:val="00153B42"/>
    <w:rsid w:val="001640FE"/>
    <w:rsid w:val="001A37D1"/>
    <w:rsid w:val="001A54BC"/>
    <w:rsid w:val="001A7650"/>
    <w:rsid w:val="001B634F"/>
    <w:rsid w:val="001B662B"/>
    <w:rsid w:val="001C19B5"/>
    <w:rsid w:val="001C497D"/>
    <w:rsid w:val="001D2AC9"/>
    <w:rsid w:val="001D6F9B"/>
    <w:rsid w:val="001D73A0"/>
    <w:rsid w:val="001E2B38"/>
    <w:rsid w:val="001E52BD"/>
    <w:rsid w:val="001E609C"/>
    <w:rsid w:val="001F5525"/>
    <w:rsid w:val="00202C92"/>
    <w:rsid w:val="00207BD8"/>
    <w:rsid w:val="00210D2F"/>
    <w:rsid w:val="00213C74"/>
    <w:rsid w:val="00215122"/>
    <w:rsid w:val="00222C33"/>
    <w:rsid w:val="00232548"/>
    <w:rsid w:val="00254A16"/>
    <w:rsid w:val="002A7288"/>
    <w:rsid w:val="002B60EC"/>
    <w:rsid w:val="002B621B"/>
    <w:rsid w:val="002C0D3F"/>
    <w:rsid w:val="002D595D"/>
    <w:rsid w:val="002D7CF3"/>
    <w:rsid w:val="002F22F5"/>
    <w:rsid w:val="00305783"/>
    <w:rsid w:val="003267A7"/>
    <w:rsid w:val="00331D39"/>
    <w:rsid w:val="0034157D"/>
    <w:rsid w:val="003523E9"/>
    <w:rsid w:val="00363FA2"/>
    <w:rsid w:val="00376E70"/>
    <w:rsid w:val="00384FBF"/>
    <w:rsid w:val="00390217"/>
    <w:rsid w:val="003918F6"/>
    <w:rsid w:val="003B1B4F"/>
    <w:rsid w:val="003C0DDC"/>
    <w:rsid w:val="003C6B19"/>
    <w:rsid w:val="003D1C43"/>
    <w:rsid w:val="003D7ABA"/>
    <w:rsid w:val="003D7E19"/>
    <w:rsid w:val="003E4FDE"/>
    <w:rsid w:val="0040376F"/>
    <w:rsid w:val="00406DA6"/>
    <w:rsid w:val="00412F71"/>
    <w:rsid w:val="00417381"/>
    <w:rsid w:val="004221F6"/>
    <w:rsid w:val="004245F6"/>
    <w:rsid w:val="00424F27"/>
    <w:rsid w:val="004320EF"/>
    <w:rsid w:val="004410DF"/>
    <w:rsid w:val="00444B35"/>
    <w:rsid w:val="00460A2B"/>
    <w:rsid w:val="00462DE1"/>
    <w:rsid w:val="004C330D"/>
    <w:rsid w:val="004C6155"/>
    <w:rsid w:val="004E6937"/>
    <w:rsid w:val="004F15B4"/>
    <w:rsid w:val="004F397F"/>
    <w:rsid w:val="004F4CFF"/>
    <w:rsid w:val="004F5A3E"/>
    <w:rsid w:val="00537B58"/>
    <w:rsid w:val="005422BD"/>
    <w:rsid w:val="00547F90"/>
    <w:rsid w:val="00554E82"/>
    <w:rsid w:val="00564241"/>
    <w:rsid w:val="005804B0"/>
    <w:rsid w:val="005A6EDD"/>
    <w:rsid w:val="005B3791"/>
    <w:rsid w:val="005C4B3B"/>
    <w:rsid w:val="005C6727"/>
    <w:rsid w:val="005D4470"/>
    <w:rsid w:val="005E633C"/>
    <w:rsid w:val="005E75DB"/>
    <w:rsid w:val="006160FE"/>
    <w:rsid w:val="00616253"/>
    <w:rsid w:val="006236BA"/>
    <w:rsid w:val="0064060B"/>
    <w:rsid w:val="00666557"/>
    <w:rsid w:val="006757EE"/>
    <w:rsid w:val="00680150"/>
    <w:rsid w:val="00682C52"/>
    <w:rsid w:val="006D147B"/>
    <w:rsid w:val="006E1787"/>
    <w:rsid w:val="006E5E53"/>
    <w:rsid w:val="006E6C21"/>
    <w:rsid w:val="006F2DA3"/>
    <w:rsid w:val="006F3F72"/>
    <w:rsid w:val="00701CC3"/>
    <w:rsid w:val="00705FA8"/>
    <w:rsid w:val="0070741C"/>
    <w:rsid w:val="0071260A"/>
    <w:rsid w:val="00723A3A"/>
    <w:rsid w:val="00732EDD"/>
    <w:rsid w:val="00733215"/>
    <w:rsid w:val="0074077A"/>
    <w:rsid w:val="007468D1"/>
    <w:rsid w:val="00747C27"/>
    <w:rsid w:val="00760079"/>
    <w:rsid w:val="0076248A"/>
    <w:rsid w:val="00766397"/>
    <w:rsid w:val="007A6772"/>
    <w:rsid w:val="007A70A5"/>
    <w:rsid w:val="007B0206"/>
    <w:rsid w:val="007D06B9"/>
    <w:rsid w:val="007E434A"/>
    <w:rsid w:val="007E765D"/>
    <w:rsid w:val="007F132D"/>
    <w:rsid w:val="007F756D"/>
    <w:rsid w:val="008005C7"/>
    <w:rsid w:val="008068B6"/>
    <w:rsid w:val="00821661"/>
    <w:rsid w:val="00824227"/>
    <w:rsid w:val="008246AE"/>
    <w:rsid w:val="0084160C"/>
    <w:rsid w:val="0084277F"/>
    <w:rsid w:val="008772D8"/>
    <w:rsid w:val="008804BC"/>
    <w:rsid w:val="008809F2"/>
    <w:rsid w:val="008851BF"/>
    <w:rsid w:val="008878C6"/>
    <w:rsid w:val="0089436E"/>
    <w:rsid w:val="008A5645"/>
    <w:rsid w:val="008B1BB0"/>
    <w:rsid w:val="008C4B75"/>
    <w:rsid w:val="008D0259"/>
    <w:rsid w:val="008D73CF"/>
    <w:rsid w:val="008E0BB7"/>
    <w:rsid w:val="008E4A79"/>
    <w:rsid w:val="00916163"/>
    <w:rsid w:val="009163C8"/>
    <w:rsid w:val="00916A84"/>
    <w:rsid w:val="00935D6A"/>
    <w:rsid w:val="00952D69"/>
    <w:rsid w:val="00956214"/>
    <w:rsid w:val="0095742A"/>
    <w:rsid w:val="00962B9A"/>
    <w:rsid w:val="0098760F"/>
    <w:rsid w:val="009A166A"/>
    <w:rsid w:val="009A7A99"/>
    <w:rsid w:val="009B1FEA"/>
    <w:rsid w:val="009B3C29"/>
    <w:rsid w:val="009B696D"/>
    <w:rsid w:val="009C1AF7"/>
    <w:rsid w:val="009C409A"/>
    <w:rsid w:val="009C73D9"/>
    <w:rsid w:val="009D0273"/>
    <w:rsid w:val="009D401F"/>
    <w:rsid w:val="009D4C28"/>
    <w:rsid w:val="009E25C4"/>
    <w:rsid w:val="009E4A45"/>
    <w:rsid w:val="00A43FD1"/>
    <w:rsid w:val="00A51F97"/>
    <w:rsid w:val="00A623D1"/>
    <w:rsid w:val="00A77B0F"/>
    <w:rsid w:val="00AA4B59"/>
    <w:rsid w:val="00AC14B8"/>
    <w:rsid w:val="00AE384B"/>
    <w:rsid w:val="00AF2D35"/>
    <w:rsid w:val="00B01F2A"/>
    <w:rsid w:val="00B0530A"/>
    <w:rsid w:val="00B068B7"/>
    <w:rsid w:val="00B10457"/>
    <w:rsid w:val="00B256C9"/>
    <w:rsid w:val="00B26A1C"/>
    <w:rsid w:val="00B43B00"/>
    <w:rsid w:val="00B50429"/>
    <w:rsid w:val="00B51E56"/>
    <w:rsid w:val="00B5775B"/>
    <w:rsid w:val="00B635C6"/>
    <w:rsid w:val="00B70F16"/>
    <w:rsid w:val="00B83E52"/>
    <w:rsid w:val="00BA1033"/>
    <w:rsid w:val="00BA4F06"/>
    <w:rsid w:val="00BB701B"/>
    <w:rsid w:val="00BC2933"/>
    <w:rsid w:val="00BD44E9"/>
    <w:rsid w:val="00BE67E8"/>
    <w:rsid w:val="00BF2AB5"/>
    <w:rsid w:val="00C02E8D"/>
    <w:rsid w:val="00C03062"/>
    <w:rsid w:val="00C12C87"/>
    <w:rsid w:val="00C16CBF"/>
    <w:rsid w:val="00C33F96"/>
    <w:rsid w:val="00C43BEA"/>
    <w:rsid w:val="00C4693F"/>
    <w:rsid w:val="00C4758A"/>
    <w:rsid w:val="00C63450"/>
    <w:rsid w:val="00C672A3"/>
    <w:rsid w:val="00C734EB"/>
    <w:rsid w:val="00C743D9"/>
    <w:rsid w:val="00C75DF2"/>
    <w:rsid w:val="00C95515"/>
    <w:rsid w:val="00CA0CE8"/>
    <w:rsid w:val="00CA7C08"/>
    <w:rsid w:val="00CB4AFA"/>
    <w:rsid w:val="00CC12E4"/>
    <w:rsid w:val="00CC7CC1"/>
    <w:rsid w:val="00CD3F56"/>
    <w:rsid w:val="00CD7730"/>
    <w:rsid w:val="00CE4908"/>
    <w:rsid w:val="00CF4604"/>
    <w:rsid w:val="00CF48FE"/>
    <w:rsid w:val="00CF4D9A"/>
    <w:rsid w:val="00CF5D79"/>
    <w:rsid w:val="00D14334"/>
    <w:rsid w:val="00D20365"/>
    <w:rsid w:val="00D221F0"/>
    <w:rsid w:val="00D2267E"/>
    <w:rsid w:val="00D33D91"/>
    <w:rsid w:val="00D40850"/>
    <w:rsid w:val="00D51D25"/>
    <w:rsid w:val="00D53E03"/>
    <w:rsid w:val="00D82D49"/>
    <w:rsid w:val="00D84605"/>
    <w:rsid w:val="00D87DBC"/>
    <w:rsid w:val="00D87F1F"/>
    <w:rsid w:val="00DA26F4"/>
    <w:rsid w:val="00DC711F"/>
    <w:rsid w:val="00DD69C3"/>
    <w:rsid w:val="00DE1D26"/>
    <w:rsid w:val="00DF1703"/>
    <w:rsid w:val="00E047BB"/>
    <w:rsid w:val="00E04816"/>
    <w:rsid w:val="00E113BD"/>
    <w:rsid w:val="00E1614B"/>
    <w:rsid w:val="00E336D0"/>
    <w:rsid w:val="00E446F3"/>
    <w:rsid w:val="00E45331"/>
    <w:rsid w:val="00E47599"/>
    <w:rsid w:val="00E516A6"/>
    <w:rsid w:val="00E754B1"/>
    <w:rsid w:val="00EC086E"/>
    <w:rsid w:val="00EC6674"/>
    <w:rsid w:val="00EC7141"/>
    <w:rsid w:val="00ED008B"/>
    <w:rsid w:val="00ED0B09"/>
    <w:rsid w:val="00F041D4"/>
    <w:rsid w:val="00F1223B"/>
    <w:rsid w:val="00F21350"/>
    <w:rsid w:val="00F21864"/>
    <w:rsid w:val="00F26999"/>
    <w:rsid w:val="00F55BAC"/>
    <w:rsid w:val="00F5708D"/>
    <w:rsid w:val="00F57F43"/>
    <w:rsid w:val="00F7476C"/>
    <w:rsid w:val="00F9461A"/>
    <w:rsid w:val="00F95F50"/>
    <w:rsid w:val="00FA22CE"/>
    <w:rsid w:val="00FA2CAD"/>
    <w:rsid w:val="00FB1E85"/>
    <w:rsid w:val="00FB4217"/>
    <w:rsid w:val="00FD236F"/>
    <w:rsid w:val="00FE4558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714086F"/>
  <w15:docId w15:val="{625AFDAB-0E14-47CF-B464-FDB5F57B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uiPriority="19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31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A1033"/>
    <w:pPr>
      <w:keepNext/>
      <w:keepLines/>
      <w:numPr>
        <w:numId w:val="6"/>
      </w:numPr>
      <w:spacing w:before="480" w:after="24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4F15B4"/>
    <w:pPr>
      <w:keepNext/>
      <w:keepLines/>
      <w:numPr>
        <w:ilvl w:val="1"/>
        <w:numId w:val="6"/>
      </w:numPr>
      <w:spacing w:before="200" w:after="20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4F15B4"/>
    <w:pPr>
      <w:keepNext/>
      <w:keepLines/>
      <w:numPr>
        <w:ilvl w:val="2"/>
        <w:numId w:val="6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4F15B4"/>
    <w:pPr>
      <w:keepNext/>
      <w:keepLines/>
      <w:numPr>
        <w:ilvl w:val="3"/>
        <w:numId w:val="6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4277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246A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246A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246A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246A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C6727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:sz w:val="18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rsid w:val="005C6727"/>
    <w:rPr>
      <w:rFonts w:asciiTheme="majorHAnsi" w:hAnsiTheme="majorHAnsi"/>
      <w:sz w:val="18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semiHidden/>
    <w:rsid w:val="00CF4D9A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F4D9A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D2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1703"/>
    <w:rPr>
      <w:rFonts w:ascii="Tahoma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041D4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5F6"/>
    <w:rPr>
      <w:rFonts w:asciiTheme="majorHAnsi" w:hAnsiTheme="majorHAnsi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041D4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F1703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customStyle="1" w:styleId="Ingress">
    <w:name w:val="Ingress"/>
    <w:basedOn w:val="Normal"/>
    <w:next w:val="Normal"/>
    <w:qFormat/>
    <w:rsid w:val="00D20365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BA1033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semiHidden/>
    <w:rsid w:val="00F041D4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A1033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</w:rPr>
  </w:style>
  <w:style w:type="paragraph" w:styleId="Punktlista">
    <w:name w:val="List Bullet"/>
    <w:basedOn w:val="Normal"/>
    <w:uiPriority w:val="19"/>
    <w:qFormat/>
    <w:rsid w:val="008246AE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19"/>
    <w:qFormat/>
    <w:rsid w:val="006D147B"/>
    <w:pPr>
      <w:numPr>
        <w:numId w:val="12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4F15B4"/>
    <w:rPr>
      <w:rFonts w:asciiTheme="majorHAnsi" w:eastAsiaTheme="majorEastAsia" w:hAnsiTheme="majorHAnsi" w:cstheme="majorBidi"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277F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1703"/>
    <w:rPr>
      <w:rFonts w:asciiTheme="majorHAnsi" w:eastAsiaTheme="majorEastAsia" w:hAnsiTheme="majorHAnsi" w:cstheme="majorBidi"/>
      <w:i/>
      <w:iCs/>
      <w:color w:val="003C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1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nt">
    <w:name w:val="Table Grid"/>
    <w:basedOn w:val="Normaltabell"/>
    <w:uiPriority w:val="59"/>
    <w:rsid w:val="00DF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4277F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84277F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84277F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84277F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9D0273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4F15B4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E6C21"/>
    <w:pPr>
      <w:numPr>
        <w:ilvl w:val="0"/>
        <w:numId w:val="0"/>
      </w:numPr>
      <w:spacing w:after="60"/>
    </w:pPr>
  </w:style>
  <w:style w:type="paragraph" w:customStyle="1" w:styleId="Titel">
    <w:name w:val="Titel"/>
    <w:basedOn w:val="Ingetavstnd"/>
    <w:uiPriority w:val="29"/>
    <w:qFormat/>
    <w:rsid w:val="00BA1033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2C0D3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2C0D3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2C0D3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OnumreradRubrik4">
    <w:name w:val="Onumrerad Rubrik 4"/>
    <w:basedOn w:val="OnumreradRubrik2"/>
    <w:next w:val="Normal"/>
    <w:link w:val="OnumreradRubrik4Char"/>
    <w:qFormat/>
    <w:rsid w:val="006E6C21"/>
    <w:pPr>
      <w:spacing w:after="0" w:line="300" w:lineRule="atLeast"/>
      <w:outlineLvl w:val="3"/>
    </w:pPr>
    <w:rPr>
      <w:b w:val="0"/>
      <w:i/>
      <w:sz w:val="22"/>
      <w:szCs w:val="22"/>
    </w:rPr>
  </w:style>
  <w:style w:type="character" w:customStyle="1" w:styleId="OnumreradRubrik2Char">
    <w:name w:val="Onumrerad Rubrik 2 Char"/>
    <w:basedOn w:val="Rubrik2Char"/>
    <w:link w:val="OnumreradRubrik2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6E6C21"/>
    <w:rPr>
      <w:rFonts w:asciiTheme="majorHAnsi" w:eastAsiaTheme="majorEastAsia" w:hAnsiTheme="majorHAnsi" w:cstheme="majorBidi"/>
      <w:b w:val="0"/>
      <w:bCs/>
      <w:i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EC7141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EC7141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EC7141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EC7141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EC7141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EC7141"/>
    <w:rPr>
      <w:rFonts w:asciiTheme="majorHAnsi" w:eastAsiaTheme="minorHAnsi" w:hAnsiTheme="majorHAnsi"/>
      <w:lang w:val="sv-SE" w:eastAsia="en-US"/>
    </w:rPr>
  </w:style>
  <w:style w:type="paragraph" w:customStyle="1" w:styleId="Doldtext">
    <w:name w:val="Dold text"/>
    <w:basedOn w:val="Normal"/>
    <w:next w:val="Normal"/>
    <w:uiPriority w:val="2"/>
    <w:semiHidden/>
    <w:qFormat/>
    <w:rsid w:val="006236BA"/>
    <w:rPr>
      <w:i/>
      <w:vanish/>
      <w:color w:val="C73D3F" w:themeColor="accent4"/>
    </w:rPr>
  </w:style>
  <w:style w:type="paragraph" w:styleId="Numreradlista2">
    <w:name w:val="List Number 2"/>
    <w:basedOn w:val="Normal"/>
    <w:uiPriority w:val="19"/>
    <w:rsid w:val="006D147B"/>
    <w:pPr>
      <w:numPr>
        <w:ilvl w:val="1"/>
        <w:numId w:val="12"/>
      </w:numPr>
      <w:contextualSpacing/>
    </w:pPr>
  </w:style>
  <w:style w:type="paragraph" w:styleId="Numreradlista3">
    <w:name w:val="List Number 3"/>
    <w:basedOn w:val="Normal"/>
    <w:uiPriority w:val="19"/>
    <w:rsid w:val="006D147B"/>
    <w:pPr>
      <w:numPr>
        <w:ilvl w:val="2"/>
        <w:numId w:val="12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732EDD"/>
    <w:rPr>
      <w:color w:val="808080"/>
    </w:rPr>
  </w:style>
  <w:style w:type="table" w:styleId="Listtabell3dekorfrg1">
    <w:name w:val="List Table 3 Accent 1"/>
    <w:basedOn w:val="Normaltabell"/>
    <w:uiPriority w:val="48"/>
    <w:rsid w:val="00732EDD"/>
    <w:pPr>
      <w:spacing w:after="0" w:line="240" w:lineRule="auto"/>
    </w:pPr>
    <w:tblPr>
      <w:tblStyleRowBandSize w:val="1"/>
      <w:tblStyleColBandSize w:val="1"/>
      <w:tblBorders>
        <w:top w:val="single" w:sz="4" w:space="0" w:color="007BC8" w:themeColor="accent1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007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BC8" w:themeColor="accent1"/>
          <w:right w:val="single" w:sz="4" w:space="0" w:color="007BC8" w:themeColor="accent1"/>
        </w:tcBorders>
      </w:tcPr>
    </w:tblStylePr>
    <w:tblStylePr w:type="band1Horz">
      <w:tblPr/>
      <w:tcPr>
        <w:tcBorders>
          <w:top w:val="single" w:sz="4" w:space="0" w:color="007BC8" w:themeColor="accent1"/>
          <w:bottom w:val="single" w:sz="4" w:space="0" w:color="007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BC8" w:themeColor="accent1"/>
          <w:left w:val="nil"/>
        </w:tcBorders>
      </w:tcPr>
    </w:tblStylePr>
    <w:tblStylePr w:type="swCell">
      <w:tblPr/>
      <w:tcPr>
        <w:tcBorders>
          <w:top w:val="double" w:sz="4" w:space="0" w:color="007BC8" w:themeColor="accent1"/>
          <w:right w:val="nil"/>
        </w:tcBorders>
      </w:tcPr>
    </w:tblStylePr>
  </w:style>
  <w:style w:type="paragraph" w:customStyle="1" w:styleId="Mtesinformation">
    <w:name w:val="Mötesinformation"/>
    <w:basedOn w:val="OnumreradRubrik1"/>
    <w:next w:val="Normal"/>
    <w:uiPriority w:val="20"/>
    <w:qFormat/>
    <w:rsid w:val="00732EDD"/>
    <w:pPr>
      <w:spacing w:before="120" w:after="120" w:line="360" w:lineRule="atLeast"/>
      <w:outlineLvl w:val="9"/>
    </w:pPr>
    <w:rPr>
      <w:sz w:val="32"/>
    </w:rPr>
  </w:style>
  <w:style w:type="paragraph" w:customStyle="1" w:styleId="Sidhuvuddoldtext">
    <w:name w:val="Sidhuvud dold text"/>
    <w:basedOn w:val="Sidhuvud"/>
    <w:uiPriority w:val="99"/>
    <w:qFormat/>
    <w:rsid w:val="004F397F"/>
    <w:rPr>
      <w:vanish/>
    </w:rPr>
  </w:style>
  <w:style w:type="character" w:customStyle="1" w:styleId="Doldtext-tecken">
    <w:name w:val="Dold text - tecken"/>
    <w:basedOn w:val="Standardstycketeckensnitt"/>
    <w:uiPriority w:val="1"/>
    <w:qFormat/>
    <w:rsid w:val="00D87DBC"/>
    <w:rPr>
      <w:i/>
      <w:vanish/>
      <w:color w:val="C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1F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B1FE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1FEA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1F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1FEA"/>
    <w:rPr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406DA6"/>
    <w:pPr>
      <w:spacing w:after="0" w:line="240" w:lineRule="auto"/>
    </w:pPr>
    <w:rPr>
      <w:lang w:val="sv-SE"/>
    </w:rPr>
  </w:style>
  <w:style w:type="paragraph" w:customStyle="1" w:styleId="Ingetavstndfet">
    <w:name w:val="Inget avstånd fet"/>
    <w:basedOn w:val="Ingetavstnd"/>
    <w:next w:val="Ingetavstnd"/>
    <w:uiPriority w:val="1"/>
    <w:qFormat/>
    <w:rsid w:val="00E453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31739\AppData\Local\Temp\Temp1_2017-04-04%20delleverans%20Wordmallar.zip\2017-04-04%20delleverans%20Wordmallar\Mall%20-%20Protokoll%20Projekteringsm&#246;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FCF70302C741E38F0E7D5C9837A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C57BC-23AD-4266-B9DB-9061BEF441C3}"/>
      </w:docPartPr>
      <w:docPartBody>
        <w:p w:rsidR="00B54D31" w:rsidRDefault="00D81AC4" w:rsidP="00D81AC4">
          <w:pPr>
            <w:pStyle w:val="22FCF70302C741E38F0E7D5C9837A6EE1"/>
          </w:pPr>
          <w:r>
            <w:rPr>
              <w:rStyle w:val="Platshllartext"/>
            </w:rPr>
            <w:t>[Mötesdatum]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 Light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31"/>
    <w:rsid w:val="00082651"/>
    <w:rsid w:val="000C02B3"/>
    <w:rsid w:val="00416CC2"/>
    <w:rsid w:val="00603E57"/>
    <w:rsid w:val="00B54D31"/>
    <w:rsid w:val="00BF644F"/>
    <w:rsid w:val="00D81AC4"/>
    <w:rsid w:val="00E755F9"/>
    <w:rsid w:val="00EC2FD0"/>
    <w:rsid w:val="00E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1AC4"/>
    <w:rPr>
      <w:color w:val="808080"/>
    </w:rPr>
  </w:style>
  <w:style w:type="paragraph" w:customStyle="1" w:styleId="22FCF70302C741E38F0E7D5C9837A6EE1">
    <w:name w:val="22FCF70302C741E38F0E7D5C9837A6EE1"/>
    <w:rsid w:val="00D81AC4"/>
    <w:pPr>
      <w:keepNext/>
      <w:keepLines/>
      <w:spacing w:before="120" w:after="120" w:line="360" w:lineRule="atLeast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28"/>
      <w:lang w:eastAsia="zh-TW"/>
      <w14:numForm w14:val="linin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400F-5397-4A70-B454-759AAD4B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Protokoll Projekteringsmöte.dotx</Template>
  <TotalTime>9</TotalTime>
  <Pages>2</Pages>
  <Words>288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Arisala Sjölin</dc:creator>
  <cp:lastModifiedBy>Anne-Maj Björkskog</cp:lastModifiedBy>
  <cp:revision>7</cp:revision>
  <cp:lastPrinted>2021-01-19T18:56:00Z</cp:lastPrinted>
  <dcterms:created xsi:type="dcterms:W3CDTF">2026-04-13T09:57:00Z</dcterms:created>
  <dcterms:modified xsi:type="dcterms:W3CDTF">2026-05-28T11:11:00Z</dcterms:modified>
</cp:coreProperties>
</file>